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9D" w:rsidRPr="00DB6470" w:rsidRDefault="00E93F9D" w:rsidP="002E2864">
      <w:pPr>
        <w:jc w:val="center"/>
        <w:rPr>
          <w:rFonts w:ascii="Times New Roman" w:hAnsi="Times New Roman"/>
          <w:b/>
          <w:sz w:val="44"/>
          <w:szCs w:val="44"/>
        </w:rPr>
      </w:pPr>
      <w:r w:rsidRPr="00DB6470">
        <w:rPr>
          <w:rFonts w:ascii="Times New Roman" w:hAnsi="Times New Roman"/>
          <w:b/>
          <w:sz w:val="44"/>
          <w:szCs w:val="44"/>
        </w:rPr>
        <w:t>SEM – 4. zadání, termín odevzdání: 31.5.2015</w:t>
      </w:r>
    </w:p>
    <w:p w:rsidR="00E93F9D" w:rsidRPr="00DB6470" w:rsidRDefault="00E93F9D" w:rsidP="002E2864">
      <w:pPr>
        <w:jc w:val="both"/>
        <w:rPr>
          <w:rFonts w:ascii="Times New Roman" w:hAnsi="Times New Roman"/>
        </w:rPr>
      </w:pPr>
    </w:p>
    <w:p w:rsidR="00E93F9D" w:rsidRPr="00DB6470" w:rsidRDefault="00E93F9D" w:rsidP="002E2864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</w:rPr>
        <w:t>Ondra studium na Ekonomicko-správní fakultě MU úspěšně zvládl a obdržel vysněný vysokoškolský titul. Zajímal se o to, kolik lidí vůbec nějaký titul má.</w:t>
      </w:r>
    </w:p>
    <w:p w:rsidR="00E93F9D" w:rsidRPr="00DB6470" w:rsidRDefault="00E93F9D">
      <w:pPr>
        <w:rPr>
          <w:rFonts w:ascii="Times New Roman" w:hAnsi="Times New Roman"/>
          <w:b/>
        </w:rPr>
      </w:pPr>
      <w:r w:rsidRPr="00DB6470">
        <w:rPr>
          <w:rFonts w:ascii="Times New Roman" w:hAnsi="Times New Roman"/>
          <w:b/>
        </w:rPr>
        <w:t>Příklad 1</w:t>
      </w:r>
    </w:p>
    <w:p w:rsidR="00E93F9D" w:rsidRPr="00DB6470" w:rsidRDefault="00E93F9D" w:rsidP="001D0038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a)</w:t>
      </w:r>
      <w:r w:rsidRPr="00DB6470">
        <w:rPr>
          <w:rFonts w:ascii="Times New Roman" w:hAnsi="Times New Roman"/>
        </w:rPr>
        <w:t xml:space="preserve"> Zjistěte kolik lidí v ČR má titul bakalář, kolik lidí má ukončeno</w:t>
      </w:r>
      <w:bookmarkStart w:id="0" w:name="_GoBack"/>
      <w:bookmarkEnd w:id="0"/>
      <w:r w:rsidRPr="00DB6470">
        <w:rPr>
          <w:rFonts w:ascii="Times New Roman" w:hAnsi="Times New Roman"/>
        </w:rPr>
        <w:t xml:space="preserve"> magisterské vzdělání a kolik lidí má ukončeno doktorské vzdělání. </w:t>
      </w:r>
    </w:p>
    <w:p w:rsidR="00E93F9D" w:rsidRPr="00DB6470" w:rsidRDefault="00E93F9D" w:rsidP="001D0038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b)</w:t>
      </w:r>
      <w:r w:rsidRPr="00DB6470">
        <w:rPr>
          <w:rFonts w:ascii="Times New Roman" w:hAnsi="Times New Roman"/>
        </w:rPr>
        <w:t xml:space="preserve"> Jaká situace je v Evropské unii?</w:t>
      </w:r>
    </w:p>
    <w:p w:rsidR="00E93F9D" w:rsidRPr="00DB6470" w:rsidRDefault="00E93F9D">
      <w:pPr>
        <w:rPr>
          <w:rFonts w:ascii="Times New Roman" w:hAnsi="Times New Roman"/>
        </w:rPr>
      </w:pPr>
    </w:p>
    <w:p w:rsidR="00E93F9D" w:rsidRPr="00DB6470" w:rsidRDefault="00E93F9D" w:rsidP="00B12527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</w:rPr>
        <w:t xml:space="preserve">Oficiální předání diplomu a obdržení titulu probíhá na obřadu zvaném promoce. Ondra rovněž jedny promoce měl a jako odměnu za svou studijní píli obdržel od prarodičů větší částku peněz, jež byly uloženy na vkladní knížce. Peníze by měl podle slov své babičky „rozumně užít na svou budoucnost“. </w:t>
      </w:r>
    </w:p>
    <w:p w:rsidR="00E93F9D" w:rsidRPr="00DB6470" w:rsidRDefault="00E93F9D" w:rsidP="00B12527">
      <w:pPr>
        <w:rPr>
          <w:rFonts w:ascii="Times New Roman" w:hAnsi="Times New Roman"/>
        </w:rPr>
      </w:pPr>
      <w:r w:rsidRPr="00DB6470">
        <w:rPr>
          <w:rFonts w:ascii="Times New Roman" w:hAnsi="Times New Roman"/>
        </w:rPr>
        <w:t>Jeden Ondrův závistivý spolužák mu radí, aby vše investoval do akcií společnosti Alfa. Nicméně Ondra si pro jistotu spočítá historickou výnosovou míru akcie Alfa.</w:t>
      </w:r>
    </w:p>
    <w:p w:rsidR="00E93F9D" w:rsidRPr="00DB6470" w:rsidRDefault="00E93F9D" w:rsidP="00B12527">
      <w:pPr>
        <w:jc w:val="both"/>
        <w:rPr>
          <w:rFonts w:ascii="Times New Roman" w:hAnsi="Times New Roman"/>
          <w:b/>
        </w:rPr>
      </w:pPr>
      <w:r w:rsidRPr="00DB6470">
        <w:rPr>
          <w:rFonts w:ascii="Times New Roman" w:hAnsi="Times New Roman"/>
          <w:b/>
        </w:rPr>
        <w:t>Příklad 2</w:t>
      </w:r>
    </w:p>
    <w:p w:rsidR="00E93F9D" w:rsidRPr="00DB6470" w:rsidRDefault="00E93F9D" w:rsidP="002E2864">
      <w:pPr>
        <w:rPr>
          <w:rFonts w:ascii="Times New Roman" w:hAnsi="Times New Roman"/>
        </w:rPr>
      </w:pPr>
      <w:r w:rsidRPr="00DB6470">
        <w:rPr>
          <w:rFonts w:ascii="Times New Roman" w:hAnsi="Times New Roman"/>
        </w:rPr>
        <w:t>Vypočítejte historickou výnosovou míru akcie Alfa v případě, že počáteční cena jedné akcie byla 500 Kč, transakční náklady na nákup jedné akcie byly 15 Kč, během jednoho období obdržel dividendu 3 Kč zdaněnou 15 %, daň ze zisku 15 % (zisk mezi nákupní a prodejní cenou akcie), akcie byla prodána za 510 Kč.</w:t>
      </w:r>
    </w:p>
    <w:p w:rsidR="00E93F9D" w:rsidRPr="00DB6470" w:rsidRDefault="00E93F9D" w:rsidP="00B12527">
      <w:pPr>
        <w:jc w:val="both"/>
        <w:rPr>
          <w:rFonts w:ascii="Times New Roman" w:hAnsi="Times New Roman"/>
        </w:rPr>
      </w:pPr>
    </w:p>
    <w:p w:rsidR="00E93F9D" w:rsidRPr="00DB6470" w:rsidRDefault="00E93F9D" w:rsidP="002E2864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</w:rPr>
        <w:t xml:space="preserve">Jenže Ondra měl sen, že se raději stane podnikatelem. Jeho sen se za určitých podmínek může brzy splnit. Poraďte Ondrovi, jak začít podnikat. </w:t>
      </w:r>
    </w:p>
    <w:p w:rsidR="00E93F9D" w:rsidRPr="00DB6470" w:rsidRDefault="00E93F9D" w:rsidP="00B12527">
      <w:pPr>
        <w:jc w:val="both"/>
        <w:rPr>
          <w:rFonts w:ascii="Times New Roman" w:hAnsi="Times New Roman"/>
          <w:b/>
        </w:rPr>
      </w:pPr>
      <w:r w:rsidRPr="00DB6470">
        <w:rPr>
          <w:rFonts w:ascii="Times New Roman" w:hAnsi="Times New Roman"/>
          <w:b/>
        </w:rPr>
        <w:t>Příklad 3</w:t>
      </w:r>
    </w:p>
    <w:p w:rsidR="00E93F9D" w:rsidRPr="00DB6470" w:rsidRDefault="00E93F9D" w:rsidP="00B12527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a)</w:t>
      </w:r>
      <w:r w:rsidRPr="00DB6470">
        <w:rPr>
          <w:rFonts w:ascii="Times New Roman" w:hAnsi="Times New Roman"/>
        </w:rPr>
        <w:t xml:space="preserve"> Co vše je potřeba pro obdržení živnostenského listu?</w:t>
      </w:r>
    </w:p>
    <w:p w:rsidR="00E93F9D" w:rsidRPr="00DB6470" w:rsidRDefault="00E93F9D" w:rsidP="00B12527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b)</w:t>
      </w:r>
      <w:r w:rsidRPr="00DB6470">
        <w:rPr>
          <w:rFonts w:ascii="Times New Roman" w:hAnsi="Times New Roman"/>
        </w:rPr>
        <w:t xml:space="preserve"> K jakým profesím je potřeba mít živnostenské oprávnění?</w:t>
      </w:r>
    </w:p>
    <w:p w:rsidR="00E93F9D" w:rsidRPr="00DB6470" w:rsidRDefault="00E93F9D" w:rsidP="00B12527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c)</w:t>
      </w:r>
      <w:r w:rsidRPr="00DB6470">
        <w:rPr>
          <w:rFonts w:ascii="Times New Roman" w:hAnsi="Times New Roman"/>
        </w:rPr>
        <w:t xml:space="preserve"> Jaké povinnosti mu z podnikání plynou – daně, sociální a zdravotní pojištění apod. </w:t>
      </w:r>
    </w:p>
    <w:p w:rsidR="00E93F9D" w:rsidRPr="00DB6470" w:rsidRDefault="00E93F9D" w:rsidP="00B12527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d)</w:t>
      </w:r>
      <w:r w:rsidRPr="00DB6470">
        <w:rPr>
          <w:rFonts w:ascii="Times New Roman" w:hAnsi="Times New Roman"/>
        </w:rPr>
        <w:t xml:space="preserve"> Doporučte, jak má při zakládání živnosti postupovat, jaké formuláře, listiny, údaje atd. bude potřebovat. </w:t>
      </w:r>
    </w:p>
    <w:p w:rsidR="00E93F9D" w:rsidRPr="00DB6470" w:rsidRDefault="00E93F9D" w:rsidP="00B12527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e)</w:t>
      </w:r>
      <w:r w:rsidRPr="00DB6470">
        <w:rPr>
          <w:rFonts w:ascii="Times New Roman" w:hAnsi="Times New Roman"/>
        </w:rPr>
        <w:t xml:space="preserve"> Jaký zákon podnikání upravuje? </w:t>
      </w:r>
    </w:p>
    <w:p w:rsidR="00E93F9D" w:rsidRPr="00DB6470" w:rsidRDefault="00E93F9D" w:rsidP="00B12527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f)</w:t>
      </w:r>
      <w:r w:rsidRPr="00DB6470">
        <w:rPr>
          <w:rFonts w:ascii="Times New Roman" w:hAnsi="Times New Roman"/>
        </w:rPr>
        <w:t xml:space="preserve"> Jakou další formu podnikání byste mu doporučili?</w:t>
      </w:r>
    </w:p>
    <w:p w:rsidR="00E93F9D" w:rsidRPr="00DB6470" w:rsidRDefault="00E93F9D" w:rsidP="001D0038">
      <w:pPr>
        <w:rPr>
          <w:rFonts w:ascii="Times New Roman" w:hAnsi="Times New Roman"/>
        </w:rPr>
      </w:pPr>
    </w:p>
    <w:p w:rsidR="00E93F9D" w:rsidRPr="00DB6470" w:rsidRDefault="00E93F9D" w:rsidP="002E2864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</w:rPr>
        <w:t xml:space="preserve">Ondrovi vše kolem podnikání přišlo příliš složité, a proto se rozhodl, že si najde zaměstnání. O trhu práce se toho během celého svého studia hodně naučil, věnovány mu byly i hodiny mikroekonomie. </w:t>
      </w:r>
    </w:p>
    <w:p w:rsidR="00E93F9D" w:rsidRPr="00DB6470" w:rsidRDefault="00E93F9D" w:rsidP="001D0038">
      <w:pPr>
        <w:rPr>
          <w:rFonts w:ascii="Times New Roman" w:hAnsi="Times New Roman"/>
          <w:b/>
        </w:rPr>
      </w:pPr>
      <w:r w:rsidRPr="00DB6470">
        <w:rPr>
          <w:rFonts w:ascii="Times New Roman" w:hAnsi="Times New Roman"/>
          <w:b/>
        </w:rPr>
        <w:t>Příklad 4</w:t>
      </w:r>
    </w:p>
    <w:p w:rsidR="00E93F9D" w:rsidRPr="00DB6470" w:rsidRDefault="00E93F9D" w:rsidP="001D0038">
      <w:pPr>
        <w:rPr>
          <w:rFonts w:ascii="Times New Roman" w:hAnsi="Times New Roman"/>
        </w:rPr>
      </w:pPr>
      <w:r w:rsidRPr="00DB6470">
        <w:rPr>
          <w:rFonts w:ascii="Times New Roman" w:hAnsi="Times New Roman"/>
        </w:rPr>
        <w:t>Pokud se podíváme na trh práce z mikroekonomického hlediska:</w:t>
      </w:r>
    </w:p>
    <w:p w:rsidR="00E93F9D" w:rsidRPr="00DB6470" w:rsidRDefault="00E93F9D" w:rsidP="001D0038">
      <w:pPr>
        <w:numPr>
          <w:ilvl w:val="0"/>
          <w:numId w:val="1"/>
        </w:numPr>
        <w:rPr>
          <w:rFonts w:ascii="Times New Roman" w:hAnsi="Times New Roman"/>
        </w:rPr>
      </w:pPr>
      <w:r w:rsidRPr="00DB6470">
        <w:rPr>
          <w:rFonts w:ascii="Times New Roman" w:hAnsi="Times New Roman"/>
        </w:rPr>
        <w:t>Kdo vytváří nabídku na trhu práce?</w:t>
      </w:r>
    </w:p>
    <w:p w:rsidR="00E93F9D" w:rsidRPr="00DB6470" w:rsidRDefault="00E93F9D" w:rsidP="001D0038">
      <w:pPr>
        <w:numPr>
          <w:ilvl w:val="0"/>
          <w:numId w:val="1"/>
        </w:numPr>
        <w:rPr>
          <w:rFonts w:ascii="Times New Roman" w:hAnsi="Times New Roman"/>
        </w:rPr>
      </w:pPr>
      <w:r w:rsidRPr="00DB6470">
        <w:rPr>
          <w:rFonts w:ascii="Times New Roman" w:hAnsi="Times New Roman"/>
        </w:rPr>
        <w:t>Kdo vytváří poptávku na trhu práce?</w:t>
      </w:r>
    </w:p>
    <w:p w:rsidR="00E93F9D" w:rsidRPr="00DB6470" w:rsidRDefault="00E93F9D" w:rsidP="001D0038">
      <w:pPr>
        <w:numPr>
          <w:ilvl w:val="0"/>
          <w:numId w:val="1"/>
        </w:numPr>
        <w:rPr>
          <w:rFonts w:ascii="Times New Roman" w:hAnsi="Times New Roman"/>
        </w:rPr>
      </w:pPr>
      <w:r w:rsidRPr="00DB6470">
        <w:rPr>
          <w:rFonts w:ascii="Times New Roman" w:hAnsi="Times New Roman"/>
        </w:rPr>
        <w:t>Do které skupiny tedy bude při hledání práce patřit Ondra, mezi nabízející nebo mezi poptávající?</w:t>
      </w:r>
    </w:p>
    <w:p w:rsidR="00E93F9D" w:rsidRPr="00DB6470" w:rsidRDefault="00E93F9D" w:rsidP="001D0038">
      <w:pPr>
        <w:numPr>
          <w:ilvl w:val="0"/>
          <w:numId w:val="1"/>
        </w:numPr>
        <w:rPr>
          <w:rFonts w:ascii="Times New Roman" w:hAnsi="Times New Roman"/>
        </w:rPr>
      </w:pPr>
      <w:r w:rsidRPr="00DB6470">
        <w:rPr>
          <w:rFonts w:ascii="Times New Roman" w:hAnsi="Times New Roman"/>
        </w:rPr>
        <w:t>Ukažte na grafu nabídky a poptávky, jak vzniká na trhu práce nezaměstnanost v důsledku zavedení minimální mzdy.</w:t>
      </w:r>
    </w:p>
    <w:p w:rsidR="00E93F9D" w:rsidRPr="00DB6470" w:rsidRDefault="00E93F9D" w:rsidP="001D0038">
      <w:pPr>
        <w:rPr>
          <w:rFonts w:ascii="Times New Roman" w:hAnsi="Times New Roman"/>
        </w:rPr>
      </w:pPr>
    </w:p>
    <w:p w:rsidR="00E93F9D" w:rsidRPr="00DB6470" w:rsidRDefault="00E93F9D" w:rsidP="0053210A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</w:rPr>
        <w:t>Ondra úspěšně prošel několika koly pohovorů a získal své vysněné pracovní místo. Hned se mu příjemně zvýšil</w:t>
      </w:r>
      <w:r>
        <w:rPr>
          <w:rFonts w:ascii="Times New Roman" w:hAnsi="Times New Roman"/>
        </w:rPr>
        <w:t>y</w:t>
      </w:r>
      <w:r w:rsidRPr="00DB6470">
        <w:rPr>
          <w:rFonts w:ascii="Times New Roman" w:hAnsi="Times New Roman"/>
        </w:rPr>
        <w:t xml:space="preserve"> příjmy. Rozhodl se tedy, že by měl volné prostředky každý měsíc někam odkládat. Měl k dispozici 3000 Kč měsíčně. Ondra ze školy všechno zapomněl a rozhodl se tak, že třetinu bude spořit na spořicím účtu Equa banky, třetinu bude spořit prostřednictvím doplňkového penzijního spoření u České pojišťovny a třetinu použije na stavební spoření u Českomoravské stavební spořitelny. Inflaci zanedbáváme.</w:t>
      </w:r>
    </w:p>
    <w:p w:rsidR="00E93F9D" w:rsidRPr="00DB6470" w:rsidRDefault="00E93F9D" w:rsidP="001D0038">
      <w:pPr>
        <w:rPr>
          <w:rFonts w:ascii="Times New Roman" w:hAnsi="Times New Roman"/>
          <w:b/>
        </w:rPr>
      </w:pPr>
      <w:r w:rsidRPr="00DB6470">
        <w:rPr>
          <w:rFonts w:ascii="Times New Roman" w:hAnsi="Times New Roman"/>
          <w:b/>
        </w:rPr>
        <w:t>Příklad 5</w:t>
      </w:r>
    </w:p>
    <w:p w:rsidR="00E93F9D" w:rsidRPr="00DB6470" w:rsidRDefault="00E93F9D" w:rsidP="001E349B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a)</w:t>
      </w:r>
      <w:r w:rsidRPr="00DB6470">
        <w:rPr>
          <w:rFonts w:ascii="Times New Roman" w:hAnsi="Times New Roman"/>
        </w:rPr>
        <w:t xml:space="preserve"> Spočítejte, kolik bude mít Ondra za 10 let na spořicím účtu peněz. Postup výpočtu podrobně popište a zdůvodněte.</w:t>
      </w:r>
    </w:p>
    <w:p w:rsidR="00E93F9D" w:rsidRPr="00DB6470" w:rsidRDefault="00E93F9D" w:rsidP="001E349B">
      <w:pPr>
        <w:jc w:val="both"/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b)</w:t>
      </w:r>
      <w:r w:rsidRPr="00DB6470">
        <w:rPr>
          <w:rFonts w:ascii="Times New Roman" w:hAnsi="Times New Roman"/>
        </w:rPr>
        <w:t xml:space="preserve"> Spočítejte, kolik peněz Ondra dostane z doplňkového penzijního spoření za 30 let, když zhodnocení předpokládáme ve výši 2% p.a.  Postup výpočtu podrobně popište a zdůvodněte.</w:t>
      </w:r>
    </w:p>
    <w:p w:rsidR="00E93F9D" w:rsidRPr="00DB6470" w:rsidRDefault="00E93F9D" w:rsidP="001D0038">
      <w:pPr>
        <w:rPr>
          <w:rFonts w:ascii="Times New Roman" w:hAnsi="Times New Roman"/>
        </w:rPr>
      </w:pPr>
      <w:r w:rsidRPr="00DB6470">
        <w:rPr>
          <w:rFonts w:ascii="Times New Roman" w:hAnsi="Times New Roman"/>
          <w:b/>
        </w:rPr>
        <w:t>c)</w:t>
      </w:r>
      <w:r w:rsidRPr="00DB6470">
        <w:rPr>
          <w:rFonts w:ascii="Times New Roman" w:hAnsi="Times New Roman"/>
        </w:rPr>
        <w:t xml:space="preserve"> Spočítejte, kolik peněz Ondrovi plyne ze stavebního spoření</w:t>
      </w:r>
      <w:r>
        <w:rPr>
          <w:rFonts w:ascii="Times New Roman" w:hAnsi="Times New Roman"/>
        </w:rPr>
        <w:t>, které ukončí</w:t>
      </w:r>
      <w:r w:rsidRPr="00DB6470">
        <w:rPr>
          <w:rFonts w:ascii="Times New Roman" w:hAnsi="Times New Roman"/>
        </w:rPr>
        <w:t xml:space="preserve"> za 6 let.</w:t>
      </w:r>
    </w:p>
    <w:p w:rsidR="00E93F9D" w:rsidRPr="00DB6470" w:rsidRDefault="00E93F9D" w:rsidP="002E2864">
      <w:pPr>
        <w:jc w:val="both"/>
        <w:rPr>
          <w:rFonts w:ascii="Times New Roman" w:hAnsi="Times New Roman"/>
          <w:sz w:val="18"/>
          <w:szCs w:val="18"/>
        </w:rPr>
      </w:pPr>
      <w:r w:rsidRPr="00DB6470">
        <w:rPr>
          <w:rFonts w:ascii="Times New Roman" w:hAnsi="Times New Roman"/>
          <w:sz w:val="18"/>
          <w:szCs w:val="18"/>
        </w:rPr>
        <w:t>pozn. Výsledky plynoucí z webových kalkulaček bez řádného okomentování budou hodnoceny pouze nízkým počtem bodů.</w:t>
      </w:r>
    </w:p>
    <w:p w:rsidR="00E93F9D" w:rsidRPr="00DB6470" w:rsidRDefault="00E93F9D" w:rsidP="001D0038">
      <w:pPr>
        <w:rPr>
          <w:rFonts w:ascii="Times New Roman" w:hAnsi="Times New Roman"/>
        </w:rPr>
      </w:pPr>
    </w:p>
    <w:sectPr w:rsidR="00E93F9D" w:rsidRPr="00DB6470" w:rsidSect="00A0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5048"/>
    <w:multiLevelType w:val="hybridMultilevel"/>
    <w:tmpl w:val="3BB4D4CE"/>
    <w:lvl w:ilvl="0" w:tplc="65D8A6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038"/>
    <w:rsid w:val="001D0038"/>
    <w:rsid w:val="001E349B"/>
    <w:rsid w:val="002E2864"/>
    <w:rsid w:val="0053210A"/>
    <w:rsid w:val="00677E42"/>
    <w:rsid w:val="008E4B40"/>
    <w:rsid w:val="0098222A"/>
    <w:rsid w:val="00A05F24"/>
    <w:rsid w:val="00AB5E15"/>
    <w:rsid w:val="00B12527"/>
    <w:rsid w:val="00D444E9"/>
    <w:rsid w:val="00DB6470"/>
    <w:rsid w:val="00E9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474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– 4</dc:title>
  <dc:subject/>
  <dc:creator>Hana Florianová</dc:creator>
  <cp:keywords/>
  <dc:description/>
  <cp:lastModifiedBy>323569</cp:lastModifiedBy>
  <cp:revision>3</cp:revision>
  <dcterms:created xsi:type="dcterms:W3CDTF">2015-05-04T11:54:00Z</dcterms:created>
  <dcterms:modified xsi:type="dcterms:W3CDTF">2015-05-04T11:56:00Z</dcterms:modified>
</cp:coreProperties>
</file>