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399E" w:rsidRPr="00157ADC" w:rsidRDefault="00AD7E7B" w:rsidP="0036679C">
      <w:pPr>
        <w:sectPr w:rsidR="0002399E" w:rsidRPr="00157ADC" w:rsidSect="00070AF0">
          <w:footerReference w:type="default" r:id="rId11"/>
          <w:headerReference w:type="first" r:id="rId12"/>
          <w:footerReference w:type="first" r:id="rId13"/>
          <w:pgSz w:w="11906" w:h="16838"/>
          <w:pgMar w:top="14317" w:right="991" w:bottom="1276" w:left="1276" w:header="991" w:footer="701" w:gutter="0"/>
          <w:cols w:space="708"/>
          <w:titlePg/>
          <w:docGrid w:linePitch="360"/>
        </w:sectPr>
      </w:pPr>
      <w:r w:rsidRPr="00157A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29CB17A" wp14:editId="6051802B">
                <wp:simplePos x="0" y="0"/>
                <wp:positionH relativeFrom="page">
                  <wp:posOffset>812800</wp:posOffset>
                </wp:positionH>
                <wp:positionV relativeFrom="page">
                  <wp:posOffset>2393950</wp:posOffset>
                </wp:positionV>
                <wp:extent cx="6108700" cy="323850"/>
                <wp:effectExtent l="0" t="0" r="6350" b="0"/>
                <wp:wrapNone/>
                <wp:docPr id="62" name="Textové po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95EE2" w:rsidRPr="00C72196" w:rsidRDefault="00495EE2" w:rsidP="0036679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29CB17A" id="_x0000_t202" coordsize="21600,21600" o:spt="202" path="m,l,21600r21600,l21600,xe">
                <v:stroke joinstyle="miter"/>
                <v:path gradientshapeok="t" o:connecttype="rect"/>
              </v:shapetype>
              <v:shape id="Textové pole 62" o:spid="_x0000_s1026" type="#_x0000_t202" style="position:absolute;left:0;text-align:left;margin-left:64pt;margin-top:188.5pt;width:481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" filled="f" stroked="f">
                <v:textbox inset="0,0,0,0">
                  <w:txbxContent>
                    <w:p w:rsidR="00495EE2" w:rsidRPr="00C72196" w:rsidRDefault="00495EE2" w:rsidP="0036679C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16EBA" w:rsidRPr="00157AD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FED4DB8" wp14:editId="4DCB9650">
                <wp:simplePos x="0" y="0"/>
                <wp:positionH relativeFrom="margin">
                  <wp:align>left</wp:align>
                </wp:positionH>
                <wp:positionV relativeFrom="page">
                  <wp:posOffset>4219575</wp:posOffset>
                </wp:positionV>
                <wp:extent cx="6108700" cy="4342130"/>
                <wp:effectExtent l="0" t="0" r="6350" b="12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34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3C03" w:rsidRDefault="00CB3C03" w:rsidP="00DB1743">
                            <w:pPr>
                              <w:pStyle w:val="Nzevdokumentu"/>
                            </w:pPr>
                          </w:p>
                          <w:p w:rsidR="00495EE2" w:rsidRDefault="007F3E9F" w:rsidP="00DB1743">
                            <w:pPr>
                              <w:pStyle w:val="Nzevdokumentu"/>
                            </w:pPr>
                            <w:r>
                              <w:t>Interdisciplinary Research Projects</w:t>
                            </w:r>
                          </w:p>
                          <w:p w:rsidR="00CB3C03" w:rsidRPr="00157ADC" w:rsidRDefault="00CB3C03" w:rsidP="00DB1743">
                            <w:pPr>
                              <w:pStyle w:val="Nzevdokumentu"/>
                            </w:pPr>
                          </w:p>
                          <w:p w:rsidR="00260601" w:rsidRPr="00157ADC" w:rsidRDefault="00BE02AE" w:rsidP="00FA09DF">
                            <w:pPr>
                              <w:pStyle w:val="Podtituldokumentu"/>
                              <w:spacing w:line="360" w:lineRule="auto"/>
                            </w:pPr>
                            <w:r>
                              <w:t xml:space="preserve">Project Proposal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ED4DB8" id="Textové pole 2" o:spid="_x0000_s1027" type="#_x0000_t202" style="position:absolute;left:0;text-align:left;margin-left:0;margin-top:332.25pt;width:481pt;height:341.9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" filled="f" stroked="f">
                <v:textbox inset="0,0,0,0">
                  <w:txbxContent>
                    <w:p w:rsidR="00CB3C03" w:rsidRDefault="00CB3C03" w:rsidP="00DB1743">
                      <w:pPr>
                        <w:pStyle w:val="Nzevdokumentu"/>
                      </w:pPr>
                    </w:p>
                    <w:p w:rsidR="00495EE2" w:rsidRDefault="007F3E9F" w:rsidP="00DB1743">
                      <w:pPr>
                        <w:pStyle w:val="Nzevdokumentu"/>
                      </w:pPr>
                      <w:r>
                        <w:t xml:space="preserve">Interdisciplinary </w:t>
                      </w:r>
                      <w:proofErr w:type="spellStart"/>
                      <w:r>
                        <w:t>Research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Projects</w:t>
                      </w:r>
                      <w:proofErr w:type="spellEnd"/>
                    </w:p>
                    <w:p w:rsidR="00CB3C03" w:rsidRPr="00157ADC" w:rsidRDefault="00CB3C03" w:rsidP="00DB1743">
                      <w:pPr>
                        <w:pStyle w:val="Nzevdokumentu"/>
                      </w:pPr>
                    </w:p>
                    <w:p w:rsidR="00260601" w:rsidRPr="00157ADC" w:rsidRDefault="00BE02AE" w:rsidP="00FA09DF">
                      <w:pPr>
                        <w:pStyle w:val="Podtituldokumentu"/>
                        <w:spacing w:line="360" w:lineRule="auto"/>
                      </w:pPr>
                      <w:r>
                        <w:t xml:space="preserve">Project </w:t>
                      </w:r>
                      <w:proofErr w:type="spellStart"/>
                      <w:r>
                        <w:t>Proposal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57ADC" w:rsidTr="00B72A30">
        <w:trPr>
          <w:trHeight w:val="1204"/>
        </w:trPr>
        <w:tc>
          <w:tcPr>
            <w:tcW w:w="9209" w:type="dxa"/>
          </w:tcPr>
          <w:p w:rsidR="00157ADC" w:rsidRPr="00157ADC" w:rsidRDefault="00157ADC" w:rsidP="00157ADC">
            <w:pPr>
              <w:pStyle w:val="Tabulkanadpis"/>
              <w:rPr>
                <w:b/>
              </w:rPr>
            </w:pPr>
            <w:r w:rsidRPr="00157ADC">
              <w:rPr>
                <w:b/>
              </w:rPr>
              <w:lastRenderedPageBreak/>
              <w:t>Název projektu</w:t>
            </w:r>
            <w:r w:rsidR="00266841">
              <w:rPr>
                <w:b/>
              </w:rPr>
              <w:t xml:space="preserve"> / Project proposal:</w:t>
            </w:r>
          </w:p>
        </w:tc>
      </w:tr>
      <w:tr w:rsidR="00524430" w:rsidTr="00524430">
        <w:trPr>
          <w:trHeight w:val="1204"/>
        </w:trPr>
        <w:tc>
          <w:tcPr>
            <w:tcW w:w="9209" w:type="dxa"/>
          </w:tcPr>
          <w:p w:rsidR="00524430" w:rsidRDefault="00524430" w:rsidP="000920AC">
            <w:pPr>
              <w:pStyle w:val="Tabulkanadpis"/>
              <w:rPr>
                <w:b/>
              </w:rPr>
            </w:pPr>
            <w:r>
              <w:rPr>
                <w:b/>
              </w:rPr>
              <w:t xml:space="preserve">Klíčová slova / Keywords: </w:t>
            </w:r>
          </w:p>
          <w:p w:rsidR="008708C8" w:rsidRDefault="008708C8" w:rsidP="008708C8">
            <w:pPr>
              <w:pStyle w:val="Tabulkanadpis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Prosím, indikujte zaměření Vašeho výzkumu pomocí identifikátorů a klíčových slov, které najdete v dokumentu Keywords. Napiše 3 až 5 klíčových slov včetně jejich identifikátorů.</w:t>
            </w:r>
          </w:p>
          <w:p w:rsidR="008708C8" w:rsidRPr="00157ADC" w:rsidRDefault="008708C8" w:rsidP="008708C8">
            <w:pPr>
              <w:pStyle w:val="Tabulkanadpis"/>
              <w:rPr>
                <w:b/>
              </w:rPr>
            </w:pPr>
            <w:r>
              <w:rPr>
                <w:i/>
                <w:color w:val="auto"/>
                <w:sz w:val="18"/>
                <w:szCs w:val="18"/>
              </w:rPr>
              <w:t xml:space="preserve">Please, specify sour research while </w:t>
            </w:r>
            <w:r w:rsidR="00BA06C8">
              <w:rPr>
                <w:i/>
                <w:color w:val="auto"/>
                <w:sz w:val="18"/>
                <w:szCs w:val="18"/>
              </w:rPr>
              <w:t>using the identificators and key words you can find in the document Keyowrds. Write 3 to 5 keywords including their identificators.</w:t>
            </w:r>
          </w:p>
        </w:tc>
      </w:tr>
      <w:tr w:rsidR="008708C8" w:rsidTr="008708C8">
        <w:trPr>
          <w:trHeight w:val="1204"/>
        </w:trPr>
        <w:tc>
          <w:tcPr>
            <w:tcW w:w="9209" w:type="dxa"/>
          </w:tcPr>
          <w:p w:rsidR="008708C8" w:rsidRDefault="008708C8" w:rsidP="000920AC">
            <w:pPr>
              <w:pStyle w:val="Tabulkanadpis"/>
              <w:rPr>
                <w:b/>
              </w:rPr>
            </w:pPr>
            <w:r>
              <w:rPr>
                <w:b/>
              </w:rPr>
              <w:t xml:space="preserve">Volitelná klíčová slova </w:t>
            </w:r>
            <w:r w:rsidR="00F60851">
              <w:rPr>
                <w:b/>
              </w:rPr>
              <w:t xml:space="preserve">free keywords / Free keywords </w:t>
            </w:r>
          </w:p>
          <w:p w:rsidR="00BA06C8" w:rsidRDefault="00BA06C8" w:rsidP="00BA06C8">
            <w:pPr>
              <w:pStyle w:val="Tabulkanadpis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Pro specifikaci Vašeho výzkumu můžete dále použít volitelná klíčová slova, a to v maximálním rozsahu 200 znaků.</w:t>
            </w:r>
          </w:p>
          <w:p w:rsidR="00BA06C8" w:rsidRDefault="00BA06C8" w:rsidP="00BA06C8">
            <w:pPr>
              <w:pStyle w:val="Tabulkanadpis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You can further specify your research while adding free keyowrds, maximum 200 characters.</w:t>
            </w:r>
          </w:p>
          <w:p w:rsidR="00BA06C8" w:rsidRPr="00157ADC" w:rsidRDefault="00BA06C8" w:rsidP="00BA06C8">
            <w:pPr>
              <w:pStyle w:val="Tabulkanadpis"/>
              <w:rPr>
                <w:b/>
              </w:rPr>
            </w:pPr>
          </w:p>
        </w:tc>
      </w:tr>
    </w:tbl>
    <w:p w:rsidR="00157ADC" w:rsidRDefault="00157ADC" w:rsidP="00157ADC"/>
    <w:p w:rsidR="00524430" w:rsidRDefault="00524430" w:rsidP="00157ADC"/>
    <w:tbl>
      <w:tblPr>
        <w:tblStyle w:val="Mkatabulky"/>
        <w:tblW w:w="9218" w:type="dxa"/>
        <w:tblLook w:val="04A0" w:firstRow="1" w:lastRow="0" w:firstColumn="1" w:lastColumn="0" w:noHBand="0" w:noVBand="1"/>
      </w:tblPr>
      <w:tblGrid>
        <w:gridCol w:w="3413"/>
        <w:gridCol w:w="2732"/>
        <w:gridCol w:w="3073"/>
      </w:tblGrid>
      <w:tr w:rsidR="00157ADC" w:rsidTr="00157ADC">
        <w:trPr>
          <w:trHeight w:val="592"/>
        </w:trPr>
        <w:tc>
          <w:tcPr>
            <w:tcW w:w="3413" w:type="dxa"/>
          </w:tcPr>
          <w:p w:rsidR="007F3E9F" w:rsidRPr="003D0DF7" w:rsidRDefault="00157ADC" w:rsidP="00157ADC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t>Období řešení projektu</w:t>
            </w:r>
            <w:r w:rsidR="007F3E9F">
              <w:rPr>
                <w:b/>
              </w:rPr>
              <w:t xml:space="preserve"> </w:t>
            </w:r>
            <w:r w:rsidR="00DC76C7">
              <w:rPr>
                <w:b/>
              </w:rPr>
              <w:t xml:space="preserve">/ </w:t>
            </w:r>
            <w:r w:rsidR="007F3E9F">
              <w:rPr>
                <w:b/>
              </w:rPr>
              <w:t>Duration</w:t>
            </w:r>
          </w:p>
        </w:tc>
        <w:tc>
          <w:tcPr>
            <w:tcW w:w="2732" w:type="dxa"/>
          </w:tcPr>
          <w:p w:rsidR="00157ADC" w:rsidRPr="003D0DF7" w:rsidRDefault="003D0DF7" w:rsidP="003D0DF7">
            <w:pPr>
              <w:pStyle w:val="Tabulkanadpis"/>
              <w:rPr>
                <w:color w:val="auto"/>
              </w:rPr>
            </w:pPr>
            <w:r w:rsidRPr="003D0DF7">
              <w:rPr>
                <w:b/>
              </w:rPr>
              <w:t xml:space="preserve">Od </w:t>
            </w:r>
            <w:r w:rsidR="007F3E9F">
              <w:rPr>
                <w:b/>
              </w:rPr>
              <w:t>/ From:</w:t>
            </w:r>
          </w:p>
        </w:tc>
        <w:tc>
          <w:tcPr>
            <w:tcW w:w="3072" w:type="dxa"/>
          </w:tcPr>
          <w:p w:rsidR="00157ADC" w:rsidRPr="003D0DF7" w:rsidRDefault="003D0DF7" w:rsidP="003D0DF7">
            <w:pPr>
              <w:pStyle w:val="Tabulkanadpis"/>
              <w:rPr>
                <w:color w:val="auto"/>
              </w:rPr>
            </w:pPr>
            <w:r w:rsidRPr="003D0DF7">
              <w:rPr>
                <w:b/>
              </w:rPr>
              <w:t>Do</w:t>
            </w:r>
            <w:r>
              <w:t xml:space="preserve"> </w:t>
            </w:r>
            <w:r w:rsidR="007F3E9F" w:rsidRPr="007F3E9F">
              <w:rPr>
                <w:b/>
              </w:rPr>
              <w:t>/ To:</w:t>
            </w:r>
          </w:p>
        </w:tc>
      </w:tr>
      <w:tr w:rsidR="00157ADC" w:rsidTr="00157ADC">
        <w:trPr>
          <w:trHeight w:val="592"/>
        </w:trPr>
        <w:tc>
          <w:tcPr>
            <w:tcW w:w="3413" w:type="dxa"/>
          </w:tcPr>
          <w:p w:rsidR="00157ADC" w:rsidRPr="003D0DF7" w:rsidRDefault="00157ADC" w:rsidP="00157ADC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t>Hlavní řešitel</w:t>
            </w:r>
            <w:r w:rsidR="007F3E9F">
              <w:rPr>
                <w:b/>
              </w:rPr>
              <w:t xml:space="preserve"> / Applicant</w:t>
            </w:r>
          </w:p>
        </w:tc>
        <w:tc>
          <w:tcPr>
            <w:tcW w:w="5805" w:type="dxa"/>
            <w:gridSpan w:val="2"/>
          </w:tcPr>
          <w:p w:rsidR="00157ADC" w:rsidRPr="003D0DF7" w:rsidRDefault="00157ADC" w:rsidP="003D0DF7">
            <w:pPr>
              <w:pStyle w:val="Tabulkanadpis"/>
              <w:rPr>
                <w:color w:val="auto"/>
              </w:rPr>
            </w:pPr>
          </w:p>
        </w:tc>
      </w:tr>
      <w:tr w:rsidR="00157ADC" w:rsidTr="00157ADC">
        <w:trPr>
          <w:trHeight w:val="246"/>
        </w:trPr>
        <w:tc>
          <w:tcPr>
            <w:tcW w:w="3413" w:type="dxa"/>
          </w:tcPr>
          <w:p w:rsidR="007F3E9F" w:rsidRPr="003D0DF7" w:rsidRDefault="00157ADC" w:rsidP="00157ADC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t>Kontaktní údaje (telefon, e-mail)</w:t>
            </w:r>
            <w:r w:rsidR="007F3E9F">
              <w:rPr>
                <w:b/>
              </w:rPr>
              <w:t xml:space="preserve"> /</w:t>
            </w:r>
            <w:r w:rsidR="00DC76C7">
              <w:rPr>
                <w:b/>
              </w:rPr>
              <w:t xml:space="preserve"> </w:t>
            </w:r>
            <w:r w:rsidR="00A92726">
              <w:rPr>
                <w:b/>
              </w:rPr>
              <w:t>Contact</w:t>
            </w:r>
            <w:r w:rsidR="007F3E9F">
              <w:rPr>
                <w:b/>
              </w:rPr>
              <w:t xml:space="preserve"> (phone, e</w:t>
            </w:r>
            <w:r w:rsidR="00A92726">
              <w:rPr>
                <w:b/>
              </w:rPr>
              <w:t>-</w:t>
            </w:r>
            <w:r w:rsidR="007F3E9F">
              <w:rPr>
                <w:b/>
              </w:rPr>
              <w:t>mail)</w:t>
            </w:r>
          </w:p>
        </w:tc>
        <w:tc>
          <w:tcPr>
            <w:tcW w:w="5805" w:type="dxa"/>
            <w:gridSpan w:val="2"/>
          </w:tcPr>
          <w:p w:rsidR="00157ADC" w:rsidRPr="003D0DF7" w:rsidRDefault="00157ADC" w:rsidP="003D0DF7">
            <w:pPr>
              <w:pStyle w:val="Tabulkanadpis"/>
              <w:rPr>
                <w:color w:val="auto"/>
              </w:rPr>
            </w:pPr>
          </w:p>
        </w:tc>
      </w:tr>
    </w:tbl>
    <w:p w:rsidR="00157ADC" w:rsidRDefault="00157ADC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3D0DF7" w:rsidTr="003D0DF7">
        <w:tc>
          <w:tcPr>
            <w:tcW w:w="3058" w:type="dxa"/>
            <w:vMerge w:val="restart"/>
          </w:tcPr>
          <w:p w:rsidR="003D0DF7" w:rsidRPr="003D0DF7" w:rsidRDefault="003D0DF7" w:rsidP="003D0DF7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t>Spoluřešitelé</w:t>
            </w:r>
          </w:p>
          <w:p w:rsidR="003D0DF7" w:rsidRDefault="003D0DF7" w:rsidP="003D0DF7">
            <w:pPr>
              <w:pStyle w:val="Tabulkanadpis"/>
              <w:rPr>
                <w:i/>
                <w:color w:val="auto"/>
                <w:sz w:val="18"/>
                <w:szCs w:val="18"/>
              </w:rPr>
            </w:pPr>
            <w:r w:rsidRPr="0025608A">
              <w:rPr>
                <w:i/>
                <w:color w:val="auto"/>
                <w:sz w:val="18"/>
                <w:szCs w:val="18"/>
              </w:rPr>
              <w:t>(Tj. klíčové osoby ze zapojených pracovišť. Životopisy spoluřešitelů jsou přílohou návrhu. Ke každému spoluřešiteli uveďte do</w:t>
            </w:r>
            <w:r w:rsidR="00B72A30">
              <w:rPr>
                <w:i/>
                <w:color w:val="auto"/>
                <w:sz w:val="18"/>
                <w:szCs w:val="18"/>
              </w:rPr>
              <w:t xml:space="preserve"> druhého sloupce HS</w:t>
            </w:r>
            <w:r w:rsidRPr="0025608A">
              <w:rPr>
                <w:i/>
                <w:color w:val="auto"/>
                <w:sz w:val="18"/>
                <w:szCs w:val="18"/>
              </w:rPr>
              <w:t>.)</w:t>
            </w:r>
          </w:p>
          <w:p w:rsidR="007F3E9F" w:rsidRPr="007F3E9F" w:rsidRDefault="007F3E9F" w:rsidP="003D0DF7">
            <w:pPr>
              <w:pStyle w:val="Tabulkanadpis"/>
              <w:rPr>
                <w:b/>
                <w:sz w:val="18"/>
                <w:szCs w:val="18"/>
              </w:rPr>
            </w:pPr>
            <w:r w:rsidRPr="007F3E9F">
              <w:rPr>
                <w:b/>
                <w:sz w:val="18"/>
                <w:szCs w:val="18"/>
              </w:rPr>
              <w:t>Co-investigators</w:t>
            </w:r>
          </w:p>
          <w:p w:rsidR="007F3E9F" w:rsidRPr="007F3E9F" w:rsidRDefault="007F3E9F" w:rsidP="003D0DF7">
            <w:pPr>
              <w:pStyle w:val="Tabulkanadpis"/>
              <w:rPr>
                <w:i/>
                <w:sz w:val="18"/>
                <w:szCs w:val="18"/>
              </w:rPr>
            </w:pPr>
            <w:r w:rsidRPr="007F3E9F">
              <w:rPr>
                <w:i/>
                <w:color w:val="auto"/>
                <w:sz w:val="18"/>
                <w:szCs w:val="18"/>
              </w:rPr>
              <w:t>(Key persons from each workplace. CVs of co-investigators must be attached to the proposal.</w:t>
            </w:r>
            <w:r w:rsidR="00A92726">
              <w:rPr>
                <w:i/>
                <w:color w:val="auto"/>
                <w:sz w:val="18"/>
                <w:szCs w:val="18"/>
              </w:rPr>
              <w:t xml:space="preserve"> The second column should contain the Economic Center.</w:t>
            </w:r>
            <w:r w:rsidRPr="007F3E9F">
              <w:rPr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  <w:tc>
          <w:tcPr>
            <w:tcW w:w="3058" w:type="dxa"/>
          </w:tcPr>
          <w:p w:rsidR="003D0DF7" w:rsidRDefault="003D0DF7" w:rsidP="00B72A30">
            <w:pPr>
              <w:pStyle w:val="Tabulkanadpis"/>
            </w:pPr>
          </w:p>
        </w:tc>
      </w:tr>
      <w:tr w:rsidR="003D0DF7" w:rsidTr="003D0DF7">
        <w:tc>
          <w:tcPr>
            <w:tcW w:w="3058" w:type="dxa"/>
            <w:vMerge/>
          </w:tcPr>
          <w:p w:rsidR="003D0DF7" w:rsidRDefault="003D0DF7" w:rsidP="00157ADC"/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</w:tr>
      <w:tr w:rsidR="003D0DF7" w:rsidTr="003D0DF7">
        <w:tc>
          <w:tcPr>
            <w:tcW w:w="3058" w:type="dxa"/>
            <w:vMerge/>
          </w:tcPr>
          <w:p w:rsidR="003D0DF7" w:rsidRDefault="003D0DF7" w:rsidP="00157ADC"/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</w:tr>
      <w:tr w:rsidR="003D0DF7" w:rsidTr="003D0DF7">
        <w:tc>
          <w:tcPr>
            <w:tcW w:w="3058" w:type="dxa"/>
            <w:vMerge/>
          </w:tcPr>
          <w:p w:rsidR="003D0DF7" w:rsidRDefault="003D0DF7" w:rsidP="00157ADC"/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</w:tr>
      <w:tr w:rsidR="003D0DF7" w:rsidTr="003D0DF7">
        <w:tc>
          <w:tcPr>
            <w:tcW w:w="3058" w:type="dxa"/>
            <w:vMerge/>
          </w:tcPr>
          <w:p w:rsidR="003D0DF7" w:rsidRDefault="003D0DF7" w:rsidP="00157ADC"/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  <w:tc>
          <w:tcPr>
            <w:tcW w:w="3058" w:type="dxa"/>
          </w:tcPr>
          <w:p w:rsidR="003D0DF7" w:rsidRPr="00B72A30" w:rsidRDefault="003D0DF7" w:rsidP="00B72A30">
            <w:pPr>
              <w:pStyle w:val="Tabulkanadpis"/>
              <w:rPr>
                <w:color w:val="auto"/>
              </w:rPr>
            </w:pPr>
          </w:p>
        </w:tc>
      </w:tr>
    </w:tbl>
    <w:p w:rsidR="003D0DF7" w:rsidRDefault="003D0DF7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D0DF7" w:rsidTr="003D0DF7">
        <w:tc>
          <w:tcPr>
            <w:tcW w:w="9174" w:type="dxa"/>
          </w:tcPr>
          <w:p w:rsidR="003D0DF7" w:rsidRPr="003D0DF7" w:rsidRDefault="003D0DF7" w:rsidP="003D0DF7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lastRenderedPageBreak/>
              <w:t>Anotace projektu (max. 300 slov)</w:t>
            </w:r>
            <w:r w:rsidR="007F3E9F">
              <w:rPr>
                <w:b/>
              </w:rPr>
              <w:t xml:space="preserve"> / </w:t>
            </w:r>
            <w:r w:rsidR="007F3E9F" w:rsidRPr="007F3E9F">
              <w:rPr>
                <w:b/>
              </w:rPr>
              <w:t>Abstract (max. 300 words)</w:t>
            </w:r>
          </w:p>
        </w:tc>
      </w:tr>
      <w:tr w:rsidR="003D0DF7" w:rsidTr="003D0DF7">
        <w:trPr>
          <w:trHeight w:val="1589"/>
        </w:trPr>
        <w:tc>
          <w:tcPr>
            <w:tcW w:w="9174" w:type="dxa"/>
          </w:tcPr>
          <w:p w:rsidR="003D0DF7" w:rsidRPr="003D0DF7" w:rsidRDefault="003D0DF7" w:rsidP="003D0DF7">
            <w:pPr>
              <w:pStyle w:val="Tabulkanadpis"/>
              <w:rPr>
                <w:color w:val="auto"/>
              </w:rPr>
            </w:pPr>
          </w:p>
        </w:tc>
      </w:tr>
    </w:tbl>
    <w:p w:rsidR="003D0DF7" w:rsidRDefault="003D0DF7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D0DF7" w:rsidTr="003D0DF7">
        <w:tc>
          <w:tcPr>
            <w:tcW w:w="9174" w:type="dxa"/>
          </w:tcPr>
          <w:p w:rsidR="003D0DF7" w:rsidRPr="003D0DF7" w:rsidRDefault="003D0DF7" w:rsidP="003D0DF7">
            <w:pPr>
              <w:pStyle w:val="Tabulkanadpis"/>
              <w:rPr>
                <w:b/>
              </w:rPr>
            </w:pPr>
            <w:r w:rsidRPr="003D0DF7">
              <w:rPr>
                <w:b/>
              </w:rPr>
              <w:t>Popis projektu (max. 3000 slov)</w:t>
            </w:r>
            <w:r w:rsidR="007F3E9F">
              <w:rPr>
                <w:b/>
              </w:rPr>
              <w:t xml:space="preserve"> / </w:t>
            </w:r>
            <w:r w:rsidR="007F3E9F" w:rsidRPr="007F3E9F">
              <w:rPr>
                <w:b/>
              </w:rPr>
              <w:t>Description of the project (max. 3000 words)</w:t>
            </w:r>
          </w:p>
        </w:tc>
      </w:tr>
      <w:tr w:rsidR="003D0DF7" w:rsidTr="00DC76C7">
        <w:trPr>
          <w:trHeight w:val="2228"/>
        </w:trPr>
        <w:tc>
          <w:tcPr>
            <w:tcW w:w="9174" w:type="dxa"/>
          </w:tcPr>
          <w:p w:rsidR="003D0DF7" w:rsidRDefault="003D0DF7" w:rsidP="003D0DF7">
            <w:pPr>
              <w:pStyle w:val="Tabulkanadpis"/>
              <w:rPr>
                <w:i/>
                <w:color w:val="auto"/>
                <w:szCs w:val="20"/>
              </w:rPr>
            </w:pPr>
            <w:r w:rsidRPr="0025608A">
              <w:rPr>
                <w:i/>
                <w:color w:val="auto"/>
                <w:szCs w:val="20"/>
              </w:rPr>
              <w:t>Základní koncept projektu (nosná myšlenka), cíl projektu a návaznost na aktuální stav řešené problematiky</w:t>
            </w:r>
          </w:p>
          <w:p w:rsidR="007F3E9F" w:rsidRDefault="007F3E9F" w:rsidP="003D0DF7">
            <w:pPr>
              <w:pStyle w:val="Tabulkanadpis"/>
              <w:rPr>
                <w:i/>
                <w:color w:val="auto"/>
                <w:szCs w:val="20"/>
              </w:rPr>
            </w:pPr>
          </w:p>
          <w:p w:rsidR="007F3E9F" w:rsidRPr="0025608A" w:rsidRDefault="007F3E9F" w:rsidP="003D0DF7">
            <w:pPr>
              <w:pStyle w:val="Tabulkanadpis"/>
              <w:rPr>
                <w:i/>
                <w:color w:val="auto"/>
                <w:szCs w:val="20"/>
              </w:rPr>
            </w:pPr>
            <w:r w:rsidRPr="007F3E9F">
              <w:rPr>
                <w:i/>
                <w:color w:val="auto"/>
                <w:szCs w:val="20"/>
              </w:rPr>
              <w:t>The basic concept and objective of the project</w:t>
            </w:r>
          </w:p>
        </w:tc>
      </w:tr>
    </w:tbl>
    <w:p w:rsidR="003D0DF7" w:rsidRDefault="003D0DF7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32655" w:rsidRPr="003D0DF7" w:rsidTr="00D32655">
        <w:tc>
          <w:tcPr>
            <w:tcW w:w="9174" w:type="dxa"/>
          </w:tcPr>
          <w:p w:rsidR="00D32655" w:rsidRPr="003D0DF7" w:rsidRDefault="00D32655" w:rsidP="00D32655">
            <w:pPr>
              <w:pStyle w:val="Tabulkanadpis"/>
              <w:rPr>
                <w:b/>
              </w:rPr>
            </w:pPr>
            <w:r>
              <w:rPr>
                <w:b/>
              </w:rPr>
              <w:lastRenderedPageBreak/>
              <w:t xml:space="preserve">Nepovinné pole – Seznam použité literatury / Not obligatory – List of references </w:t>
            </w:r>
          </w:p>
        </w:tc>
      </w:tr>
      <w:tr w:rsidR="00D32655" w:rsidRPr="0025608A" w:rsidTr="00D32655">
        <w:trPr>
          <w:trHeight w:val="2228"/>
        </w:trPr>
        <w:tc>
          <w:tcPr>
            <w:tcW w:w="9174" w:type="dxa"/>
          </w:tcPr>
          <w:p w:rsidR="00D32655" w:rsidRPr="0025608A" w:rsidRDefault="00D32655" w:rsidP="00D20821">
            <w:pPr>
              <w:pStyle w:val="Tabulkanadpis"/>
              <w:rPr>
                <w:i/>
                <w:color w:val="auto"/>
                <w:szCs w:val="20"/>
              </w:rPr>
            </w:pPr>
          </w:p>
        </w:tc>
      </w:tr>
      <w:tr w:rsidR="00A92726" w:rsidRPr="003D0DF7" w:rsidTr="00A92726">
        <w:tc>
          <w:tcPr>
            <w:tcW w:w="9174" w:type="dxa"/>
          </w:tcPr>
          <w:p w:rsidR="00A92726" w:rsidRPr="003D0DF7" w:rsidRDefault="00CB547E" w:rsidP="00883938">
            <w:pPr>
              <w:pStyle w:val="Tabulkanadpis"/>
              <w:rPr>
                <w:b/>
              </w:rPr>
            </w:pPr>
            <w:r>
              <w:rPr>
                <w:b/>
              </w:rPr>
              <w:t xml:space="preserve">Nepovinné pole - </w:t>
            </w:r>
            <w:r w:rsidR="00A92726">
              <w:rPr>
                <w:b/>
              </w:rPr>
              <w:t xml:space="preserve">Seznam nejvýznamnějších výsledků / publikací za posledních 10 let relevantních pro tento projekt (0 - 10) / </w:t>
            </w:r>
            <w:r>
              <w:rPr>
                <w:b/>
              </w:rPr>
              <w:t xml:space="preserve">Not obligatory - </w:t>
            </w:r>
            <w:r w:rsidR="00A92726">
              <w:rPr>
                <w:b/>
              </w:rPr>
              <w:t>List of the most significant results / publications over the last 10 years  relevant for this project (0 - 10)</w:t>
            </w:r>
          </w:p>
        </w:tc>
      </w:tr>
      <w:tr w:rsidR="00A92726" w:rsidRPr="0025608A" w:rsidTr="00A92726">
        <w:trPr>
          <w:trHeight w:val="2228"/>
        </w:trPr>
        <w:tc>
          <w:tcPr>
            <w:tcW w:w="9174" w:type="dxa"/>
          </w:tcPr>
          <w:p w:rsidR="00A92726" w:rsidRPr="0025608A" w:rsidRDefault="00A92726" w:rsidP="00883938">
            <w:pPr>
              <w:pStyle w:val="Tabulkanadpis"/>
              <w:rPr>
                <w:i/>
                <w:color w:val="auto"/>
                <w:szCs w:val="20"/>
              </w:rPr>
            </w:pPr>
          </w:p>
        </w:tc>
      </w:tr>
      <w:tr w:rsidR="0025608A" w:rsidTr="0025608A">
        <w:tc>
          <w:tcPr>
            <w:tcW w:w="9174" w:type="dxa"/>
          </w:tcPr>
          <w:p w:rsidR="0025608A" w:rsidRPr="0025608A" w:rsidRDefault="0025608A" w:rsidP="0025608A">
            <w:pPr>
              <w:pStyle w:val="Tabulkanadpis"/>
              <w:rPr>
                <w:b/>
              </w:rPr>
            </w:pPr>
            <w:r w:rsidRPr="0025608A">
              <w:rPr>
                <w:b/>
              </w:rPr>
              <w:t>Metodologie projektu s uvedením příslušných pracovišť</w:t>
            </w:r>
            <w:r>
              <w:rPr>
                <w:b/>
              </w:rPr>
              <w:t xml:space="preserve"> </w:t>
            </w:r>
            <w:r w:rsidRPr="0025608A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25608A">
              <w:rPr>
                <w:b/>
              </w:rPr>
              <w:t>nositelů expert</w:t>
            </w:r>
            <w:r>
              <w:rPr>
                <w:b/>
              </w:rPr>
              <w:t>i</w:t>
            </w:r>
            <w:r w:rsidRPr="0025608A">
              <w:rPr>
                <w:b/>
              </w:rPr>
              <w:t>zy (max. 500 slov)</w:t>
            </w:r>
          </w:p>
        </w:tc>
      </w:tr>
      <w:tr w:rsidR="0025608A" w:rsidTr="0025608A">
        <w:tc>
          <w:tcPr>
            <w:tcW w:w="9174" w:type="dxa"/>
          </w:tcPr>
          <w:p w:rsidR="0025608A" w:rsidRDefault="0025608A" w:rsidP="0025608A">
            <w:pPr>
              <w:pStyle w:val="Tabulkanadpis"/>
              <w:rPr>
                <w:i/>
                <w:color w:val="auto"/>
              </w:rPr>
            </w:pPr>
            <w:r w:rsidRPr="0025608A">
              <w:rPr>
                <w:i/>
                <w:color w:val="auto"/>
              </w:rPr>
              <w:t>Popis jednotlivých kroků v projektu (časové určení, jejich návaznost na očekávané výstupy), popis použitých metodických přístupů a zapojení týmů/jedinců do konkrétních aktivit (organizační struktura)</w:t>
            </w:r>
          </w:p>
          <w:p w:rsidR="00DC76C7" w:rsidRDefault="00DC76C7" w:rsidP="0025608A">
            <w:pPr>
              <w:pStyle w:val="Tabulkanadpis"/>
              <w:rPr>
                <w:i/>
              </w:rPr>
            </w:pPr>
          </w:p>
          <w:p w:rsidR="00DC76C7" w:rsidRPr="0025608A" w:rsidRDefault="00DC76C7" w:rsidP="0025608A">
            <w:pPr>
              <w:pStyle w:val="Tabulkanadpis"/>
              <w:rPr>
                <w:i/>
              </w:rPr>
            </w:pPr>
            <w:r w:rsidRPr="00DC76C7">
              <w:rPr>
                <w:i/>
                <w:color w:val="auto"/>
              </w:rPr>
              <w:t>Description of individual steps in the project (timing, their link to the expected outputs), description of used methodical approaches and involvement of teams / individuals in specific activities (organizational structure)</w:t>
            </w:r>
          </w:p>
        </w:tc>
      </w:tr>
    </w:tbl>
    <w:p w:rsidR="0025608A" w:rsidRDefault="0025608A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5608A" w:rsidTr="0025608A">
        <w:tc>
          <w:tcPr>
            <w:tcW w:w="9174" w:type="dxa"/>
          </w:tcPr>
          <w:p w:rsidR="00DC76C7" w:rsidRPr="0025608A" w:rsidRDefault="0025608A" w:rsidP="0025608A">
            <w:pPr>
              <w:pStyle w:val="Tabulkanadpis"/>
              <w:rPr>
                <w:b/>
              </w:rPr>
            </w:pPr>
            <w:r w:rsidRPr="0025608A">
              <w:rPr>
                <w:b/>
              </w:rPr>
              <w:t>Podstata mezioborovosti projektu a přidaná hodnota (max. 200 slov)</w:t>
            </w:r>
            <w:r w:rsidR="00DC76C7">
              <w:rPr>
                <w:b/>
              </w:rPr>
              <w:t xml:space="preserve"> / </w:t>
            </w:r>
            <w:r w:rsidR="00DC76C7" w:rsidRPr="00DC76C7">
              <w:rPr>
                <w:b/>
              </w:rPr>
              <w:t>Interdisciplinary nature of the project (max. 200 words)</w:t>
            </w:r>
          </w:p>
        </w:tc>
      </w:tr>
      <w:tr w:rsidR="0025608A" w:rsidTr="0025608A">
        <w:trPr>
          <w:trHeight w:val="1660"/>
        </w:trPr>
        <w:tc>
          <w:tcPr>
            <w:tcW w:w="9174" w:type="dxa"/>
          </w:tcPr>
          <w:p w:rsidR="0025608A" w:rsidRDefault="0025608A" w:rsidP="0025608A">
            <w:pPr>
              <w:pStyle w:val="Tabulkanadpis"/>
              <w:rPr>
                <w:i/>
                <w:color w:val="auto"/>
              </w:rPr>
            </w:pPr>
            <w:r w:rsidRPr="0025608A">
              <w:rPr>
                <w:i/>
                <w:color w:val="auto"/>
              </w:rPr>
              <w:t>Význam zapojení jednotlivých oborů pro řešení projektu, perspektiva dlouhodobé spolupráce po skončení projektu</w:t>
            </w:r>
          </w:p>
          <w:p w:rsidR="00DC76C7" w:rsidRDefault="00DC76C7" w:rsidP="0025608A">
            <w:pPr>
              <w:pStyle w:val="Tabulkanadpis"/>
              <w:rPr>
                <w:i/>
              </w:rPr>
            </w:pPr>
          </w:p>
          <w:p w:rsidR="00DC76C7" w:rsidRPr="0025608A" w:rsidRDefault="00DC76C7" w:rsidP="0025608A">
            <w:pPr>
              <w:pStyle w:val="Tabulkanadpis"/>
              <w:rPr>
                <w:i/>
              </w:rPr>
            </w:pPr>
            <w:r w:rsidRPr="00DC76C7">
              <w:rPr>
                <w:i/>
                <w:color w:val="auto"/>
              </w:rPr>
              <w:t>The importance of interdisciplinary solution of the project, the perspective of long-term cooperation after the end of the project.</w:t>
            </w:r>
          </w:p>
        </w:tc>
      </w:tr>
    </w:tbl>
    <w:p w:rsidR="0025608A" w:rsidRDefault="0025608A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5608A" w:rsidTr="0025608A">
        <w:tc>
          <w:tcPr>
            <w:tcW w:w="9174" w:type="dxa"/>
          </w:tcPr>
          <w:p w:rsidR="0025608A" w:rsidRPr="0025608A" w:rsidRDefault="0025608A" w:rsidP="0025608A">
            <w:pPr>
              <w:pStyle w:val="Tabulkanadpis"/>
              <w:rPr>
                <w:b/>
              </w:rPr>
            </w:pPr>
            <w:r w:rsidRPr="0025608A">
              <w:rPr>
                <w:b/>
              </w:rPr>
              <w:lastRenderedPageBreak/>
              <w:t>Předpokládané výstupy projektu</w:t>
            </w:r>
            <w:r w:rsidR="00DC76C7">
              <w:rPr>
                <w:b/>
              </w:rPr>
              <w:t xml:space="preserve"> / </w:t>
            </w:r>
            <w:r w:rsidR="00DC76C7" w:rsidRPr="00DC76C7">
              <w:rPr>
                <w:b/>
              </w:rPr>
              <w:t>Outputs of the project</w:t>
            </w:r>
          </w:p>
        </w:tc>
      </w:tr>
      <w:tr w:rsidR="0025608A" w:rsidTr="0025608A">
        <w:trPr>
          <w:trHeight w:val="1063"/>
        </w:trPr>
        <w:tc>
          <w:tcPr>
            <w:tcW w:w="9174" w:type="dxa"/>
          </w:tcPr>
          <w:p w:rsidR="0025608A" w:rsidRDefault="0025608A" w:rsidP="00157ADC"/>
        </w:tc>
      </w:tr>
    </w:tbl>
    <w:p w:rsidR="0025608A" w:rsidRDefault="0025608A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5608A" w:rsidTr="0025608A">
        <w:tc>
          <w:tcPr>
            <w:tcW w:w="9174" w:type="dxa"/>
          </w:tcPr>
          <w:p w:rsidR="0025608A" w:rsidRPr="0025608A" w:rsidRDefault="0025608A" w:rsidP="0025608A">
            <w:pPr>
              <w:pStyle w:val="Tabulkanadpis"/>
              <w:rPr>
                <w:b/>
              </w:rPr>
            </w:pPr>
            <w:r w:rsidRPr="0025608A">
              <w:rPr>
                <w:b/>
              </w:rPr>
              <w:t>Komentář k</w:t>
            </w:r>
            <w:r w:rsidR="00DC76C7">
              <w:rPr>
                <w:b/>
              </w:rPr>
              <w:t> </w:t>
            </w:r>
            <w:r w:rsidRPr="0025608A">
              <w:rPr>
                <w:b/>
              </w:rPr>
              <w:t>rozpočtu</w:t>
            </w:r>
            <w:r w:rsidR="00DC76C7">
              <w:rPr>
                <w:b/>
              </w:rPr>
              <w:t xml:space="preserve"> / </w:t>
            </w:r>
            <w:r w:rsidR="00DC76C7" w:rsidRPr="00DC76C7">
              <w:rPr>
                <w:b/>
              </w:rPr>
              <w:t>Comment on the budget</w:t>
            </w:r>
          </w:p>
        </w:tc>
      </w:tr>
      <w:tr w:rsidR="0025608A" w:rsidTr="0025608A">
        <w:trPr>
          <w:trHeight w:val="1606"/>
        </w:trPr>
        <w:tc>
          <w:tcPr>
            <w:tcW w:w="9174" w:type="dxa"/>
          </w:tcPr>
          <w:p w:rsidR="0025608A" w:rsidRDefault="0025608A" w:rsidP="0025608A">
            <w:pPr>
              <w:pStyle w:val="Tabulkanadpis"/>
              <w:rPr>
                <w:i/>
                <w:color w:val="auto"/>
              </w:rPr>
            </w:pPr>
            <w:r w:rsidRPr="0025608A">
              <w:rPr>
                <w:i/>
                <w:color w:val="auto"/>
              </w:rPr>
              <w:t>Uveďte krátké zdůvodnění rozpočtu. V projektech není nutné plánovat mzdy členů týmu či jiné nutné náklady, pokud budou tyto náklady zajištěny z jiných zdrojů. V takovém případě uveďte orientační výši a stručný přehled nákladů, které budou z jiných zdrojů financovány.</w:t>
            </w:r>
          </w:p>
          <w:p w:rsidR="00DC76C7" w:rsidRDefault="00DC76C7" w:rsidP="0025608A">
            <w:pPr>
              <w:pStyle w:val="Tabulkanadpis"/>
              <w:rPr>
                <w:i/>
                <w:color w:val="auto"/>
              </w:rPr>
            </w:pPr>
          </w:p>
          <w:p w:rsidR="00DC76C7" w:rsidRPr="0025608A" w:rsidRDefault="00DC76C7" w:rsidP="0025608A">
            <w:pPr>
              <w:pStyle w:val="Tabulkanadpis"/>
              <w:rPr>
                <w:i/>
                <w:color w:val="auto"/>
              </w:rPr>
            </w:pPr>
            <w:r w:rsidRPr="00DC76C7">
              <w:rPr>
                <w:i/>
                <w:color w:val="auto"/>
              </w:rPr>
              <w:t>Short justification of the project budget. The personal cost of team members or other necessary costs don</w:t>
            </w:r>
            <w:r>
              <w:rPr>
                <w:i/>
                <w:color w:val="auto"/>
              </w:rPr>
              <w:t xml:space="preserve">’t </w:t>
            </w:r>
            <w:r w:rsidRPr="00DC76C7">
              <w:rPr>
                <w:i/>
                <w:color w:val="auto"/>
              </w:rPr>
              <w:t>have to be planned in the project if they are covered by other sources. In that case please describe shortly the cofinanced costs.</w:t>
            </w:r>
          </w:p>
        </w:tc>
      </w:tr>
    </w:tbl>
    <w:p w:rsidR="0025608A" w:rsidRDefault="0025608A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74"/>
      </w:tblGrid>
      <w:tr w:rsidR="0025608A" w:rsidTr="0025608A">
        <w:tc>
          <w:tcPr>
            <w:tcW w:w="9174" w:type="dxa"/>
          </w:tcPr>
          <w:p w:rsidR="00DC76C7" w:rsidRPr="0025608A" w:rsidRDefault="00266841" w:rsidP="00266841">
            <w:pPr>
              <w:pStyle w:val="Tabulkanadpis"/>
              <w:rPr>
                <w:b/>
              </w:rPr>
            </w:pPr>
            <w:r>
              <w:rPr>
                <w:b/>
              </w:rPr>
              <w:lastRenderedPageBreak/>
              <w:t>Životopis hlavního navrhovatele</w:t>
            </w:r>
            <w:r w:rsidR="00691F3B">
              <w:rPr>
                <w:b/>
              </w:rPr>
              <w:t xml:space="preserve"> včetně ResearcherID</w:t>
            </w:r>
            <w:r>
              <w:rPr>
                <w:b/>
              </w:rPr>
              <w:t xml:space="preserve"> / CV of the main applicant</w:t>
            </w:r>
            <w:r w:rsidR="00691F3B">
              <w:rPr>
                <w:b/>
              </w:rPr>
              <w:t xml:space="preserve"> including the ResearcherID</w:t>
            </w:r>
          </w:p>
        </w:tc>
      </w:tr>
      <w:tr w:rsidR="0025608A" w:rsidTr="0025608A">
        <w:trPr>
          <w:trHeight w:val="2071"/>
        </w:trPr>
        <w:tc>
          <w:tcPr>
            <w:tcW w:w="9174" w:type="dxa"/>
          </w:tcPr>
          <w:p w:rsidR="00DC76C7" w:rsidRPr="0025608A" w:rsidRDefault="00266841" w:rsidP="00DC76C7">
            <w:pPr>
              <w:pStyle w:val="Tabulkanadpis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Maximální délka životopisu jsou 2 normostrany. The maximum length – 2 standard pages.</w:t>
            </w:r>
          </w:p>
        </w:tc>
      </w:tr>
      <w:tr w:rsidR="00C40476" w:rsidRPr="0025608A" w:rsidTr="00C40476">
        <w:tc>
          <w:tcPr>
            <w:tcW w:w="9174" w:type="dxa"/>
          </w:tcPr>
          <w:p w:rsidR="00C40476" w:rsidRPr="0025608A" w:rsidRDefault="00C40476" w:rsidP="00D34041">
            <w:pPr>
              <w:pStyle w:val="Tabulkanadpis"/>
              <w:rPr>
                <w:b/>
              </w:rPr>
            </w:pPr>
            <w:r>
              <w:rPr>
                <w:b/>
              </w:rPr>
              <w:t>Ž</w:t>
            </w:r>
            <w:r w:rsidR="00691F3B">
              <w:rPr>
                <w:b/>
              </w:rPr>
              <w:t xml:space="preserve">ivotopis </w:t>
            </w:r>
            <w:r>
              <w:rPr>
                <w:b/>
              </w:rPr>
              <w:t xml:space="preserve"> </w:t>
            </w:r>
            <w:r w:rsidR="00691F3B">
              <w:rPr>
                <w:b/>
              </w:rPr>
              <w:t>spolu</w:t>
            </w:r>
            <w:r>
              <w:rPr>
                <w:b/>
              </w:rPr>
              <w:t>navrhovatele</w:t>
            </w:r>
            <w:r w:rsidR="00691F3B">
              <w:rPr>
                <w:b/>
              </w:rPr>
              <w:t xml:space="preserve"> ResearcherID</w:t>
            </w:r>
            <w:r>
              <w:rPr>
                <w:b/>
              </w:rPr>
              <w:t xml:space="preserve"> / CV</w:t>
            </w:r>
            <w:r w:rsidR="00691F3B">
              <w:rPr>
                <w:b/>
              </w:rPr>
              <w:t xml:space="preserve"> of the co-</w:t>
            </w:r>
            <w:r>
              <w:rPr>
                <w:b/>
              </w:rPr>
              <w:t>applicant</w:t>
            </w:r>
            <w:r w:rsidR="00691F3B">
              <w:rPr>
                <w:b/>
              </w:rPr>
              <w:t xml:space="preserve"> including the ResearcherID</w:t>
            </w:r>
          </w:p>
        </w:tc>
      </w:tr>
      <w:tr w:rsidR="00C40476" w:rsidRPr="0025608A" w:rsidTr="00C40476">
        <w:trPr>
          <w:trHeight w:val="2071"/>
        </w:trPr>
        <w:tc>
          <w:tcPr>
            <w:tcW w:w="9174" w:type="dxa"/>
          </w:tcPr>
          <w:p w:rsidR="00C40476" w:rsidRPr="0025608A" w:rsidRDefault="00C40476" w:rsidP="00D34041">
            <w:pPr>
              <w:pStyle w:val="Tabulkanadpis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Maximální délka životopisu jsou 2 normostrany. The maximum length – 2 standard pages.</w:t>
            </w:r>
          </w:p>
        </w:tc>
      </w:tr>
      <w:tr w:rsidR="00691F3B" w:rsidRPr="0025608A" w:rsidTr="00691F3B">
        <w:tc>
          <w:tcPr>
            <w:tcW w:w="9174" w:type="dxa"/>
          </w:tcPr>
          <w:p w:rsidR="00691F3B" w:rsidRPr="0025608A" w:rsidRDefault="00691F3B" w:rsidP="00FD13DD">
            <w:pPr>
              <w:pStyle w:val="Tabulkanadpis"/>
              <w:rPr>
                <w:b/>
              </w:rPr>
            </w:pPr>
            <w:r>
              <w:rPr>
                <w:b/>
              </w:rPr>
              <w:t>Životopis  spolunavrhovatele ResearcherID / CV of the co-applicant including the ResearcherID</w:t>
            </w:r>
          </w:p>
        </w:tc>
      </w:tr>
      <w:tr w:rsidR="00691F3B" w:rsidRPr="0025608A" w:rsidTr="00691F3B">
        <w:trPr>
          <w:trHeight w:val="2071"/>
        </w:trPr>
        <w:tc>
          <w:tcPr>
            <w:tcW w:w="9174" w:type="dxa"/>
          </w:tcPr>
          <w:p w:rsidR="00691F3B" w:rsidRPr="0025608A" w:rsidRDefault="00691F3B" w:rsidP="00D34041">
            <w:pPr>
              <w:pStyle w:val="Tabulkanadpis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Maximální délka životopisu jsou 2 normostrany. The maximum length – 2 standard pages.</w:t>
            </w:r>
          </w:p>
        </w:tc>
      </w:tr>
    </w:tbl>
    <w:p w:rsidR="0025608A" w:rsidRDefault="0025608A" w:rsidP="00157A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351"/>
      </w:tblGrid>
      <w:tr w:rsidR="00C40476" w:rsidRPr="0025608A" w:rsidTr="00C40476">
        <w:tc>
          <w:tcPr>
            <w:tcW w:w="9174" w:type="dxa"/>
            <w:gridSpan w:val="2"/>
          </w:tcPr>
          <w:p w:rsidR="00C40476" w:rsidRPr="0025608A" w:rsidRDefault="00691F3B" w:rsidP="00D34041">
            <w:pPr>
              <w:pStyle w:val="Tabulkanadpis"/>
              <w:rPr>
                <w:b/>
              </w:rPr>
            </w:pPr>
            <w:r>
              <w:rPr>
                <w:b/>
              </w:rPr>
              <w:t>Čestné prohlášení / Affirmation</w:t>
            </w:r>
          </w:p>
        </w:tc>
      </w:tr>
      <w:tr w:rsidR="00C40476" w:rsidRPr="0025608A" w:rsidTr="00C40476">
        <w:trPr>
          <w:trHeight w:val="2071"/>
        </w:trPr>
        <w:tc>
          <w:tcPr>
            <w:tcW w:w="9174" w:type="dxa"/>
            <w:gridSpan w:val="2"/>
          </w:tcPr>
          <w:p w:rsidR="00691F3B" w:rsidRPr="00691F3B" w:rsidRDefault="00691F3B" w:rsidP="00691F3B">
            <w:pPr>
              <w:rPr>
                <w:i/>
              </w:rPr>
            </w:pPr>
            <w:r w:rsidRPr="00691F3B">
              <w:rPr>
                <w:i/>
              </w:rPr>
              <w:t xml:space="preserve">V zastoupení celého navrhovatelského kolektivu prohlašuji, že výše uvedený mezioborový výzkumný projekt je/není* v současné době předkládán do jiné grantové soutěže, nebo je/není* podporován z jiných grantových agentur nebo jiných zdrojů. Současně prohlašuji, že obdobně zaměřený projekt není a dosud nebyl v rámci MU řešen. </w:t>
            </w:r>
          </w:p>
          <w:p w:rsidR="00691F3B" w:rsidRPr="00691F3B" w:rsidRDefault="00691F3B" w:rsidP="00691F3B">
            <w:pPr>
              <w:rPr>
                <w:i/>
              </w:rPr>
            </w:pPr>
            <w:r w:rsidRPr="00691F3B">
              <w:rPr>
                <w:i/>
              </w:rPr>
              <w:t xml:space="preserve">On behalf of the whole proposing team, I declare that the above-mentioned interdisciplinary research project is / is not* currently being submitted to another grant competition, or is / is not* supported by other grant agencies or other sources. At the same time I declare that a similarly focused project is not and has not been solved within MU. </w:t>
            </w:r>
          </w:p>
          <w:p w:rsidR="00C40476" w:rsidRPr="0025608A" w:rsidRDefault="00C40476" w:rsidP="00D34041">
            <w:pPr>
              <w:pStyle w:val="Tabulkanadpis"/>
              <w:rPr>
                <w:i/>
                <w:color w:val="auto"/>
              </w:rPr>
            </w:pPr>
          </w:p>
        </w:tc>
      </w:tr>
      <w:tr w:rsidR="00B72A30" w:rsidTr="00EE27B7">
        <w:tc>
          <w:tcPr>
            <w:tcW w:w="9174" w:type="dxa"/>
            <w:gridSpan w:val="2"/>
          </w:tcPr>
          <w:p w:rsidR="00B72A30" w:rsidRDefault="00B72A30" w:rsidP="00B72A30">
            <w:pPr>
              <w:pStyle w:val="Tabulkanadpis"/>
              <w:rPr>
                <w:b/>
              </w:rPr>
            </w:pPr>
            <w:r w:rsidRPr="00B72A30">
              <w:rPr>
                <w:b/>
              </w:rPr>
              <w:lastRenderedPageBreak/>
              <w:t>Navrhovatel projektu (titul, jméno a příjmení)</w:t>
            </w:r>
            <w:r w:rsidR="00DC76C7">
              <w:rPr>
                <w:b/>
              </w:rPr>
              <w:t xml:space="preserve"> / Applicant (degree, forename, surname):</w:t>
            </w:r>
          </w:p>
          <w:p w:rsidR="00DC76C7" w:rsidRPr="00DC76C7" w:rsidRDefault="00DC76C7" w:rsidP="00B72A30">
            <w:pPr>
              <w:pStyle w:val="Tabulkanadpis"/>
              <w:rPr>
                <w:color w:val="auto"/>
              </w:rPr>
            </w:pPr>
          </w:p>
        </w:tc>
      </w:tr>
      <w:tr w:rsidR="00B72A30" w:rsidTr="00DC76C7">
        <w:tc>
          <w:tcPr>
            <w:tcW w:w="3823" w:type="dxa"/>
          </w:tcPr>
          <w:p w:rsidR="00B72A30" w:rsidRPr="00B72A30" w:rsidRDefault="00B72A30" w:rsidP="00B72A30">
            <w:pPr>
              <w:pStyle w:val="Tabulkanadpis"/>
              <w:rPr>
                <w:b/>
              </w:rPr>
            </w:pPr>
            <w:r w:rsidRPr="00B72A30">
              <w:rPr>
                <w:b/>
              </w:rPr>
              <w:t>Datum</w:t>
            </w:r>
            <w:r w:rsidR="00DC76C7">
              <w:rPr>
                <w:b/>
              </w:rPr>
              <w:t xml:space="preserve"> / Date:</w:t>
            </w:r>
          </w:p>
        </w:tc>
        <w:tc>
          <w:tcPr>
            <w:tcW w:w="5351" w:type="dxa"/>
          </w:tcPr>
          <w:p w:rsidR="00B72A30" w:rsidRPr="00B72A30" w:rsidRDefault="00B72A30" w:rsidP="00B72A30">
            <w:pPr>
              <w:pStyle w:val="Tabulkanadpis"/>
              <w:rPr>
                <w:b/>
              </w:rPr>
            </w:pPr>
            <w:r w:rsidRPr="00B72A30">
              <w:rPr>
                <w:b/>
              </w:rPr>
              <w:t>Podpis</w:t>
            </w:r>
            <w:r w:rsidR="00DC76C7">
              <w:rPr>
                <w:b/>
              </w:rPr>
              <w:t xml:space="preserve"> / Signature:</w:t>
            </w:r>
          </w:p>
        </w:tc>
      </w:tr>
    </w:tbl>
    <w:p w:rsidR="00B72A30" w:rsidRDefault="00B72A30" w:rsidP="00EE4138">
      <w:pPr>
        <w:spacing w:after="0" w:line="240" w:lineRule="auto"/>
        <w:jc w:val="left"/>
      </w:pPr>
    </w:p>
    <w:p w:rsidR="00EE4138" w:rsidRDefault="00EE4138" w:rsidP="00EE4138">
      <w:pPr>
        <w:spacing w:after="0" w:line="240" w:lineRule="auto"/>
        <w:jc w:val="left"/>
      </w:pPr>
    </w:p>
    <w:p w:rsidR="00EE4138" w:rsidRDefault="00EE4138" w:rsidP="00EE4138">
      <w:pPr>
        <w:spacing w:after="0" w:line="240" w:lineRule="auto"/>
        <w:jc w:val="left"/>
      </w:pPr>
    </w:p>
    <w:p w:rsidR="00EE4138" w:rsidRDefault="00EE4138" w:rsidP="00EE4138">
      <w:pPr>
        <w:spacing w:after="0" w:line="240" w:lineRule="auto"/>
        <w:jc w:val="left"/>
      </w:pPr>
    </w:p>
    <w:p w:rsidR="00B72A30" w:rsidRDefault="00B72A30" w:rsidP="00DC76C7">
      <w:pPr>
        <w:pStyle w:val="Nadpis3"/>
      </w:pPr>
      <w:r>
        <w:t>Přílohy</w:t>
      </w:r>
      <w:r w:rsidR="00DC76C7">
        <w:t xml:space="preserve"> / Attachments</w:t>
      </w:r>
    </w:p>
    <w:p w:rsidR="00DC76C7" w:rsidRDefault="003A33F3" w:rsidP="00DC76C7">
      <w:pPr>
        <w:pStyle w:val="Odrka"/>
      </w:pPr>
      <w:r>
        <w:t>R</w:t>
      </w:r>
      <w:r w:rsidR="00B72A30">
        <w:t>ozpočet projektu z</w:t>
      </w:r>
      <w:r w:rsidR="00DC76C7">
        <w:t> </w:t>
      </w:r>
      <w:r w:rsidR="00B72A30">
        <w:t>ISEP</w:t>
      </w:r>
      <w:r>
        <w:t xml:space="preserve"> / B</w:t>
      </w:r>
      <w:r w:rsidR="00DC76C7">
        <w:t>udget from ISEP</w:t>
      </w:r>
    </w:p>
    <w:p w:rsidR="00B72A30" w:rsidRPr="00157ADC" w:rsidRDefault="003A33F3" w:rsidP="009840F7">
      <w:pPr>
        <w:pStyle w:val="Odrka"/>
      </w:pPr>
      <w:r>
        <w:t>P</w:t>
      </w:r>
      <w:r w:rsidR="00B72A30">
        <w:t>růvodka z</w:t>
      </w:r>
      <w:r w:rsidR="00DC76C7">
        <w:t> </w:t>
      </w:r>
      <w:r w:rsidR="00B72A30">
        <w:t>ISEP</w:t>
      </w:r>
      <w:r w:rsidR="009840F7">
        <w:t xml:space="preserve"> / </w:t>
      </w:r>
      <w:r w:rsidR="009840F7" w:rsidRPr="009840F7">
        <w:t>Project proposal cover sheet</w:t>
      </w:r>
      <w:r w:rsidR="00DC76C7">
        <w:t xml:space="preserve"> from ISEP</w:t>
      </w:r>
    </w:p>
    <w:sectPr w:rsidR="00B72A30" w:rsidRPr="00157ADC" w:rsidSect="006B12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89" w:right="1361" w:bottom="992" w:left="1361" w:header="992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3A" w:rsidRDefault="0091573A" w:rsidP="0036679C">
      <w:r>
        <w:separator/>
      </w:r>
    </w:p>
    <w:p w:rsidR="0091573A" w:rsidRDefault="0091573A"/>
  </w:endnote>
  <w:endnote w:type="continuationSeparator" w:id="0">
    <w:p w:rsidR="0091573A" w:rsidRDefault="0091573A" w:rsidP="0036679C">
      <w:r>
        <w:continuationSeparator/>
      </w:r>
    </w:p>
    <w:p w:rsidR="0091573A" w:rsidRDefault="0091573A"/>
  </w:endnote>
  <w:endnote w:type="continuationNotice" w:id="1">
    <w:p w:rsidR="0091573A" w:rsidRDefault="0091573A" w:rsidP="0036679C"/>
    <w:p w:rsidR="0091573A" w:rsidRDefault="00915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:rsidR="00495EE2" w:rsidRPr="00F6519A" w:rsidRDefault="00495EE2" w:rsidP="00304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D4" w:rsidRDefault="00FB21D4" w:rsidP="00012633">
    <w:pPr>
      <w:pStyle w:val="Zpatprvnstrnky-univerzita"/>
    </w:pPr>
    <w:r w:rsidRPr="005D1F84">
      <w:t>M</w:t>
    </w:r>
    <w:r w:rsidRPr="00D4417E">
      <w:t>asaryk</w:t>
    </w:r>
    <w:r w:rsidR="0058738C">
      <w:t xml:space="preserve"> University</w:t>
    </w:r>
  </w:p>
  <w:p w:rsidR="00FB21D4" w:rsidRPr="003E1EB5" w:rsidRDefault="00FB21D4" w:rsidP="00012633">
    <w:pPr>
      <w:pStyle w:val="Zpat"/>
      <w:spacing w:line="240" w:lineRule="exact"/>
    </w:pPr>
  </w:p>
  <w:p w:rsidR="00FB21D4" w:rsidRPr="003306F5" w:rsidRDefault="00FB21D4" w:rsidP="00012633">
    <w:pPr>
      <w:pStyle w:val="Zpat"/>
      <w:spacing w:line="240" w:lineRule="exact"/>
    </w:pPr>
    <w:r w:rsidRPr="003306F5">
      <w:t xml:space="preserve">Žerotínovo nám. 617/9, 601 77 Brno, </w:t>
    </w:r>
    <w:r w:rsidR="0058738C">
      <w:t>Czech Republic</w:t>
    </w:r>
  </w:p>
  <w:p w:rsidR="00495EE2" w:rsidRPr="003306F5" w:rsidRDefault="00FB21D4" w:rsidP="00012633">
    <w:pPr>
      <w:pStyle w:val="Zpat"/>
      <w:spacing w:line="240" w:lineRule="exact"/>
    </w:pPr>
    <w:r w:rsidRPr="003306F5">
      <w:t>T: +420 549 49 1111, E: info@muni.cz, W: www.muni.cz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42" w:rsidRPr="00A5777C" w:rsidRDefault="0014328A" w:rsidP="00A5777C">
    <w:pPr>
      <w:pStyle w:val="Zpatsslovnmstrnky"/>
      <w:rPr>
        <w:color w:val="000000" w:themeColor="text1"/>
        <w:sz w:val="20"/>
        <w:szCs w:val="20"/>
      </w:rPr>
    </w:pPr>
    <w:r w:rsidRPr="009B2E26">
      <w:rPr>
        <w:rStyle w:val="slovnstrnkyChar"/>
      </w:rPr>
      <w:fldChar w:fldCharType="begin"/>
    </w:r>
    <w:r w:rsidRPr="009B2E26">
      <w:rPr>
        <w:rStyle w:val="slovnstrnkyChar"/>
      </w:rPr>
      <w:instrText>PAGE   \* MERGEFORMAT</w:instrText>
    </w:r>
    <w:r w:rsidRPr="009B2E26">
      <w:rPr>
        <w:rStyle w:val="slovnstrnkyChar"/>
      </w:rPr>
      <w:fldChar w:fldCharType="separate"/>
    </w:r>
    <w:r w:rsidR="00DD4396">
      <w:rPr>
        <w:rStyle w:val="slovnstrnkyChar"/>
        <w:noProof/>
      </w:rPr>
      <w:t>4</w:t>
    </w:r>
    <w:r w:rsidRPr="009B2E26">
      <w:rPr>
        <w:rStyle w:val="slovnstrnkyChar"/>
      </w:rPr>
      <w:fldChar w:fldCharType="end"/>
    </w:r>
    <w:r w:rsidRPr="009B2E26">
      <w:rPr>
        <w:rStyle w:val="slovnstrnkyChar"/>
      </w:rPr>
      <w:t>/</w:t>
    </w:r>
    <w:r w:rsidR="00A5777C">
      <w:rPr>
        <w:rStyle w:val="slovnstrnkyChar"/>
      </w:rPr>
      <w:t>7</w:t>
    </w:r>
    <w:r w:rsidR="00495EE2" w:rsidRPr="00FB7180">
      <w:rPr>
        <w:rFonts w:eastAsia="Calibri"/>
        <w:noProof/>
      </w:rPr>
      <w:tab/>
    </w:r>
    <w:r w:rsidR="00DC5DBB">
      <w:rPr>
        <w:rFonts w:eastAsia="Calibri"/>
        <w:noProof/>
      </w:rPr>
      <w:t xml:space="preserve">GAMU - </w:t>
    </w:r>
    <w:r w:rsidR="007F3E9F">
      <w:rPr>
        <w:rFonts w:eastAsia="Calibri"/>
        <w:noProof/>
      </w:rPr>
      <w:t>Interdisciplinary Research Projects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2" w:rsidRPr="00D77F27" w:rsidRDefault="00495EE2" w:rsidP="0036679C">
    <w:pPr>
      <w:rPr>
        <w:lang w:eastAsia="en-US"/>
      </w:rPr>
    </w:pPr>
    <w:r w:rsidRPr="00D77F27">
      <w:rPr>
        <w:lang w:eastAsia="en-US"/>
      </w:rPr>
      <w:fldChar w:fldCharType="begin"/>
    </w:r>
    <w:r w:rsidRPr="00D77F27">
      <w:rPr>
        <w:lang w:eastAsia="en-US"/>
      </w:rPr>
      <w:instrText>PAGE   \* MERGEFORMAT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1</w:t>
    </w:r>
    <w:r w:rsidRPr="00D77F27">
      <w:rPr>
        <w:lang w:eastAsia="en-US"/>
      </w:rPr>
      <w:fldChar w:fldCharType="end"/>
    </w:r>
    <w:r w:rsidRPr="00D77F27">
      <w:rPr>
        <w:lang w:eastAsia="en-US"/>
      </w:rPr>
      <w:t>/</w:t>
    </w:r>
    <w:r w:rsidRPr="00D77F27">
      <w:rPr>
        <w:lang w:eastAsia="en-US"/>
      </w:rPr>
      <w:fldChar w:fldCharType="begin"/>
    </w:r>
    <w:r w:rsidRPr="00D77F27">
      <w:rPr>
        <w:lang w:eastAsia="en-US"/>
      </w:rPr>
      <w:instrText xml:space="preserve"> SECTIONPAGES   \* MERGEFORMAT </w:instrText>
    </w:r>
    <w:r w:rsidRPr="00D77F27">
      <w:rPr>
        <w:lang w:eastAsia="en-US"/>
      </w:rPr>
      <w:fldChar w:fldCharType="separate"/>
    </w:r>
    <w:r>
      <w:rPr>
        <w:noProof/>
        <w:lang w:eastAsia="en-US"/>
      </w:rPr>
      <w:t>7</w:t>
    </w:r>
    <w:r w:rsidRPr="00D77F27">
      <w:rPr>
        <w:noProof/>
        <w:lang w:eastAsia="en-US"/>
      </w:rPr>
      <w:fldChar w:fldCharType="end"/>
    </w:r>
  </w:p>
  <w:p w:rsidR="00495EE2" w:rsidRPr="006A6944" w:rsidRDefault="00495EE2" w:rsidP="00304332">
    <w:pPr>
      <w:pStyle w:val="Zpat"/>
    </w:pPr>
  </w:p>
  <w:p w:rsidR="002B4E42" w:rsidRDefault="002B4E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3A" w:rsidRPr="00A510E1" w:rsidRDefault="0091573A" w:rsidP="0036679C">
      <w:r w:rsidRPr="00A510E1">
        <w:separator/>
      </w:r>
    </w:p>
    <w:p w:rsidR="0091573A" w:rsidRDefault="0091573A"/>
  </w:footnote>
  <w:footnote w:type="continuationSeparator" w:id="0">
    <w:p w:rsidR="0091573A" w:rsidRDefault="0091573A" w:rsidP="0036679C">
      <w:r>
        <w:continuationSeparator/>
      </w:r>
    </w:p>
    <w:p w:rsidR="0091573A" w:rsidRDefault="0091573A"/>
  </w:footnote>
  <w:footnote w:type="continuationNotice" w:id="1">
    <w:p w:rsidR="0091573A" w:rsidRDefault="0091573A" w:rsidP="0036679C"/>
    <w:p w:rsidR="0091573A" w:rsidRDefault="009157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2" w:rsidRDefault="006D4300" w:rsidP="0036679C">
    <w:pPr>
      <w:pStyle w:val="Zhlav"/>
    </w:pPr>
    <w:r>
      <w:rPr>
        <w:noProof/>
      </w:rPr>
      <w:drawing>
        <wp:anchor distT="0" distB="575945" distL="114300" distR="114300" simplePos="0" relativeHeight="251658752" behindDoc="1" locked="1" layoutInCell="1" allowOverlap="1" wp14:anchorId="3273A5D5" wp14:editId="19ADB40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41" w:rsidRPr="00266841" w:rsidRDefault="00266841" w:rsidP="00266841">
    <w:pPr>
      <w:shd w:val="clear" w:color="auto" w:fill="FFFFFF"/>
      <w:spacing w:after="0" w:line="240" w:lineRule="auto"/>
      <w:jc w:val="right"/>
      <w:textAlignment w:val="baseline"/>
      <w:rPr>
        <w:rStyle w:val="Znakapoznpodarou"/>
        <w:b w:val="0"/>
        <w:color w:val="auto"/>
        <w:sz w:val="16"/>
        <w:szCs w:val="16"/>
        <w:vertAlign w:val="baseline"/>
      </w:rPr>
    </w:pPr>
    <w:r>
      <w:rPr>
        <w:sz w:val="16"/>
        <w:szCs w:val="16"/>
      </w:rPr>
      <w:t>The project proposal shall be written in English.</w:t>
    </w:r>
  </w:p>
  <w:p w:rsidR="002B4E42" w:rsidRPr="003851F3" w:rsidRDefault="002B4E42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E2" w:rsidRPr="00FC5844" w:rsidRDefault="00495EE2" w:rsidP="0036679C"/>
  <w:p w:rsidR="002B4E42" w:rsidRDefault="002B4E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008A"/>
    <w:multiLevelType w:val="hybridMultilevel"/>
    <w:tmpl w:val="3BDAABA0"/>
    <w:lvl w:ilvl="0" w:tplc="245412B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5842401C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26"/>
  </w:num>
  <w:num w:numId="7">
    <w:abstractNumId w:val="14"/>
  </w:num>
  <w:num w:numId="8">
    <w:abstractNumId w:val="24"/>
  </w:num>
  <w:num w:numId="9">
    <w:abstractNumId w:val="12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1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20"/>
  </w:num>
  <w:num w:numId="24">
    <w:abstractNumId w:val="13"/>
  </w:num>
  <w:num w:numId="25">
    <w:abstractNumId w:val="27"/>
  </w:num>
  <w:num w:numId="26">
    <w:abstractNumId w:val="9"/>
  </w:num>
  <w:num w:numId="27">
    <w:abstractNumId w:val="15"/>
  </w:num>
  <w:num w:numId="28">
    <w:abstractNumId w:val="11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4"/>
  </w:num>
  <w:num w:numId="36">
    <w:abstractNumId w:val="18"/>
  </w:num>
  <w:num w:numId="37">
    <w:abstractNumId w:val="17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0"/>
  </w:num>
  <w:num w:numId="4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2"/>
    <w:rsid w:val="000007A2"/>
    <w:rsid w:val="00000B42"/>
    <w:rsid w:val="0000100E"/>
    <w:rsid w:val="00002593"/>
    <w:rsid w:val="00003054"/>
    <w:rsid w:val="000031F2"/>
    <w:rsid w:val="00004727"/>
    <w:rsid w:val="0000509A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2947"/>
    <w:rsid w:val="0004541F"/>
    <w:rsid w:val="00047225"/>
    <w:rsid w:val="000474CC"/>
    <w:rsid w:val="000541B4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2187"/>
    <w:rsid w:val="000C4D19"/>
    <w:rsid w:val="000C5C5B"/>
    <w:rsid w:val="000D0252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747"/>
    <w:rsid w:val="00137FC0"/>
    <w:rsid w:val="00140505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57ADC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7D3B"/>
    <w:rsid w:val="001A58B1"/>
    <w:rsid w:val="001A5EDB"/>
    <w:rsid w:val="001A617A"/>
    <w:rsid w:val="001B0D21"/>
    <w:rsid w:val="001B23DC"/>
    <w:rsid w:val="001B36DF"/>
    <w:rsid w:val="001B3E6F"/>
    <w:rsid w:val="001B3F5A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34CA"/>
    <w:rsid w:val="001E3AE1"/>
    <w:rsid w:val="001E58E7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608A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66841"/>
    <w:rsid w:val="00272DF8"/>
    <w:rsid w:val="00274883"/>
    <w:rsid w:val="002749AA"/>
    <w:rsid w:val="002839EE"/>
    <w:rsid w:val="00286FDA"/>
    <w:rsid w:val="002914D0"/>
    <w:rsid w:val="00291A68"/>
    <w:rsid w:val="00291D31"/>
    <w:rsid w:val="00292C6D"/>
    <w:rsid w:val="00295664"/>
    <w:rsid w:val="0029576F"/>
    <w:rsid w:val="00296083"/>
    <w:rsid w:val="00296634"/>
    <w:rsid w:val="002A0F1D"/>
    <w:rsid w:val="002A227A"/>
    <w:rsid w:val="002A3716"/>
    <w:rsid w:val="002A49B1"/>
    <w:rsid w:val="002B0D54"/>
    <w:rsid w:val="002B1C84"/>
    <w:rsid w:val="002B26C2"/>
    <w:rsid w:val="002B3338"/>
    <w:rsid w:val="002B4E42"/>
    <w:rsid w:val="002B60D5"/>
    <w:rsid w:val="002C00E5"/>
    <w:rsid w:val="002C0A80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51F3"/>
    <w:rsid w:val="00386783"/>
    <w:rsid w:val="0038699A"/>
    <w:rsid w:val="00393BC7"/>
    <w:rsid w:val="00393BF0"/>
    <w:rsid w:val="0039689F"/>
    <w:rsid w:val="003A06E4"/>
    <w:rsid w:val="003A0B83"/>
    <w:rsid w:val="003A296D"/>
    <w:rsid w:val="003A33F3"/>
    <w:rsid w:val="003A462D"/>
    <w:rsid w:val="003A5704"/>
    <w:rsid w:val="003B0E90"/>
    <w:rsid w:val="003C03D6"/>
    <w:rsid w:val="003C5058"/>
    <w:rsid w:val="003C5347"/>
    <w:rsid w:val="003C6D3D"/>
    <w:rsid w:val="003D0026"/>
    <w:rsid w:val="003D0DF7"/>
    <w:rsid w:val="003D2DC2"/>
    <w:rsid w:val="003D6BD0"/>
    <w:rsid w:val="003D727E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4A2C"/>
    <w:rsid w:val="00412F07"/>
    <w:rsid w:val="00414F2D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050B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1DD1"/>
    <w:rsid w:val="004834CF"/>
    <w:rsid w:val="004847B5"/>
    <w:rsid w:val="00484F31"/>
    <w:rsid w:val="004869B8"/>
    <w:rsid w:val="00491131"/>
    <w:rsid w:val="00492CF1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49D2"/>
    <w:rsid w:val="004B6F72"/>
    <w:rsid w:val="004B7370"/>
    <w:rsid w:val="004B7C7A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25CE"/>
    <w:rsid w:val="004F2C32"/>
    <w:rsid w:val="004F42E0"/>
    <w:rsid w:val="004F43F9"/>
    <w:rsid w:val="004F4DF2"/>
    <w:rsid w:val="004F62AE"/>
    <w:rsid w:val="004F6488"/>
    <w:rsid w:val="00500107"/>
    <w:rsid w:val="00500207"/>
    <w:rsid w:val="00500835"/>
    <w:rsid w:val="00502E23"/>
    <w:rsid w:val="00506EA1"/>
    <w:rsid w:val="005127AC"/>
    <w:rsid w:val="00513675"/>
    <w:rsid w:val="0051695E"/>
    <w:rsid w:val="0051700D"/>
    <w:rsid w:val="00524430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38C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D06"/>
    <w:rsid w:val="005C3B2C"/>
    <w:rsid w:val="005C4EAD"/>
    <w:rsid w:val="005C6D4F"/>
    <w:rsid w:val="005E21F6"/>
    <w:rsid w:val="005E5271"/>
    <w:rsid w:val="005E59E5"/>
    <w:rsid w:val="005E5F3C"/>
    <w:rsid w:val="005F2147"/>
    <w:rsid w:val="005F2CF5"/>
    <w:rsid w:val="006010D4"/>
    <w:rsid w:val="00602226"/>
    <w:rsid w:val="006027CE"/>
    <w:rsid w:val="00602AE5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77A96"/>
    <w:rsid w:val="00683035"/>
    <w:rsid w:val="006837DD"/>
    <w:rsid w:val="00684FEF"/>
    <w:rsid w:val="00685057"/>
    <w:rsid w:val="00685D6B"/>
    <w:rsid w:val="00686A7C"/>
    <w:rsid w:val="00686AED"/>
    <w:rsid w:val="00691F3B"/>
    <w:rsid w:val="00694D3D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4BE"/>
    <w:rsid w:val="006B11AA"/>
    <w:rsid w:val="006B125D"/>
    <w:rsid w:val="006B1ECE"/>
    <w:rsid w:val="006B25AE"/>
    <w:rsid w:val="006B4111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0BA4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4BBD"/>
    <w:rsid w:val="00785E72"/>
    <w:rsid w:val="007971F1"/>
    <w:rsid w:val="00797792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E9F"/>
    <w:rsid w:val="007F48D7"/>
    <w:rsid w:val="007F50AD"/>
    <w:rsid w:val="007F56D8"/>
    <w:rsid w:val="007F6F3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08C8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738A"/>
    <w:rsid w:val="008E7EF8"/>
    <w:rsid w:val="008E7FAF"/>
    <w:rsid w:val="008F1C96"/>
    <w:rsid w:val="008F1CBE"/>
    <w:rsid w:val="008F1D45"/>
    <w:rsid w:val="008F2513"/>
    <w:rsid w:val="008F3AF0"/>
    <w:rsid w:val="009018BF"/>
    <w:rsid w:val="00903A67"/>
    <w:rsid w:val="009045B1"/>
    <w:rsid w:val="00904DC5"/>
    <w:rsid w:val="0091057D"/>
    <w:rsid w:val="00910AA7"/>
    <w:rsid w:val="009135E4"/>
    <w:rsid w:val="009138D8"/>
    <w:rsid w:val="00913C74"/>
    <w:rsid w:val="009142D8"/>
    <w:rsid w:val="00914A08"/>
    <w:rsid w:val="0091573A"/>
    <w:rsid w:val="009169A2"/>
    <w:rsid w:val="00916F8B"/>
    <w:rsid w:val="00917296"/>
    <w:rsid w:val="00921214"/>
    <w:rsid w:val="00922521"/>
    <w:rsid w:val="00924D00"/>
    <w:rsid w:val="00926366"/>
    <w:rsid w:val="00930D7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0665"/>
    <w:rsid w:val="009619EC"/>
    <w:rsid w:val="00962C87"/>
    <w:rsid w:val="00962F1E"/>
    <w:rsid w:val="009661FA"/>
    <w:rsid w:val="009674AD"/>
    <w:rsid w:val="0097145A"/>
    <w:rsid w:val="0097287A"/>
    <w:rsid w:val="00973FF0"/>
    <w:rsid w:val="009745EE"/>
    <w:rsid w:val="00974D49"/>
    <w:rsid w:val="00975E8F"/>
    <w:rsid w:val="009778A0"/>
    <w:rsid w:val="00981373"/>
    <w:rsid w:val="00982F02"/>
    <w:rsid w:val="009840F7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2E26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178"/>
    <w:rsid w:val="00A2470D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1CF"/>
    <w:rsid w:val="00A54C66"/>
    <w:rsid w:val="00A54D6C"/>
    <w:rsid w:val="00A56D90"/>
    <w:rsid w:val="00A5777C"/>
    <w:rsid w:val="00A6039F"/>
    <w:rsid w:val="00A6255A"/>
    <w:rsid w:val="00A633D9"/>
    <w:rsid w:val="00A639B1"/>
    <w:rsid w:val="00A67579"/>
    <w:rsid w:val="00A70A86"/>
    <w:rsid w:val="00A7148F"/>
    <w:rsid w:val="00A728A1"/>
    <w:rsid w:val="00A74CE7"/>
    <w:rsid w:val="00A7601B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726"/>
    <w:rsid w:val="00A92BAE"/>
    <w:rsid w:val="00A941E3"/>
    <w:rsid w:val="00A95C2B"/>
    <w:rsid w:val="00AA0DEE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7D4F"/>
    <w:rsid w:val="00AF4844"/>
    <w:rsid w:val="00AF6F82"/>
    <w:rsid w:val="00AF7F8D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2096D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17F7"/>
    <w:rsid w:val="00B62ED1"/>
    <w:rsid w:val="00B6611D"/>
    <w:rsid w:val="00B72A30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94726"/>
    <w:rsid w:val="00BA06C8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AE"/>
    <w:rsid w:val="00BD0084"/>
    <w:rsid w:val="00BD0653"/>
    <w:rsid w:val="00BD230A"/>
    <w:rsid w:val="00BD6366"/>
    <w:rsid w:val="00BD703F"/>
    <w:rsid w:val="00BE02AE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3AB6"/>
    <w:rsid w:val="00C05952"/>
    <w:rsid w:val="00C109DD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0476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3C03"/>
    <w:rsid w:val="00CB4429"/>
    <w:rsid w:val="00CB4876"/>
    <w:rsid w:val="00CB547E"/>
    <w:rsid w:val="00CC0FF6"/>
    <w:rsid w:val="00CC410B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D76A7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4766"/>
    <w:rsid w:val="00D15223"/>
    <w:rsid w:val="00D15EE6"/>
    <w:rsid w:val="00D167D4"/>
    <w:rsid w:val="00D232C6"/>
    <w:rsid w:val="00D248B4"/>
    <w:rsid w:val="00D276A7"/>
    <w:rsid w:val="00D27937"/>
    <w:rsid w:val="00D27A5A"/>
    <w:rsid w:val="00D27F50"/>
    <w:rsid w:val="00D30777"/>
    <w:rsid w:val="00D32655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365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33C4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DBB"/>
    <w:rsid w:val="00DC5F5C"/>
    <w:rsid w:val="00DC76C7"/>
    <w:rsid w:val="00DD0D9B"/>
    <w:rsid w:val="00DD14C2"/>
    <w:rsid w:val="00DD3178"/>
    <w:rsid w:val="00DD4396"/>
    <w:rsid w:val="00DD45C9"/>
    <w:rsid w:val="00DD528B"/>
    <w:rsid w:val="00DD6CA7"/>
    <w:rsid w:val="00DE4548"/>
    <w:rsid w:val="00DE4AF8"/>
    <w:rsid w:val="00DE4BEE"/>
    <w:rsid w:val="00DE4C92"/>
    <w:rsid w:val="00DF3390"/>
    <w:rsid w:val="00DF347E"/>
    <w:rsid w:val="00DF5325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0C5B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138"/>
    <w:rsid w:val="00EE4309"/>
    <w:rsid w:val="00EE472E"/>
    <w:rsid w:val="00EE5185"/>
    <w:rsid w:val="00EE71C7"/>
    <w:rsid w:val="00EF1BB2"/>
    <w:rsid w:val="00EF3043"/>
    <w:rsid w:val="00EF722D"/>
    <w:rsid w:val="00F0398D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851"/>
    <w:rsid w:val="00F60C54"/>
    <w:rsid w:val="00F61C65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13DD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3CAFC8B-6A7D-449B-A0A6-255F0B6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79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F60C54"/>
    <w:pPr>
      <w:keepNext/>
      <w:keepLines/>
      <w:numPr>
        <w:numId w:val="24"/>
      </w:numPr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BD636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eastAsia="ar-SA"/>
    </w:rPr>
  </w:style>
  <w:style w:type="character" w:customStyle="1" w:styleId="TabulkanadpisChar">
    <w:name w:val="Tabulka (nadpis) Char"/>
    <w:basedOn w:val="Standardnpsmoodstavce"/>
    <w:link w:val="Tabulkanadpis"/>
    <w:rsid w:val="00BD6366"/>
    <w:rPr>
      <w:rFonts w:asciiTheme="majorHAnsi" w:eastAsia="SimSun" w:hAnsiTheme="majorHAnsi"/>
      <w:bCs/>
      <w:color w:val="0000DC"/>
      <w:sz w:val="20"/>
      <w:szCs w:val="24"/>
      <w:lang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semiHidden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F640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BF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numPr>
        <w:numId w:val="0"/>
      </w:num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1D7C1D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A0C5B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A0C5B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C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AppData\Local\Microsoft\Windows\Temporary%20Internet%20Files\Content.Outlook\KNCM6ONL\Sablona_s%20tiuln&#237;%20stranou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FBFD6-E934-486F-BFA4-FB769B8E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 tiulní stranou (3)</Template>
  <TotalTime>0</TotalTime>
  <Pages>7</Pages>
  <Words>700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Šašinková</dc:creator>
  <cp:lastModifiedBy>Daniela</cp:lastModifiedBy>
  <cp:revision>2</cp:revision>
  <cp:lastPrinted>2015-10-23T08:00:00Z</cp:lastPrinted>
  <dcterms:created xsi:type="dcterms:W3CDTF">2020-11-04T12:01:00Z</dcterms:created>
  <dcterms:modified xsi:type="dcterms:W3CDTF">2020-11-04T12:01:00Z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