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D0" w:rsidRPr="00753895" w:rsidRDefault="00E570D0" w:rsidP="00753895">
      <w:pPr>
        <w:spacing w:before="360"/>
        <w:jc w:val="center"/>
        <w:rPr>
          <w:sz w:val="40"/>
          <w:szCs w:val="40"/>
        </w:rPr>
      </w:pPr>
      <w:r w:rsidRPr="00753895">
        <w:rPr>
          <w:sz w:val="40"/>
          <w:szCs w:val="40"/>
        </w:rPr>
        <w:t xml:space="preserve">PŘIHLÁŠKA NA KURZ </w:t>
      </w:r>
      <w:r w:rsidRPr="00753895">
        <w:rPr>
          <w:sz w:val="40"/>
          <w:szCs w:val="40"/>
        </w:rPr>
        <w:br/>
        <w:t xml:space="preserve">STUDENT </w:t>
      </w:r>
    </w:p>
    <w:p w:rsidR="00E570D0" w:rsidRPr="00A24DB1" w:rsidRDefault="00E570D0" w:rsidP="00F76A24">
      <w:pPr>
        <w:pStyle w:val="Heading1"/>
        <w:spacing w:before="0" w:beforeAutospacing="0" w:after="120" w:afterAutospacing="0"/>
        <w:jc w:val="center"/>
        <w:rPr>
          <w:rFonts w:ascii="Calibri" w:hAnsi="Calibri"/>
          <w:b w:val="0"/>
          <w:sz w:val="22"/>
          <w:szCs w:val="22"/>
        </w:rPr>
      </w:pPr>
      <w:r w:rsidRPr="00A24DB1">
        <w:rPr>
          <w:rFonts w:ascii="Calibri" w:hAnsi="Calibri"/>
          <w:b w:val="0"/>
          <w:sz w:val="22"/>
          <w:szCs w:val="22"/>
        </w:rPr>
        <w:t>projektu Řízení financí a auditing VaV projektů v mezinárodních souvislostech</w:t>
      </w:r>
    </w:p>
    <w:p w:rsidR="00E570D0" w:rsidRPr="00FD78A4" w:rsidRDefault="00E570D0" w:rsidP="00F76A24">
      <w:pPr>
        <w:spacing w:after="120" w:line="240" w:lineRule="auto"/>
        <w:jc w:val="center"/>
      </w:pPr>
      <w:r>
        <w:t xml:space="preserve">reg.č. </w:t>
      </w:r>
      <w:r w:rsidRPr="009B556D">
        <w:t>CZ.1.07/2.3.00/09.0173</w:t>
      </w:r>
    </w:p>
    <w:p w:rsidR="00E570D0" w:rsidRDefault="00E570D0" w:rsidP="004838A0">
      <w:pPr>
        <w:spacing w:before="360" w:after="12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FINANCE V PROJEKTECH PRAKTICKY</w:t>
      </w:r>
    </w:p>
    <w:p w:rsidR="00E570D0" w:rsidRDefault="00E570D0" w:rsidP="007B10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11. – 12. srpna 2011, 9:00 – 16:00</w:t>
      </w:r>
    </w:p>
    <w:p w:rsidR="00E570D0" w:rsidRDefault="00E570D0" w:rsidP="007B10BC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učebna VÚTS, a. s., U Jezu 4, Liberec 1</w:t>
      </w:r>
    </w:p>
    <w:p w:rsidR="00E570D0" w:rsidRDefault="00E570D0" w:rsidP="00753895">
      <w:pPr>
        <w:tabs>
          <w:tab w:val="left" w:leader="dot" w:pos="9072"/>
        </w:tabs>
        <w:spacing w:before="360" w:line="360" w:lineRule="auto"/>
      </w:pPr>
      <w:r>
        <w:t>Příjmení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753895">
      <w:pPr>
        <w:tabs>
          <w:tab w:val="left" w:leader="dot" w:pos="9072"/>
        </w:tabs>
        <w:spacing w:before="120" w:line="360" w:lineRule="auto"/>
      </w:pPr>
      <w:r>
        <w:t>Jméno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753895">
      <w:pPr>
        <w:tabs>
          <w:tab w:val="left" w:leader="dot" w:pos="9072"/>
        </w:tabs>
        <w:spacing w:before="120" w:line="360" w:lineRule="auto"/>
      </w:pPr>
      <w:r>
        <w:t>Titul/y:</w:t>
      </w:r>
      <w:r>
        <w:tab/>
      </w:r>
    </w:p>
    <w:p w:rsidR="00E570D0" w:rsidRDefault="00E570D0" w:rsidP="00753895">
      <w:pPr>
        <w:tabs>
          <w:tab w:val="left" w:leader="dot" w:pos="9072"/>
        </w:tabs>
        <w:spacing w:before="120" w:line="360" w:lineRule="auto"/>
      </w:pPr>
      <w:r>
        <w:t>Univerzita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753895">
      <w:pPr>
        <w:tabs>
          <w:tab w:val="left" w:leader="dot" w:pos="9072"/>
        </w:tabs>
        <w:spacing w:before="120" w:line="360" w:lineRule="auto"/>
      </w:pPr>
      <w:r>
        <w:t>Studijní obor</w:t>
      </w:r>
      <w:r>
        <w:rPr>
          <w:vertAlign w:val="superscript"/>
        </w:rPr>
        <w:t>*</w:t>
      </w:r>
      <w:r>
        <w:t xml:space="preserve">: </w:t>
      </w:r>
      <w:r>
        <w:tab/>
      </w:r>
    </w:p>
    <w:p w:rsidR="00E570D0" w:rsidRDefault="00E570D0" w:rsidP="00753895">
      <w:pPr>
        <w:tabs>
          <w:tab w:val="left" w:leader="dot" w:pos="9072"/>
        </w:tabs>
        <w:spacing w:before="120" w:line="240" w:lineRule="auto"/>
      </w:pPr>
      <w:r>
        <w:t>Číslo studenta v systému univerzity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753895">
      <w:pPr>
        <w:tabs>
          <w:tab w:val="left" w:leader="dot" w:pos="2835"/>
          <w:tab w:val="left" w:leader="dot" w:pos="5670"/>
        </w:tabs>
        <w:spacing w:before="840"/>
        <w:jc w:val="both"/>
      </w:pPr>
      <w:r>
        <w:t>V</w:t>
      </w:r>
      <w:r>
        <w:tab/>
        <w:t xml:space="preserve"> dne </w:t>
      </w:r>
      <w:r>
        <w:tab/>
      </w:r>
    </w:p>
    <w:p w:rsidR="00E570D0" w:rsidRDefault="00E570D0" w:rsidP="00753895">
      <w:pPr>
        <w:tabs>
          <w:tab w:val="left" w:leader="dot" w:pos="2835"/>
          <w:tab w:val="left" w:leader="dot" w:pos="5670"/>
        </w:tabs>
        <w:spacing w:before="360"/>
        <w:jc w:val="both"/>
      </w:pPr>
    </w:p>
    <w:p w:rsidR="00E570D0" w:rsidRDefault="00E570D0" w:rsidP="00753895">
      <w:pPr>
        <w:tabs>
          <w:tab w:val="left" w:pos="5387"/>
          <w:tab w:val="left" w:leader="dot" w:pos="8505"/>
        </w:tabs>
        <w:spacing w:before="360"/>
        <w:jc w:val="both"/>
      </w:pPr>
      <w:r>
        <w:tab/>
      </w:r>
      <w:r>
        <w:tab/>
      </w:r>
    </w:p>
    <w:p w:rsidR="00E570D0" w:rsidRDefault="00E570D0" w:rsidP="00753895">
      <w:pPr>
        <w:tabs>
          <w:tab w:val="center" w:pos="7088"/>
          <w:tab w:val="left" w:pos="8222"/>
        </w:tabs>
        <w:spacing w:before="360"/>
        <w:jc w:val="both"/>
        <w:outlineLvl w:val="0"/>
      </w:pPr>
      <w:r>
        <w:tab/>
        <w:t>Podpis</w:t>
      </w:r>
    </w:p>
    <w:p w:rsidR="00E570D0" w:rsidRPr="00753895" w:rsidRDefault="00E570D0" w:rsidP="00753895">
      <w:pPr>
        <w:tabs>
          <w:tab w:val="left" w:leader="dot" w:pos="9072"/>
        </w:tabs>
        <w:spacing w:before="120" w:line="240" w:lineRule="auto"/>
        <w:jc w:val="both"/>
        <w:rPr>
          <w:sz w:val="28"/>
          <w:szCs w:val="28"/>
        </w:rPr>
      </w:pPr>
      <w:r w:rsidRPr="00753895">
        <w:rPr>
          <w:sz w:val="28"/>
          <w:szCs w:val="28"/>
        </w:rPr>
        <w:t xml:space="preserve">V případě, že se účastníte kurzů projektu </w:t>
      </w:r>
      <w:r>
        <w:rPr>
          <w:sz w:val="28"/>
          <w:szCs w:val="28"/>
        </w:rPr>
        <w:t>PROFIN</w:t>
      </w:r>
      <w:r w:rsidRPr="00753895">
        <w:rPr>
          <w:sz w:val="28"/>
          <w:szCs w:val="28"/>
        </w:rPr>
        <w:t xml:space="preserve"> poprvé, </w:t>
      </w:r>
      <w:r w:rsidRPr="00753895">
        <w:rPr>
          <w:sz w:val="28"/>
          <w:szCs w:val="28"/>
          <w:u w:val="single"/>
        </w:rPr>
        <w:t>vyplňte, prosím, následující registrační formulář</w:t>
      </w:r>
      <w:r w:rsidRPr="00753895">
        <w:rPr>
          <w:sz w:val="28"/>
          <w:szCs w:val="28"/>
        </w:rPr>
        <w:t xml:space="preserve">, který </w:t>
      </w:r>
      <w:r w:rsidRPr="00753895">
        <w:rPr>
          <w:rFonts w:cs="Arial"/>
          <w:sz w:val="28"/>
          <w:szCs w:val="28"/>
        </w:rPr>
        <w:t xml:space="preserve">bude využit poskytovatelem podpory </w:t>
      </w:r>
      <w:r>
        <w:rPr>
          <w:rFonts w:cs="Arial"/>
          <w:sz w:val="28"/>
          <w:szCs w:val="28"/>
        </w:rPr>
        <w:t>p</w:t>
      </w:r>
      <w:r w:rsidRPr="00753895">
        <w:rPr>
          <w:rFonts w:cs="Arial"/>
          <w:sz w:val="28"/>
          <w:szCs w:val="28"/>
        </w:rPr>
        <w:t>ři kontrole projektu a při předložení závěrečné monitorovací zprávy</w:t>
      </w:r>
      <w:r>
        <w:rPr>
          <w:rFonts w:cs="Arial"/>
          <w:sz w:val="28"/>
          <w:szCs w:val="28"/>
        </w:rPr>
        <w:t>.</w:t>
      </w:r>
    </w:p>
    <w:p w:rsidR="00E570D0" w:rsidRPr="000376B7" w:rsidRDefault="00E570D0" w:rsidP="000376B7">
      <w:pPr>
        <w:spacing w:before="360"/>
        <w:jc w:val="center"/>
        <w:rPr>
          <w:sz w:val="32"/>
          <w:szCs w:val="32"/>
        </w:rPr>
      </w:pPr>
      <w:r w:rsidRPr="000376B7">
        <w:rPr>
          <w:sz w:val="32"/>
          <w:szCs w:val="32"/>
        </w:rPr>
        <w:t>REGISTRAČNÍ FORMULÁŘ ÚČASTNÍKA KURZŮ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STUDENT </w:t>
      </w:r>
    </w:p>
    <w:p w:rsidR="00E570D0" w:rsidRPr="00A24DB1" w:rsidRDefault="00E570D0" w:rsidP="00F76A24">
      <w:pPr>
        <w:pStyle w:val="Heading1"/>
        <w:spacing w:before="0" w:beforeAutospacing="0" w:after="120" w:afterAutospacing="0"/>
        <w:jc w:val="center"/>
        <w:rPr>
          <w:rFonts w:ascii="Calibri" w:hAnsi="Calibri"/>
          <w:b w:val="0"/>
          <w:sz w:val="22"/>
          <w:szCs w:val="22"/>
        </w:rPr>
      </w:pPr>
      <w:r w:rsidRPr="00A24DB1">
        <w:rPr>
          <w:rFonts w:ascii="Calibri" w:hAnsi="Calibri"/>
          <w:b w:val="0"/>
          <w:sz w:val="22"/>
          <w:szCs w:val="22"/>
        </w:rPr>
        <w:t>projektu Řízení financí a auditing VaV projektů v mezinárodních souvislostech</w:t>
      </w:r>
    </w:p>
    <w:p w:rsidR="00E570D0" w:rsidRPr="00FD78A4" w:rsidRDefault="00E570D0" w:rsidP="00F76A24">
      <w:pPr>
        <w:spacing w:after="120" w:line="240" w:lineRule="auto"/>
        <w:jc w:val="center"/>
      </w:pPr>
      <w:r>
        <w:t xml:space="preserve">reg.č. </w:t>
      </w:r>
      <w:r w:rsidRPr="009B556D">
        <w:t>CZ.1.07/2.3.00/09.0173</w:t>
      </w:r>
    </w:p>
    <w:p w:rsidR="00E570D0" w:rsidRDefault="00E570D0" w:rsidP="006B1A53">
      <w:pPr>
        <w:tabs>
          <w:tab w:val="left" w:leader="dot" w:pos="9072"/>
        </w:tabs>
        <w:spacing w:before="120" w:line="240" w:lineRule="auto"/>
      </w:pPr>
    </w:p>
    <w:p w:rsidR="00E570D0" w:rsidRDefault="00E570D0" w:rsidP="006B1A53">
      <w:pPr>
        <w:tabs>
          <w:tab w:val="left" w:leader="dot" w:pos="9072"/>
        </w:tabs>
        <w:spacing w:before="120" w:line="240" w:lineRule="auto"/>
      </w:pPr>
      <w:r>
        <w:t>Příjmení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</w:pPr>
      <w:r>
        <w:t>Jméno</w:t>
      </w:r>
      <w:r>
        <w:rPr>
          <w:vertAlign w:val="superscript"/>
        </w:rPr>
        <w:t>*</w:t>
      </w:r>
      <w:r>
        <w:t>:</w:t>
      </w:r>
      <w:r>
        <w:tab/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</w:pPr>
      <w:r>
        <w:t>Titul/y:</w:t>
      </w:r>
      <w:r>
        <w:tab/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</w:pPr>
      <w:r>
        <w:t>Číslo studenta v systému univerzity</w:t>
      </w:r>
      <w:r>
        <w:rPr>
          <w:vertAlign w:val="superscript"/>
        </w:rPr>
        <w:t>*</w:t>
      </w:r>
      <w:r>
        <w:t>:</w:t>
      </w:r>
      <w:r>
        <w:tab/>
      </w:r>
    </w:p>
    <w:p w:rsidR="00E570D0" w:rsidRPr="00803AF5" w:rsidRDefault="00E570D0" w:rsidP="00803AF5">
      <w:pPr>
        <w:tabs>
          <w:tab w:val="left" w:pos="2410"/>
          <w:tab w:val="left" w:pos="4253"/>
          <w:tab w:val="left" w:pos="6096"/>
          <w:tab w:val="left" w:leader="dot" w:pos="9072"/>
        </w:tabs>
        <w:spacing w:before="240" w:line="240" w:lineRule="auto"/>
      </w:pPr>
      <w:r>
        <w:t>Věková kategorie</w:t>
      </w:r>
      <w:r w:rsidRPr="00594AA3">
        <w:t>:</w:t>
      </w:r>
      <w:r>
        <w:t xml:space="preserve"> </w:t>
      </w:r>
      <w:r>
        <w:tab/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do 25 let          </w:t>
      </w:r>
      <w:r>
        <w:tab/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25 – 34 let</w:t>
      </w:r>
      <w:r>
        <w:tab/>
        <w:t xml:space="preserve"> </w:t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35 - 50 let      </w:t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nad 50 let</w:t>
      </w:r>
      <w:r>
        <w:rPr>
          <w:b/>
        </w:rPr>
        <w:t xml:space="preserve"> </w:t>
      </w:r>
    </w:p>
    <w:p w:rsidR="00E570D0" w:rsidRPr="00502FE7" w:rsidRDefault="00E570D0" w:rsidP="0042098F">
      <w:pPr>
        <w:spacing w:before="360" w:line="240" w:lineRule="auto"/>
        <w:outlineLvl w:val="0"/>
        <w:rPr>
          <w:b/>
        </w:rPr>
      </w:pPr>
      <w:r w:rsidRPr="00502FE7">
        <w:rPr>
          <w:b/>
        </w:rPr>
        <w:t>Kontaktní údaje</w:t>
      </w:r>
      <w:r>
        <w:rPr>
          <w:b/>
        </w:rPr>
        <w:t xml:space="preserve"> </w:t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  <w:ind w:left="709"/>
      </w:pPr>
      <w:r>
        <w:t>E-mail</w:t>
      </w:r>
      <w:r>
        <w:rPr>
          <w:vertAlign w:val="superscript"/>
        </w:rPr>
        <w:t>*</w:t>
      </w:r>
      <w:r>
        <w:t xml:space="preserve">: </w:t>
      </w:r>
      <w:r>
        <w:tab/>
      </w:r>
    </w:p>
    <w:p w:rsidR="00E570D0" w:rsidRPr="0042098F" w:rsidRDefault="00E570D0" w:rsidP="0042098F">
      <w:pPr>
        <w:spacing w:before="360" w:line="240" w:lineRule="auto"/>
        <w:outlineLvl w:val="0"/>
        <w:rPr>
          <w:b/>
          <w:vertAlign w:val="superscript"/>
        </w:rPr>
      </w:pPr>
      <w:r>
        <w:rPr>
          <w:b/>
        </w:rPr>
        <w:t>Údaje o studiu</w:t>
      </w:r>
      <w:r>
        <w:rPr>
          <w:b/>
          <w:vertAlign w:val="superscript"/>
        </w:rPr>
        <w:t>*</w:t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  <w:ind w:left="709"/>
      </w:pPr>
      <w:r>
        <w:t>Název univerzity:</w:t>
      </w:r>
      <w:r>
        <w:tab/>
      </w:r>
    </w:p>
    <w:p w:rsidR="00E570D0" w:rsidRDefault="00E570D0" w:rsidP="0042098F">
      <w:pPr>
        <w:tabs>
          <w:tab w:val="left" w:leader="dot" w:pos="9072"/>
        </w:tabs>
        <w:spacing w:before="240" w:line="240" w:lineRule="auto"/>
        <w:ind w:left="709"/>
      </w:pPr>
      <w:r>
        <w:t>Fakulta:</w:t>
      </w:r>
      <w:r>
        <w:tab/>
      </w:r>
    </w:p>
    <w:p w:rsidR="00E570D0" w:rsidRPr="001D233B" w:rsidRDefault="00E570D0" w:rsidP="0042098F">
      <w:pPr>
        <w:tabs>
          <w:tab w:val="left" w:pos="2410"/>
        </w:tabs>
        <w:spacing w:before="240" w:after="0" w:line="240" w:lineRule="auto"/>
        <w:ind w:left="709"/>
        <w:outlineLvl w:val="0"/>
      </w:pPr>
      <w:r>
        <w:t xml:space="preserve">Úroveň/forma studia: </w:t>
      </w:r>
      <w:r>
        <w:tab/>
        <w:t xml:space="preserve"> </w:t>
      </w:r>
      <w:bookmarkStart w:id="0" w:name="Zaškrtávací6"/>
      <w:r w:rsidRPr="001D233B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1D233B">
        <w:instrText xml:space="preserve"> FORMCHECKBOX </w:instrText>
      </w:r>
      <w:r w:rsidRPr="001D233B">
        <w:fldChar w:fldCharType="end"/>
      </w:r>
      <w:bookmarkEnd w:id="0"/>
      <w:r w:rsidRPr="001D233B">
        <w:t xml:space="preserve"> </w:t>
      </w:r>
      <w:r>
        <w:t xml:space="preserve">bakalářské                 </w:t>
      </w:r>
      <w:r w:rsidRPr="001D233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33B">
        <w:instrText xml:space="preserve"> FORMCHECKBOX </w:instrText>
      </w:r>
      <w:r w:rsidRPr="001D233B">
        <w:fldChar w:fldCharType="end"/>
      </w:r>
      <w:r>
        <w:t xml:space="preserve"> distanční / </w:t>
      </w:r>
      <w:r w:rsidRPr="0047189E">
        <w:t>kombinované</w:t>
      </w:r>
    </w:p>
    <w:p w:rsidR="00E570D0" w:rsidRPr="001D233B" w:rsidRDefault="00E570D0" w:rsidP="00594AA3">
      <w:pPr>
        <w:tabs>
          <w:tab w:val="left" w:pos="851"/>
        </w:tabs>
        <w:spacing w:before="120" w:after="0" w:line="240" w:lineRule="auto"/>
      </w:pPr>
      <w:r>
        <w:tab/>
      </w:r>
      <w:r>
        <w:tab/>
      </w:r>
      <w:r>
        <w:tab/>
      </w:r>
      <w:r>
        <w:tab/>
        <w:t xml:space="preserve"> </w:t>
      </w:r>
      <w:bookmarkStart w:id="1" w:name="Zaškrtávací7"/>
      <w:r w:rsidRPr="001D233B"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33B">
        <w:instrText xml:space="preserve"> FORMCHECKBOX </w:instrText>
      </w:r>
      <w:r w:rsidRPr="001D233B">
        <w:fldChar w:fldCharType="end"/>
      </w:r>
      <w:bookmarkEnd w:id="1"/>
      <w:r w:rsidRPr="001D233B">
        <w:t xml:space="preserve"> </w:t>
      </w:r>
      <w:r>
        <w:t xml:space="preserve">magisterské               </w:t>
      </w:r>
      <w:r w:rsidRPr="001D233B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D233B">
        <w:instrText xml:space="preserve"> FORMCHECKBOX </w:instrText>
      </w:r>
      <w:r w:rsidRPr="001D233B">
        <w:fldChar w:fldCharType="end"/>
      </w:r>
      <w:r>
        <w:t xml:space="preserve"> denní</w:t>
      </w:r>
    </w:p>
    <w:p w:rsidR="00E570D0" w:rsidRDefault="00E570D0" w:rsidP="00594AA3">
      <w:pPr>
        <w:tabs>
          <w:tab w:val="left" w:pos="851"/>
        </w:tabs>
        <w:spacing w:before="120" w:after="0" w:line="240" w:lineRule="auto"/>
      </w:pPr>
      <w:r>
        <w:tab/>
      </w:r>
      <w:r>
        <w:tab/>
      </w:r>
      <w:r>
        <w:tab/>
      </w:r>
      <w:r>
        <w:tab/>
        <w:t xml:space="preserve"> </w:t>
      </w:r>
      <w:bookmarkStart w:id="2" w:name="Zaškrtávací8"/>
      <w:r w:rsidRPr="001D233B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1D233B">
        <w:instrText xml:space="preserve"> FORMCHECKBOX </w:instrText>
      </w:r>
      <w:r w:rsidRPr="001D233B">
        <w:fldChar w:fldCharType="end"/>
      </w:r>
      <w:bookmarkEnd w:id="2"/>
      <w:r w:rsidRPr="001D233B">
        <w:t xml:space="preserve"> </w:t>
      </w:r>
      <w:r>
        <w:t>doktorské</w:t>
      </w:r>
    </w:p>
    <w:p w:rsidR="00E570D0" w:rsidRPr="001D233B" w:rsidRDefault="00E570D0" w:rsidP="0042098F">
      <w:pPr>
        <w:tabs>
          <w:tab w:val="left" w:leader="dot" w:pos="9072"/>
        </w:tabs>
        <w:spacing w:before="480" w:after="0" w:line="240" w:lineRule="auto"/>
        <w:ind w:left="709"/>
      </w:pPr>
      <w:r>
        <w:t>Studijní obor:</w:t>
      </w:r>
      <w:r>
        <w:tab/>
      </w:r>
    </w:p>
    <w:p w:rsidR="00E570D0" w:rsidRPr="003958F8" w:rsidRDefault="00E570D0" w:rsidP="0042098F">
      <w:pPr>
        <w:spacing w:before="360" w:line="240" w:lineRule="auto"/>
        <w:outlineLvl w:val="0"/>
        <w:rPr>
          <w:b/>
        </w:rPr>
      </w:pPr>
      <w:r>
        <w:rPr>
          <w:b/>
        </w:rPr>
        <w:t>Zaměstnavatel:</w:t>
      </w:r>
      <w:r w:rsidRPr="00D40A74">
        <w:tab/>
      </w:r>
      <w:r w:rsidRPr="00D40A74">
        <w:tab/>
      </w:r>
    </w:p>
    <w:p w:rsidR="00E570D0" w:rsidRPr="007302BD" w:rsidRDefault="00E570D0" w:rsidP="0042098F">
      <w:pPr>
        <w:tabs>
          <w:tab w:val="left" w:pos="5812"/>
          <w:tab w:val="left" w:pos="6663"/>
        </w:tabs>
        <w:spacing w:before="120" w:line="240" w:lineRule="auto"/>
        <w:rPr>
          <w:b/>
        </w:rPr>
      </w:pPr>
      <w:r>
        <w:t>Podílíte se v rámci studia nebo svého zaměstnání na řešení výzkumně-vývojových projektů?</w:t>
      </w:r>
      <w:r>
        <w:br/>
      </w:r>
      <w:r>
        <w:tab/>
      </w:r>
      <w:r w:rsidRPr="007302BD">
        <w:rPr>
          <w:b/>
        </w:rPr>
        <w:t>ANO</w:t>
      </w:r>
      <w:r w:rsidRPr="007302BD">
        <w:rPr>
          <w:b/>
        </w:rPr>
        <w:tab/>
      </w:r>
      <w:r>
        <w:rPr>
          <w:b/>
        </w:rPr>
        <w:t xml:space="preserve"> </w:t>
      </w:r>
      <w:r w:rsidRPr="007302BD">
        <w:rPr>
          <w:b/>
        </w:rPr>
        <w:t>NE</w:t>
      </w:r>
    </w:p>
    <w:p w:rsidR="00E570D0" w:rsidRDefault="00E570D0" w:rsidP="006B1A53">
      <w:pPr>
        <w:spacing w:before="120" w:line="240" w:lineRule="auto"/>
        <w:jc w:val="both"/>
      </w:pPr>
    </w:p>
    <w:p w:rsidR="00E570D0" w:rsidRDefault="00E570D0" w:rsidP="006B1A53">
      <w:pPr>
        <w:spacing w:before="120" w:line="240" w:lineRule="auto"/>
        <w:jc w:val="both"/>
      </w:pPr>
      <w:r>
        <w:t>V případě, že se podílíte na řešení VaV projektů, uveďte, prosím, názvy těchto projektů a zdroj financování</w:t>
      </w:r>
      <w:r>
        <w:rPr>
          <w:vertAlign w:val="superscript"/>
        </w:rPr>
        <w:t>1</w:t>
      </w:r>
      <w:r>
        <w:t xml:space="preserve"> (maximálně 6 projektů) a popište Vaše zapojení do projektu:</w:t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6B1A53">
      <w:pP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570D0" w:rsidRDefault="00E570D0" w:rsidP="0042098F">
      <w:pPr>
        <w:tabs>
          <w:tab w:val="left" w:leader="dot" w:pos="9072"/>
        </w:tabs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E570D0" w:rsidRDefault="00E570D0" w:rsidP="0042098F">
      <w:pPr>
        <w:tabs>
          <w:tab w:val="left" w:leader="dot" w:pos="9072"/>
        </w:tabs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E570D0" w:rsidRPr="0042098F" w:rsidRDefault="00E570D0" w:rsidP="0042098F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 xml:space="preserve"> např. GAČR, Rámcové programy EU, interní grant univerzity atd.)</w:t>
      </w:r>
    </w:p>
    <w:p w:rsidR="00E570D0" w:rsidRPr="0042098F" w:rsidRDefault="00E570D0" w:rsidP="0042098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42098F">
        <w:rPr>
          <w:rFonts w:ascii="Arial" w:hAnsi="Arial" w:cs="Arial"/>
          <w:sz w:val="20"/>
          <w:szCs w:val="20"/>
        </w:rPr>
        <w:t>Údaje vyplněné v registračním formuláři jsou podkladem pro uznatelnost nákladů projektu a budou využity poskytovatelem podpory (Ministerstvo školství, mládeže a tělovýchovy ČR, Evropskou komisí event. MPSV), případně třetí osobou pověřenou poskytovatelem podpory, při kontrole projektu a při předložení závěrečné monitorovací zprávy. Poskytnuté údaje budou užity pouze k účelům evidence, monitorování a kontroly projektu.</w:t>
      </w:r>
    </w:p>
    <w:p w:rsidR="00E570D0" w:rsidRPr="00A46252" w:rsidRDefault="00E570D0" w:rsidP="00A46252">
      <w:pPr>
        <w:spacing w:after="480"/>
        <w:jc w:val="both"/>
        <w:rPr>
          <w:rFonts w:ascii="Arial" w:hAnsi="Arial" w:cs="Arial"/>
        </w:rPr>
      </w:pPr>
      <w:r w:rsidRPr="00A46252">
        <w:rPr>
          <w:rFonts w:ascii="Arial" w:hAnsi="Arial" w:cs="Arial"/>
          <w:sz w:val="20"/>
          <w:szCs w:val="20"/>
        </w:rPr>
        <w:t>Souhlasím s využitím osobních údajů pro potřeby evidence, monitorování a kontroly projektu.</w:t>
      </w:r>
    </w:p>
    <w:p w:rsidR="00E570D0" w:rsidRDefault="00E570D0" w:rsidP="00A46252">
      <w:pPr>
        <w:tabs>
          <w:tab w:val="left" w:leader="dot" w:pos="2835"/>
          <w:tab w:val="left" w:leader="dot" w:pos="5670"/>
        </w:tabs>
        <w:spacing w:before="360"/>
        <w:jc w:val="both"/>
      </w:pPr>
      <w:r>
        <w:t>V</w:t>
      </w:r>
      <w:r>
        <w:tab/>
        <w:t xml:space="preserve"> dne </w:t>
      </w:r>
      <w:r>
        <w:tab/>
      </w:r>
    </w:p>
    <w:p w:rsidR="00E570D0" w:rsidRDefault="00E570D0" w:rsidP="00A46252">
      <w:pPr>
        <w:tabs>
          <w:tab w:val="left" w:pos="5387"/>
          <w:tab w:val="left" w:leader="dot" w:pos="8505"/>
        </w:tabs>
        <w:spacing w:before="360"/>
        <w:jc w:val="both"/>
      </w:pPr>
      <w:r>
        <w:tab/>
      </w:r>
      <w:r>
        <w:tab/>
      </w:r>
    </w:p>
    <w:p w:rsidR="00E570D0" w:rsidRDefault="00E570D0" w:rsidP="006B1A53">
      <w:pPr>
        <w:tabs>
          <w:tab w:val="center" w:pos="7088"/>
          <w:tab w:val="left" w:pos="8222"/>
        </w:tabs>
        <w:spacing w:before="360"/>
        <w:jc w:val="both"/>
        <w:outlineLvl w:val="0"/>
      </w:pPr>
      <w:r>
        <w:tab/>
        <w:t>Podpis</w:t>
      </w:r>
    </w:p>
    <w:p w:rsidR="00E570D0" w:rsidRDefault="00E570D0" w:rsidP="00F3026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Mám zájem být informován o vzdělávacích aktivitách projektu prostřednictvím e-mailu: </w:t>
      </w:r>
      <w:r>
        <w:tab/>
        <w:t>ANO</w:t>
      </w:r>
      <w:r>
        <w:tab/>
        <w:t>NE</w:t>
      </w:r>
    </w:p>
    <w:p w:rsidR="00E570D0" w:rsidRDefault="00E570D0" w:rsidP="0042098F">
      <w:pPr>
        <w:spacing w:before="120" w:after="0"/>
        <w:rPr>
          <w:rFonts w:ascii="Arial" w:hAnsi="Arial" w:cs="Arial"/>
          <w:sz w:val="20"/>
          <w:szCs w:val="20"/>
        </w:rPr>
      </w:pPr>
      <w:r w:rsidRPr="001D233B">
        <w:rPr>
          <w:rFonts w:ascii="Arial" w:hAnsi="Arial" w:cs="Arial"/>
          <w:sz w:val="20"/>
          <w:szCs w:val="20"/>
        </w:rPr>
        <w:t xml:space="preserve">Děkujeme za vyplnění </w:t>
      </w:r>
      <w:r w:rsidRPr="001036F1">
        <w:t>registračního</w:t>
      </w:r>
      <w:r>
        <w:rPr>
          <w:rFonts w:ascii="Arial" w:hAnsi="Arial" w:cs="Arial"/>
          <w:sz w:val="20"/>
          <w:szCs w:val="20"/>
        </w:rPr>
        <w:t xml:space="preserve"> formuláře</w:t>
      </w:r>
      <w:r w:rsidRPr="001D233B">
        <w:rPr>
          <w:rFonts w:ascii="Arial" w:hAnsi="Arial" w:cs="Arial"/>
          <w:sz w:val="20"/>
          <w:szCs w:val="20"/>
        </w:rPr>
        <w:t xml:space="preserve">. </w:t>
      </w:r>
    </w:p>
    <w:p w:rsidR="00E570D0" w:rsidRPr="001D233B" w:rsidRDefault="00E570D0" w:rsidP="0042098F">
      <w:pPr>
        <w:rPr>
          <w:rFonts w:ascii="Arial" w:hAnsi="Arial" w:cs="Arial"/>
          <w:sz w:val="20"/>
          <w:szCs w:val="20"/>
        </w:rPr>
      </w:pPr>
      <w:r w:rsidRPr="001036F1">
        <w:rPr>
          <w:rFonts w:ascii="Arial" w:hAnsi="Arial" w:cs="Arial"/>
          <w:sz w:val="20"/>
          <w:szCs w:val="20"/>
        </w:rPr>
        <w:t>Vyplněný</w:t>
      </w:r>
      <w:r>
        <w:rPr>
          <w:rFonts w:ascii="Arial" w:hAnsi="Arial" w:cs="Arial"/>
          <w:sz w:val="20"/>
          <w:szCs w:val="20"/>
        </w:rPr>
        <w:t xml:space="preserve"> formulář, prosím, </w:t>
      </w:r>
      <w:r w:rsidRPr="001D233B">
        <w:rPr>
          <w:rFonts w:ascii="Arial" w:hAnsi="Arial" w:cs="Arial"/>
          <w:sz w:val="20"/>
          <w:szCs w:val="20"/>
        </w:rPr>
        <w:t xml:space="preserve">zašlete na </w:t>
      </w:r>
      <w:r>
        <w:rPr>
          <w:rFonts w:ascii="Arial" w:hAnsi="Arial" w:cs="Arial"/>
          <w:sz w:val="20"/>
          <w:szCs w:val="20"/>
        </w:rPr>
        <w:t>e</w:t>
      </w:r>
      <w:r w:rsidRPr="001D233B">
        <w:rPr>
          <w:rFonts w:ascii="Arial" w:hAnsi="Arial" w:cs="Arial"/>
          <w:sz w:val="20"/>
          <w:szCs w:val="20"/>
        </w:rPr>
        <w:noBreakHyphen/>
        <w:t xml:space="preserve">mail </w:t>
      </w:r>
      <w:r>
        <w:rPr>
          <w:b/>
        </w:rPr>
        <w:t>profin</w:t>
      </w:r>
      <w:r>
        <w:rPr>
          <w:b/>
          <w:lang w:val="en-US"/>
        </w:rPr>
        <w:t>@</w:t>
      </w:r>
      <w:r>
        <w:rPr>
          <w:b/>
        </w:rPr>
        <w:t>projektprofin.cz.</w:t>
      </w:r>
    </w:p>
    <w:p w:rsidR="00E570D0" w:rsidRDefault="00E570D0" w:rsidP="00F3026E">
      <w:pPr>
        <w:tabs>
          <w:tab w:val="center" w:pos="7088"/>
          <w:tab w:val="left" w:pos="8222"/>
        </w:tabs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65pt;margin-top:15.35pt;width:461.8pt;height:110.55pt;z-index:251658240" fillcolor="#d8d8d8" strokecolor="#7f7f7f">
            <v:textbox style="mso-next-textbox:#_x0000_s1028">
              <w:txbxContent>
                <w:p w:rsidR="00E570D0" w:rsidRDefault="00E570D0" w:rsidP="0042098F">
                  <w:pPr>
                    <w:tabs>
                      <w:tab w:val="left" w:leader="dot" w:pos="8647"/>
                    </w:tabs>
                    <w:spacing w:before="360"/>
                    <w:ind w:left="284"/>
                  </w:pPr>
                  <w:r>
                    <w:t xml:space="preserve">Registrační číslo podpořené osoby: TUL-0173- </w:t>
                  </w:r>
                  <w:r>
                    <w:tab/>
                  </w:r>
                </w:p>
                <w:p w:rsidR="00E570D0" w:rsidRDefault="00E570D0" w:rsidP="0042098F">
                  <w:pPr>
                    <w:tabs>
                      <w:tab w:val="left" w:leader="dot" w:pos="8647"/>
                    </w:tabs>
                    <w:spacing w:before="360" w:after="360"/>
                    <w:ind w:left="284"/>
                  </w:pPr>
                  <w:r>
                    <w:t>Cílová skupina:</w:t>
                  </w:r>
                  <w:r>
                    <w:tab/>
                  </w:r>
                </w:p>
                <w:p w:rsidR="00E570D0" w:rsidRDefault="00E570D0" w:rsidP="0042098F">
                  <w:pPr>
                    <w:tabs>
                      <w:tab w:val="left" w:leader="dot" w:pos="8647"/>
                    </w:tabs>
                    <w:spacing w:before="360" w:after="360"/>
                    <w:ind w:left="284"/>
                  </w:pPr>
                  <w:r>
                    <w:t xml:space="preserve">Partner projektu: Technická univerzita v Liberci </w:t>
                  </w:r>
                  <w:r>
                    <w:tab/>
                  </w:r>
                </w:p>
              </w:txbxContent>
            </v:textbox>
          </v:shape>
        </w:pict>
      </w:r>
      <w:r>
        <w:t>NÁSLEDUJÍCÍ ČÁST REGISTRAČNÍHO FORMULÁŘE, PROSÍM, NEVYPLŇUJTE</w:t>
      </w:r>
    </w:p>
    <w:p w:rsidR="00E570D0" w:rsidRDefault="00E570D0" w:rsidP="00A46252">
      <w:pPr>
        <w:tabs>
          <w:tab w:val="center" w:pos="7088"/>
          <w:tab w:val="left" w:pos="8222"/>
        </w:tabs>
        <w:spacing w:before="360"/>
        <w:jc w:val="both"/>
      </w:pPr>
    </w:p>
    <w:sectPr w:rsidR="00E570D0" w:rsidSect="00334962">
      <w:headerReference w:type="default" r:id="rId6"/>
      <w:footerReference w:type="default" r:id="rId7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D0" w:rsidRDefault="00E570D0" w:rsidP="00334962">
      <w:pPr>
        <w:spacing w:after="0" w:line="240" w:lineRule="auto"/>
      </w:pPr>
      <w:r>
        <w:separator/>
      </w:r>
    </w:p>
  </w:endnote>
  <w:endnote w:type="continuationSeparator" w:id="0">
    <w:p w:rsidR="00E570D0" w:rsidRDefault="00E570D0" w:rsidP="0033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D0" w:rsidRDefault="00E570D0" w:rsidP="0047189E">
    <w:pPr>
      <w:pStyle w:val="Footer"/>
      <w:ind w:left="851"/>
      <w:jc w:val="both"/>
      <w:rPr>
        <w:i/>
        <w:iCs/>
        <w:sz w:val="20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profin ppt1 dolni" style="position:absolute;left:0;text-align:left;margin-left:0;margin-top:-21.2pt;width:523.5pt;height:81.7pt;z-index:-251654144;visibility:visible;mso-position-horizontal:center;mso-position-horizontal-relative:margin">
          <v:imagedata r:id="rId1" o:title="" croptop="51874f"/>
          <w10:wrap anchorx="margin"/>
        </v:shape>
      </w:pict>
    </w:r>
    <w:r>
      <w:rPr>
        <w:i/>
        <w:iCs/>
        <w:sz w:val="20"/>
      </w:rPr>
      <w:t>Projekt je spolufinancován Evropským sociálním fondem a státním rozpočtem České republiky.</w:t>
    </w:r>
  </w:p>
  <w:p w:rsidR="00E570D0" w:rsidRPr="001D233B" w:rsidRDefault="00E570D0" w:rsidP="0047189E">
    <w:pPr>
      <w:pStyle w:val="Footer"/>
      <w:ind w:left="851"/>
      <w:jc w:val="both"/>
      <w:rPr>
        <w:i/>
        <w:iCs/>
        <w:sz w:val="20"/>
      </w:rPr>
    </w:pPr>
    <w:r w:rsidRPr="001D233B">
      <w:rPr>
        <w:i/>
        <w:iCs/>
        <w:sz w:val="20"/>
      </w:rPr>
      <w:t>Vyplněný formulář zašlete na e</w:t>
    </w:r>
    <w:r>
      <w:rPr>
        <w:i/>
        <w:iCs/>
        <w:sz w:val="20"/>
      </w:rPr>
      <w:t>-</w:t>
    </w:r>
    <w:r w:rsidRPr="001D233B">
      <w:rPr>
        <w:i/>
        <w:iCs/>
        <w:sz w:val="20"/>
      </w:rPr>
      <w:t xml:space="preserve">mail </w:t>
    </w:r>
    <w:r>
      <w:rPr>
        <w:b/>
      </w:rPr>
      <w:t>profin</w:t>
    </w:r>
    <w:r>
      <w:rPr>
        <w:b/>
        <w:lang w:val="en-US"/>
      </w:rPr>
      <w:t>@</w:t>
    </w:r>
    <w:r>
      <w:rPr>
        <w:b/>
      </w:rPr>
      <w:t>projektprofin.cz.</w:t>
    </w:r>
    <w:r>
      <w:tab/>
    </w:r>
    <w:r>
      <w:tab/>
    </w:r>
  </w:p>
  <w:p w:rsidR="00E570D0" w:rsidRDefault="00E570D0" w:rsidP="0047189E">
    <w:pPr>
      <w:pStyle w:val="Footer"/>
      <w:ind w:left="851"/>
    </w:pPr>
    <w:r>
      <w:t xml:space="preserve">* </w:t>
    </w:r>
    <w:r w:rsidRPr="0042098F">
      <w:rPr>
        <w:i/>
        <w:iCs/>
        <w:sz w:val="20"/>
      </w:rPr>
      <w:t>Povinné údaje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D0" w:rsidRDefault="00E570D0" w:rsidP="00334962">
      <w:pPr>
        <w:spacing w:after="0" w:line="240" w:lineRule="auto"/>
      </w:pPr>
      <w:r>
        <w:separator/>
      </w:r>
    </w:p>
  </w:footnote>
  <w:footnote w:type="continuationSeparator" w:id="0">
    <w:p w:rsidR="00E570D0" w:rsidRDefault="00E570D0" w:rsidP="0033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D0" w:rsidRDefault="00E570D0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LOGOLINK_opvk_2.jpg" style="position:absolute;margin-left:31.55pt;margin-top:-14.35pt;width:391.5pt;height:60.75pt;z-index:251660288;visibility:visible;mso-position-horizontal-relative:margin">
          <v:imagedata r:id="rId1" o:title=""/>
          <w10:wrap type="topAndBottom" anchorx="margin"/>
        </v:shape>
      </w:pict>
    </w:r>
  </w:p>
  <w:p w:rsidR="00E570D0" w:rsidRDefault="00E570D0">
    <w:pPr>
      <w:pStyle w:val="Header"/>
    </w:pPr>
  </w:p>
  <w:p w:rsidR="00E570D0" w:rsidRDefault="00E570D0">
    <w:pPr>
      <w:pStyle w:val="Header"/>
    </w:pPr>
  </w:p>
  <w:p w:rsidR="00E570D0" w:rsidRDefault="00E570D0">
    <w:pPr>
      <w:pStyle w:val="Header"/>
    </w:pPr>
  </w:p>
  <w:p w:rsidR="00E570D0" w:rsidRDefault="00E570D0" w:rsidP="00B322EB">
    <w:pPr>
      <w:pStyle w:val="Header"/>
      <w:jc w:val="center"/>
      <w:rPr>
        <w:rFonts w:ascii="Arial" w:hAnsi="Arial" w:cs="Arial"/>
        <w:sz w:val="16"/>
        <w:szCs w:val="16"/>
      </w:rPr>
    </w:pPr>
    <w:r w:rsidRPr="00B322EB">
      <w:rPr>
        <w:rFonts w:ascii="Arial" w:hAnsi="Arial" w:cs="Arial"/>
        <w:sz w:val="16"/>
        <w:szCs w:val="16"/>
      </w:rPr>
      <w:t>INVESTICE DO ROZVOJE VZDĚLÁVÁNÍ</w:t>
    </w:r>
  </w:p>
  <w:p w:rsidR="00E570D0" w:rsidRPr="00B322EB" w:rsidRDefault="00E570D0" w:rsidP="00B322EB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62"/>
    <w:rsid w:val="000059BB"/>
    <w:rsid w:val="00017A18"/>
    <w:rsid w:val="000376B7"/>
    <w:rsid w:val="00074E7E"/>
    <w:rsid w:val="000B190E"/>
    <w:rsid w:val="000D1AA1"/>
    <w:rsid w:val="001014EC"/>
    <w:rsid w:val="001036F1"/>
    <w:rsid w:val="00125E4D"/>
    <w:rsid w:val="00191853"/>
    <w:rsid w:val="001D233B"/>
    <w:rsid w:val="001E7E52"/>
    <w:rsid w:val="0022280C"/>
    <w:rsid w:val="00262F32"/>
    <w:rsid w:val="00334962"/>
    <w:rsid w:val="00380802"/>
    <w:rsid w:val="003958F8"/>
    <w:rsid w:val="003D7AC9"/>
    <w:rsid w:val="00413613"/>
    <w:rsid w:val="0042098F"/>
    <w:rsid w:val="004427E0"/>
    <w:rsid w:val="0047189E"/>
    <w:rsid w:val="004838A0"/>
    <w:rsid w:val="004B4083"/>
    <w:rsid w:val="004E2E65"/>
    <w:rsid w:val="004F7563"/>
    <w:rsid w:val="00502FE7"/>
    <w:rsid w:val="00537DBC"/>
    <w:rsid w:val="00552A8B"/>
    <w:rsid w:val="0056786A"/>
    <w:rsid w:val="00594AA3"/>
    <w:rsid w:val="005D2498"/>
    <w:rsid w:val="005D73C3"/>
    <w:rsid w:val="006257AD"/>
    <w:rsid w:val="00667475"/>
    <w:rsid w:val="006701CA"/>
    <w:rsid w:val="006B1A53"/>
    <w:rsid w:val="00707580"/>
    <w:rsid w:val="007302BD"/>
    <w:rsid w:val="00753895"/>
    <w:rsid w:val="00777049"/>
    <w:rsid w:val="00781E9B"/>
    <w:rsid w:val="00793DE2"/>
    <w:rsid w:val="007B10BC"/>
    <w:rsid w:val="00803AF5"/>
    <w:rsid w:val="00824C61"/>
    <w:rsid w:val="008353AA"/>
    <w:rsid w:val="00853E6A"/>
    <w:rsid w:val="008A79D5"/>
    <w:rsid w:val="008C6BA5"/>
    <w:rsid w:val="00911A4E"/>
    <w:rsid w:val="00934792"/>
    <w:rsid w:val="0093575B"/>
    <w:rsid w:val="009B556D"/>
    <w:rsid w:val="009B6C02"/>
    <w:rsid w:val="00A105FF"/>
    <w:rsid w:val="00A24DB1"/>
    <w:rsid w:val="00A46252"/>
    <w:rsid w:val="00B322EB"/>
    <w:rsid w:val="00B548FE"/>
    <w:rsid w:val="00BD45E2"/>
    <w:rsid w:val="00C430E6"/>
    <w:rsid w:val="00CB140B"/>
    <w:rsid w:val="00CF090C"/>
    <w:rsid w:val="00D40A74"/>
    <w:rsid w:val="00D52CDE"/>
    <w:rsid w:val="00D636C8"/>
    <w:rsid w:val="00E41119"/>
    <w:rsid w:val="00E570D0"/>
    <w:rsid w:val="00E60F7E"/>
    <w:rsid w:val="00E77206"/>
    <w:rsid w:val="00F3026E"/>
    <w:rsid w:val="00F54CE6"/>
    <w:rsid w:val="00F76A24"/>
    <w:rsid w:val="00FD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6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3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496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9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233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B1A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1A53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D24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498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D249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20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2098F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2098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354</Words>
  <Characters>2092</Characters>
  <Application>Microsoft Office Outlook</Application>
  <DocSecurity>0</DocSecurity>
  <Lines>0</Lines>
  <Paragraphs>0</Paragraphs>
  <ScaleCrop>false</ScaleCrop>
  <Company>VÚTS Liberec,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KURZ</dc:title>
  <dc:subject/>
  <dc:creator>Pittnerova</dc:creator>
  <cp:keywords/>
  <dc:description/>
  <cp:lastModifiedBy>65434</cp:lastModifiedBy>
  <cp:revision>2</cp:revision>
  <cp:lastPrinted>2009-10-27T10:14:00Z</cp:lastPrinted>
  <dcterms:created xsi:type="dcterms:W3CDTF">2011-07-27T12:26:00Z</dcterms:created>
  <dcterms:modified xsi:type="dcterms:W3CDTF">2011-07-27T12:26:00Z</dcterms:modified>
</cp:coreProperties>
</file>