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3" w:rsidRDefault="006D45E3" w:rsidP="00EA3816">
      <w:pPr>
        <w:spacing w:before="0"/>
        <w:ind w:firstLine="0"/>
        <w:jc w:val="right"/>
        <w:rPr>
          <w:b/>
          <w:szCs w:val="20"/>
        </w:rPr>
      </w:pPr>
    </w:p>
    <w:p w:rsidR="00A55DB5" w:rsidRDefault="00A55DB5" w:rsidP="00EA3816">
      <w:pPr>
        <w:spacing w:before="0"/>
        <w:ind w:firstLine="0"/>
        <w:jc w:val="right"/>
        <w:rPr>
          <w:b/>
          <w:szCs w:val="20"/>
        </w:rPr>
      </w:pPr>
    </w:p>
    <w:p w:rsidR="006D45E3" w:rsidRDefault="006D45E3" w:rsidP="00EA3816">
      <w:pPr>
        <w:spacing w:before="0"/>
        <w:jc w:val="center"/>
        <w:rPr>
          <w:b/>
          <w:sz w:val="24"/>
        </w:rPr>
      </w:pPr>
    </w:p>
    <w:p w:rsidR="009C0F56" w:rsidRDefault="009C0F56" w:rsidP="009C0F56">
      <w:pPr>
        <w:spacing w:before="0"/>
        <w:jc w:val="center"/>
        <w:rPr>
          <w:b/>
          <w:sz w:val="24"/>
        </w:rPr>
      </w:pPr>
    </w:p>
    <w:p w:rsidR="009C0F56" w:rsidRDefault="009C0F56" w:rsidP="009C0F56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Protokol</w:t>
      </w:r>
    </w:p>
    <w:p w:rsidR="009C0F56" w:rsidRDefault="009C0F56" w:rsidP="009C0F56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o přijetí studenta na praxi/stáž/projekt</w:t>
      </w:r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  <w:jc w:val="both"/>
      </w:pPr>
      <w:r>
        <w:t xml:space="preserve">Na základě Smlouvy o spolupráci ze dne ……………… uzavřené mezi Ekonomicko-správní fakultou Masarykovy univerzity a </w:t>
      </w:r>
    </w:p>
    <w:p w:rsidR="009C0F56" w:rsidRDefault="009C0F56" w:rsidP="009C0F56">
      <w:pPr>
        <w:spacing w:before="0"/>
        <w:jc w:val="both"/>
        <w:rPr>
          <w:i/>
        </w:rPr>
      </w:pPr>
    </w:p>
    <w:p w:rsidR="009C0F56" w:rsidRDefault="009C0F56" w:rsidP="009C0F56">
      <w:pPr>
        <w:spacing w:before="0"/>
        <w:ind w:firstLine="0"/>
        <w:jc w:val="both"/>
        <w:rPr>
          <w:b/>
          <w:i/>
        </w:rPr>
      </w:pPr>
      <w:r>
        <w:rPr>
          <w:i/>
        </w:rPr>
        <w:t>název organizace …………</w:t>
      </w:r>
      <w:proofErr w:type="gramStart"/>
      <w:r>
        <w:rPr>
          <w:i/>
        </w:rPr>
        <w:t>…..</w:t>
      </w:r>
      <w:proofErr w:type="gramEnd"/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  <w:jc w:val="both"/>
        <w:rPr>
          <w:i/>
        </w:rPr>
      </w:pPr>
      <w:r>
        <w:rPr>
          <w:i/>
        </w:rPr>
        <w:t>Název a adresa poskytovatele</w:t>
      </w:r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  <w:jc w:val="both"/>
      </w:pPr>
      <w:r>
        <w:t>(dále jen „poskytovatel“)</w:t>
      </w:r>
    </w:p>
    <w:p w:rsidR="009C0F56" w:rsidRDefault="009C0F56" w:rsidP="009C0F56">
      <w:pPr>
        <w:spacing w:before="0"/>
        <w:rPr>
          <w:b/>
        </w:rPr>
      </w:pPr>
    </w:p>
    <w:p w:rsidR="009C0F56" w:rsidRDefault="009C0F56" w:rsidP="009C0F56">
      <w:pPr>
        <w:spacing w:before="0"/>
        <w:jc w:val="center"/>
        <w:rPr>
          <w:b/>
        </w:rPr>
      </w:pPr>
      <w:r>
        <w:rPr>
          <w:b/>
        </w:rPr>
        <w:t>přijímá na praxi/stáž/projekt studenta:</w:t>
      </w:r>
    </w:p>
    <w:p w:rsidR="009C0F56" w:rsidRDefault="009C0F56" w:rsidP="009C0F56">
      <w:pPr>
        <w:spacing w:before="0"/>
        <w:jc w:val="center"/>
        <w:rPr>
          <w:b/>
        </w:rPr>
      </w:pPr>
    </w:p>
    <w:p w:rsidR="009C0F56" w:rsidRDefault="009C0F56" w:rsidP="009C0F56">
      <w:pPr>
        <w:spacing w:before="120"/>
        <w:ind w:firstLine="0"/>
        <w:jc w:val="both"/>
      </w:pPr>
      <w:r>
        <w:rPr>
          <w:b/>
        </w:rPr>
        <w:t xml:space="preserve">Jméno, příjmení: </w:t>
      </w:r>
    </w:p>
    <w:p w:rsidR="009C0F56" w:rsidRDefault="009C0F56" w:rsidP="009C0F56">
      <w:pPr>
        <w:spacing w:before="120"/>
        <w:ind w:firstLine="0"/>
        <w:jc w:val="both"/>
        <w:rPr>
          <w:b/>
        </w:rPr>
      </w:pPr>
      <w:r>
        <w:rPr>
          <w:b/>
        </w:rPr>
        <w:t xml:space="preserve">Datum narození: </w:t>
      </w:r>
    </w:p>
    <w:p w:rsidR="009C0F56" w:rsidRDefault="009C0F56" w:rsidP="009C0F56">
      <w:pPr>
        <w:spacing w:before="120"/>
        <w:ind w:firstLine="0"/>
        <w:jc w:val="both"/>
      </w:pPr>
      <w:r>
        <w:rPr>
          <w:b/>
        </w:rPr>
        <w:t>Bydliště:</w:t>
      </w:r>
      <w:r>
        <w:t xml:space="preserve"> </w:t>
      </w:r>
    </w:p>
    <w:p w:rsidR="009C0F56" w:rsidRDefault="009C0F56" w:rsidP="009C0F56">
      <w:pPr>
        <w:spacing w:before="120"/>
        <w:ind w:firstLine="0"/>
        <w:jc w:val="both"/>
      </w:pPr>
      <w:r>
        <w:rPr>
          <w:b/>
        </w:rPr>
        <w:t>Studijní obor:</w:t>
      </w:r>
    </w:p>
    <w:p w:rsidR="009C0F56" w:rsidRDefault="009C0F56" w:rsidP="009C0F56">
      <w:pPr>
        <w:spacing w:before="120"/>
        <w:ind w:firstLine="0"/>
        <w:rPr>
          <w:b/>
        </w:rPr>
      </w:pPr>
      <w:r>
        <w:rPr>
          <w:b/>
        </w:rPr>
        <w:t>Praxe/stáž/projekt proběhne ve dnech:</w:t>
      </w:r>
    </w:p>
    <w:p w:rsidR="009C0F56" w:rsidRDefault="009C0F56" w:rsidP="009C0F56">
      <w:pPr>
        <w:spacing w:before="120"/>
        <w:ind w:firstLine="0"/>
        <w:jc w:val="both"/>
      </w:pPr>
      <w:r>
        <w:rPr>
          <w:b/>
        </w:rPr>
        <w:t>Místo výkonu praxe/stáže:</w:t>
      </w:r>
    </w:p>
    <w:p w:rsidR="009C0F56" w:rsidRDefault="009C0F56" w:rsidP="009C0F56">
      <w:pPr>
        <w:spacing w:before="120"/>
        <w:ind w:firstLine="0"/>
        <w:jc w:val="both"/>
      </w:pPr>
      <w:r>
        <w:rPr>
          <w:b/>
        </w:rPr>
        <w:t>Školitel:</w:t>
      </w:r>
    </w:p>
    <w:p w:rsidR="009C0F56" w:rsidRDefault="009C0F56" w:rsidP="009C0F56">
      <w:pPr>
        <w:spacing w:before="0"/>
        <w:ind w:firstLine="0"/>
        <w:jc w:val="both"/>
      </w:pPr>
    </w:p>
    <w:p w:rsidR="009C0F56" w:rsidRDefault="009C0F56" w:rsidP="009C0F56">
      <w:pPr>
        <w:spacing w:before="0"/>
        <w:ind w:firstLine="0"/>
        <w:jc w:val="both"/>
      </w:pPr>
      <w:r>
        <w:t>Student je povinen předložit poskytovateli kopii o úrazovém pojištění studenta, který je pojištěn u: ……………………………………………………………………………………….</w:t>
      </w:r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  <w:jc w:val="both"/>
      </w:pPr>
      <w:r>
        <w:t>Student se zavazuje k tomu, že vyvine maximální snahu o naplnění cílů odborné praxe/stáže. Je si vědom své povinnosti respektovat příkazy osoby pověřené poskytovatelem a vedoucích pracovníků poskytovatele. Zdrží se jakékoliv činnosti, která by mohla poškodit dobré jméno poskytovatele. Pokud se během praxe/stáže dostane do kontaktu s důvěrnými informacemi, je povinen zachovávat mlčenlivost. Porušením této povinnosti se vystavuje nebezpečí vyloučení ze studia.</w:t>
      </w:r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  <w:jc w:val="both"/>
      </w:pPr>
      <w:r>
        <w:t>Poskytovatel se zavazuje k součinnosti směřující k dosažení cíle praxe/stáže.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9C0F56" w:rsidRDefault="009C0F56" w:rsidP="009C0F56">
      <w:pPr>
        <w:spacing w:before="0"/>
        <w:jc w:val="both"/>
      </w:pPr>
    </w:p>
    <w:p w:rsidR="009C0F56" w:rsidRDefault="009C0F56" w:rsidP="009C0F56">
      <w:pPr>
        <w:spacing w:before="0"/>
        <w:ind w:firstLine="0"/>
      </w:pPr>
    </w:p>
    <w:p w:rsidR="009C0F56" w:rsidRDefault="009C0F56" w:rsidP="009C0F56">
      <w:pPr>
        <w:spacing w:before="0"/>
        <w:ind w:firstLine="0"/>
      </w:pPr>
      <w:r>
        <w:t>V Brně dne</w:t>
      </w:r>
    </w:p>
    <w:p w:rsidR="009C0F56" w:rsidRDefault="009C0F56" w:rsidP="009C0F56">
      <w:pPr>
        <w:spacing w:before="0"/>
        <w:ind w:firstLine="0"/>
      </w:pPr>
    </w:p>
    <w:p w:rsidR="009C0F56" w:rsidRDefault="009C0F56" w:rsidP="009C0F56">
      <w:pPr>
        <w:spacing w:before="0"/>
        <w:ind w:firstLine="0"/>
      </w:pPr>
    </w:p>
    <w:p w:rsidR="009C0F56" w:rsidRDefault="009C0F56" w:rsidP="009C0F56">
      <w:pPr>
        <w:spacing w:before="0"/>
        <w:ind w:firstLine="0"/>
      </w:pPr>
    </w:p>
    <w:p w:rsidR="009C0F56" w:rsidRDefault="009C0F56" w:rsidP="009C0F56">
      <w:pPr>
        <w:spacing w:before="0"/>
        <w:ind w:firstLine="0"/>
      </w:pPr>
    </w:p>
    <w:p w:rsidR="009C0F56" w:rsidRDefault="009C0F56" w:rsidP="009C0F56">
      <w:pPr>
        <w:spacing w:before="0"/>
        <w:ind w:firstLine="0"/>
        <w:jc w:val="both"/>
      </w:pPr>
      <w:r>
        <w:t>_______________________</w:t>
      </w:r>
      <w:r>
        <w:tab/>
        <w:t xml:space="preserve">______________________ </w:t>
      </w:r>
      <w:r>
        <w:tab/>
        <w:t>____________________</w:t>
      </w:r>
    </w:p>
    <w:p w:rsidR="009C0F56" w:rsidRDefault="009C0F56" w:rsidP="009C0F56">
      <w:pPr>
        <w:spacing w:before="0"/>
        <w:jc w:val="both"/>
      </w:pPr>
      <w:r>
        <w:t xml:space="preserve">    za poskytovatele</w:t>
      </w:r>
      <w:r>
        <w:tab/>
      </w:r>
      <w:r>
        <w:tab/>
      </w:r>
      <w:r>
        <w:tab/>
        <w:t xml:space="preserve">     student</w:t>
      </w:r>
      <w:r>
        <w:tab/>
      </w:r>
      <w:r>
        <w:tab/>
      </w:r>
      <w:r>
        <w:tab/>
      </w:r>
      <w:r>
        <w:tab/>
        <w:t xml:space="preserve">   garant</w:t>
      </w:r>
      <w:r>
        <w:tab/>
      </w:r>
      <w:r>
        <w:tab/>
      </w:r>
    </w:p>
    <w:p w:rsidR="009C0F56" w:rsidRDefault="009C0F56" w:rsidP="009C0F56">
      <w:pPr>
        <w:spacing w:before="0"/>
        <w:ind w:firstLine="0"/>
      </w:pPr>
    </w:p>
    <w:p w:rsidR="00A55DB5" w:rsidRDefault="009C0F56" w:rsidP="009C0F56">
      <w:pPr>
        <w:spacing w:before="0"/>
        <w:jc w:val="both"/>
        <w:rPr>
          <w:b/>
          <w:sz w:val="24"/>
        </w:rPr>
      </w:pP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</w:p>
    <w:sectPr w:rsidR="00A55DB5" w:rsidSect="00F90A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E4" w:rsidRDefault="00156BE4">
      <w:r>
        <w:separator/>
      </w:r>
    </w:p>
  </w:endnote>
  <w:endnote w:type="continuationSeparator" w:id="0">
    <w:p w:rsidR="00156BE4" w:rsidRDefault="0015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E3">
      <w:tab/>
      <w:t xml:space="preserve">str. 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PAGE </w:instrText>
    </w:r>
    <w:r w:rsidR="006D45E3">
      <w:rPr>
        <w:rStyle w:val="slostrnky"/>
      </w:rPr>
      <w:fldChar w:fldCharType="separate"/>
    </w:r>
    <w:r w:rsidR="009C0F56">
      <w:rPr>
        <w:rStyle w:val="slostrnky"/>
        <w:noProof/>
      </w:rPr>
      <w:t>2</w:t>
    </w:r>
    <w:r w:rsidR="006D45E3">
      <w:rPr>
        <w:rStyle w:val="slostrnky"/>
      </w:rPr>
      <w:fldChar w:fldCharType="end"/>
    </w:r>
    <w:r w:rsidR="006D45E3">
      <w:rPr>
        <w:rStyle w:val="slostrnky"/>
      </w:rPr>
      <w:t>/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NUMPAGES </w:instrText>
    </w:r>
    <w:r w:rsidR="006D45E3">
      <w:rPr>
        <w:rStyle w:val="slostrnky"/>
      </w:rPr>
      <w:fldChar w:fldCharType="separate"/>
    </w:r>
    <w:r w:rsidR="009C0F56">
      <w:rPr>
        <w:rStyle w:val="slostrnky"/>
        <w:noProof/>
      </w:rPr>
      <w:t>3</w:t>
    </w:r>
    <w:r w:rsidR="006D45E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E3">
      <w:tab/>
      <w:t xml:space="preserve">str. 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PAGE </w:instrText>
    </w:r>
    <w:r w:rsidR="006D45E3">
      <w:rPr>
        <w:rStyle w:val="slostrnky"/>
      </w:rPr>
      <w:fldChar w:fldCharType="separate"/>
    </w:r>
    <w:r w:rsidR="009C0F56">
      <w:rPr>
        <w:rStyle w:val="slostrnky"/>
        <w:noProof/>
      </w:rPr>
      <w:t>1</w:t>
    </w:r>
    <w:r w:rsidR="006D45E3">
      <w:rPr>
        <w:rStyle w:val="slostrnky"/>
      </w:rPr>
      <w:fldChar w:fldCharType="end"/>
    </w:r>
    <w:r w:rsidR="006D45E3">
      <w:rPr>
        <w:rStyle w:val="slostrnky"/>
      </w:rPr>
      <w:t>/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NUMPAGES </w:instrText>
    </w:r>
    <w:r w:rsidR="006D45E3">
      <w:rPr>
        <w:rStyle w:val="slostrnky"/>
      </w:rPr>
      <w:fldChar w:fldCharType="separate"/>
    </w:r>
    <w:r w:rsidR="009C0F56">
      <w:rPr>
        <w:rStyle w:val="slostrnky"/>
        <w:noProof/>
      </w:rPr>
      <w:t>1</w:t>
    </w:r>
    <w:r w:rsidR="006D45E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E4" w:rsidRDefault="00156BE4">
      <w:r>
        <w:separator/>
      </w:r>
    </w:p>
  </w:footnote>
  <w:footnote w:type="continuationSeparator" w:id="0">
    <w:p w:rsidR="00156BE4" w:rsidRDefault="0015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1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156BE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38384401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3510D"/>
    <w:multiLevelType w:val="hybridMultilevel"/>
    <w:tmpl w:val="C1683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2E7189"/>
    <w:multiLevelType w:val="hybridMultilevel"/>
    <w:tmpl w:val="3CB8C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6D1848"/>
    <w:multiLevelType w:val="hybridMultilevel"/>
    <w:tmpl w:val="9580BB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A0B9F"/>
    <w:multiLevelType w:val="hybridMultilevel"/>
    <w:tmpl w:val="2BEECB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8F0A98"/>
    <w:multiLevelType w:val="hybridMultilevel"/>
    <w:tmpl w:val="126AE8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906593"/>
    <w:multiLevelType w:val="hybridMultilevel"/>
    <w:tmpl w:val="F3A6B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E52869"/>
    <w:multiLevelType w:val="hybridMultilevel"/>
    <w:tmpl w:val="21A654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13"/>
  </w:num>
  <w:num w:numId="20">
    <w:abstractNumId w:val="2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16"/>
  </w:num>
  <w:num w:numId="25">
    <w:abstractNumId w:val="18"/>
  </w:num>
  <w:num w:numId="26">
    <w:abstractNumId w:val="17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6"/>
    <w:rsid w:val="0002489E"/>
    <w:rsid w:val="000B0F58"/>
    <w:rsid w:val="000D4C81"/>
    <w:rsid w:val="00156BE4"/>
    <w:rsid w:val="002539FE"/>
    <w:rsid w:val="004367A2"/>
    <w:rsid w:val="00630B03"/>
    <w:rsid w:val="006D0CA8"/>
    <w:rsid w:val="006D45E3"/>
    <w:rsid w:val="006F4522"/>
    <w:rsid w:val="007206D5"/>
    <w:rsid w:val="00722FFF"/>
    <w:rsid w:val="00775FB7"/>
    <w:rsid w:val="008B197C"/>
    <w:rsid w:val="009C0F56"/>
    <w:rsid w:val="00A55DB5"/>
    <w:rsid w:val="00B15E73"/>
    <w:rsid w:val="00B71A1D"/>
    <w:rsid w:val="00C653D2"/>
    <w:rsid w:val="00C9255F"/>
    <w:rsid w:val="00D53888"/>
    <w:rsid w:val="00D82315"/>
    <w:rsid w:val="00DA5050"/>
    <w:rsid w:val="00EA3816"/>
    <w:rsid w:val="00ED3DEC"/>
    <w:rsid w:val="00F42DBC"/>
    <w:rsid w:val="00F73110"/>
    <w:rsid w:val="00F90A01"/>
    <w:rsid w:val="00F95DF0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816"/>
    <w:pPr>
      <w:tabs>
        <w:tab w:val="left" w:pos="340"/>
      </w:tabs>
      <w:spacing w:before="280"/>
      <w:ind w:firstLine="340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A01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90A01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90A01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rsid w:val="00F90A01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90A01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F90A01"/>
    <w:rPr>
      <w:rFonts w:cs="Times New Roman"/>
      <w:b/>
    </w:rPr>
  </w:style>
  <w:style w:type="character" w:customStyle="1" w:styleId="Podpis-funkce">
    <w:name w:val="Podpis - funkce"/>
    <w:basedOn w:val="Standardnpsmoodstavce"/>
    <w:uiPriority w:val="99"/>
    <w:rsid w:val="00F90A01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F90A01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rsid w:val="00F90A01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F90A01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semiHidden/>
    <w:rsid w:val="00F90A01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Verdana" w:hAnsi="Verdana" w:cs="Times New Roman"/>
      <w:sz w:val="24"/>
      <w:szCs w:val="24"/>
    </w:rPr>
  </w:style>
  <w:style w:type="paragraph" w:styleId="Normlnweb">
    <w:name w:val="Normal (Web)"/>
    <w:basedOn w:val="Normln"/>
    <w:uiPriority w:val="99"/>
    <w:rsid w:val="00EA3816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customStyle="1" w:styleId="Adresa">
    <w:name w:val="Adresa"/>
    <w:basedOn w:val="Normln"/>
    <w:uiPriority w:val="99"/>
    <w:rsid w:val="00F90A01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F90A01"/>
    <w:pPr>
      <w:ind w:firstLine="0"/>
    </w:pPr>
  </w:style>
  <w:style w:type="paragraph" w:styleId="slovanseznam">
    <w:name w:val="List Number"/>
    <w:basedOn w:val="Normln"/>
    <w:uiPriority w:val="99"/>
    <w:semiHidden/>
    <w:rsid w:val="00F90A01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90A01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3816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3816"/>
    <w:rPr>
      <w:rFonts w:cs="Times New Roman"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EA3816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A3816"/>
    <w:rPr>
      <w:rFonts w:ascii="Arial" w:hAnsi="Arial" w:cs="Arial"/>
      <w:sz w:val="24"/>
      <w:szCs w:val="24"/>
      <w:u w:val="single"/>
    </w:rPr>
  </w:style>
  <w:style w:type="paragraph" w:styleId="Nzev">
    <w:name w:val="Title"/>
    <w:basedOn w:val="Normln"/>
    <w:link w:val="NzevChar"/>
    <w:uiPriority w:val="99"/>
    <w:qFormat/>
    <w:rsid w:val="00EA3816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A3816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A3816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A381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EA381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816"/>
    <w:pPr>
      <w:tabs>
        <w:tab w:val="left" w:pos="340"/>
      </w:tabs>
      <w:spacing w:before="280"/>
      <w:ind w:firstLine="340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A01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90A01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90A01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rsid w:val="00F90A01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90A01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F90A01"/>
    <w:rPr>
      <w:rFonts w:cs="Times New Roman"/>
      <w:b/>
    </w:rPr>
  </w:style>
  <w:style w:type="character" w:customStyle="1" w:styleId="Podpis-funkce">
    <w:name w:val="Podpis - funkce"/>
    <w:basedOn w:val="Standardnpsmoodstavce"/>
    <w:uiPriority w:val="99"/>
    <w:rsid w:val="00F90A01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F90A01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rsid w:val="00F90A01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F90A01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semiHidden/>
    <w:rsid w:val="00F90A01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Verdana" w:hAnsi="Verdana" w:cs="Times New Roman"/>
      <w:sz w:val="24"/>
      <w:szCs w:val="24"/>
    </w:rPr>
  </w:style>
  <w:style w:type="paragraph" w:styleId="Normlnweb">
    <w:name w:val="Normal (Web)"/>
    <w:basedOn w:val="Normln"/>
    <w:uiPriority w:val="99"/>
    <w:rsid w:val="00EA3816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customStyle="1" w:styleId="Adresa">
    <w:name w:val="Adresa"/>
    <w:basedOn w:val="Normln"/>
    <w:uiPriority w:val="99"/>
    <w:rsid w:val="00F90A01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F90A01"/>
    <w:pPr>
      <w:ind w:firstLine="0"/>
    </w:pPr>
  </w:style>
  <w:style w:type="paragraph" w:styleId="slovanseznam">
    <w:name w:val="List Number"/>
    <w:basedOn w:val="Normln"/>
    <w:uiPriority w:val="99"/>
    <w:semiHidden/>
    <w:rsid w:val="00F90A01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90A01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3816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3816"/>
    <w:rPr>
      <w:rFonts w:cs="Times New Roman"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EA3816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A3816"/>
    <w:rPr>
      <w:rFonts w:ascii="Arial" w:hAnsi="Arial" w:cs="Arial"/>
      <w:sz w:val="24"/>
      <w:szCs w:val="24"/>
      <w:u w:val="single"/>
    </w:rPr>
  </w:style>
  <w:style w:type="paragraph" w:styleId="Nzev">
    <w:name w:val="Title"/>
    <w:basedOn w:val="Normln"/>
    <w:link w:val="NzevChar"/>
    <w:uiPriority w:val="99"/>
    <w:qFormat/>
    <w:rsid w:val="00EA3816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A3816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A3816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A381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EA38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skarabelova\Dokumenty\simona\Praxe%20do%20studia\ESF_hlapa_CZ_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ESF_hlapa_CZ_DL</Template>
  <TotalTime>2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Skarabelova Simona</dc:creator>
  <cp:keywords/>
  <dc:description/>
  <cp:lastModifiedBy>admin</cp:lastModifiedBy>
  <cp:revision>2</cp:revision>
  <cp:lastPrinted>2011-10-17T06:51:00Z</cp:lastPrinted>
  <dcterms:created xsi:type="dcterms:W3CDTF">2011-11-26T19:21:00Z</dcterms:created>
  <dcterms:modified xsi:type="dcterms:W3CDTF">2011-11-26T19:21:00Z</dcterms:modified>
</cp:coreProperties>
</file>