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E3" w:rsidRDefault="006D45E3" w:rsidP="00EA3816">
      <w:pPr>
        <w:spacing w:before="0"/>
        <w:ind w:firstLine="0"/>
        <w:jc w:val="right"/>
        <w:rPr>
          <w:b/>
          <w:szCs w:val="20"/>
        </w:rPr>
      </w:pPr>
    </w:p>
    <w:p w:rsidR="00A55DB5" w:rsidRDefault="00A55DB5" w:rsidP="00EA3816">
      <w:pPr>
        <w:spacing w:before="0"/>
        <w:ind w:firstLine="0"/>
        <w:jc w:val="right"/>
        <w:rPr>
          <w:b/>
          <w:szCs w:val="20"/>
        </w:rPr>
      </w:pPr>
    </w:p>
    <w:p w:rsidR="006D45E3" w:rsidRDefault="006D45E3" w:rsidP="00EA3816">
      <w:pPr>
        <w:spacing w:before="0"/>
        <w:jc w:val="center"/>
        <w:rPr>
          <w:b/>
          <w:sz w:val="24"/>
        </w:rPr>
      </w:pPr>
    </w:p>
    <w:p w:rsidR="00A55DB5" w:rsidRDefault="00A55DB5" w:rsidP="00EA3816">
      <w:pPr>
        <w:spacing w:before="0"/>
        <w:jc w:val="center"/>
        <w:rPr>
          <w:b/>
          <w:sz w:val="24"/>
        </w:rPr>
      </w:pPr>
    </w:p>
    <w:p w:rsidR="006D45E3" w:rsidRDefault="006D45E3" w:rsidP="00EA3816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</w:p>
    <w:p w:rsidR="006D45E3" w:rsidRDefault="006D45E3" w:rsidP="00EA3816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:rsidR="006D45E3" w:rsidRDefault="006D45E3" w:rsidP="00EA3816">
      <w:pPr>
        <w:spacing w:before="0"/>
        <w:rPr>
          <w:b/>
        </w:rPr>
      </w:pPr>
    </w:p>
    <w:p w:rsidR="006D45E3" w:rsidRDefault="006D45E3" w:rsidP="00EA3816">
      <w:pPr>
        <w:spacing w:before="0"/>
        <w:jc w:val="center"/>
        <w:rPr>
          <w:b/>
        </w:rPr>
      </w:pPr>
      <w:r>
        <w:rPr>
          <w:b/>
        </w:rPr>
        <w:t>I.</w:t>
      </w:r>
    </w:p>
    <w:p w:rsidR="006D45E3" w:rsidRDefault="006D45E3" w:rsidP="00EA3816">
      <w:pPr>
        <w:spacing w:before="0"/>
        <w:jc w:val="center"/>
        <w:rPr>
          <w:b/>
        </w:rPr>
      </w:pPr>
      <w:r>
        <w:rPr>
          <w:b/>
        </w:rPr>
        <w:t>Smluvní strany</w:t>
      </w:r>
    </w:p>
    <w:p w:rsidR="006D45E3" w:rsidRDefault="006D45E3" w:rsidP="00EA3816">
      <w:pPr>
        <w:spacing w:before="0"/>
        <w:jc w:val="center"/>
        <w:rPr>
          <w:b/>
        </w:rPr>
      </w:pPr>
    </w:p>
    <w:p w:rsidR="006D45E3" w:rsidRDefault="006D45E3" w:rsidP="00EA3816">
      <w:pPr>
        <w:spacing w:before="0"/>
        <w:jc w:val="both"/>
      </w:pPr>
      <w:r>
        <w:rPr>
          <w:b/>
        </w:rPr>
        <w:t xml:space="preserve">Ekonomicko-správní fakulta Masarykovy univerzity </w:t>
      </w:r>
    </w:p>
    <w:p w:rsidR="006D45E3" w:rsidRDefault="006D45E3" w:rsidP="00EA3816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:rsidR="006D45E3" w:rsidRDefault="006D45E3" w:rsidP="00EA3816">
      <w:pPr>
        <w:spacing w:before="0"/>
        <w:jc w:val="both"/>
      </w:pPr>
      <w:r>
        <w:t>zastoupená děkanem fakulty ........................................................</w:t>
      </w:r>
    </w:p>
    <w:p w:rsidR="006D45E3" w:rsidRDefault="006D45E3" w:rsidP="00EA3816">
      <w:pPr>
        <w:spacing w:before="0"/>
        <w:jc w:val="both"/>
      </w:pPr>
      <w:r>
        <w:t>IČ: 00216224</w:t>
      </w:r>
    </w:p>
    <w:p w:rsidR="006D45E3" w:rsidRDefault="006D45E3" w:rsidP="00EA3816">
      <w:pPr>
        <w:spacing w:before="0"/>
        <w:jc w:val="both"/>
      </w:pPr>
      <w:r>
        <w:t>DIČ: CZ 00216224</w:t>
      </w:r>
    </w:p>
    <w:p w:rsidR="006D45E3" w:rsidRDefault="006D45E3" w:rsidP="00EA3816">
      <w:pPr>
        <w:spacing w:before="0"/>
        <w:jc w:val="both"/>
      </w:pPr>
      <w:r>
        <w:t>Bankovní spojení: KB Brno-město, č. ú.: 85636621/0100</w:t>
      </w:r>
    </w:p>
    <w:p w:rsidR="006D45E3" w:rsidRDefault="006D45E3" w:rsidP="00EA3816">
      <w:pPr>
        <w:spacing w:before="0"/>
        <w:jc w:val="both"/>
      </w:pPr>
      <w:r>
        <w:t xml:space="preserve">Kontaktní osoba: </w:t>
      </w:r>
    </w:p>
    <w:p w:rsidR="006D45E3" w:rsidRDefault="006D45E3" w:rsidP="00EA3816">
      <w:pPr>
        <w:spacing w:before="0"/>
        <w:jc w:val="both"/>
      </w:pPr>
      <w:r>
        <w:t>(dále jen fakulta)</w:t>
      </w:r>
    </w:p>
    <w:p w:rsidR="006D45E3" w:rsidRDefault="006D45E3" w:rsidP="00EA3816">
      <w:pPr>
        <w:spacing w:before="0"/>
        <w:jc w:val="center"/>
      </w:pPr>
      <w:r>
        <w:t>a</w:t>
      </w:r>
    </w:p>
    <w:p w:rsidR="006D45E3" w:rsidRDefault="006D45E3" w:rsidP="00EA3816">
      <w:pPr>
        <w:spacing w:before="0"/>
        <w:jc w:val="both"/>
      </w:pPr>
    </w:p>
    <w:p w:rsidR="006D45E3" w:rsidRDefault="006D45E3" w:rsidP="00EA3816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:rsidR="006D45E3" w:rsidRDefault="006D45E3" w:rsidP="00EA3816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:rsidR="006D45E3" w:rsidRDefault="006D45E3" w:rsidP="00EA3816">
      <w:pPr>
        <w:spacing w:before="0"/>
        <w:jc w:val="both"/>
      </w:pPr>
      <w:r>
        <w:t xml:space="preserve">zastoupená </w:t>
      </w:r>
      <w:r>
        <w:tab/>
        <w:t>...........</w:t>
      </w:r>
    </w:p>
    <w:p w:rsidR="006D45E3" w:rsidRDefault="006D45E3" w:rsidP="00EA3816">
      <w:pPr>
        <w:spacing w:before="0"/>
        <w:jc w:val="both"/>
      </w:pPr>
      <w:r>
        <w:t xml:space="preserve">IČ: </w:t>
      </w:r>
    </w:p>
    <w:p w:rsidR="006D45E3" w:rsidRDefault="006D45E3" w:rsidP="00EA3816">
      <w:pPr>
        <w:spacing w:before="0"/>
        <w:jc w:val="both"/>
      </w:pPr>
      <w:r>
        <w:t>DIČ:</w:t>
      </w:r>
    </w:p>
    <w:p w:rsidR="006D45E3" w:rsidRDefault="006D45E3" w:rsidP="00EA3816">
      <w:pPr>
        <w:spacing w:before="0"/>
        <w:jc w:val="both"/>
      </w:pPr>
      <w:r>
        <w:t xml:space="preserve">Bankovní spojení: </w:t>
      </w:r>
    </w:p>
    <w:p w:rsidR="006D45E3" w:rsidRDefault="006D45E3" w:rsidP="00EA3816">
      <w:pPr>
        <w:spacing w:before="0"/>
        <w:jc w:val="both"/>
      </w:pPr>
      <w:r>
        <w:t>(dále jen poskytovatel)</w:t>
      </w:r>
    </w:p>
    <w:p w:rsidR="006D45E3" w:rsidRDefault="006D45E3" w:rsidP="00EA3816">
      <w:pPr>
        <w:spacing w:before="0"/>
        <w:jc w:val="both"/>
      </w:pPr>
    </w:p>
    <w:p w:rsidR="006D45E3" w:rsidRDefault="006D45E3" w:rsidP="00EA3816">
      <w:pPr>
        <w:spacing w:before="0"/>
        <w:jc w:val="both"/>
        <w:rPr>
          <w:b/>
        </w:rPr>
      </w:pP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:rsidR="006D45E3" w:rsidRDefault="006D45E3" w:rsidP="00EA3816">
      <w:pPr>
        <w:spacing w:before="0"/>
        <w:jc w:val="both"/>
      </w:pPr>
    </w:p>
    <w:p w:rsidR="006D45E3" w:rsidRDefault="006D45E3" w:rsidP="00EA3816">
      <w:pPr>
        <w:numPr>
          <w:ilvl w:val="0"/>
          <w:numId w:val="2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 v rámci studijních oborů: .............................................................</w:t>
      </w:r>
    </w:p>
    <w:p w:rsidR="006D45E3" w:rsidRDefault="006D45E3" w:rsidP="00EA3816">
      <w:pPr>
        <w:numPr>
          <w:ilvl w:val="0"/>
          <w:numId w:val="2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 za následujících podmínek.</w:t>
      </w:r>
    </w:p>
    <w:p w:rsidR="006D45E3" w:rsidRDefault="006D45E3" w:rsidP="00EA3816">
      <w:pPr>
        <w:spacing w:before="0"/>
        <w:ind w:firstLine="0"/>
        <w:jc w:val="center"/>
      </w:pPr>
    </w:p>
    <w:p w:rsidR="006D45E3" w:rsidRDefault="006D45E3" w:rsidP="00EA3816">
      <w:pPr>
        <w:spacing w:before="0"/>
        <w:ind w:firstLine="0"/>
        <w:jc w:val="center"/>
      </w:pP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</w:p>
    <w:p w:rsidR="006D45E3" w:rsidRDefault="006D45E3" w:rsidP="00EA3816">
      <w:pPr>
        <w:spacing w:before="0"/>
        <w:ind w:left="360"/>
        <w:jc w:val="center"/>
      </w:pPr>
    </w:p>
    <w:p w:rsidR="006D45E3" w:rsidRDefault="006D45E3" w:rsidP="00EA3816">
      <w:pPr>
        <w:numPr>
          <w:ilvl w:val="0"/>
          <w:numId w:val="2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 (dále jen „protokol“), jehož vzor tvoří přílohu č. 2 této smlouvy. Délka realizované odborné praxe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:rsidR="006D45E3" w:rsidRDefault="006D45E3" w:rsidP="00EA3816">
      <w:pPr>
        <w:numPr>
          <w:ilvl w:val="0"/>
          <w:numId w:val="2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 bude umožněna studentům, kteří před jejím nástupem vyplní a podepíší protokol. Protokol může být uzavřen i s více studenty, kteří nastupují do praxe/stáže za stejných podmínek. Protokol podepisuje osoba odpovědná za řádný průběh ze strany fakulty a osoba odpovědná za řádný průběh ze strany poskytovatele.</w:t>
      </w:r>
    </w:p>
    <w:p w:rsidR="006D45E3" w:rsidRDefault="006D45E3" w:rsidP="00EA3816">
      <w:pPr>
        <w:numPr>
          <w:ilvl w:val="0"/>
          <w:numId w:val="2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 může, ale nemusí vzniknout</w:t>
      </w:r>
      <w:r>
        <w:rPr>
          <w:rStyle w:val="Znakapoznpodarou"/>
        </w:rPr>
        <w:footnoteReference w:id="2"/>
      </w:r>
      <w:r>
        <w:t xml:space="preserve"> studentům </w:t>
      </w:r>
      <w:r>
        <w:lastRenderedPageBreak/>
        <w:t>nárok na odměnu. Poskytovatel dále zajistí studentům: .....................................</w:t>
      </w:r>
      <w:r>
        <w:rPr>
          <w:rStyle w:val="Znakapoznpodarou"/>
        </w:rPr>
        <w:footnoteReference w:id="3"/>
      </w:r>
      <w:r>
        <w:t xml:space="preserve">   Otázky případné náhrady škody se řídí ustanovením příslušných právních předpisů.</w:t>
      </w:r>
    </w:p>
    <w:p w:rsidR="006D45E3" w:rsidRDefault="006D45E3" w:rsidP="00B71A1D">
      <w:pPr>
        <w:tabs>
          <w:tab w:val="clear" w:pos="340"/>
        </w:tabs>
        <w:spacing w:before="120"/>
        <w:ind w:firstLine="0"/>
        <w:jc w:val="both"/>
      </w:pP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:rsidR="006D45E3" w:rsidRDefault="006D45E3" w:rsidP="00EA3816">
      <w:pPr>
        <w:spacing w:before="0"/>
        <w:rPr>
          <w:b/>
        </w:rPr>
      </w:pPr>
    </w:p>
    <w:p w:rsidR="006D45E3" w:rsidRDefault="006D45E3" w:rsidP="00EA3816">
      <w:pPr>
        <w:numPr>
          <w:ilvl w:val="0"/>
          <w:numId w:val="23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Osoba pověřená fakultou v součinnosti s osobou pověřenou poskytovatelem:</w:t>
      </w:r>
    </w:p>
    <w:p w:rsidR="006D45E3" w:rsidRDefault="006D45E3" w:rsidP="00EA3816">
      <w:pPr>
        <w:numPr>
          <w:ilvl w:val="0"/>
          <w:numId w:val="28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odborné praxe/stáže zpracování a podepsání protokolu,</w:t>
      </w:r>
    </w:p>
    <w:p w:rsidR="006D45E3" w:rsidRDefault="006D45E3" w:rsidP="00EA3816">
      <w:pPr>
        <w:numPr>
          <w:ilvl w:val="0"/>
          <w:numId w:val="28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odborné praxe/stáže vypracování programu praxe/stáže, a to buď jednotlivě pro každého studenta, nebo pro skupinu studentů,</w:t>
      </w:r>
    </w:p>
    <w:p w:rsidR="006D45E3" w:rsidRDefault="006D45E3" w:rsidP="00EA3816">
      <w:pPr>
        <w:numPr>
          <w:ilvl w:val="0"/>
          <w:numId w:val="28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„Závěrečné zprávy“, jejíž vzor tvoří přílohu směrnice č. 11/2008, splnění podmínek ukončení předmětu.</w:t>
      </w:r>
    </w:p>
    <w:p w:rsidR="006D45E3" w:rsidRDefault="006D45E3" w:rsidP="00EA3816">
      <w:pPr>
        <w:numPr>
          <w:ilvl w:val="0"/>
          <w:numId w:val="23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 xml:space="preserve">Fakulta je povinna informovat poskytovatele o jakýchkoliv změnách nebo okolnostech, </w:t>
      </w:r>
      <w:r>
        <w:br/>
        <w:t>jež by mohly mít vliv na průběh odborné praxe/stáže a její bezpečnost pro obě zúčastněné strany.</w:t>
      </w:r>
    </w:p>
    <w:p w:rsidR="006D45E3" w:rsidRDefault="006D45E3" w:rsidP="00EA3816">
      <w:pPr>
        <w:spacing w:before="0"/>
        <w:ind w:firstLine="0"/>
        <w:rPr>
          <w:b/>
        </w:rPr>
      </w:pP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:rsidR="006D45E3" w:rsidRDefault="006D45E3" w:rsidP="00EA3816">
      <w:pPr>
        <w:spacing w:before="0"/>
        <w:ind w:left="360"/>
        <w:jc w:val="center"/>
      </w:pPr>
    </w:p>
    <w:p w:rsidR="006D45E3" w:rsidRDefault="006D45E3" w:rsidP="00EA3816">
      <w:pPr>
        <w:numPr>
          <w:ilvl w:val="0"/>
          <w:numId w:val="2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 studenta a poskytne mu potřebné informace.</w:t>
      </w:r>
    </w:p>
    <w:p w:rsidR="006D45E3" w:rsidRDefault="006D45E3" w:rsidP="00EA3816">
      <w:pPr>
        <w:numPr>
          <w:ilvl w:val="0"/>
          <w:numId w:val="2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 pracovní podmínky odpovídající právním předpisům. Zejména je seznámí s předpisy o BOZP, pracovním řádem a dalšími právními předpisy vztahujícími se k organizaci, průběhu a náplni odborné praxe/stáže.</w:t>
      </w:r>
    </w:p>
    <w:p w:rsidR="006D45E3" w:rsidRDefault="006D45E3" w:rsidP="00EA3816">
      <w:pPr>
        <w:numPr>
          <w:ilvl w:val="0"/>
          <w:numId w:val="2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</w:p>
    <w:p w:rsidR="006D45E3" w:rsidRDefault="006D45E3" w:rsidP="00EA3816">
      <w:pPr>
        <w:numPr>
          <w:ilvl w:val="0"/>
          <w:numId w:val="2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 xml:space="preserve">Po skončení praxe/stáže vyplní osoba pověřená poskytovatelem potvrzení o absolvování předmětu a hodnocení studenta podle směrnice č. 11/2008 a předá je osobě pověřené fakultou. </w:t>
      </w:r>
    </w:p>
    <w:p w:rsidR="006D45E3" w:rsidRPr="00D82315" w:rsidRDefault="006D45E3" w:rsidP="00EA3816">
      <w:pPr>
        <w:numPr>
          <w:ilvl w:val="0"/>
          <w:numId w:val="2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 w:rsidRPr="00D82315">
        <w:t xml:space="preserve">Poskytovatel ustanoví osobu, tzv. mentora, jenž odpovídá za průběh praxe, stáže nebo odborné stáže v instituci poskytovatele. </w:t>
      </w:r>
    </w:p>
    <w:p w:rsidR="006D45E3" w:rsidRPr="00D82315" w:rsidRDefault="006D45E3" w:rsidP="00EA3816">
      <w:pPr>
        <w:numPr>
          <w:ilvl w:val="0"/>
          <w:numId w:val="2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 w:rsidRPr="00D82315">
        <w:t xml:space="preserve">Poskytovatel, resp. mentor, zajistí pro studenta vhodnou pracovní náplň, která odpovídá stupni vzdělání studenta a dosavadním pracovním zkušenostem. Pracovní náplň je stanovena nejpozději v den nástupu studenta u poskytovatele.  </w:t>
      </w:r>
    </w:p>
    <w:p w:rsidR="006D45E3" w:rsidRPr="00D82315" w:rsidRDefault="006D45E3" w:rsidP="00EA3816">
      <w:pPr>
        <w:numPr>
          <w:ilvl w:val="0"/>
          <w:numId w:val="2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 w:rsidRPr="00D82315">
        <w:t>Osoba odpovědná za průběh praxe, stáže nebo odborné stáže na straně poskytovatele zpracovává Potvrzení o absolvování praxe/stáže a hodnocení studenta.</w:t>
      </w:r>
    </w:p>
    <w:p w:rsidR="006D45E3" w:rsidRDefault="006D45E3" w:rsidP="00EA3816">
      <w:pPr>
        <w:spacing w:before="0"/>
        <w:ind w:firstLine="0"/>
        <w:rPr>
          <w:b/>
        </w:rPr>
      </w:pP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:rsidR="006D45E3" w:rsidRDefault="006D45E3" w:rsidP="00EA3816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:rsidR="006D45E3" w:rsidRDefault="006D45E3" w:rsidP="00EA3816">
      <w:pPr>
        <w:spacing w:before="0"/>
        <w:jc w:val="both"/>
      </w:pPr>
    </w:p>
    <w:p w:rsidR="006D45E3" w:rsidRDefault="006D45E3" w:rsidP="00EA3816">
      <w:pPr>
        <w:numPr>
          <w:ilvl w:val="0"/>
          <w:numId w:val="2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Otázky neupravené touto smlouvu se řídí zákonem č. 513/1991 Sb., obchodní zákoník, ve znění pozdějších předpisů.</w:t>
      </w:r>
    </w:p>
    <w:p w:rsidR="006D45E3" w:rsidRDefault="006D45E3" w:rsidP="00EA3816">
      <w:pPr>
        <w:numPr>
          <w:ilvl w:val="0"/>
          <w:numId w:val="2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Tato smlouva byla sepsána ve dvou vyhotoveních, z nichž každé má platnost originálu. Jedno vyhotovení obdrží fakulta a jedno poskytovatel. Smlouva může být měněna jen písemnými dodatky podepsanými oběma stranami.</w:t>
      </w:r>
    </w:p>
    <w:p w:rsidR="006D45E3" w:rsidRDefault="006D45E3" w:rsidP="00EA3816">
      <w:pPr>
        <w:numPr>
          <w:ilvl w:val="0"/>
          <w:numId w:val="2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Smlouva se sjednává na dobu neurčitou s dvouměsíční výpovědní lhůtou, nabývá platnosti a účinnosti dnem podpisu oběma stranami. (</w:t>
      </w:r>
      <w:r>
        <w:rPr>
          <w:i/>
        </w:rPr>
        <w:t>Může být uveden i jiný termín, podle výsledku jednání garanta a poskytovatele.)</w:t>
      </w:r>
    </w:p>
    <w:p w:rsidR="006D45E3" w:rsidRDefault="006D45E3" w:rsidP="00EA3816">
      <w:pPr>
        <w:numPr>
          <w:ilvl w:val="0"/>
          <w:numId w:val="2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:rsidR="006D45E3" w:rsidRDefault="006D45E3" w:rsidP="00EA3816">
      <w:pPr>
        <w:spacing w:before="0"/>
        <w:jc w:val="both"/>
      </w:pPr>
    </w:p>
    <w:p w:rsidR="006D45E3" w:rsidRDefault="006D45E3" w:rsidP="00EA3816">
      <w:pPr>
        <w:spacing w:before="0"/>
        <w:ind w:firstLine="0"/>
        <w:jc w:val="both"/>
      </w:pPr>
      <w:r>
        <w:t>V Brně dne</w:t>
      </w:r>
    </w:p>
    <w:p w:rsidR="006D45E3" w:rsidRDefault="006D45E3" w:rsidP="00EA3816">
      <w:pPr>
        <w:spacing w:before="0"/>
        <w:jc w:val="both"/>
      </w:pPr>
    </w:p>
    <w:p w:rsidR="006D45E3" w:rsidRDefault="006D45E3" w:rsidP="00EA3816">
      <w:pPr>
        <w:spacing w:before="0"/>
        <w:jc w:val="both"/>
      </w:pPr>
    </w:p>
    <w:p w:rsidR="006D45E3" w:rsidRDefault="006D45E3" w:rsidP="00EA3816">
      <w:pPr>
        <w:spacing w:befor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45E3" w:rsidRDefault="006D45E3" w:rsidP="00EA3816">
      <w:pPr>
        <w:spacing w:before="0"/>
        <w:jc w:val="both"/>
      </w:pPr>
      <w:r>
        <w:t xml:space="preserve">       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6D45E3" w:rsidRDefault="006D45E3" w:rsidP="00EA3816">
      <w:pPr>
        <w:spacing w:before="0"/>
        <w:ind w:firstLine="0"/>
        <w:jc w:val="both"/>
      </w:pPr>
    </w:p>
    <w:p w:rsidR="006D45E3" w:rsidRDefault="006D45E3" w:rsidP="00EA3816">
      <w:pPr>
        <w:spacing w:before="0"/>
        <w:ind w:firstLine="0"/>
        <w:jc w:val="both"/>
      </w:pPr>
      <w:r>
        <w:t>Přílohy:</w:t>
      </w:r>
    </w:p>
    <w:p w:rsidR="006D45E3" w:rsidRDefault="006D45E3" w:rsidP="00EA3816">
      <w:pPr>
        <w:spacing w:before="0"/>
        <w:ind w:firstLine="0"/>
        <w:jc w:val="both"/>
      </w:pPr>
      <w:r>
        <w:t>Protokol o přijetí studenta na odbornou praxi/stáž</w:t>
      </w:r>
    </w:p>
    <w:p w:rsidR="006D45E3" w:rsidRDefault="006D45E3" w:rsidP="00EA3816">
      <w:pPr>
        <w:spacing w:before="0"/>
        <w:ind w:firstLine="0"/>
        <w:jc w:val="both"/>
      </w:pPr>
      <w:r>
        <w:t>Potvrzení o absolvování praxe/stáže a hodnocení studenta</w:t>
      </w:r>
    </w:p>
    <w:p w:rsidR="006D45E3" w:rsidRDefault="006D45E3" w:rsidP="00EA3816">
      <w:pPr>
        <w:spacing w:before="0"/>
        <w:ind w:firstLine="0"/>
        <w:jc w:val="both"/>
      </w:pPr>
      <w:r>
        <w:t xml:space="preserve">Závěrečná zpráva o průběhu praxe/stáže </w:t>
      </w:r>
    </w:p>
    <w:p w:rsidR="006D45E3" w:rsidRDefault="006D45E3" w:rsidP="00A55DB5">
      <w:pPr>
        <w:spacing w:before="0"/>
        <w:ind w:firstLine="0"/>
        <w:rPr>
          <w:b/>
          <w:bCs/>
          <w:szCs w:val="20"/>
        </w:rPr>
      </w:pPr>
      <w:bookmarkStart w:id="0" w:name="_GoBack"/>
      <w:bookmarkEnd w:id="0"/>
    </w:p>
    <w:sectPr w:rsidR="006D45E3" w:rsidSect="00F90A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3A" w:rsidRDefault="00223E3A">
      <w:r>
        <w:separator/>
      </w:r>
    </w:p>
  </w:endnote>
  <w:endnote w:type="continuationSeparator" w:id="0">
    <w:p w:rsidR="00223E3A" w:rsidRDefault="002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55DB5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2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5E3">
      <w:tab/>
      <w:t xml:space="preserve">str. </w:t>
    </w:r>
    <w:r w:rsidR="006D45E3">
      <w:rPr>
        <w:rStyle w:val="slostrnky"/>
      </w:rPr>
      <w:fldChar w:fldCharType="begin"/>
    </w:r>
    <w:r w:rsidR="006D45E3">
      <w:rPr>
        <w:rStyle w:val="slostrnky"/>
      </w:rPr>
      <w:instrText xml:space="preserve"> PAGE </w:instrText>
    </w:r>
    <w:r w:rsidR="006D45E3">
      <w:rPr>
        <w:rStyle w:val="slostrnky"/>
      </w:rPr>
      <w:fldChar w:fldCharType="separate"/>
    </w:r>
    <w:r>
      <w:rPr>
        <w:rStyle w:val="slostrnky"/>
        <w:noProof/>
      </w:rPr>
      <w:t>3</w:t>
    </w:r>
    <w:r w:rsidR="006D45E3">
      <w:rPr>
        <w:rStyle w:val="slostrnky"/>
      </w:rPr>
      <w:fldChar w:fldCharType="end"/>
    </w:r>
    <w:r w:rsidR="006D45E3">
      <w:rPr>
        <w:rStyle w:val="slostrnky"/>
      </w:rPr>
      <w:t>/</w:t>
    </w:r>
    <w:r w:rsidR="006D45E3">
      <w:rPr>
        <w:rStyle w:val="slostrnky"/>
      </w:rPr>
      <w:fldChar w:fldCharType="begin"/>
    </w:r>
    <w:r w:rsidR="006D45E3">
      <w:rPr>
        <w:rStyle w:val="slostrnky"/>
      </w:rPr>
      <w:instrText xml:space="preserve"> NUMPAGES </w:instrText>
    </w:r>
    <w:r w:rsidR="006D45E3">
      <w:rPr>
        <w:rStyle w:val="slostrnky"/>
      </w:rPr>
      <w:fldChar w:fldCharType="separate"/>
    </w:r>
    <w:r>
      <w:rPr>
        <w:rStyle w:val="slostrnky"/>
        <w:noProof/>
      </w:rPr>
      <w:t>3</w:t>
    </w:r>
    <w:r w:rsidR="006D45E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55DB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5E3">
      <w:tab/>
      <w:t xml:space="preserve">str. </w:t>
    </w:r>
    <w:r w:rsidR="006D45E3">
      <w:rPr>
        <w:rStyle w:val="slostrnky"/>
      </w:rPr>
      <w:fldChar w:fldCharType="begin"/>
    </w:r>
    <w:r w:rsidR="006D45E3">
      <w:rPr>
        <w:rStyle w:val="slostrnky"/>
      </w:rPr>
      <w:instrText xml:space="preserve"> PAGE </w:instrText>
    </w:r>
    <w:r w:rsidR="006D45E3">
      <w:rPr>
        <w:rStyle w:val="slostrnky"/>
      </w:rPr>
      <w:fldChar w:fldCharType="separate"/>
    </w:r>
    <w:r>
      <w:rPr>
        <w:rStyle w:val="slostrnky"/>
        <w:noProof/>
      </w:rPr>
      <w:t>1</w:t>
    </w:r>
    <w:r w:rsidR="006D45E3">
      <w:rPr>
        <w:rStyle w:val="slostrnky"/>
      </w:rPr>
      <w:fldChar w:fldCharType="end"/>
    </w:r>
    <w:r w:rsidR="006D45E3">
      <w:rPr>
        <w:rStyle w:val="slostrnky"/>
      </w:rPr>
      <w:t>/</w:t>
    </w:r>
    <w:r w:rsidR="006D45E3">
      <w:rPr>
        <w:rStyle w:val="slostrnky"/>
      </w:rPr>
      <w:fldChar w:fldCharType="begin"/>
    </w:r>
    <w:r w:rsidR="006D45E3">
      <w:rPr>
        <w:rStyle w:val="slostrnky"/>
      </w:rPr>
      <w:instrText xml:space="preserve"> NUMPAGES </w:instrText>
    </w:r>
    <w:r w:rsidR="006D45E3">
      <w:rPr>
        <w:rStyle w:val="slostrnky"/>
      </w:rPr>
      <w:fldChar w:fldCharType="separate"/>
    </w:r>
    <w:r>
      <w:rPr>
        <w:rStyle w:val="slostrnky"/>
        <w:noProof/>
      </w:rPr>
      <w:t>3</w:t>
    </w:r>
    <w:r w:rsidR="006D45E3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3A" w:rsidRDefault="00223E3A">
      <w:r>
        <w:separator/>
      </w:r>
    </w:p>
  </w:footnote>
  <w:footnote w:type="continuationSeparator" w:id="0">
    <w:p w:rsidR="00223E3A" w:rsidRDefault="00223E3A">
      <w:r>
        <w:continuationSeparator/>
      </w:r>
    </w:p>
  </w:footnote>
  <w:footnote w:id="1">
    <w:p w:rsidR="006D45E3" w:rsidRDefault="006D45E3" w:rsidP="00EA3816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Administration Publique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:rsidR="006D45E3" w:rsidRDefault="006D45E3" w:rsidP="00EA3816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:rsidR="006D45E3" w:rsidRDefault="006D45E3" w:rsidP="00EA3816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55DB5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1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223E3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1" DrawAspect="Content" ObjectID="_1383843803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3510D"/>
    <w:multiLevelType w:val="hybridMultilevel"/>
    <w:tmpl w:val="C1683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2E7189"/>
    <w:multiLevelType w:val="hybridMultilevel"/>
    <w:tmpl w:val="3CB8CE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6D1848"/>
    <w:multiLevelType w:val="hybridMultilevel"/>
    <w:tmpl w:val="9580BB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EA0B9F"/>
    <w:multiLevelType w:val="hybridMultilevel"/>
    <w:tmpl w:val="2BEECB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8F0A98"/>
    <w:multiLevelType w:val="hybridMultilevel"/>
    <w:tmpl w:val="126AE8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906593"/>
    <w:multiLevelType w:val="hybridMultilevel"/>
    <w:tmpl w:val="F3A6B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E52869"/>
    <w:multiLevelType w:val="hybridMultilevel"/>
    <w:tmpl w:val="21A654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3"/>
  </w:num>
  <w:num w:numId="16">
    <w:abstractNumId w:val="21"/>
  </w:num>
  <w:num w:numId="17">
    <w:abstractNumId w:val="10"/>
  </w:num>
  <w:num w:numId="18">
    <w:abstractNumId w:val="14"/>
  </w:num>
  <w:num w:numId="19">
    <w:abstractNumId w:val="13"/>
  </w:num>
  <w:num w:numId="20">
    <w:abstractNumId w:val="2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16"/>
  </w:num>
  <w:num w:numId="25">
    <w:abstractNumId w:val="18"/>
  </w:num>
  <w:num w:numId="26">
    <w:abstractNumId w:val="17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6"/>
    <w:rsid w:val="0002489E"/>
    <w:rsid w:val="000B0F58"/>
    <w:rsid w:val="000D4C81"/>
    <w:rsid w:val="00223E3A"/>
    <w:rsid w:val="002539FE"/>
    <w:rsid w:val="004367A2"/>
    <w:rsid w:val="00630B03"/>
    <w:rsid w:val="006D0CA8"/>
    <w:rsid w:val="006D45E3"/>
    <w:rsid w:val="006F4522"/>
    <w:rsid w:val="007206D5"/>
    <w:rsid w:val="00722FFF"/>
    <w:rsid w:val="00775FB7"/>
    <w:rsid w:val="008B197C"/>
    <w:rsid w:val="00A55DB5"/>
    <w:rsid w:val="00B15E73"/>
    <w:rsid w:val="00B71A1D"/>
    <w:rsid w:val="00C653D2"/>
    <w:rsid w:val="00C9255F"/>
    <w:rsid w:val="00D53888"/>
    <w:rsid w:val="00D82315"/>
    <w:rsid w:val="00DA5050"/>
    <w:rsid w:val="00EA3816"/>
    <w:rsid w:val="00ED3DEC"/>
    <w:rsid w:val="00F42DBC"/>
    <w:rsid w:val="00F73110"/>
    <w:rsid w:val="00F90A01"/>
    <w:rsid w:val="00F95DF0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816"/>
    <w:pPr>
      <w:tabs>
        <w:tab w:val="left" w:pos="340"/>
      </w:tabs>
      <w:spacing w:before="280"/>
      <w:ind w:firstLine="340"/>
    </w:pPr>
    <w:rPr>
      <w:rFonts w:ascii="Verdana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90A01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90A01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90A01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rsid w:val="00F90A01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Verdana" w:hAnsi="Verdan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90A01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Verdana" w:hAnsi="Verdan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F90A01"/>
    <w:rPr>
      <w:rFonts w:cs="Times New Roman"/>
      <w:b/>
    </w:rPr>
  </w:style>
  <w:style w:type="character" w:customStyle="1" w:styleId="Podpis-funkce">
    <w:name w:val="Podpis - funkce"/>
    <w:basedOn w:val="Standardnpsmoodstavce"/>
    <w:uiPriority w:val="99"/>
    <w:rsid w:val="00F90A01"/>
    <w:rPr>
      <w:rFonts w:cs="Times New Roman"/>
      <w:i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F90A01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Verdana" w:hAnsi="Verdana"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semiHidden/>
    <w:rsid w:val="00F90A01"/>
    <w:pPr>
      <w:spacing w:before="0"/>
      <w:ind w:left="6804" w:firstLine="0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F90A01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semiHidden/>
    <w:rsid w:val="00F90A01"/>
    <w:pPr>
      <w:keepNext/>
      <w:keepLines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Verdana" w:hAnsi="Verdana" w:cs="Times New Roman"/>
      <w:sz w:val="24"/>
      <w:szCs w:val="24"/>
    </w:rPr>
  </w:style>
  <w:style w:type="paragraph" w:styleId="Normlnweb">
    <w:name w:val="Normal (Web)"/>
    <w:basedOn w:val="Normln"/>
    <w:uiPriority w:val="99"/>
    <w:rsid w:val="00EA3816"/>
    <w:pPr>
      <w:tabs>
        <w:tab w:val="clear" w:pos="340"/>
      </w:tabs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paragraph" w:customStyle="1" w:styleId="Adresa">
    <w:name w:val="Adresa"/>
    <w:basedOn w:val="Normln"/>
    <w:uiPriority w:val="99"/>
    <w:rsid w:val="00F90A01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uiPriority w:val="99"/>
    <w:rsid w:val="00F90A01"/>
    <w:pPr>
      <w:ind w:firstLine="0"/>
    </w:pPr>
  </w:style>
  <w:style w:type="paragraph" w:styleId="slovanseznam">
    <w:name w:val="List Number"/>
    <w:basedOn w:val="Normln"/>
    <w:uiPriority w:val="99"/>
    <w:semiHidden/>
    <w:rsid w:val="00F90A01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F90A01"/>
    <w:pPr>
      <w:spacing w:before="120"/>
      <w:ind w:firstLine="0"/>
    </w:pPr>
    <w:rPr>
      <w:i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A3816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A3816"/>
    <w:rPr>
      <w:rFonts w:cs="Times New Roman"/>
      <w:sz w:val="28"/>
      <w:szCs w:val="28"/>
    </w:rPr>
  </w:style>
  <w:style w:type="paragraph" w:styleId="Podtitul">
    <w:name w:val="Subtitle"/>
    <w:basedOn w:val="Normln"/>
    <w:link w:val="PodtitulChar"/>
    <w:uiPriority w:val="99"/>
    <w:qFormat/>
    <w:rsid w:val="00EA3816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A3816"/>
    <w:rPr>
      <w:rFonts w:ascii="Arial" w:hAnsi="Arial" w:cs="Arial"/>
      <w:sz w:val="24"/>
      <w:szCs w:val="24"/>
      <w:u w:val="single"/>
    </w:rPr>
  </w:style>
  <w:style w:type="paragraph" w:styleId="Nzev">
    <w:name w:val="Title"/>
    <w:basedOn w:val="Normln"/>
    <w:link w:val="NzevChar"/>
    <w:uiPriority w:val="99"/>
    <w:qFormat/>
    <w:rsid w:val="00EA3816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EA3816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A3816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A3816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EA381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816"/>
    <w:pPr>
      <w:tabs>
        <w:tab w:val="left" w:pos="340"/>
      </w:tabs>
      <w:spacing w:before="280"/>
      <w:ind w:firstLine="340"/>
    </w:pPr>
    <w:rPr>
      <w:rFonts w:ascii="Verdana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90A01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90A01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90A01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rsid w:val="00F90A01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Verdana" w:hAnsi="Verdan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90A01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Verdana" w:hAnsi="Verdan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F90A01"/>
    <w:rPr>
      <w:rFonts w:cs="Times New Roman"/>
      <w:b/>
    </w:rPr>
  </w:style>
  <w:style w:type="character" w:customStyle="1" w:styleId="Podpis-funkce">
    <w:name w:val="Podpis - funkce"/>
    <w:basedOn w:val="Standardnpsmoodstavce"/>
    <w:uiPriority w:val="99"/>
    <w:rsid w:val="00F90A01"/>
    <w:rPr>
      <w:rFonts w:cs="Times New Roman"/>
      <w:i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F90A01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Verdana" w:hAnsi="Verdana"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semiHidden/>
    <w:rsid w:val="00F90A01"/>
    <w:pPr>
      <w:spacing w:before="0"/>
      <w:ind w:left="6804" w:firstLine="0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F90A01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semiHidden/>
    <w:rsid w:val="00F90A01"/>
    <w:pPr>
      <w:keepNext/>
      <w:keepLines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Verdana" w:hAnsi="Verdana" w:cs="Times New Roman"/>
      <w:sz w:val="24"/>
      <w:szCs w:val="24"/>
    </w:rPr>
  </w:style>
  <w:style w:type="paragraph" w:styleId="Normlnweb">
    <w:name w:val="Normal (Web)"/>
    <w:basedOn w:val="Normln"/>
    <w:uiPriority w:val="99"/>
    <w:rsid w:val="00EA3816"/>
    <w:pPr>
      <w:tabs>
        <w:tab w:val="clear" w:pos="340"/>
      </w:tabs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paragraph" w:customStyle="1" w:styleId="Adresa">
    <w:name w:val="Adresa"/>
    <w:basedOn w:val="Normln"/>
    <w:uiPriority w:val="99"/>
    <w:rsid w:val="00F90A01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uiPriority w:val="99"/>
    <w:rsid w:val="00F90A01"/>
    <w:pPr>
      <w:ind w:firstLine="0"/>
    </w:pPr>
  </w:style>
  <w:style w:type="paragraph" w:styleId="slovanseznam">
    <w:name w:val="List Number"/>
    <w:basedOn w:val="Normln"/>
    <w:uiPriority w:val="99"/>
    <w:semiHidden/>
    <w:rsid w:val="00F90A01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F90A01"/>
    <w:pPr>
      <w:spacing w:before="120"/>
      <w:ind w:firstLine="0"/>
    </w:pPr>
    <w:rPr>
      <w:i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A3816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A3816"/>
    <w:rPr>
      <w:rFonts w:cs="Times New Roman"/>
      <w:sz w:val="28"/>
      <w:szCs w:val="28"/>
    </w:rPr>
  </w:style>
  <w:style w:type="paragraph" w:styleId="Podtitul">
    <w:name w:val="Subtitle"/>
    <w:basedOn w:val="Normln"/>
    <w:link w:val="PodtitulChar"/>
    <w:uiPriority w:val="99"/>
    <w:qFormat/>
    <w:rsid w:val="00EA3816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A3816"/>
    <w:rPr>
      <w:rFonts w:ascii="Arial" w:hAnsi="Arial" w:cs="Arial"/>
      <w:sz w:val="24"/>
      <w:szCs w:val="24"/>
      <w:u w:val="single"/>
    </w:rPr>
  </w:style>
  <w:style w:type="paragraph" w:styleId="Nzev">
    <w:name w:val="Title"/>
    <w:basedOn w:val="Normln"/>
    <w:link w:val="NzevChar"/>
    <w:uiPriority w:val="99"/>
    <w:qFormat/>
    <w:rsid w:val="00EA3816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EA3816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A3816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A3816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EA381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\Desktop\skarabelova\Dokumenty\simona\Praxe%20do%20studia\ESF_hlapa_CZ_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ESF_hlapa_CZ_DL</Template>
  <TotalTime>0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Skarabelova Simona</dc:creator>
  <cp:keywords/>
  <dc:description/>
  <cp:lastModifiedBy>admin</cp:lastModifiedBy>
  <cp:revision>2</cp:revision>
  <cp:lastPrinted>2011-10-17T06:51:00Z</cp:lastPrinted>
  <dcterms:created xsi:type="dcterms:W3CDTF">2011-11-26T19:17:00Z</dcterms:created>
  <dcterms:modified xsi:type="dcterms:W3CDTF">2011-11-26T19:17:00Z</dcterms:modified>
</cp:coreProperties>
</file>