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40" w:rsidRP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CC2C0F">
        <w:rPr>
          <w:rFonts w:ascii="Times New Roman" w:hAnsi="Times New Roman" w:cs="Times New Roman"/>
          <w:b/>
          <w:sz w:val="26"/>
          <w:szCs w:val="26"/>
        </w:rPr>
        <w:t> </w:t>
      </w:r>
      <w:r w:rsidR="002217E9">
        <w:rPr>
          <w:rFonts w:ascii="Times New Roman" w:hAnsi="Times New Roman" w:cs="Times New Roman"/>
          <w:b/>
          <w:sz w:val="26"/>
          <w:szCs w:val="26"/>
        </w:rPr>
        <w:t>jazy</w:t>
      </w:r>
      <w:r w:rsidR="00CC2C0F">
        <w:rPr>
          <w:rFonts w:ascii="Times New Roman" w:hAnsi="Times New Roman" w:cs="Times New Roman"/>
          <w:b/>
          <w:sz w:val="26"/>
          <w:szCs w:val="26"/>
        </w:rPr>
        <w:t xml:space="preserve">ce, kterým je psaný článek 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2A0B7A">
        <w:rPr>
          <w:rFonts w:ascii="Times New Roman" w:hAnsi="Times New Roman" w:cs="Times New Roman"/>
          <w:b/>
          <w:sz w:val="26"/>
          <w:szCs w:val="26"/>
        </w:rPr>
        <w:t>max. 100 znaků. Velká písmena používejte pouze na začátku nadpisu a vlastních jmen.</w:t>
      </w:r>
    </w:p>
    <w:p w:rsidR="00E80363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363">
        <w:rPr>
          <w:rFonts w:ascii="Times New Roman" w:hAnsi="Times New Roman" w:cs="Times New Roman"/>
          <w:b/>
          <w:sz w:val="26"/>
          <w:szCs w:val="26"/>
        </w:rPr>
        <w:t>Nadpis v</w:t>
      </w:r>
      <w:r w:rsidR="002217E9">
        <w:rPr>
          <w:rFonts w:ascii="Times New Roman" w:hAnsi="Times New Roman" w:cs="Times New Roman"/>
          <w:b/>
          <w:sz w:val="26"/>
          <w:szCs w:val="26"/>
        </w:rPr>
        <w:t> </w:t>
      </w:r>
      <w:r w:rsidRPr="00E80363">
        <w:rPr>
          <w:rFonts w:ascii="Times New Roman" w:hAnsi="Times New Roman" w:cs="Times New Roman"/>
          <w:b/>
          <w:sz w:val="26"/>
          <w:szCs w:val="26"/>
        </w:rPr>
        <w:t>angličtině</w:t>
      </w:r>
      <w:r w:rsidR="002217E9">
        <w:rPr>
          <w:rFonts w:ascii="Times New Roman" w:hAnsi="Times New Roman" w:cs="Times New Roman"/>
          <w:b/>
          <w:sz w:val="26"/>
          <w:szCs w:val="26"/>
        </w:rPr>
        <w:t xml:space="preserve"> (nebo v češtině/slovenštině, jde-li o anglicky psaný článek</w:t>
      </w:r>
      <w:r w:rsidR="00354754">
        <w:rPr>
          <w:rFonts w:ascii="Times New Roman" w:hAnsi="Times New Roman" w:cs="Times New Roman"/>
          <w:b/>
          <w:sz w:val="26"/>
          <w:szCs w:val="26"/>
        </w:rPr>
        <w:t>)</w:t>
      </w:r>
      <w:r w:rsidR="0049472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8601A">
        <w:rPr>
          <w:rFonts w:ascii="Times New Roman" w:hAnsi="Times New Roman" w:cs="Times New Roman"/>
          <w:b/>
          <w:sz w:val="26"/>
          <w:szCs w:val="26"/>
        </w:rPr>
        <w:t>max. 100 znaků</w:t>
      </w:r>
      <w:r w:rsidR="002A0B7A">
        <w:rPr>
          <w:rFonts w:ascii="Times New Roman" w:hAnsi="Times New Roman" w:cs="Times New Roman"/>
          <w:b/>
          <w:sz w:val="26"/>
          <w:szCs w:val="26"/>
        </w:rPr>
        <w:t>.</w:t>
      </w:r>
      <w:r w:rsidR="000860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0B7A">
        <w:rPr>
          <w:rFonts w:ascii="Times New Roman" w:hAnsi="Times New Roman" w:cs="Times New Roman"/>
          <w:b/>
          <w:sz w:val="26"/>
          <w:szCs w:val="26"/>
        </w:rPr>
        <w:t>Velká písmena používejte pouze na začátku nadpisu a vlastních jmen.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A77E19" w:rsidRPr="00E82356" w:rsidTr="009306FC">
        <w:tc>
          <w:tcPr>
            <w:tcW w:w="4594" w:type="dxa"/>
          </w:tcPr>
          <w:p w:rsidR="00A77E19" w:rsidRPr="00CA1F1D" w:rsidRDefault="00A77E19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Katedra</w:t>
            </w:r>
            <w:r w:rsidR="002A0B7A" w:rsidRPr="00CA1F1D">
              <w:rPr>
                <w:lang w:val="cs-CZ"/>
              </w:rPr>
              <w:t xml:space="preserve"> nebo </w:t>
            </w:r>
            <w:r w:rsidRPr="00CA1F1D">
              <w:rPr>
                <w:lang w:val="cs-CZ"/>
              </w:rPr>
              <w:t xml:space="preserve"> ústav</w:t>
            </w:r>
          </w:p>
          <w:p w:rsidR="00A77E19" w:rsidRPr="00CA1F1D" w:rsidRDefault="00A77E19" w:rsidP="00A77E19">
            <w:pPr>
              <w:pStyle w:val="000KontaktSbo15"/>
              <w:rPr>
                <w:lang w:val="cs-CZ"/>
              </w:rPr>
            </w:pPr>
            <w:bookmarkStart w:id="0" w:name="_GoBack"/>
            <w:bookmarkEnd w:id="0"/>
            <w:r w:rsidRPr="00CA1F1D">
              <w:rPr>
                <w:lang w:val="cs-CZ"/>
              </w:rPr>
              <w:t>Fakulta</w:t>
            </w:r>
          </w:p>
          <w:p w:rsidR="00A77E19" w:rsidRPr="00CA1F1D" w:rsidRDefault="00A77E19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Univerzita</w:t>
            </w:r>
          </w:p>
          <w:p w:rsidR="002A0B7A" w:rsidRPr="00CA1F1D" w:rsidRDefault="002A0B7A" w:rsidP="00A77E19">
            <w:pPr>
              <w:pStyle w:val="000KontaktSbo15"/>
              <w:rPr>
                <w:lang w:val="cs-CZ"/>
              </w:rPr>
            </w:pPr>
            <w:r w:rsidRPr="00CA1F1D">
              <w:rPr>
                <w:lang w:val="cs-CZ"/>
              </w:rPr>
              <w:t>(kontaktní údaje v češtině)</w:t>
            </w:r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Default="00A77E19" w:rsidP="00A77E19">
            <w:pPr>
              <w:pStyle w:val="000KontaktSbo15"/>
              <w:jc w:val="both"/>
            </w:pPr>
            <w:r w:rsidRPr="00DE38EF">
              <w:t xml:space="preserve">University </w:t>
            </w:r>
          </w:p>
          <w:p w:rsidR="002A0B7A" w:rsidRPr="00971129" w:rsidRDefault="002A0B7A" w:rsidP="002A0B7A">
            <w:pPr>
              <w:pStyle w:val="000KontaktSbo15"/>
              <w:jc w:val="both"/>
            </w:pPr>
            <w:r>
              <w:t>(kontaktní údaje v angličtině)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A77E1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Pr="00751D16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>Prof. Ing. Jméno Příjmení, Ph.D.</w:t>
      </w:r>
    </w:p>
    <w:p w:rsidR="00A77E19" w:rsidRDefault="00A77E19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A77E19" w:rsidRPr="00E82356" w:rsidTr="009306FC">
        <w:tc>
          <w:tcPr>
            <w:tcW w:w="4594" w:type="dxa"/>
          </w:tcPr>
          <w:p w:rsidR="00A77E19" w:rsidRPr="002A0B7A" w:rsidRDefault="002A0B7A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>Katedra nebo</w:t>
            </w:r>
            <w:r w:rsidR="00A77E19" w:rsidRPr="002A0B7A">
              <w:rPr>
                <w:lang w:val="cs-CZ"/>
              </w:rPr>
              <w:t xml:space="preserve"> ústav</w:t>
            </w:r>
          </w:p>
          <w:p w:rsidR="00A77E19" w:rsidRPr="002A0B7A" w:rsidRDefault="002A0B7A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 xml:space="preserve"> f</w:t>
            </w:r>
            <w:r w:rsidR="00A77E19" w:rsidRPr="002A0B7A">
              <w:rPr>
                <w:lang w:val="cs-CZ"/>
              </w:rPr>
              <w:t>akulta</w:t>
            </w:r>
          </w:p>
          <w:p w:rsidR="00A77E19" w:rsidRPr="002A0B7A" w:rsidRDefault="00A77E19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>Univerzita</w:t>
            </w:r>
          </w:p>
          <w:p w:rsidR="002A0B7A" w:rsidRPr="002A0B7A" w:rsidRDefault="002A0B7A" w:rsidP="009306FC">
            <w:pPr>
              <w:pStyle w:val="000KontaktSbo15"/>
              <w:rPr>
                <w:lang w:val="cs-CZ"/>
              </w:rPr>
            </w:pPr>
            <w:r w:rsidRPr="002A0B7A">
              <w:rPr>
                <w:lang w:val="cs-CZ"/>
              </w:rPr>
              <w:t>(kontaktní údaje v češtině)</w:t>
            </w:r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</w:p>
          <w:p w:rsidR="00A77E1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</w:p>
          <w:p w:rsidR="002A0B7A" w:rsidRPr="00971129" w:rsidRDefault="002A0B7A" w:rsidP="002A0B7A">
            <w:pPr>
              <w:pStyle w:val="000KontaktSbo15"/>
              <w:jc w:val="both"/>
            </w:pPr>
            <w:r>
              <w:t>(kontaktní údaje v angličtině)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Pr="009D646D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E19" w:rsidRPr="009D646D" w:rsidRDefault="00A77E19" w:rsidP="00751D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Anotace</w:t>
      </w:r>
      <w:r w:rsidR="00CC2C0F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jazyce, kterým je psaný článek)</w:t>
      </w:r>
    </w:p>
    <w:p w:rsidR="00422EEF" w:rsidRPr="009D646D" w:rsidRDefault="00422EEF" w:rsidP="00422E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Anotace příspěvku v češtině (slovenštině) i angličtině musí obsahovat: cíl článku a metody, hlavní výsledky</w:t>
      </w:r>
      <w:r w:rsidR="00DF773E" w:rsidRPr="009D646D">
        <w:rPr>
          <w:rFonts w:ascii="Times New Roman" w:hAnsi="Times New Roman" w:cs="Times New Roman"/>
          <w:sz w:val="20"/>
          <w:szCs w:val="20"/>
        </w:rPr>
        <w:t xml:space="preserve"> a</w:t>
      </w:r>
      <w:r w:rsidRPr="009D646D">
        <w:rPr>
          <w:rFonts w:ascii="Times New Roman" w:hAnsi="Times New Roman" w:cs="Times New Roman"/>
          <w:sz w:val="20"/>
          <w:szCs w:val="20"/>
        </w:rPr>
        <w:t xml:space="preserve"> závěry. Rozsah anotace: 100 až 2</w:t>
      </w:r>
      <w:r w:rsidR="00887E5D" w:rsidRPr="009D646D">
        <w:rPr>
          <w:rFonts w:ascii="Times New Roman" w:hAnsi="Times New Roman" w:cs="Times New Roman"/>
          <w:sz w:val="20"/>
          <w:szCs w:val="20"/>
        </w:rPr>
        <w:t>0</w:t>
      </w:r>
      <w:r w:rsidRPr="009D646D">
        <w:rPr>
          <w:rFonts w:ascii="Times New Roman" w:hAnsi="Times New Roman" w:cs="Times New Roman"/>
          <w:sz w:val="20"/>
          <w:szCs w:val="20"/>
        </w:rPr>
        <w:t>0 slov.</w:t>
      </w: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Klíčová slova</w:t>
      </w:r>
      <w:r w:rsidR="00CC2C0F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jazyce, kterým je psaný článek)</w:t>
      </w:r>
    </w:p>
    <w:p w:rsidR="00751D16" w:rsidRPr="009D646D" w:rsidRDefault="00CC2C0F" w:rsidP="00E80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k</w:t>
      </w:r>
      <w:r w:rsidR="00751D16" w:rsidRPr="009D646D">
        <w:rPr>
          <w:rFonts w:ascii="Times New Roman" w:hAnsi="Times New Roman" w:cs="Times New Roman"/>
          <w:sz w:val="20"/>
          <w:szCs w:val="20"/>
        </w:rPr>
        <w:t>líčové slovo 1, klíčové slovo 2, klíčové slovo 3</w:t>
      </w: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751D16" w:rsidP="00E8036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A0B7A">
        <w:rPr>
          <w:rFonts w:ascii="Times New Roman" w:hAnsi="Times New Roman" w:cs="Times New Roman"/>
          <w:b/>
          <w:sz w:val="20"/>
          <w:szCs w:val="20"/>
        </w:rPr>
        <w:t>Annotation</w:t>
      </w:r>
      <w:r w:rsidR="00CC2C0F" w:rsidRPr="002A0B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angličtině; případně v češtině/slovenštině, jde-li o anglicky psaný článek)</w:t>
      </w:r>
    </w:p>
    <w:p w:rsidR="00422EEF" w:rsidRPr="009D646D" w:rsidRDefault="00422EEF" w:rsidP="00422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Annotation has to contain: aim and methods, main results, conclusions. Extent of the annotation</w:t>
      </w:r>
      <w:r w:rsidR="00887E5D" w:rsidRPr="009D646D">
        <w:rPr>
          <w:rFonts w:ascii="Times New Roman" w:hAnsi="Times New Roman" w:cs="Times New Roman"/>
          <w:sz w:val="20"/>
          <w:szCs w:val="20"/>
        </w:rPr>
        <w:t>: 100 – 20</w:t>
      </w:r>
      <w:r w:rsidRPr="009D646D">
        <w:rPr>
          <w:rFonts w:ascii="Times New Roman" w:hAnsi="Times New Roman" w:cs="Times New Roman"/>
          <w:sz w:val="20"/>
          <w:szCs w:val="20"/>
        </w:rPr>
        <w:t>0 words.</w:t>
      </w:r>
    </w:p>
    <w:p w:rsidR="00422EEF" w:rsidRPr="009D646D" w:rsidRDefault="00422EEF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b/>
          <w:sz w:val="20"/>
          <w:szCs w:val="20"/>
          <w:lang w:val="en-GB"/>
        </w:rPr>
        <w:t>Key words</w:t>
      </w:r>
      <w:r w:rsidR="00CC2C0F" w:rsidRPr="009D646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CC2C0F" w:rsidRPr="009D646D">
        <w:rPr>
          <w:rFonts w:ascii="Times New Roman" w:hAnsi="Times New Roman" w:cs="Times New Roman"/>
          <w:i/>
          <w:sz w:val="20"/>
          <w:szCs w:val="20"/>
        </w:rPr>
        <w:t>(v angličtině; případně v češtině/slovenštině, jde-li o anglicky psaný článek)</w:t>
      </w:r>
    </w:p>
    <w:p w:rsidR="00751D16" w:rsidRPr="009D646D" w:rsidRDefault="00CC2C0F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sz w:val="20"/>
          <w:szCs w:val="20"/>
          <w:lang w:val="en-GB"/>
        </w:rPr>
        <w:t>k</w:t>
      </w:r>
      <w:r w:rsidR="00751D16" w:rsidRPr="009D646D">
        <w:rPr>
          <w:rFonts w:ascii="Times New Roman" w:hAnsi="Times New Roman" w:cs="Times New Roman"/>
          <w:sz w:val="20"/>
          <w:szCs w:val="20"/>
          <w:lang w:val="en-GB"/>
        </w:rPr>
        <w:t>ey word 1, key word 2, key word 3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9D646D">
        <w:rPr>
          <w:rFonts w:ascii="Times New Roman" w:hAnsi="Times New Roman" w:cs="Times New Roman"/>
          <w:b/>
          <w:sz w:val="20"/>
          <w:szCs w:val="20"/>
          <w:lang w:val="en-GB"/>
        </w:rPr>
        <w:t>JEL classification:</w:t>
      </w:r>
      <w:r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F773E"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O12, </w:t>
      </w:r>
      <w:r w:rsidRPr="009D646D">
        <w:rPr>
          <w:rFonts w:ascii="Times New Roman" w:hAnsi="Times New Roman" w:cs="Times New Roman"/>
          <w:sz w:val="20"/>
          <w:szCs w:val="20"/>
          <w:lang w:val="en-GB"/>
        </w:rPr>
        <w:t>X12</w:t>
      </w:r>
      <w:r w:rsidR="0098651D" w:rsidRPr="009D646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8651D" w:rsidRPr="009D646D">
        <w:rPr>
          <w:rFonts w:ascii="Times New Roman" w:hAnsi="Times New Roman" w:cs="Times New Roman"/>
          <w:i/>
          <w:sz w:val="20"/>
          <w:szCs w:val="20"/>
          <w:lang w:val="en-GB"/>
        </w:rPr>
        <w:t>(písmeno + dvoumístný číselný kód</w:t>
      </w:r>
      <w:r w:rsidR="002217E9" w:rsidRPr="009D646D">
        <w:rPr>
          <w:rFonts w:ascii="Times New Roman" w:hAnsi="Times New Roman" w:cs="Times New Roman"/>
          <w:i/>
          <w:sz w:val="20"/>
          <w:szCs w:val="20"/>
          <w:lang w:val="en-GB"/>
        </w:rPr>
        <w:t>, seznam: www.aeaweb.org/jel/guide/jel.php</w:t>
      </w:r>
      <w:r w:rsidR="00CA1F1D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870D34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751D16" w:rsidRPr="009D646D">
        <w:rPr>
          <w:rFonts w:ascii="Times New Roman" w:hAnsi="Times New Roman" w:cs="Times New Roman"/>
          <w:b/>
          <w:sz w:val="20"/>
          <w:szCs w:val="20"/>
        </w:rPr>
        <w:t>Úvod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464002" w:rsidRPr="009D646D">
        <w:rPr>
          <w:rFonts w:ascii="Times New Roman" w:hAnsi="Times New Roman" w:cs="Times New Roman"/>
          <w:sz w:val="20"/>
          <w:szCs w:val="20"/>
        </w:rPr>
        <w:t xml:space="preserve"> (Cooke, Piccaluga, 2011)</w:t>
      </w:r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:rsidR="00D7232B" w:rsidRPr="009D646D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232B" w:rsidRPr="009D646D" w:rsidRDefault="00D7232B" w:rsidP="00D723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2A0B7A">
        <w:rPr>
          <w:rFonts w:ascii="Times New Roman" w:hAnsi="Times New Roman" w:cs="Times New Roman"/>
          <w:sz w:val="20"/>
          <w:szCs w:val="20"/>
        </w:rPr>
        <w:t>Žítek, 2016</w:t>
      </w:r>
      <w:r w:rsidRPr="009D646D">
        <w:rPr>
          <w:rFonts w:ascii="Times New Roman" w:hAnsi="Times New Roman" w:cs="Times New Roman"/>
          <w:sz w:val="20"/>
          <w:szCs w:val="20"/>
        </w:rPr>
        <w:t>).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C74F0A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Příspěvek musí obsahovat cíl a informace o použitých metodách a zdrojích dat</w:t>
      </w:r>
      <w:r w:rsidR="00751D16" w:rsidRPr="009D646D">
        <w:rPr>
          <w:rFonts w:ascii="Times New Roman" w:hAnsi="Times New Roman" w:cs="Times New Roman"/>
          <w:sz w:val="20"/>
          <w:szCs w:val="20"/>
        </w:rPr>
        <w:t>.</w:t>
      </w:r>
      <w:r w:rsidRPr="009D646D">
        <w:rPr>
          <w:rFonts w:ascii="Times New Roman" w:hAnsi="Times New Roman" w:cs="Times New Roman"/>
          <w:sz w:val="20"/>
          <w:szCs w:val="20"/>
        </w:rPr>
        <w:t xml:space="preserve"> Těmto náležitostem může být věnována samostatná podkapitola za Úvodem.</w:t>
      </w:r>
    </w:p>
    <w:p w:rsidR="00751D16" w:rsidRPr="009D646D" w:rsidRDefault="00751D16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870D34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C82C9C" w:rsidRPr="009D64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D646D">
        <w:rPr>
          <w:rFonts w:ascii="Times New Roman" w:hAnsi="Times New Roman" w:cs="Times New Roman"/>
          <w:b/>
          <w:sz w:val="20"/>
          <w:szCs w:val="20"/>
        </w:rPr>
        <w:t>Kapitola xxxxx</w:t>
      </w:r>
    </w:p>
    <w:p w:rsidR="00C82C9C" w:rsidRPr="009D646D" w:rsidRDefault="00C82C9C" w:rsidP="00D7232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297C90" w:rsidRPr="009D646D">
        <w:rPr>
          <w:rFonts w:ascii="Times New Roman" w:hAnsi="Times New Roman" w:cs="Times New Roman"/>
          <w:sz w:val="20"/>
          <w:szCs w:val="20"/>
        </w:rPr>
        <w:t>Tödtling, Trippl</w:t>
      </w:r>
      <w:r w:rsidRPr="009D646D">
        <w:rPr>
          <w:rFonts w:ascii="Times New Roman" w:hAnsi="Times New Roman" w:cs="Times New Roman"/>
          <w:sz w:val="20"/>
          <w:szCs w:val="20"/>
        </w:rPr>
        <w:t>, 20</w:t>
      </w:r>
      <w:r w:rsidR="00C571C3" w:rsidRPr="009D646D">
        <w:rPr>
          <w:rFonts w:ascii="Times New Roman" w:hAnsi="Times New Roman" w:cs="Times New Roman"/>
          <w:sz w:val="20"/>
          <w:szCs w:val="20"/>
        </w:rPr>
        <w:t>05</w:t>
      </w:r>
      <w:r w:rsidRPr="009D646D">
        <w:rPr>
          <w:rFonts w:ascii="Times New Roman" w:hAnsi="Times New Roman" w:cs="Times New Roman"/>
          <w:sz w:val="20"/>
          <w:szCs w:val="20"/>
        </w:rPr>
        <w:t>).</w:t>
      </w:r>
    </w:p>
    <w:p w:rsidR="00C82C9C" w:rsidRPr="009D646D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>Tab. 1: Název tabulky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C82C9C" w:rsidRPr="009D646D" w:rsidTr="00CA1F1D"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</w:tr>
      <w:tr w:rsidR="00C82C9C" w:rsidRPr="009D646D" w:rsidTr="00CA1F1D"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82C9C" w:rsidRPr="009D646D" w:rsidTr="00CA1F1D">
        <w:tc>
          <w:tcPr>
            <w:tcW w:w="1418" w:type="dxa"/>
          </w:tcPr>
          <w:p w:rsidR="00C82C9C" w:rsidRPr="00CA1F1D" w:rsidRDefault="00C82C9C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C82C9C" w:rsidRPr="009D646D" w:rsidRDefault="00C82C9C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A1F1D" w:rsidRPr="009D646D" w:rsidTr="00CA1F1D">
        <w:tc>
          <w:tcPr>
            <w:tcW w:w="1418" w:type="dxa"/>
          </w:tcPr>
          <w:p w:rsidR="00CA1F1D" w:rsidRPr="00CA1F1D" w:rsidRDefault="00CA1F1D" w:rsidP="00C74F0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418" w:type="dxa"/>
          </w:tcPr>
          <w:p w:rsidR="00CA1F1D" w:rsidRPr="00CA1F1D" w:rsidRDefault="00CA1F1D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CA1F1D" w:rsidRPr="00CA1F1D" w:rsidRDefault="00CA1F1D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CA1F1D" w:rsidRPr="00CA1F1D" w:rsidRDefault="00CA1F1D" w:rsidP="00C74F0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F1D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</w:tr>
    </w:tbl>
    <w:p w:rsidR="00C82C9C" w:rsidRPr="009D646D" w:rsidRDefault="00C82C9C" w:rsidP="00C74F0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46D">
        <w:rPr>
          <w:rFonts w:ascii="Times New Roman" w:hAnsi="Times New Roman" w:cs="Times New Roman"/>
          <w:i/>
          <w:sz w:val="18"/>
          <w:szCs w:val="18"/>
        </w:rPr>
        <w:t>Zdroj: vlastní zpracování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870D34" w:rsidP="00C82C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2.1 Podkapitola xxxxx</w:t>
      </w:r>
    </w:p>
    <w:p w:rsidR="00C82C9C" w:rsidRPr="009D646D" w:rsidRDefault="00C82C9C" w:rsidP="00C82C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464002" w:rsidRPr="009D646D">
        <w:rPr>
          <w:rFonts w:ascii="Times New Roman" w:hAnsi="Times New Roman" w:cs="Times New Roman"/>
          <w:sz w:val="20"/>
          <w:szCs w:val="20"/>
        </w:rPr>
        <w:t>Adams</w:t>
      </w:r>
      <w:r w:rsidR="00A77E19" w:rsidRPr="009D646D">
        <w:rPr>
          <w:rFonts w:ascii="Times New Roman" w:hAnsi="Times New Roman" w:cs="Times New Roman"/>
          <w:sz w:val="20"/>
          <w:szCs w:val="20"/>
        </w:rPr>
        <w:t>, 2015</w:t>
      </w:r>
      <w:r w:rsidR="00870D34" w:rsidRPr="009D646D">
        <w:rPr>
          <w:rFonts w:ascii="Times New Roman" w:hAnsi="Times New Roman" w:cs="Times New Roman"/>
          <w:sz w:val="20"/>
          <w:szCs w:val="20"/>
        </w:rPr>
        <w:t>):</w:t>
      </w:r>
    </w:p>
    <w:p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1,</w:t>
      </w:r>
    </w:p>
    <w:p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2,</w:t>
      </w:r>
    </w:p>
    <w:p w:rsidR="00870D34" w:rsidRPr="009D646D" w:rsidRDefault="00870D34" w:rsidP="00870D34">
      <w:pPr>
        <w:pStyle w:val="000Odrky-Sbo15"/>
        <w:ind w:left="426"/>
        <w:rPr>
          <w:sz w:val="20"/>
          <w:szCs w:val="20"/>
        </w:rPr>
      </w:pPr>
      <w:r w:rsidRPr="009D646D">
        <w:rPr>
          <w:sz w:val="20"/>
          <w:szCs w:val="20"/>
        </w:rPr>
        <w:t>odrážka 3.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 xml:space="preserve">Obr. 1: Název obrázku </w:t>
      </w:r>
    </w:p>
    <w:p w:rsidR="00C82C9C" w:rsidRPr="009D646D" w:rsidRDefault="00CA1F1D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1256</wp:posOffset>
            </wp:positionH>
            <wp:positionV relativeFrom="paragraph">
              <wp:posOffset>-454</wp:posOffset>
            </wp:positionV>
            <wp:extent cx="1288800" cy="9828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n-lg-eng-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C9C" w:rsidRPr="009D646D">
        <w:rPr>
          <w:rFonts w:ascii="Times New Roman" w:hAnsi="Times New Roman" w:cs="Times New Roman"/>
          <w:i/>
          <w:sz w:val="18"/>
          <w:szCs w:val="18"/>
        </w:rPr>
        <w:t xml:space="preserve">Zdroj: </w:t>
      </w:r>
      <w:r>
        <w:rPr>
          <w:rFonts w:ascii="Times New Roman" w:hAnsi="Times New Roman" w:cs="Times New Roman"/>
          <w:i/>
          <w:sz w:val="18"/>
          <w:szCs w:val="18"/>
        </w:rPr>
        <w:t>Masarykova univerzita</w:t>
      </w:r>
      <w:r w:rsidR="002A0B7A">
        <w:rPr>
          <w:rFonts w:ascii="Times New Roman" w:hAnsi="Times New Roman" w:cs="Times New Roman"/>
          <w:i/>
          <w:sz w:val="18"/>
          <w:szCs w:val="18"/>
        </w:rPr>
        <w:t xml:space="preserve"> (201</w:t>
      </w:r>
      <w:r>
        <w:rPr>
          <w:rFonts w:ascii="Times New Roman" w:hAnsi="Times New Roman" w:cs="Times New Roman"/>
          <w:i/>
          <w:sz w:val="18"/>
          <w:szCs w:val="18"/>
        </w:rPr>
        <w:t>8</w:t>
      </w:r>
      <w:r w:rsidR="00DF773E" w:rsidRPr="009D646D">
        <w:rPr>
          <w:rFonts w:ascii="Times New Roman" w:hAnsi="Times New Roman" w:cs="Times New Roman"/>
          <w:i/>
          <w:sz w:val="18"/>
          <w:szCs w:val="18"/>
        </w:rPr>
        <w:t>)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16" w:rsidRPr="009D646D" w:rsidRDefault="0011762B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82C9C" w:rsidRPr="009D646D">
        <w:rPr>
          <w:rFonts w:ascii="Times New Roman" w:hAnsi="Times New Roman" w:cs="Times New Roman"/>
          <w:b/>
          <w:sz w:val="20"/>
          <w:szCs w:val="20"/>
        </w:rPr>
        <w:t>Závěr</w:t>
      </w:r>
    </w:p>
    <w:p w:rsidR="00751D16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46D">
        <w:rPr>
          <w:rFonts w:ascii="Times New Roman" w:hAnsi="Times New Roman" w:cs="Times New Roman"/>
          <w:sz w:val="20"/>
          <w:szCs w:val="20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</w:t>
      </w:r>
      <w:r w:rsidR="009F24F0" w:rsidRPr="009D646D">
        <w:rPr>
          <w:rFonts w:ascii="Times New Roman" w:hAnsi="Times New Roman" w:cs="Times New Roman"/>
          <w:sz w:val="20"/>
          <w:szCs w:val="20"/>
        </w:rPr>
        <w:t>text</w:t>
      </w:r>
      <w:r w:rsidRPr="009D646D">
        <w:rPr>
          <w:rFonts w:ascii="Times New Roman" w:hAnsi="Times New Roman" w:cs="Times New Roman"/>
          <w:sz w:val="20"/>
          <w:szCs w:val="20"/>
        </w:rPr>
        <w:t>.</w:t>
      </w: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762B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646D">
        <w:rPr>
          <w:rFonts w:ascii="Times New Roman" w:hAnsi="Times New Roman" w:cs="Times New Roman"/>
          <w:b/>
          <w:sz w:val="20"/>
          <w:szCs w:val="20"/>
        </w:rPr>
        <w:t>Literatura</w:t>
      </w:r>
      <w:r w:rsidR="00464002" w:rsidRPr="009D64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82C9C" w:rsidRPr="009D646D" w:rsidRDefault="00C74F0A" w:rsidP="00751D1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646D">
        <w:rPr>
          <w:rFonts w:ascii="Times New Roman" w:hAnsi="Times New Roman" w:cs="Times New Roman"/>
          <w:i/>
          <w:sz w:val="20"/>
          <w:szCs w:val="20"/>
        </w:rPr>
        <w:t>(</w:t>
      </w:r>
      <w:r w:rsidRPr="009D646D">
        <w:rPr>
          <w:rFonts w:ascii="Times New Roman" w:hAnsi="Times New Roman" w:cs="Times New Roman"/>
          <w:b/>
          <w:i/>
          <w:sz w:val="20"/>
          <w:szCs w:val="20"/>
        </w:rPr>
        <w:t>Dodržujte prosím formátování uvedené níže</w:t>
      </w:r>
      <w:r w:rsidR="001B5BEB" w:rsidRPr="009D646D">
        <w:rPr>
          <w:rFonts w:ascii="Times New Roman" w:hAnsi="Times New Roman" w:cs="Times New Roman"/>
          <w:b/>
          <w:i/>
          <w:sz w:val="20"/>
          <w:szCs w:val="20"/>
        </w:rPr>
        <w:t>, bez správného formátu nelze příspěvek zařadit do sborníku. Příklady dalších typů literatury jsou uvedeny na str. 3-4</w:t>
      </w:r>
      <w:r w:rsidRPr="009D646D">
        <w:rPr>
          <w:rFonts w:ascii="Times New Roman" w:hAnsi="Times New Roman" w:cs="Times New Roman"/>
          <w:i/>
          <w:sz w:val="20"/>
          <w:szCs w:val="20"/>
        </w:rPr>
        <w:t>)</w:t>
      </w:r>
    </w:p>
    <w:p w:rsidR="00C74F0A" w:rsidRPr="009D646D" w:rsidRDefault="00C74F0A" w:rsidP="00C74F0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r w:rsidRPr="009D646D">
        <w:rPr>
          <w:rFonts w:ascii="Times New Roman" w:hAnsi="Times New Roman"/>
          <w:caps/>
          <w:sz w:val="20"/>
          <w:szCs w:val="20"/>
        </w:rPr>
        <w:t>Cooke, P., Piccaluga</w:t>
      </w:r>
      <w:r w:rsidRPr="009D646D">
        <w:rPr>
          <w:rFonts w:ascii="Times New Roman" w:hAnsi="Times New Roman"/>
          <w:sz w:val="20"/>
          <w:szCs w:val="20"/>
        </w:rPr>
        <w:t xml:space="preserve">, A., (2006). </w:t>
      </w:r>
      <w:r w:rsidRPr="009D646D">
        <w:rPr>
          <w:rFonts w:ascii="Times New Roman" w:hAnsi="Times New Roman"/>
          <w:i/>
          <w:sz w:val="20"/>
          <w:szCs w:val="20"/>
        </w:rPr>
        <w:t>Regional development in the knowledge economy</w:t>
      </w:r>
      <w:r w:rsidRPr="009D646D">
        <w:rPr>
          <w:rFonts w:ascii="Times New Roman" w:hAnsi="Times New Roman"/>
          <w:sz w:val="20"/>
          <w:szCs w:val="20"/>
        </w:rPr>
        <w:t>. London and New York: Routledge Taylor &amp; Francis Group. ISBN 0415578639.</w:t>
      </w:r>
    </w:p>
    <w:p w:rsidR="00C74F0A" w:rsidRPr="009D646D" w:rsidRDefault="00C74F0A" w:rsidP="00C74F0A">
      <w:pPr>
        <w:pStyle w:val="000Sbornk2013-text"/>
        <w:rPr>
          <w:rFonts w:ascii="Times New Roman" w:hAnsi="Times New Roman"/>
          <w:sz w:val="20"/>
          <w:szCs w:val="20"/>
        </w:rPr>
      </w:pPr>
      <w:r w:rsidRPr="009D646D">
        <w:rPr>
          <w:rFonts w:ascii="Times New Roman" w:hAnsi="Times New Roman"/>
          <w:caps/>
          <w:sz w:val="20"/>
          <w:szCs w:val="20"/>
        </w:rPr>
        <w:t>Tödtling, F., Trippl</w:t>
      </w:r>
      <w:r w:rsidRPr="009D646D">
        <w:rPr>
          <w:rFonts w:ascii="Times New Roman" w:hAnsi="Times New Roman"/>
          <w:sz w:val="20"/>
          <w:szCs w:val="20"/>
        </w:rPr>
        <w:t xml:space="preserve">, M., (2005). One size fits all? Towards a differentiated regional innovation policy approach. </w:t>
      </w:r>
      <w:r w:rsidRPr="009D646D">
        <w:rPr>
          <w:rFonts w:ascii="Times New Roman" w:hAnsi="Times New Roman"/>
          <w:i/>
          <w:sz w:val="20"/>
          <w:szCs w:val="20"/>
        </w:rPr>
        <w:t>Research Policy</w:t>
      </w:r>
      <w:r w:rsidRPr="009D646D">
        <w:rPr>
          <w:rFonts w:ascii="Times New Roman" w:hAnsi="Times New Roman"/>
          <w:sz w:val="20"/>
          <w:szCs w:val="20"/>
        </w:rPr>
        <w:t xml:space="preserve">, vol. 34, no. 8, pp. 1203-1219. ISSN 0048-7333. DOI </w:t>
      </w:r>
      <w:r w:rsidRPr="009D646D">
        <w:rPr>
          <w:rFonts w:ascii="Times New Roman" w:hAnsi="Times New Roman" w:hint="eastAsia"/>
          <w:sz w:val="20"/>
          <w:szCs w:val="20"/>
        </w:rPr>
        <w:t>10.1016/j.respol.2005.01.018</w:t>
      </w:r>
      <w:r w:rsidRPr="009D646D">
        <w:rPr>
          <w:rFonts w:ascii="Times New Roman" w:hAnsi="Times New Roman"/>
          <w:sz w:val="20"/>
          <w:szCs w:val="20"/>
        </w:rPr>
        <w:t>.</w:t>
      </w:r>
    </w:p>
    <w:p w:rsidR="00C74F0A" w:rsidRPr="009D646D" w:rsidRDefault="002A3F15" w:rsidP="00C74F0A">
      <w:pPr>
        <w:pStyle w:val="000Sbornk2013-tex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Žítek</w:t>
      </w:r>
      <w:r w:rsidR="00C74F0A" w:rsidRPr="009D646D">
        <w:rPr>
          <w:rFonts w:ascii="Times New Roman" w:hAnsi="Times New Roman"/>
          <w:caps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V</w:t>
      </w:r>
      <w:r w:rsidR="00C74F0A" w:rsidRPr="009D646D">
        <w:rPr>
          <w:rFonts w:ascii="Times New Roman" w:hAnsi="Times New Roman"/>
          <w:sz w:val="20"/>
          <w:szCs w:val="20"/>
        </w:rPr>
        <w:t xml:space="preserve">., </w:t>
      </w:r>
      <w:r>
        <w:rPr>
          <w:rFonts w:ascii="Times New Roman" w:hAnsi="Times New Roman"/>
          <w:sz w:val="20"/>
          <w:szCs w:val="20"/>
        </w:rPr>
        <w:t>(2016</w:t>
      </w:r>
      <w:r w:rsidR="00C74F0A" w:rsidRPr="009D646D">
        <w:rPr>
          <w:rFonts w:ascii="Times New Roman" w:hAnsi="Times New Roman"/>
          <w:sz w:val="20"/>
          <w:szCs w:val="20"/>
        </w:rPr>
        <w:t xml:space="preserve">). </w:t>
      </w:r>
      <w:r w:rsidRPr="002A3F15">
        <w:rPr>
          <w:rFonts w:ascii="Times New Roman" w:hAnsi="Times New Roman"/>
          <w:sz w:val="20"/>
          <w:szCs w:val="20"/>
        </w:rPr>
        <w:t>Změny zaměstnanosti ve výzkumu a vývoji v českých krajích</w:t>
      </w:r>
      <w:r w:rsidR="00C74F0A" w:rsidRPr="002A3F15">
        <w:rPr>
          <w:rFonts w:ascii="Times New Roman" w:hAnsi="Times New Roman"/>
          <w:sz w:val="20"/>
          <w:szCs w:val="20"/>
        </w:rPr>
        <w:t>.</w:t>
      </w:r>
      <w:r w:rsidR="00C74F0A" w:rsidRPr="009D646D">
        <w:rPr>
          <w:rFonts w:ascii="Times New Roman" w:hAnsi="Times New Roman"/>
          <w:sz w:val="20"/>
          <w:szCs w:val="20"/>
        </w:rPr>
        <w:t xml:space="preserve"> In </w:t>
      </w:r>
      <w:r w:rsidR="00C74F0A" w:rsidRPr="009D646D">
        <w:rPr>
          <w:rFonts w:ascii="Times New Roman" w:hAnsi="Times New Roman"/>
          <w:i/>
          <w:iCs/>
          <w:sz w:val="20"/>
          <w:szCs w:val="20"/>
        </w:rPr>
        <w:t>X</w:t>
      </w:r>
      <w:r>
        <w:rPr>
          <w:rFonts w:ascii="Times New Roman" w:hAnsi="Times New Roman"/>
          <w:i/>
          <w:iCs/>
          <w:sz w:val="20"/>
          <w:szCs w:val="20"/>
        </w:rPr>
        <w:t>IX</w:t>
      </w:r>
      <w:r w:rsidR="00C74F0A" w:rsidRPr="009D646D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="00D4009D" w:rsidRPr="009D646D">
        <w:rPr>
          <w:rFonts w:ascii="Times New Roman" w:hAnsi="Times New Roman"/>
          <w:i/>
          <w:iCs/>
          <w:sz w:val="20"/>
          <w:szCs w:val="20"/>
        </w:rPr>
        <w:t>m</w:t>
      </w:r>
      <w:r w:rsidR="00C74F0A" w:rsidRPr="009D646D">
        <w:rPr>
          <w:rFonts w:ascii="Times New Roman" w:hAnsi="Times New Roman"/>
          <w:i/>
          <w:iCs/>
          <w:sz w:val="20"/>
          <w:szCs w:val="20"/>
        </w:rPr>
        <w:t>ezinárodní kolokvium o regionálních vědách. Sborník příspěvků</w:t>
      </w:r>
      <w:r w:rsidR="00C74F0A" w:rsidRPr="009D646D">
        <w:rPr>
          <w:rFonts w:ascii="Times New Roman" w:hAnsi="Times New Roman"/>
          <w:sz w:val="20"/>
          <w:szCs w:val="20"/>
        </w:rPr>
        <w:t>. Brno: Masarykova univerzita, pp. </w:t>
      </w:r>
      <w:r>
        <w:rPr>
          <w:rFonts w:ascii="Times New Roman" w:hAnsi="Times New Roman"/>
          <w:sz w:val="20"/>
          <w:szCs w:val="20"/>
        </w:rPr>
        <w:t>289</w:t>
      </w:r>
      <w:r w:rsidR="00C74F0A" w:rsidRPr="009D646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295</w:t>
      </w:r>
      <w:r w:rsidR="00C74F0A" w:rsidRPr="009D646D">
        <w:rPr>
          <w:rFonts w:ascii="Times New Roman" w:hAnsi="Times New Roman"/>
          <w:sz w:val="20"/>
          <w:szCs w:val="20"/>
        </w:rPr>
        <w:t>. ISBN 978-80-210-</w:t>
      </w:r>
      <w:r>
        <w:rPr>
          <w:rFonts w:ascii="Times New Roman" w:hAnsi="Times New Roman"/>
          <w:sz w:val="20"/>
          <w:szCs w:val="20"/>
        </w:rPr>
        <w:t>8273</w:t>
      </w:r>
      <w:r w:rsidR="00C74F0A" w:rsidRPr="009D646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</w:t>
      </w:r>
      <w:r w:rsidR="00C74F0A" w:rsidRPr="009D646D">
        <w:rPr>
          <w:rFonts w:ascii="Times New Roman" w:hAnsi="Times New Roman"/>
          <w:sz w:val="20"/>
          <w:szCs w:val="20"/>
        </w:rPr>
        <w:t xml:space="preserve">. DOI </w:t>
      </w:r>
      <w:r w:rsidRPr="002A3F15">
        <w:rPr>
          <w:rFonts w:ascii="Times New Roman" w:hAnsi="Times New Roman"/>
          <w:sz w:val="20"/>
          <w:szCs w:val="20"/>
        </w:rPr>
        <w:t>10.5817/CZ.MUNI.P210-8273-2016-36</w:t>
      </w:r>
      <w:r w:rsidR="00C74F0A" w:rsidRPr="009D646D">
        <w:rPr>
          <w:rFonts w:ascii="Times New Roman" w:hAnsi="Times New Roman"/>
          <w:sz w:val="20"/>
          <w:szCs w:val="20"/>
        </w:rPr>
        <w:t>.</w:t>
      </w:r>
    </w:p>
    <w:p w:rsidR="006E6844" w:rsidRPr="009D646D" w:rsidRDefault="006E6844" w:rsidP="00C74F0A">
      <w:pPr>
        <w:pStyle w:val="000Sbornk2013-text"/>
        <w:rPr>
          <w:rFonts w:ascii="Times New Roman" w:hAnsi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C9C" w:rsidRPr="009D646D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646D">
        <w:rPr>
          <w:rFonts w:ascii="Times New Roman" w:hAnsi="Times New Roman" w:cs="Times New Roman"/>
          <w:b/>
          <w:i/>
          <w:sz w:val="20"/>
          <w:szCs w:val="20"/>
        </w:rPr>
        <w:t>Příspěvek byl zpracován v rámci grantu….</w:t>
      </w:r>
    </w:p>
    <w:p w:rsidR="00D7232B" w:rsidRPr="009D646D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D646D" w:rsidRDefault="009D646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D7232B" w:rsidRDefault="00D7232B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E4B9F" w:rsidRPr="00DE4B9F" w:rsidRDefault="00FE1DDA" w:rsidP="00633415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Formální požadavky na příspěvky</w:t>
      </w:r>
    </w:p>
    <w:p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</w:p>
    <w:p w:rsidR="00FE1DDA" w:rsidRPr="00FE1DDA" w:rsidRDefault="00FE1DDA" w:rsidP="00FE1DDA">
      <w:pPr>
        <w:keepNext/>
        <w:keepLines/>
        <w:spacing w:after="0" w:line="312" w:lineRule="auto"/>
        <w:ind w:left="1701" w:hanging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Spoluautorství: </w:t>
      </w:r>
      <w:r w:rsidRPr="00FE1DDA">
        <w:rPr>
          <w:rFonts w:ascii="Times New Roman" w:hAnsi="Times New Roman" w:cs="Times New Roman"/>
        </w:rPr>
        <w:t>Pokud je jeden autor spoluautorem více příspěvků, nesmí součet jeho podílů přesáhnout 1,0.</w:t>
      </w:r>
    </w:p>
    <w:p w:rsidR="00DF773E" w:rsidRPr="00DF773E" w:rsidRDefault="00DF773E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Rozsah příspěvku: </w:t>
      </w:r>
      <w:r w:rsidRPr="00DF773E">
        <w:rPr>
          <w:rFonts w:ascii="Times New Roman" w:hAnsi="Times New Roman" w:cs="Times New Roman"/>
        </w:rPr>
        <w:t xml:space="preserve">maximálně </w:t>
      </w:r>
      <w:r w:rsidR="001B5BEB">
        <w:rPr>
          <w:rFonts w:ascii="Times New Roman" w:hAnsi="Times New Roman" w:cs="Times New Roman"/>
        </w:rPr>
        <w:t>8</w:t>
      </w:r>
      <w:r w:rsidRPr="00DF773E">
        <w:rPr>
          <w:rFonts w:ascii="Times New Roman" w:hAnsi="Times New Roman" w:cs="Times New Roman"/>
        </w:rPr>
        <w:t xml:space="preserve"> stran (A4)</w:t>
      </w:r>
    </w:p>
    <w:p w:rsidR="0008601A" w:rsidRDefault="0008601A" w:rsidP="006E6844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Název příspěvku: </w:t>
      </w:r>
      <w:r w:rsidRPr="0008601A">
        <w:rPr>
          <w:rFonts w:ascii="Times New Roman" w:hAnsi="Times New Roman" w:cs="Times New Roman"/>
          <w:bCs/>
        </w:rPr>
        <w:t>maximálně 100 znaků</w:t>
      </w:r>
    </w:p>
    <w:p w:rsidR="009F24F0" w:rsidRDefault="009F24F0" w:rsidP="009E1CC2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9F24F0">
        <w:rPr>
          <w:rFonts w:ascii="Times New Roman" w:hAnsi="Times New Roman" w:cs="Times New Roman"/>
          <w:b/>
          <w:bCs/>
        </w:rPr>
        <w:t xml:space="preserve">Anotace: </w:t>
      </w:r>
      <w:r w:rsidR="00887E5D">
        <w:rPr>
          <w:rFonts w:ascii="Times New Roman" w:hAnsi="Times New Roman" w:cs="Times New Roman"/>
          <w:bCs/>
        </w:rPr>
        <w:t>100 až 20</w:t>
      </w:r>
      <w:r>
        <w:rPr>
          <w:rFonts w:ascii="Times New Roman" w:hAnsi="Times New Roman" w:cs="Times New Roman"/>
          <w:bCs/>
        </w:rPr>
        <w:t>0</w:t>
      </w:r>
      <w:r w:rsidR="006E68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slov, musí obsahovat cíl, metody, hlavní výsledky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Písmo:</w:t>
      </w:r>
      <w:r>
        <w:rPr>
          <w:rFonts w:ascii="Times New Roman" w:hAnsi="Times New Roman" w:cs="Times New Roman"/>
        </w:rPr>
        <w:t xml:space="preserve"> Times New Roman, vel. 1</w:t>
      </w:r>
      <w:r w:rsidR="001B5BEB">
        <w:rPr>
          <w:rFonts w:ascii="Times New Roman" w:hAnsi="Times New Roman" w:cs="Times New Roman"/>
        </w:rPr>
        <w:t>0</w:t>
      </w:r>
    </w:p>
    <w:p w:rsidR="001B5BEB" w:rsidRDefault="001B5BEB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1B5BEB">
        <w:rPr>
          <w:rFonts w:ascii="Times New Roman" w:hAnsi="Times New Roman" w:cs="Times New Roman"/>
          <w:b/>
        </w:rPr>
        <w:t>Zdroje pod tabulkami, grafy a obrázky:</w:t>
      </w:r>
      <w:r>
        <w:rPr>
          <w:rFonts w:ascii="Times New Roman" w:hAnsi="Times New Roman" w:cs="Times New Roman"/>
        </w:rPr>
        <w:t xml:space="preserve"> Times New Roman, kurzíva, vel. 9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Řádkování:</w:t>
      </w:r>
      <w:r>
        <w:rPr>
          <w:rFonts w:ascii="Times New Roman" w:hAnsi="Times New Roman" w:cs="Times New Roman"/>
        </w:rPr>
        <w:t xml:space="preserve"> jednoduché, mezi odstavci volný řádek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Okraje:</w:t>
      </w:r>
      <w:r>
        <w:rPr>
          <w:rFonts w:ascii="Times New Roman" w:hAnsi="Times New Roman" w:cs="Times New Roman"/>
        </w:rPr>
        <w:t xml:space="preserve"> 2,5 cm ze všech stran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Nadpisy:</w:t>
      </w:r>
      <w:r>
        <w:rPr>
          <w:rFonts w:ascii="Times New Roman" w:hAnsi="Times New Roman" w:cs="Times New Roman"/>
        </w:rPr>
        <w:t xml:space="preserve"> nepoužívat velká písmena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Tabulky:</w:t>
      </w:r>
      <w:r>
        <w:rPr>
          <w:rFonts w:ascii="Times New Roman" w:hAnsi="Times New Roman" w:cs="Times New Roman"/>
        </w:rPr>
        <w:t xml:space="preserve"> tabulky musí být ve formátu textu (nikoliv obrázku)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Tabulky a obrázky:</w:t>
      </w:r>
      <w:r>
        <w:rPr>
          <w:rFonts w:ascii="Times New Roman" w:hAnsi="Times New Roman" w:cs="Times New Roman"/>
        </w:rPr>
        <w:t xml:space="preserve"> vždy musí být uveden nadpis a zdroj</w:t>
      </w:r>
      <w:r w:rsidR="009D646D">
        <w:rPr>
          <w:rFonts w:ascii="Times New Roman" w:hAnsi="Times New Roman" w:cs="Times New Roman"/>
        </w:rPr>
        <w:t xml:space="preserve"> </w:t>
      </w:r>
    </w:p>
    <w:p w:rsidR="00DE4B9F" w:rsidRDefault="00DE4B9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Citace:</w:t>
      </w:r>
      <w:r>
        <w:rPr>
          <w:rFonts w:ascii="Times New Roman" w:hAnsi="Times New Roman" w:cs="Times New Roman"/>
        </w:rPr>
        <w:t xml:space="preserve"> uv</w:t>
      </w:r>
      <w:r w:rsidR="001B5BEB">
        <w:rPr>
          <w:rFonts w:ascii="Times New Roman" w:hAnsi="Times New Roman" w:cs="Times New Roman"/>
        </w:rPr>
        <w:t>ádět</w:t>
      </w:r>
      <w:r>
        <w:rPr>
          <w:rFonts w:ascii="Times New Roman" w:hAnsi="Times New Roman" w:cs="Times New Roman"/>
        </w:rPr>
        <w:t xml:space="preserve"> do závorky v</w:t>
      </w:r>
      <w:r w:rsidR="009D646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textu</w:t>
      </w:r>
      <w:r w:rsidR="009D64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nikoliv jako poznámku pod čarou</w:t>
      </w:r>
      <w:r w:rsidR="009D646D">
        <w:rPr>
          <w:rFonts w:ascii="Times New Roman" w:hAnsi="Times New Roman" w:cs="Times New Roman"/>
        </w:rPr>
        <w:t xml:space="preserve"> (harvardský styl</w:t>
      </w:r>
      <w:r>
        <w:rPr>
          <w:rFonts w:ascii="Times New Roman" w:hAnsi="Times New Roman" w:cs="Times New Roman"/>
        </w:rPr>
        <w:t>)</w:t>
      </w:r>
    </w:p>
    <w:p w:rsidR="00DE4B9F" w:rsidRDefault="00DE4B9F" w:rsidP="00FE1DDA">
      <w:pPr>
        <w:spacing w:after="0" w:line="312" w:lineRule="auto"/>
        <w:ind w:left="198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Seznam literatury:</w:t>
      </w:r>
      <w:r>
        <w:rPr>
          <w:rFonts w:ascii="Times New Roman" w:hAnsi="Times New Roman" w:cs="Times New Roman"/>
        </w:rPr>
        <w:t xml:space="preserve"> všechny zdroje uvedené v seznamu literatury, musí být odcitovány v textu příspěvku</w:t>
      </w:r>
    </w:p>
    <w:p w:rsidR="00887E5D" w:rsidRDefault="00887E5D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87E5D">
        <w:rPr>
          <w:rFonts w:ascii="Times New Roman" w:hAnsi="Times New Roman" w:cs="Times New Roman"/>
          <w:b/>
        </w:rPr>
        <w:t>Maximální velikost souboru:</w:t>
      </w:r>
      <w:r>
        <w:rPr>
          <w:rFonts w:ascii="Times New Roman" w:hAnsi="Times New Roman" w:cs="Times New Roman"/>
        </w:rPr>
        <w:t xml:space="preserve"> 1 MB</w:t>
      </w:r>
    </w:p>
    <w:p w:rsidR="00DE4B9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Pr="009E1CC2" w:rsidRDefault="00DF0C3F" w:rsidP="00633415">
      <w:pPr>
        <w:keepNext/>
        <w:keepLines/>
        <w:shd w:val="clear" w:color="auto" w:fill="0000DC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1CC2">
        <w:rPr>
          <w:rFonts w:ascii="Times New Roman" w:hAnsi="Times New Roman" w:cs="Times New Roman"/>
          <w:b/>
        </w:rPr>
        <w:t>Způsob uvádění literatury</w:t>
      </w:r>
    </w:p>
    <w:p w:rsidR="009E1CC2" w:rsidRDefault="009E1CC2" w:rsidP="0008601A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7D66E0" w:rsidRDefault="007D66E0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Zdroje musí být formátovány podle vzoru uvedeného níže.</w:t>
      </w:r>
    </w:p>
    <w:p w:rsidR="0008601A" w:rsidRDefault="0008601A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Pořadí zdrojů: </w:t>
      </w:r>
      <w:r w:rsidRPr="009F24F0">
        <w:rPr>
          <w:rFonts w:ascii="Times New Roman" w:hAnsi="Times New Roman" w:cs="Times New Roman"/>
        </w:rPr>
        <w:t>dle abecedy</w:t>
      </w:r>
    </w:p>
    <w:p w:rsidR="008A1655" w:rsidRDefault="008A1655" w:rsidP="0008601A">
      <w:pPr>
        <w:keepNext/>
        <w:keepLines/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Příjmení autorů</w:t>
      </w:r>
      <w:r w:rsidR="0008601A">
        <w:rPr>
          <w:rFonts w:ascii="Times New Roman" w:hAnsi="Times New Roman" w:cs="Times New Roman"/>
          <w:b/>
        </w:rPr>
        <w:t>:</w:t>
      </w:r>
      <w:r w:rsidRPr="008A1655">
        <w:rPr>
          <w:rFonts w:ascii="Times New Roman" w:hAnsi="Times New Roman" w:cs="Times New Roman"/>
        </w:rPr>
        <w:t xml:space="preserve"> velkými písmeny</w:t>
      </w:r>
      <w:r w:rsidR="00422EEF">
        <w:rPr>
          <w:rFonts w:ascii="Times New Roman" w:hAnsi="Times New Roman" w:cs="Times New Roman"/>
        </w:rPr>
        <w:t>, jednotliví autoři odděleni čárkou</w:t>
      </w:r>
      <w:r>
        <w:rPr>
          <w:rFonts w:ascii="Times New Roman" w:hAnsi="Times New Roman" w:cs="Times New Roman"/>
        </w:rPr>
        <w:t>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Rok vydání</w:t>
      </w:r>
      <w:r w:rsidR="000860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uvádějte v závorce za jmény autorů.</w:t>
      </w:r>
    </w:p>
    <w:p w:rsidR="008A1655" w:rsidRP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Název publikace</w:t>
      </w:r>
      <w:r w:rsidRPr="008A1655">
        <w:rPr>
          <w:rFonts w:ascii="Times New Roman" w:hAnsi="Times New Roman" w:cs="Times New Roman"/>
        </w:rPr>
        <w:t xml:space="preserve"> (monografie, časopisu, sborníku) – kurzívou.</w:t>
      </w:r>
    </w:p>
    <w:p w:rsidR="008A1655" w:rsidRDefault="008A1655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8A1655">
        <w:rPr>
          <w:rFonts w:ascii="Times New Roman" w:hAnsi="Times New Roman" w:cs="Times New Roman"/>
        </w:rPr>
        <w:t xml:space="preserve">Uvádějte </w:t>
      </w:r>
      <w:r w:rsidRPr="009E1CC2">
        <w:rPr>
          <w:rFonts w:ascii="Times New Roman" w:hAnsi="Times New Roman" w:cs="Times New Roman"/>
          <w:b/>
        </w:rPr>
        <w:t>ISBN, ISSN</w:t>
      </w:r>
      <w:r w:rsidRPr="008A1655">
        <w:rPr>
          <w:rFonts w:ascii="Times New Roman" w:hAnsi="Times New Roman" w:cs="Times New Roman"/>
        </w:rPr>
        <w:t xml:space="preserve">, příp. i číslo </w:t>
      </w:r>
      <w:r w:rsidRPr="009E1CC2">
        <w:rPr>
          <w:rFonts w:ascii="Times New Roman" w:hAnsi="Times New Roman" w:cs="Times New Roman"/>
          <w:b/>
        </w:rPr>
        <w:t>DOI</w:t>
      </w:r>
      <w:r w:rsidRPr="008A1655">
        <w:rPr>
          <w:rFonts w:ascii="Times New Roman" w:hAnsi="Times New Roman" w:cs="Times New Roman"/>
        </w:rPr>
        <w:t xml:space="preserve"> (bylo-li publikaci přiděleno)</w:t>
      </w:r>
      <w:r w:rsidR="00422EEF">
        <w:rPr>
          <w:rFonts w:ascii="Times New Roman" w:hAnsi="Times New Roman" w:cs="Times New Roman"/>
        </w:rPr>
        <w:t>.</w:t>
      </w:r>
    </w:p>
    <w:p w:rsidR="00422EEF" w:rsidRDefault="00422EEF" w:rsidP="009E1CC2">
      <w:pPr>
        <w:spacing w:after="0" w:line="312" w:lineRule="auto"/>
        <w:jc w:val="both"/>
        <w:rPr>
          <w:rFonts w:ascii="Times New Roman" w:hAnsi="Times New Roman" w:cs="Times New Roman"/>
        </w:rPr>
      </w:pPr>
      <w:r w:rsidRPr="009E1CC2">
        <w:rPr>
          <w:rFonts w:ascii="Times New Roman" w:hAnsi="Times New Roman" w:cs="Times New Roman"/>
          <w:b/>
        </w:rPr>
        <w:t>Články v časopisech:</w:t>
      </w:r>
      <w:r>
        <w:rPr>
          <w:rFonts w:ascii="Times New Roman" w:hAnsi="Times New Roman" w:cs="Times New Roman"/>
        </w:rPr>
        <w:t xml:space="preserve"> uvádějte ročník, číslo, čísla stránek a ISSN (příp. i DOI).</w:t>
      </w:r>
    </w:p>
    <w:p w:rsidR="00327E4A" w:rsidRPr="00327E4A" w:rsidRDefault="00327E4A" w:rsidP="00327E4A">
      <w:pPr>
        <w:pStyle w:val="000Sbornk2013-text"/>
        <w:rPr>
          <w:rFonts w:ascii="Times New Roman" w:hAnsi="Times New Roman"/>
          <w:b/>
          <w:sz w:val="22"/>
          <w:szCs w:val="22"/>
        </w:rPr>
      </w:pPr>
      <w:r w:rsidRPr="00327E4A">
        <w:rPr>
          <w:rFonts w:ascii="Times New Roman" w:hAnsi="Times New Roman"/>
          <w:b/>
          <w:sz w:val="22"/>
          <w:szCs w:val="22"/>
        </w:rPr>
        <w:t xml:space="preserve">Seznam literatury by měl obsahovat alespoň </w:t>
      </w:r>
      <w:r>
        <w:rPr>
          <w:rFonts w:ascii="Times New Roman" w:hAnsi="Times New Roman"/>
          <w:b/>
          <w:sz w:val="22"/>
          <w:szCs w:val="22"/>
        </w:rPr>
        <w:t>3</w:t>
      </w:r>
      <w:r w:rsidRPr="00327E4A">
        <w:rPr>
          <w:rFonts w:ascii="Times New Roman" w:hAnsi="Times New Roman"/>
          <w:b/>
          <w:sz w:val="22"/>
          <w:szCs w:val="22"/>
        </w:rPr>
        <w:t xml:space="preserve"> zdroje indexované na Web of Science.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CC2" w:rsidRPr="009E1CC2" w:rsidRDefault="00C74F0A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Závazný v</w:t>
      </w:r>
      <w:r w:rsidR="009E1CC2" w:rsidRPr="009E1CC2">
        <w:rPr>
          <w:rFonts w:ascii="Times New Roman" w:hAnsi="Times New Roman" w:cs="Times New Roman"/>
          <w:b/>
        </w:rPr>
        <w:t>zor</w:t>
      </w:r>
      <w:r w:rsidR="00633415">
        <w:rPr>
          <w:rFonts w:ascii="Times New Roman" w:hAnsi="Times New Roman" w:cs="Times New Roman"/>
          <w:b/>
        </w:rPr>
        <w:t xml:space="preserve"> pro jednotlivé typy zdrojů</w:t>
      </w:r>
      <w:r w:rsidR="009E1CC2" w:rsidRPr="009E1CC2">
        <w:rPr>
          <w:rFonts w:ascii="Times New Roman" w:hAnsi="Times New Roman" w:cs="Times New Roman"/>
          <w:b/>
        </w:rPr>
        <w:t>:</w:t>
      </w:r>
    </w:p>
    <w:p w:rsidR="009E1CC2" w:rsidRDefault="009E1CC2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F0C3F" w:rsidRDefault="00DF0C3F" w:rsidP="009E1CC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 časopisech</w:t>
      </w:r>
    </w:p>
    <w:p w:rsidR="00C74F0A" w:rsidRPr="002A3F15" w:rsidRDefault="00C74F0A" w:rsidP="00C74F0A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 Název článku. </w:t>
      </w:r>
      <w:r w:rsidRPr="002A3F15">
        <w:rPr>
          <w:rFonts w:ascii="Times New Roman" w:hAnsi="Times New Roman"/>
          <w:i/>
          <w:sz w:val="20"/>
          <w:szCs w:val="20"/>
        </w:rPr>
        <w:t>Název časopisu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ročník (vol.)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číslo (no.)</w:t>
      </w:r>
      <w:r w:rsidRPr="002A3F15">
        <w:rPr>
          <w:rFonts w:ascii="Times New Roman" w:hAnsi="Times New Roman"/>
          <w:sz w:val="20"/>
          <w:szCs w:val="20"/>
        </w:rPr>
        <w:t xml:space="preserve">, </w:t>
      </w:r>
      <w:r w:rsidR="006F2654" w:rsidRPr="002A3F15">
        <w:rPr>
          <w:rFonts w:ascii="Times New Roman" w:hAnsi="Times New Roman"/>
          <w:sz w:val="20"/>
          <w:szCs w:val="20"/>
        </w:rPr>
        <w:t>strany (pp.)</w:t>
      </w:r>
      <w:r w:rsidRPr="002A3F15">
        <w:rPr>
          <w:rFonts w:ascii="Times New Roman" w:hAnsi="Times New Roman"/>
          <w:sz w:val="20"/>
          <w:szCs w:val="20"/>
        </w:rPr>
        <w:t>. ISSN. DOI.</w:t>
      </w:r>
    </w:p>
    <w:p w:rsidR="00C74F0A" w:rsidRPr="002A3F15" w:rsidRDefault="00C74F0A" w:rsidP="008A1655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:rsidR="00DF0C3F" w:rsidRPr="002A3F15" w:rsidRDefault="00DF0C3F" w:rsidP="008A1655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Tödtling, F.</w:t>
      </w:r>
      <w:r w:rsidR="008A1655" w:rsidRPr="002A3F15">
        <w:rPr>
          <w:rFonts w:ascii="Times New Roman" w:hAnsi="Times New Roman"/>
          <w:caps/>
          <w:sz w:val="20"/>
          <w:szCs w:val="20"/>
        </w:rPr>
        <w:t>,</w:t>
      </w:r>
      <w:r w:rsidRPr="002A3F15">
        <w:rPr>
          <w:rFonts w:ascii="Times New Roman" w:hAnsi="Times New Roman"/>
          <w:caps/>
          <w:sz w:val="20"/>
          <w:szCs w:val="20"/>
        </w:rPr>
        <w:t xml:space="preserve"> Trippl</w:t>
      </w:r>
      <w:r w:rsidRPr="002A3F15">
        <w:rPr>
          <w:rFonts w:ascii="Times New Roman" w:hAnsi="Times New Roman"/>
          <w:sz w:val="20"/>
          <w:szCs w:val="20"/>
        </w:rPr>
        <w:t>, M.</w:t>
      </w:r>
      <w:r w:rsidR="008A1655" w:rsidRPr="002A3F15">
        <w:rPr>
          <w:rFonts w:ascii="Times New Roman" w:hAnsi="Times New Roman"/>
          <w:sz w:val="20"/>
          <w:szCs w:val="20"/>
        </w:rPr>
        <w:t>, (2005).</w:t>
      </w:r>
      <w:r w:rsidRPr="002A3F15">
        <w:rPr>
          <w:rFonts w:ascii="Times New Roman" w:hAnsi="Times New Roman"/>
          <w:sz w:val="20"/>
          <w:szCs w:val="20"/>
        </w:rPr>
        <w:t xml:space="preserve"> One size fits all? Towards a differentiated regional innovation policy approach. </w:t>
      </w:r>
      <w:r w:rsidR="008A1655" w:rsidRPr="002A3F15">
        <w:rPr>
          <w:rFonts w:ascii="Times New Roman" w:hAnsi="Times New Roman"/>
          <w:i/>
          <w:sz w:val="20"/>
          <w:szCs w:val="20"/>
        </w:rPr>
        <w:t>Research Policy</w:t>
      </w:r>
      <w:r w:rsidRPr="002A3F15">
        <w:rPr>
          <w:rFonts w:ascii="Times New Roman" w:hAnsi="Times New Roman"/>
          <w:sz w:val="20"/>
          <w:szCs w:val="20"/>
        </w:rPr>
        <w:t>, vol. 34, no. 8, pp. 1203-1219. ISSN 0048-7333.</w:t>
      </w:r>
      <w:r w:rsidR="00167D2B" w:rsidRPr="002A3F15">
        <w:rPr>
          <w:rFonts w:ascii="Times New Roman" w:hAnsi="Times New Roman"/>
          <w:sz w:val="20"/>
          <w:szCs w:val="20"/>
        </w:rPr>
        <w:t xml:space="preserve"> DOI </w:t>
      </w:r>
      <w:r w:rsidR="00167D2B" w:rsidRPr="002A3F15">
        <w:rPr>
          <w:rFonts w:ascii="Times New Roman" w:hAnsi="Times New Roman" w:hint="eastAsia"/>
          <w:sz w:val="20"/>
          <w:szCs w:val="20"/>
        </w:rPr>
        <w:t>10.1016/j.respol.2005.01.018</w:t>
      </w:r>
      <w:r w:rsidR="00167D2B" w:rsidRPr="002A3F15">
        <w:rPr>
          <w:rFonts w:ascii="Times New Roman" w:hAnsi="Times New Roman"/>
          <w:sz w:val="20"/>
          <w:szCs w:val="20"/>
        </w:rPr>
        <w:t>.</w:t>
      </w:r>
    </w:p>
    <w:p w:rsidR="006E6844" w:rsidRPr="002A3F15" w:rsidRDefault="006E6844" w:rsidP="008A1655">
      <w:pPr>
        <w:pStyle w:val="000Sbornk2013-text"/>
        <w:rPr>
          <w:rFonts w:ascii="Times New Roman" w:hAnsi="Times New Roman"/>
          <w:sz w:val="20"/>
          <w:szCs w:val="20"/>
        </w:rPr>
      </w:pPr>
    </w:p>
    <w:p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Monografie</w:t>
      </w:r>
    </w:p>
    <w:p w:rsidR="00FF0729" w:rsidRPr="002A3F15" w:rsidRDefault="00FF0729" w:rsidP="006E6844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</w:t>
      </w:r>
      <w:r w:rsidRPr="002A3F15">
        <w:rPr>
          <w:rFonts w:ascii="Times New Roman" w:hAnsi="Times New Roman"/>
          <w:i/>
          <w:sz w:val="20"/>
          <w:szCs w:val="20"/>
        </w:rPr>
        <w:t>Název knihy</w:t>
      </w:r>
      <w:r w:rsidRPr="002A3F15">
        <w:rPr>
          <w:rFonts w:ascii="Times New Roman" w:hAnsi="Times New Roman"/>
          <w:sz w:val="20"/>
          <w:szCs w:val="20"/>
        </w:rPr>
        <w:t>. Místo vydání: Vydavatelství. ISBN.</w:t>
      </w:r>
    </w:p>
    <w:p w:rsidR="00FF0729" w:rsidRPr="002A3F15" w:rsidRDefault="00FF0729" w:rsidP="006E6844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:rsidR="00FF0729" w:rsidRPr="002A3F15" w:rsidRDefault="00FF0729" w:rsidP="006E6844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Cooke, P., Piccaluga</w:t>
      </w:r>
      <w:r w:rsidRPr="002A3F15">
        <w:rPr>
          <w:rFonts w:ascii="Times New Roman" w:hAnsi="Times New Roman"/>
          <w:sz w:val="20"/>
          <w:szCs w:val="20"/>
        </w:rPr>
        <w:t xml:space="preserve">, A., (2006). </w:t>
      </w:r>
      <w:r w:rsidRPr="002A3F15">
        <w:rPr>
          <w:rFonts w:ascii="Times New Roman" w:hAnsi="Times New Roman"/>
          <w:i/>
          <w:sz w:val="20"/>
          <w:szCs w:val="20"/>
        </w:rPr>
        <w:t>Regional development in the knowledge economy</w:t>
      </w:r>
      <w:r w:rsidRPr="002A3F15">
        <w:rPr>
          <w:rFonts w:ascii="Times New Roman" w:hAnsi="Times New Roman"/>
          <w:sz w:val="20"/>
          <w:szCs w:val="20"/>
        </w:rPr>
        <w:t>. London and New York: Routledge Taylor &amp; Francis Group. ISBN 0415578639.</w:t>
      </w:r>
    </w:p>
    <w:p w:rsidR="00FF0729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F0729" w:rsidRPr="003E461B" w:rsidRDefault="00FF0729" w:rsidP="00327E4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E461B">
        <w:rPr>
          <w:rFonts w:ascii="Times New Roman" w:hAnsi="Times New Roman" w:cs="Times New Roman"/>
          <w:b/>
          <w:i/>
        </w:rPr>
        <w:lastRenderedPageBreak/>
        <w:t>Kapitola v monografii</w:t>
      </w:r>
    </w:p>
    <w:p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 A., AUTOR</w:t>
      </w:r>
      <w:r w:rsidRPr="002A3F15">
        <w:rPr>
          <w:rFonts w:ascii="Times New Roman" w:hAnsi="Times New Roman"/>
          <w:sz w:val="20"/>
          <w:szCs w:val="20"/>
        </w:rPr>
        <w:t xml:space="preserve">, B., (rok). Název kapitoly. In Ediotr, A., Editor, B. (eds.) </w:t>
      </w:r>
      <w:r w:rsidRPr="002A3F15">
        <w:rPr>
          <w:rFonts w:ascii="Times New Roman" w:hAnsi="Times New Roman"/>
          <w:i/>
          <w:sz w:val="20"/>
          <w:szCs w:val="20"/>
        </w:rPr>
        <w:t>Název monografie</w:t>
      </w:r>
      <w:r w:rsidRPr="002A3F15">
        <w:rPr>
          <w:rFonts w:ascii="Times New Roman" w:hAnsi="Times New Roman"/>
          <w:sz w:val="20"/>
          <w:szCs w:val="20"/>
        </w:rPr>
        <w:t xml:space="preserve">. Místo vydání: vydavatelství, strany (pp.). ISBN. </w:t>
      </w:r>
    </w:p>
    <w:p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</w:rPr>
      </w:pPr>
    </w:p>
    <w:p w:rsidR="00FF0729" w:rsidRPr="002A3F15" w:rsidRDefault="00FF0729" w:rsidP="00327E4A">
      <w:pPr>
        <w:pStyle w:val="000Sbornk2013-text"/>
        <w:keepNext/>
        <w:keepLines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Boekholt, P., Jager, D., (</w:t>
      </w:r>
      <w:r w:rsidRPr="002A3F15">
        <w:rPr>
          <w:rFonts w:ascii="Times New Roman" w:hAnsi="Times New Roman"/>
          <w:sz w:val="20"/>
          <w:szCs w:val="20"/>
        </w:rPr>
        <w:t xml:space="preserve">2004). South-East Brabant: a regional innovation system in transition. In Cooke, P. N., Heidenreich, M., Braczyk, H. J. (eds.). </w:t>
      </w:r>
      <w:r w:rsidRPr="002A3F15">
        <w:rPr>
          <w:rFonts w:ascii="Times New Roman" w:hAnsi="Times New Roman"/>
          <w:i/>
          <w:sz w:val="20"/>
          <w:szCs w:val="20"/>
        </w:rPr>
        <w:t>Regional Innovation Systems: The role of governance in a globalized world</w:t>
      </w:r>
      <w:r w:rsidRPr="002A3F15">
        <w:rPr>
          <w:rFonts w:ascii="Times New Roman" w:hAnsi="Times New Roman"/>
          <w:sz w:val="20"/>
          <w:szCs w:val="20"/>
        </w:rPr>
        <w:t>. London: Routledge, pp. 44</w:t>
      </w:r>
      <w:r w:rsidRPr="002A3F15">
        <w:rPr>
          <w:rFonts w:ascii="Times New Roman" w:hAnsi="Times New Roman"/>
          <w:sz w:val="20"/>
          <w:szCs w:val="20"/>
        </w:rPr>
        <w:noBreakHyphen/>
        <w:t xml:space="preserve">62. ISBN 0-415-30369-9. </w:t>
      </w:r>
    </w:p>
    <w:p w:rsidR="00FF0729" w:rsidRPr="002A3F15" w:rsidRDefault="00FF0729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0C3F" w:rsidRDefault="00DF0C3F" w:rsidP="006E68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Články ve sbornících</w:t>
      </w:r>
    </w:p>
    <w:p w:rsidR="006F2654" w:rsidRPr="002A3F15" w:rsidRDefault="006F2654" w:rsidP="006F2654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autor,</w:t>
      </w:r>
      <w:r w:rsidRPr="002A3F15">
        <w:rPr>
          <w:rFonts w:ascii="Times New Roman" w:hAnsi="Times New Roman"/>
          <w:sz w:val="20"/>
          <w:szCs w:val="20"/>
        </w:rPr>
        <w:t xml:space="preserve"> A., (rok). Název článku. In </w:t>
      </w:r>
      <w:r w:rsidRPr="002A3F15">
        <w:rPr>
          <w:rFonts w:ascii="Times New Roman" w:hAnsi="Times New Roman"/>
          <w:i/>
          <w:iCs/>
          <w:sz w:val="20"/>
          <w:szCs w:val="20"/>
        </w:rPr>
        <w:t>Název sborníku</w:t>
      </w:r>
      <w:r w:rsidRPr="002A3F15">
        <w:rPr>
          <w:rFonts w:ascii="Times New Roman" w:hAnsi="Times New Roman"/>
          <w:sz w:val="20"/>
          <w:szCs w:val="20"/>
        </w:rPr>
        <w:t>. Místo vydání: vydavatel, strany (pp.)</w:t>
      </w:r>
      <w:r w:rsidR="00870D34" w:rsidRPr="002A3F15">
        <w:rPr>
          <w:rFonts w:ascii="Times New Roman" w:hAnsi="Times New Roman"/>
          <w:sz w:val="20"/>
          <w:szCs w:val="20"/>
        </w:rPr>
        <w:t>. ISBN</w:t>
      </w:r>
      <w:r w:rsidRPr="002A3F15">
        <w:rPr>
          <w:rFonts w:ascii="Times New Roman" w:hAnsi="Times New Roman"/>
          <w:sz w:val="20"/>
          <w:szCs w:val="20"/>
        </w:rPr>
        <w:t>. DOI.</w:t>
      </w:r>
    </w:p>
    <w:p w:rsidR="009F24F0" w:rsidRPr="002A3F15" w:rsidRDefault="009F24F0" w:rsidP="008A1655">
      <w:pPr>
        <w:pStyle w:val="000Sbornk2013-text"/>
        <w:rPr>
          <w:rFonts w:ascii="Times New Roman" w:hAnsi="Times New Roman"/>
          <w:caps/>
          <w:sz w:val="20"/>
          <w:szCs w:val="20"/>
        </w:rPr>
      </w:pPr>
    </w:p>
    <w:p w:rsidR="002A3F15" w:rsidRPr="002A3F15" w:rsidRDefault="002A3F15" w:rsidP="008A1655">
      <w:pPr>
        <w:pStyle w:val="000Sbornk2013-text"/>
        <w:rPr>
          <w:rFonts w:ascii="Times New Roman" w:hAnsi="Times New Roman"/>
          <w:sz w:val="20"/>
          <w:szCs w:val="20"/>
        </w:rPr>
      </w:pPr>
      <w:r w:rsidRPr="002A3F15">
        <w:rPr>
          <w:rFonts w:ascii="Times New Roman" w:hAnsi="Times New Roman"/>
          <w:caps/>
          <w:sz w:val="20"/>
          <w:szCs w:val="20"/>
        </w:rPr>
        <w:t>Žítek,</w:t>
      </w:r>
      <w:r w:rsidRPr="002A3F15">
        <w:rPr>
          <w:rFonts w:ascii="Times New Roman" w:hAnsi="Times New Roman"/>
          <w:sz w:val="20"/>
          <w:szCs w:val="20"/>
        </w:rPr>
        <w:t xml:space="preserve"> V., (2016). Změny zaměstnanosti ve výzkumu a vývoji v českých krajích. In </w:t>
      </w:r>
      <w:r w:rsidRPr="002A3F15">
        <w:rPr>
          <w:rFonts w:ascii="Times New Roman" w:hAnsi="Times New Roman"/>
          <w:i/>
          <w:iCs/>
          <w:sz w:val="20"/>
          <w:szCs w:val="20"/>
        </w:rPr>
        <w:t>XIX. mezinárodní kolokvium o regionálních vědách. Sborník příspěvků</w:t>
      </w:r>
      <w:r w:rsidRPr="002A3F15">
        <w:rPr>
          <w:rFonts w:ascii="Times New Roman" w:hAnsi="Times New Roman"/>
          <w:sz w:val="20"/>
          <w:szCs w:val="20"/>
        </w:rPr>
        <w:t>. Brno: Masarykova univerzita, pp. 289-295. ISBN 978-80-210-8273-1. DOI 10.5817/CZ.MUNI.P210-8273-2016-36.</w:t>
      </w:r>
    </w:p>
    <w:p w:rsidR="009E1CC2" w:rsidRPr="002A3F15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0C3F" w:rsidRDefault="00DF0C3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Internetové stránky</w:t>
      </w:r>
    </w:p>
    <w:p w:rsidR="00870D34" w:rsidRPr="002A3F15" w:rsidRDefault="00870D34" w:rsidP="00870D34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0"/>
          <w:szCs w:val="20"/>
        </w:rPr>
      </w:pPr>
      <w:r w:rsidRPr="002A3F15">
        <w:rPr>
          <w:caps/>
          <w:sz w:val="20"/>
          <w:szCs w:val="20"/>
        </w:rPr>
        <w:t>autor nebo instituce</w:t>
      </w:r>
      <w:r w:rsidRPr="002A3F15">
        <w:rPr>
          <w:sz w:val="20"/>
          <w:szCs w:val="20"/>
        </w:rPr>
        <w:t xml:space="preserve">, (rok). </w:t>
      </w:r>
      <w:r w:rsidRPr="002A3F15">
        <w:rPr>
          <w:i/>
          <w:sz w:val="20"/>
          <w:szCs w:val="20"/>
        </w:rPr>
        <w:t>Název stránky.</w:t>
      </w:r>
      <w:r w:rsidRPr="002A3F15">
        <w:rPr>
          <w:sz w:val="20"/>
          <w:szCs w:val="20"/>
        </w:rPr>
        <w:t xml:space="preserve"> [online]. [cit. datum]. Dostupné z: http://www.xxx.cz/xxx.html</w:t>
      </w:r>
      <w:r w:rsidR="00956DF4" w:rsidRPr="002A3F15">
        <w:rPr>
          <w:sz w:val="20"/>
          <w:szCs w:val="20"/>
        </w:rPr>
        <w:t>.</w:t>
      </w:r>
    </w:p>
    <w:p w:rsidR="00870D34" w:rsidRPr="002A3F15" w:rsidRDefault="00870D34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caps/>
          <w:sz w:val="20"/>
          <w:szCs w:val="20"/>
        </w:rPr>
      </w:pPr>
    </w:p>
    <w:p w:rsidR="008A1655" w:rsidRPr="002A3F15" w:rsidRDefault="008A1655" w:rsidP="008A1655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0"/>
          <w:szCs w:val="20"/>
        </w:rPr>
      </w:pPr>
      <w:r w:rsidRPr="002A3F15">
        <w:rPr>
          <w:caps/>
          <w:sz w:val="20"/>
          <w:szCs w:val="20"/>
        </w:rPr>
        <w:t>Český statistický úřad</w:t>
      </w:r>
      <w:r w:rsidRPr="002A3F15">
        <w:rPr>
          <w:sz w:val="20"/>
          <w:szCs w:val="20"/>
        </w:rPr>
        <w:t xml:space="preserve">, (2012). </w:t>
      </w:r>
      <w:r w:rsidRPr="002A3F15">
        <w:rPr>
          <w:i/>
          <w:sz w:val="20"/>
          <w:szCs w:val="20"/>
        </w:rPr>
        <w:t>Sčítání lidu, domů a bytů 2011. Historie sčítání.</w:t>
      </w:r>
      <w:r w:rsidRPr="002A3F15">
        <w:rPr>
          <w:sz w:val="20"/>
          <w:szCs w:val="20"/>
        </w:rPr>
        <w:t xml:space="preserve"> [online]. [cit. 2014-04-09]. Dostupné z: http://www.scitani.cz/sldb2011/redakce.nsf/i/historie_scitani</w:t>
      </w:r>
      <w:r w:rsidR="002A0B7A">
        <w:rPr>
          <w:sz w:val="20"/>
          <w:szCs w:val="20"/>
        </w:rPr>
        <w:t>.</w:t>
      </w:r>
    </w:p>
    <w:p w:rsidR="009E1CC2" w:rsidRPr="002A3F15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F0C3F" w:rsidRDefault="008A1655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Závěrečné práce</w:t>
      </w:r>
    </w:p>
    <w:p w:rsidR="00870D34" w:rsidRPr="002A3F15" w:rsidRDefault="00870D34" w:rsidP="00870D34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  <w:r w:rsidRPr="002A3F15">
        <w:rPr>
          <w:sz w:val="20"/>
          <w:szCs w:val="20"/>
        </w:rPr>
        <w:t xml:space="preserve">AUTOR, A., (rok). </w:t>
      </w:r>
      <w:r w:rsidRPr="002A3F15">
        <w:rPr>
          <w:i/>
          <w:sz w:val="20"/>
          <w:szCs w:val="20"/>
        </w:rPr>
        <w:t>Název závěrečné práce.</w:t>
      </w:r>
      <w:r w:rsidRPr="002A3F15">
        <w:rPr>
          <w:sz w:val="20"/>
          <w:szCs w:val="20"/>
        </w:rPr>
        <w:t xml:space="preserve"> [typ práce]. </w:t>
      </w:r>
      <w:r w:rsidR="00956DF4" w:rsidRPr="002A3F15">
        <w:rPr>
          <w:sz w:val="20"/>
          <w:szCs w:val="20"/>
        </w:rPr>
        <w:t>Mí</w:t>
      </w:r>
      <w:r w:rsidRPr="002A3F15">
        <w:rPr>
          <w:sz w:val="20"/>
          <w:szCs w:val="20"/>
        </w:rPr>
        <w:t xml:space="preserve">sto: univerzita. </w:t>
      </w:r>
    </w:p>
    <w:p w:rsidR="00870D34" w:rsidRPr="002A3F15" w:rsidRDefault="00870D34" w:rsidP="008A1655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:rsidR="008A1655" w:rsidRPr="002A3F15" w:rsidRDefault="00DF773E" w:rsidP="008A1655">
      <w:pPr>
        <w:pStyle w:val="literatura"/>
        <w:numPr>
          <w:ilvl w:val="0"/>
          <w:numId w:val="0"/>
        </w:numPr>
        <w:spacing w:after="0" w:line="240" w:lineRule="auto"/>
        <w:rPr>
          <w:sz w:val="20"/>
          <w:szCs w:val="20"/>
        </w:rPr>
      </w:pPr>
      <w:r w:rsidRPr="002A3F15">
        <w:rPr>
          <w:sz w:val="20"/>
          <w:szCs w:val="20"/>
        </w:rPr>
        <w:t>NOVAK</w:t>
      </w:r>
      <w:r w:rsidR="008A1655" w:rsidRPr="002A3F15">
        <w:rPr>
          <w:sz w:val="20"/>
          <w:szCs w:val="20"/>
        </w:rPr>
        <w:t xml:space="preserve">, J., (2014). </w:t>
      </w:r>
      <w:r w:rsidR="008A1655" w:rsidRPr="002A3F15">
        <w:rPr>
          <w:i/>
          <w:sz w:val="20"/>
          <w:szCs w:val="20"/>
        </w:rPr>
        <w:t>Název závěrečné práce.</w:t>
      </w:r>
      <w:r w:rsidR="008A1655" w:rsidRPr="002A3F15">
        <w:rPr>
          <w:sz w:val="20"/>
          <w:szCs w:val="20"/>
        </w:rPr>
        <w:t xml:space="preserve"> [Disertační práce]. Brno: Masarykova univerzita. </w:t>
      </w:r>
    </w:p>
    <w:sectPr w:rsidR="008A1655" w:rsidRPr="002A3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05C8B"/>
    <w:multiLevelType w:val="hybridMultilevel"/>
    <w:tmpl w:val="14928472"/>
    <w:lvl w:ilvl="0" w:tplc="5CBCF3A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7C211E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9F"/>
    <w:rsid w:val="0008601A"/>
    <w:rsid w:val="000A5A65"/>
    <w:rsid w:val="000B572C"/>
    <w:rsid w:val="0011762B"/>
    <w:rsid w:val="00125B1A"/>
    <w:rsid w:val="00167D2B"/>
    <w:rsid w:val="001B5BEB"/>
    <w:rsid w:val="002217E9"/>
    <w:rsid w:val="00297C90"/>
    <w:rsid w:val="002A0B7A"/>
    <w:rsid w:val="002A3F15"/>
    <w:rsid w:val="00327E4A"/>
    <w:rsid w:val="00354754"/>
    <w:rsid w:val="003E461B"/>
    <w:rsid w:val="00422EEF"/>
    <w:rsid w:val="00464002"/>
    <w:rsid w:val="0049472A"/>
    <w:rsid w:val="00536486"/>
    <w:rsid w:val="00587A40"/>
    <w:rsid w:val="00633415"/>
    <w:rsid w:val="00665DCD"/>
    <w:rsid w:val="006B77A9"/>
    <w:rsid w:val="006E6844"/>
    <w:rsid w:val="006F2654"/>
    <w:rsid w:val="00751D16"/>
    <w:rsid w:val="00761578"/>
    <w:rsid w:val="007D66E0"/>
    <w:rsid w:val="007F309E"/>
    <w:rsid w:val="00870D34"/>
    <w:rsid w:val="00887E5D"/>
    <w:rsid w:val="008A1655"/>
    <w:rsid w:val="008E784E"/>
    <w:rsid w:val="009164B2"/>
    <w:rsid w:val="00956DF4"/>
    <w:rsid w:val="0098651D"/>
    <w:rsid w:val="009D646D"/>
    <w:rsid w:val="009E1CC2"/>
    <w:rsid w:val="009F24F0"/>
    <w:rsid w:val="00A77E19"/>
    <w:rsid w:val="00B632A2"/>
    <w:rsid w:val="00C529C6"/>
    <w:rsid w:val="00C571C3"/>
    <w:rsid w:val="00C74F0A"/>
    <w:rsid w:val="00C82C9C"/>
    <w:rsid w:val="00CA1F1D"/>
    <w:rsid w:val="00CC2C0F"/>
    <w:rsid w:val="00D4009D"/>
    <w:rsid w:val="00D7232B"/>
    <w:rsid w:val="00DB46A3"/>
    <w:rsid w:val="00DE4B9F"/>
    <w:rsid w:val="00DF0C3F"/>
    <w:rsid w:val="00DF773E"/>
    <w:rsid w:val="00E80363"/>
    <w:rsid w:val="00E84BAE"/>
    <w:rsid w:val="00FE1DDA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BFC5"/>
  <w15:docId w15:val="{5D2C2FF4-A5D4-4803-A0E9-2BF85DC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customStyle="1" w:styleId="000Odrky-Sbo15">
    <w:name w:val="000 Odrážky - Sbo15"/>
    <w:basedOn w:val="Normln"/>
    <w:qFormat/>
    <w:rsid w:val="00870D34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11</TotalTime>
  <Pages>4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Viktorie Klímová</cp:lastModifiedBy>
  <cp:revision>4</cp:revision>
  <cp:lastPrinted>2018-01-15T09:48:00Z</cp:lastPrinted>
  <dcterms:created xsi:type="dcterms:W3CDTF">2020-01-13T12:07:00Z</dcterms:created>
  <dcterms:modified xsi:type="dcterms:W3CDTF">2020-01-14T20:55:00Z</dcterms:modified>
</cp:coreProperties>
</file>