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40" w:rsidRPr="003265FE" w:rsidRDefault="003265FE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 xml:space="preserve">Title in English – </w:t>
      </w:r>
      <w:r w:rsidR="00502284">
        <w:rPr>
          <w:rFonts w:ascii="Times New Roman" w:hAnsi="Times New Roman" w:cs="Times New Roman"/>
          <w:b/>
          <w:sz w:val="26"/>
          <w:szCs w:val="26"/>
          <w:lang w:val="en-GB"/>
        </w:rPr>
        <w:t xml:space="preserve">not exceeding 100 characters, </w:t>
      </w: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>do not use capitals</w:t>
      </w:r>
      <w:r w:rsidR="00CC2C0F" w:rsidRPr="003265FE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</w:p>
    <w:p w:rsidR="00E80363" w:rsidRPr="003265FE" w:rsidRDefault="003265FE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>Title in Czech/Slovak (if possible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, not ne</w:t>
      </w: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>cessary for foreign authors)</w:t>
      </w:r>
      <w:r w:rsidR="00502284">
        <w:rPr>
          <w:rFonts w:ascii="Times New Roman" w:hAnsi="Times New Roman" w:cs="Times New Roman"/>
          <w:b/>
          <w:sz w:val="26"/>
          <w:szCs w:val="26"/>
          <w:lang w:val="en-GB"/>
        </w:rPr>
        <w:t xml:space="preserve"> - not exceeding 100 characters, </w:t>
      </w:r>
      <w:r w:rsidR="00502284" w:rsidRPr="003265FE">
        <w:rPr>
          <w:rFonts w:ascii="Times New Roman" w:hAnsi="Times New Roman" w:cs="Times New Roman"/>
          <w:b/>
          <w:sz w:val="26"/>
          <w:szCs w:val="26"/>
          <w:lang w:val="en-GB"/>
        </w:rPr>
        <w:t>do not use capitals</w:t>
      </w:r>
    </w:p>
    <w:p w:rsidR="00751D16" w:rsidRPr="003265FE" w:rsidRDefault="00751D16" w:rsidP="00751D16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:rsidR="00E80363" w:rsidRPr="00751D16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 xml:space="preserve">Prof. </w:t>
      </w:r>
      <w:proofErr w:type="spellStart"/>
      <w:r w:rsidR="003265FE">
        <w:rPr>
          <w:rFonts w:ascii="Times New Roman" w:hAnsi="Times New Roman" w:cs="Times New Roman"/>
          <w:b/>
        </w:rPr>
        <w:t>Name</w:t>
      </w:r>
      <w:proofErr w:type="spellEnd"/>
      <w:r w:rsidR="003265FE">
        <w:rPr>
          <w:rFonts w:ascii="Times New Roman" w:hAnsi="Times New Roman" w:cs="Times New Roman"/>
          <w:b/>
        </w:rPr>
        <w:t xml:space="preserve"> </w:t>
      </w:r>
      <w:proofErr w:type="spellStart"/>
      <w:r w:rsidR="003265FE">
        <w:rPr>
          <w:rFonts w:ascii="Times New Roman" w:hAnsi="Times New Roman" w:cs="Times New Roman"/>
          <w:b/>
        </w:rPr>
        <w:t>Surname</w:t>
      </w:r>
      <w:proofErr w:type="spellEnd"/>
      <w:r w:rsidR="003265FE">
        <w:rPr>
          <w:rFonts w:ascii="Times New Roman" w:hAnsi="Times New Roman" w:cs="Times New Roman"/>
          <w:b/>
        </w:rPr>
        <w:t>, Ph</w:t>
      </w:r>
      <w:r w:rsidRPr="00751D16">
        <w:rPr>
          <w:rFonts w:ascii="Times New Roman" w:hAnsi="Times New Roman" w:cs="Times New Roman"/>
          <w:b/>
        </w:rPr>
        <w:t>D.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595"/>
      </w:tblGrid>
      <w:tr w:rsidR="003265FE" w:rsidRPr="00E82356" w:rsidTr="009C5C79">
        <w:tc>
          <w:tcPr>
            <w:tcW w:w="4594" w:type="dxa"/>
          </w:tcPr>
          <w:p w:rsidR="003265FE" w:rsidRDefault="00CC00BA" w:rsidP="009C5C79">
            <w:pPr>
              <w:pStyle w:val="000KontaktSbo15"/>
            </w:pPr>
            <w:r>
              <w:t>Department in Czech/Slovak (if possible)</w:t>
            </w:r>
          </w:p>
          <w:p w:rsidR="003265FE" w:rsidRDefault="00CC00BA" w:rsidP="009C5C79">
            <w:pPr>
              <w:pStyle w:val="000KontaktSbo15"/>
            </w:pPr>
            <w:r>
              <w:t>Faculty in Czech/Slovak (if possible)</w:t>
            </w:r>
          </w:p>
          <w:p w:rsidR="003265FE" w:rsidRPr="00971129" w:rsidRDefault="00CC00BA" w:rsidP="009C5C79">
            <w:pPr>
              <w:pStyle w:val="000KontaktSbo15"/>
            </w:pPr>
            <w:r>
              <w:t>University in Czech/Slovak (if possible)</w:t>
            </w:r>
          </w:p>
        </w:tc>
        <w:tc>
          <w:tcPr>
            <w:tcW w:w="4595" w:type="dxa"/>
          </w:tcPr>
          <w:p w:rsidR="003265FE" w:rsidRPr="00DE38EF" w:rsidRDefault="003265FE" w:rsidP="009C5C79">
            <w:pPr>
              <w:pStyle w:val="000KontaktSbo15"/>
              <w:jc w:val="both"/>
            </w:pPr>
            <w:r w:rsidRPr="00A77E19">
              <w:t>Department</w:t>
            </w:r>
            <w:r w:rsidR="00043029">
              <w:t xml:space="preserve"> (in English)</w:t>
            </w:r>
          </w:p>
          <w:p w:rsidR="003265FE" w:rsidRPr="00DE38EF" w:rsidRDefault="003265FE" w:rsidP="009C5C79">
            <w:pPr>
              <w:pStyle w:val="000KontaktSbo15"/>
              <w:jc w:val="both"/>
            </w:pPr>
            <w:r w:rsidRPr="00DE38EF">
              <w:t xml:space="preserve">Faculty </w:t>
            </w:r>
            <w:r w:rsidR="00043029">
              <w:t>(in English)</w:t>
            </w:r>
          </w:p>
          <w:p w:rsidR="003265FE" w:rsidRPr="00971129" w:rsidRDefault="003265FE" w:rsidP="009C5C79">
            <w:pPr>
              <w:pStyle w:val="000KontaktSbo15"/>
              <w:jc w:val="both"/>
            </w:pPr>
            <w:r w:rsidRPr="00DE38EF">
              <w:t xml:space="preserve">University </w:t>
            </w:r>
            <w:r w:rsidR="00043029">
              <w:t>(in English)</w:t>
            </w:r>
          </w:p>
        </w:tc>
      </w:tr>
      <w:tr w:rsidR="003265FE" w:rsidRPr="00E82356" w:rsidTr="009C5C79">
        <w:tc>
          <w:tcPr>
            <w:tcW w:w="9189" w:type="dxa"/>
            <w:gridSpan w:val="2"/>
          </w:tcPr>
          <w:p w:rsidR="003265FE" w:rsidRPr="00971129" w:rsidRDefault="003265FE" w:rsidP="009C5C79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3265FE" w:rsidRPr="00A77E19" w:rsidRDefault="003265FE" w:rsidP="009C5C79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Default="00A77E19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E19" w:rsidRDefault="003265FE" w:rsidP="00A77E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 xml:space="preserve">Prof. </w:t>
      </w:r>
      <w:proofErr w:type="spellStart"/>
      <w:r>
        <w:rPr>
          <w:rFonts w:ascii="Times New Roman" w:hAnsi="Times New Roman" w:cs="Times New Roman"/>
          <w:b/>
        </w:rPr>
        <w:t>Name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Surname</w:t>
      </w:r>
      <w:proofErr w:type="spellEnd"/>
      <w:r>
        <w:rPr>
          <w:rFonts w:ascii="Times New Roman" w:hAnsi="Times New Roman" w:cs="Times New Roman"/>
          <w:b/>
        </w:rPr>
        <w:t>, Ph</w:t>
      </w:r>
      <w:r w:rsidRPr="00751D16">
        <w:rPr>
          <w:rFonts w:ascii="Times New Roman" w:hAnsi="Times New Roman" w:cs="Times New Roman"/>
          <w:b/>
        </w:rPr>
        <w:t>D.</w:t>
      </w:r>
    </w:p>
    <w:p w:rsidR="003265FE" w:rsidRDefault="003265FE" w:rsidP="00A77E1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595"/>
      </w:tblGrid>
      <w:tr w:rsidR="00A77E19" w:rsidRPr="00E82356" w:rsidTr="009306FC">
        <w:tc>
          <w:tcPr>
            <w:tcW w:w="4594" w:type="dxa"/>
          </w:tcPr>
          <w:p w:rsidR="00CC00BA" w:rsidRDefault="00CC00BA" w:rsidP="00CC00BA">
            <w:pPr>
              <w:pStyle w:val="000KontaktSbo15"/>
            </w:pPr>
            <w:r>
              <w:t>Department in Czech/Slovak (if possible)</w:t>
            </w:r>
          </w:p>
          <w:p w:rsidR="00CC00BA" w:rsidRDefault="00CC00BA" w:rsidP="00CC00BA">
            <w:pPr>
              <w:pStyle w:val="000KontaktSbo15"/>
            </w:pPr>
            <w:r>
              <w:t>Faculty in Czech/Slovak (if possible)</w:t>
            </w:r>
          </w:p>
          <w:p w:rsidR="00A77E19" w:rsidRPr="00971129" w:rsidRDefault="00CC00BA" w:rsidP="00CC00BA">
            <w:pPr>
              <w:pStyle w:val="000KontaktSbo15"/>
            </w:pPr>
            <w:r>
              <w:t>University in Czech/Slovak (if possible)</w:t>
            </w:r>
          </w:p>
        </w:tc>
        <w:tc>
          <w:tcPr>
            <w:tcW w:w="4595" w:type="dxa"/>
          </w:tcPr>
          <w:p w:rsidR="00A77E19" w:rsidRPr="00DE38EF" w:rsidRDefault="00A77E19" w:rsidP="009306FC">
            <w:pPr>
              <w:pStyle w:val="000KontaktSbo15"/>
              <w:jc w:val="both"/>
            </w:pPr>
            <w:r w:rsidRPr="00A77E19">
              <w:t>Department</w:t>
            </w:r>
            <w:r w:rsidR="00043029">
              <w:t xml:space="preserve"> </w:t>
            </w:r>
            <w:r w:rsidR="00043029">
              <w:t>(in English)</w:t>
            </w:r>
          </w:p>
          <w:p w:rsidR="00A77E19" w:rsidRPr="00DE38EF" w:rsidRDefault="00A77E19" w:rsidP="009306FC">
            <w:pPr>
              <w:pStyle w:val="000KontaktSbo15"/>
              <w:jc w:val="both"/>
            </w:pPr>
            <w:r w:rsidRPr="00DE38EF">
              <w:t xml:space="preserve">Faculty </w:t>
            </w:r>
            <w:r w:rsidR="00043029">
              <w:t>(in English)</w:t>
            </w:r>
          </w:p>
          <w:p w:rsidR="00A77E19" w:rsidRPr="00971129" w:rsidRDefault="00A77E19" w:rsidP="009306FC">
            <w:pPr>
              <w:pStyle w:val="000KontaktSbo15"/>
              <w:jc w:val="both"/>
            </w:pPr>
            <w:r w:rsidRPr="00DE38EF">
              <w:t xml:space="preserve">University </w:t>
            </w:r>
            <w:r w:rsidR="00043029">
              <w:t>(in English)</w:t>
            </w:r>
          </w:p>
        </w:tc>
      </w:tr>
      <w:tr w:rsidR="00A77E19" w:rsidRPr="00E82356" w:rsidTr="009306FC">
        <w:tc>
          <w:tcPr>
            <w:tcW w:w="9189" w:type="dxa"/>
            <w:gridSpan w:val="2"/>
          </w:tcPr>
          <w:p w:rsidR="00A77E19" w:rsidRPr="00971129" w:rsidRDefault="00A77E19" w:rsidP="009306FC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A77E19" w:rsidRPr="00A77E19" w:rsidRDefault="00A77E19" w:rsidP="009306FC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Pr="00043029" w:rsidRDefault="00A77E19" w:rsidP="00A77E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7E19" w:rsidRPr="00043029" w:rsidRDefault="00A77E19" w:rsidP="00751D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3115" w:rsidRPr="00043029" w:rsidRDefault="00CD3115" w:rsidP="00CD31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>Annotation (English)</w:t>
      </w:r>
    </w:p>
    <w:p w:rsidR="00CD3115" w:rsidRPr="00043029" w:rsidRDefault="00CD3115" w:rsidP="00CD31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sz w:val="20"/>
          <w:szCs w:val="20"/>
          <w:lang w:val="en-GB"/>
        </w:rPr>
        <w:t>Annotation has to contain: aim and methods, main results and conclusions.</w:t>
      </w:r>
      <w:r w:rsidR="00EB67E6" w:rsidRPr="00043029">
        <w:rPr>
          <w:rFonts w:ascii="Times New Roman" w:hAnsi="Times New Roman" w:cs="Times New Roman"/>
          <w:sz w:val="20"/>
          <w:szCs w:val="20"/>
          <w:lang w:val="en-GB"/>
        </w:rPr>
        <w:t xml:space="preserve"> Extent of annotation: 100 – 20</w:t>
      </w:r>
      <w:r w:rsidRPr="00043029">
        <w:rPr>
          <w:rFonts w:ascii="Times New Roman" w:hAnsi="Times New Roman" w:cs="Times New Roman"/>
          <w:sz w:val="20"/>
          <w:szCs w:val="20"/>
          <w:lang w:val="en-GB"/>
        </w:rPr>
        <w:t>0 words.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D3115" w:rsidRPr="00043029" w:rsidRDefault="00CD3115" w:rsidP="00CD31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>Key words (English)</w:t>
      </w:r>
    </w:p>
    <w:p w:rsidR="00CD3115" w:rsidRPr="00043029" w:rsidRDefault="00CD3115" w:rsidP="00CD31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sz w:val="20"/>
          <w:szCs w:val="20"/>
          <w:lang w:val="en-GB"/>
        </w:rPr>
        <w:t>Key word 1, key word 2, key word 3</w:t>
      </w:r>
    </w:p>
    <w:p w:rsidR="00CD3115" w:rsidRPr="00043029" w:rsidRDefault="00CD3115" w:rsidP="00CD31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CD3115" w:rsidRPr="00043029" w:rsidRDefault="00584732" w:rsidP="00CD31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>Anotace</w:t>
      </w:r>
      <w:proofErr w:type="spellEnd"/>
      <w:r w:rsidR="00CD3115" w:rsidRPr="00043029">
        <w:rPr>
          <w:rFonts w:ascii="Times New Roman" w:hAnsi="Times New Roman" w:cs="Times New Roman"/>
          <w:b/>
          <w:sz w:val="20"/>
          <w:szCs w:val="20"/>
          <w:lang w:val="en-GB"/>
        </w:rPr>
        <w:t xml:space="preserve"> (</w:t>
      </w:r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 xml:space="preserve">annotation </w:t>
      </w:r>
      <w:r w:rsidR="00CD3115" w:rsidRPr="00043029">
        <w:rPr>
          <w:rFonts w:ascii="Times New Roman" w:hAnsi="Times New Roman" w:cs="Times New Roman"/>
          <w:b/>
          <w:sz w:val="20"/>
          <w:szCs w:val="20"/>
          <w:lang w:val="en-GB"/>
        </w:rPr>
        <w:t>in Czech/Slovak, if possible)</w:t>
      </w:r>
    </w:p>
    <w:p w:rsidR="00CD3115" w:rsidRPr="00043029" w:rsidRDefault="00CD3115" w:rsidP="00CD31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sz w:val="20"/>
          <w:szCs w:val="20"/>
          <w:lang w:val="en-GB"/>
        </w:rPr>
        <w:t>Annotation has to contain: aim and methods, main results and conclusions. Extent of annotation: 100 – 2</w:t>
      </w:r>
      <w:r w:rsidR="00EB67E6" w:rsidRPr="00043029">
        <w:rPr>
          <w:rFonts w:ascii="Times New Roman" w:hAnsi="Times New Roman" w:cs="Times New Roman"/>
          <w:sz w:val="20"/>
          <w:szCs w:val="20"/>
          <w:lang w:val="en-GB"/>
        </w:rPr>
        <w:t>0</w:t>
      </w:r>
      <w:r w:rsidRPr="00043029">
        <w:rPr>
          <w:rFonts w:ascii="Times New Roman" w:hAnsi="Times New Roman" w:cs="Times New Roman"/>
          <w:sz w:val="20"/>
          <w:szCs w:val="20"/>
          <w:lang w:val="en-GB"/>
        </w:rPr>
        <w:t>0 words.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D3115" w:rsidRPr="00043029" w:rsidRDefault="00584732" w:rsidP="00CD31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>Klíčová</w:t>
      </w:r>
      <w:proofErr w:type="spellEnd"/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>slova</w:t>
      </w:r>
      <w:proofErr w:type="spellEnd"/>
      <w:r w:rsidR="00CD3115" w:rsidRPr="00043029">
        <w:rPr>
          <w:rFonts w:ascii="Times New Roman" w:hAnsi="Times New Roman" w:cs="Times New Roman"/>
          <w:b/>
          <w:sz w:val="20"/>
          <w:szCs w:val="20"/>
          <w:lang w:val="en-GB"/>
        </w:rPr>
        <w:t xml:space="preserve"> (</w:t>
      </w:r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 xml:space="preserve">key words </w:t>
      </w:r>
      <w:r w:rsidR="00CD3115" w:rsidRPr="00043029">
        <w:rPr>
          <w:rFonts w:ascii="Times New Roman" w:hAnsi="Times New Roman" w:cs="Times New Roman"/>
          <w:b/>
          <w:sz w:val="20"/>
          <w:szCs w:val="20"/>
          <w:lang w:val="en-GB"/>
        </w:rPr>
        <w:t>in Czech/Slovak, if possible)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sz w:val="20"/>
          <w:szCs w:val="20"/>
          <w:lang w:val="en-GB"/>
        </w:rPr>
        <w:t>Key word 1, key word 2, key word 3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>JEL classification:</w:t>
      </w:r>
      <w:r w:rsidRPr="00043029">
        <w:rPr>
          <w:rFonts w:ascii="Times New Roman" w:hAnsi="Times New Roman" w:cs="Times New Roman"/>
          <w:sz w:val="20"/>
          <w:szCs w:val="20"/>
          <w:lang w:val="en-GB"/>
        </w:rPr>
        <w:t xml:space="preserve"> e.g. </w:t>
      </w:r>
      <w:r w:rsidR="00584732" w:rsidRPr="00043029">
        <w:rPr>
          <w:rFonts w:ascii="Times New Roman" w:hAnsi="Times New Roman" w:cs="Times New Roman"/>
          <w:sz w:val="20"/>
          <w:szCs w:val="20"/>
          <w:lang w:val="en-GB"/>
        </w:rPr>
        <w:t xml:space="preserve">O12, </w:t>
      </w:r>
      <w:r w:rsidRPr="00043029">
        <w:rPr>
          <w:rFonts w:ascii="Times New Roman" w:hAnsi="Times New Roman" w:cs="Times New Roman"/>
          <w:sz w:val="20"/>
          <w:szCs w:val="20"/>
          <w:lang w:val="en-GB"/>
        </w:rPr>
        <w:t xml:space="preserve">X12 </w:t>
      </w:r>
      <w:r w:rsidRPr="00043029">
        <w:rPr>
          <w:rFonts w:ascii="Times New Roman" w:hAnsi="Times New Roman" w:cs="Times New Roman"/>
          <w:i/>
          <w:sz w:val="20"/>
          <w:szCs w:val="20"/>
          <w:lang w:val="en-GB"/>
        </w:rPr>
        <w:t>(letter + two-digit number, see www.aeaweb.org/jel/guide/jel.php)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82C9C" w:rsidRPr="00043029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115" w:rsidRPr="00043029" w:rsidRDefault="00CD3115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438A" w:rsidRPr="00043029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3029">
        <w:rPr>
          <w:rFonts w:ascii="Times New Roman" w:hAnsi="Times New Roman" w:cs="Times New Roman"/>
          <w:b/>
          <w:sz w:val="20"/>
          <w:szCs w:val="20"/>
        </w:rPr>
        <w:t xml:space="preserve">1. </w:t>
      </w:r>
      <w:proofErr w:type="spellStart"/>
      <w:r w:rsidRPr="00043029">
        <w:rPr>
          <w:rFonts w:ascii="Times New Roman" w:hAnsi="Times New Roman" w:cs="Times New Roman"/>
          <w:b/>
          <w:sz w:val="20"/>
          <w:szCs w:val="20"/>
        </w:rPr>
        <w:t>Introduction</w:t>
      </w:r>
      <w:proofErr w:type="spellEnd"/>
    </w:p>
    <w:p w:rsidR="0055438A" w:rsidRPr="00043029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029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proofErr w:type="spellStart"/>
      <w:r w:rsidRPr="00043029">
        <w:rPr>
          <w:rFonts w:ascii="Times New Roman" w:hAnsi="Times New Roman" w:cs="Times New Roman"/>
          <w:sz w:val="20"/>
          <w:szCs w:val="20"/>
        </w:rPr>
        <w:t>Cooke</w:t>
      </w:r>
      <w:proofErr w:type="spellEnd"/>
      <w:r w:rsidRPr="0004302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43029">
        <w:rPr>
          <w:rFonts w:ascii="Times New Roman" w:hAnsi="Times New Roman" w:cs="Times New Roman"/>
          <w:sz w:val="20"/>
          <w:szCs w:val="20"/>
        </w:rPr>
        <w:t>Piccaluga</w:t>
      </w:r>
      <w:proofErr w:type="spellEnd"/>
      <w:r w:rsidRPr="00043029">
        <w:rPr>
          <w:rFonts w:ascii="Times New Roman" w:hAnsi="Times New Roman" w:cs="Times New Roman"/>
          <w:sz w:val="20"/>
          <w:szCs w:val="20"/>
        </w:rPr>
        <w:t>, 2011).</w:t>
      </w:r>
    </w:p>
    <w:p w:rsidR="0055438A" w:rsidRPr="00043029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438A" w:rsidRPr="00043029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029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proofErr w:type="spellStart"/>
      <w:r w:rsidRPr="00043029">
        <w:rPr>
          <w:rFonts w:ascii="Times New Roman" w:hAnsi="Times New Roman" w:cs="Times New Roman"/>
          <w:sz w:val="20"/>
          <w:szCs w:val="20"/>
        </w:rPr>
        <w:t>Cooke</w:t>
      </w:r>
      <w:proofErr w:type="spellEnd"/>
      <w:r w:rsidRPr="0004302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43029">
        <w:rPr>
          <w:rFonts w:ascii="Times New Roman" w:hAnsi="Times New Roman" w:cs="Times New Roman"/>
          <w:sz w:val="20"/>
          <w:szCs w:val="20"/>
        </w:rPr>
        <w:t>Piccaluga</w:t>
      </w:r>
      <w:proofErr w:type="spellEnd"/>
      <w:r w:rsidRPr="00043029">
        <w:rPr>
          <w:rFonts w:ascii="Times New Roman" w:hAnsi="Times New Roman" w:cs="Times New Roman"/>
          <w:sz w:val="20"/>
          <w:szCs w:val="20"/>
        </w:rPr>
        <w:t>, 2011).</w:t>
      </w:r>
    </w:p>
    <w:p w:rsidR="0055438A" w:rsidRPr="00043029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438A" w:rsidRPr="00043029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sz w:val="20"/>
          <w:szCs w:val="20"/>
          <w:lang w:val="en-GB"/>
        </w:rPr>
        <w:t>Paper has to contain objective of the paper, methods and data used (in Introduction or in some following chapter).</w:t>
      </w:r>
    </w:p>
    <w:p w:rsidR="0055438A" w:rsidRPr="00043029" w:rsidRDefault="0055438A" w:rsidP="00CD31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3115" w:rsidRPr="00043029" w:rsidRDefault="0055438A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3029">
        <w:rPr>
          <w:rFonts w:ascii="Times New Roman" w:hAnsi="Times New Roman" w:cs="Times New Roman"/>
          <w:b/>
          <w:sz w:val="20"/>
          <w:szCs w:val="20"/>
        </w:rPr>
        <w:t>2</w:t>
      </w:r>
      <w:r w:rsidR="00CD3115" w:rsidRPr="0004302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043029">
        <w:rPr>
          <w:rFonts w:ascii="Times New Roman" w:hAnsi="Times New Roman" w:cs="Times New Roman"/>
          <w:b/>
          <w:sz w:val="20"/>
          <w:szCs w:val="20"/>
        </w:rPr>
        <w:t>Chapter</w:t>
      </w:r>
      <w:proofErr w:type="spellEnd"/>
      <w:r w:rsidRPr="0004302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43029">
        <w:rPr>
          <w:rFonts w:ascii="Times New Roman" w:hAnsi="Times New Roman" w:cs="Times New Roman"/>
          <w:b/>
          <w:sz w:val="20"/>
          <w:szCs w:val="20"/>
        </w:rPr>
        <w:t>xxx</w:t>
      </w:r>
      <w:proofErr w:type="spellEnd"/>
    </w:p>
    <w:p w:rsidR="0055438A" w:rsidRPr="00043029" w:rsidRDefault="0055438A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029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proofErr w:type="spellStart"/>
      <w:r w:rsidRPr="00043029">
        <w:rPr>
          <w:rFonts w:ascii="Times New Roman" w:hAnsi="Times New Roman" w:cs="Times New Roman"/>
          <w:sz w:val="20"/>
          <w:szCs w:val="20"/>
        </w:rPr>
        <w:t>Tödtling</w:t>
      </w:r>
      <w:proofErr w:type="spellEnd"/>
      <w:r w:rsidRPr="0004302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43029">
        <w:rPr>
          <w:rFonts w:ascii="Times New Roman" w:hAnsi="Times New Roman" w:cs="Times New Roman"/>
          <w:sz w:val="20"/>
          <w:szCs w:val="20"/>
        </w:rPr>
        <w:t>Trippl</w:t>
      </w:r>
      <w:proofErr w:type="spellEnd"/>
      <w:r w:rsidRPr="00043029">
        <w:rPr>
          <w:rFonts w:ascii="Times New Roman" w:hAnsi="Times New Roman" w:cs="Times New Roman"/>
          <w:sz w:val="20"/>
          <w:szCs w:val="20"/>
        </w:rPr>
        <w:t>, 20</w:t>
      </w:r>
      <w:r w:rsidR="00F37A90" w:rsidRPr="00043029">
        <w:rPr>
          <w:rFonts w:ascii="Times New Roman" w:hAnsi="Times New Roman" w:cs="Times New Roman"/>
          <w:sz w:val="20"/>
          <w:szCs w:val="20"/>
        </w:rPr>
        <w:t>05</w:t>
      </w:r>
      <w:r w:rsidRPr="00043029">
        <w:rPr>
          <w:rFonts w:ascii="Times New Roman" w:hAnsi="Times New Roman" w:cs="Times New Roman"/>
          <w:sz w:val="20"/>
          <w:szCs w:val="20"/>
        </w:rPr>
        <w:t>).</w:t>
      </w:r>
    </w:p>
    <w:p w:rsidR="00CD3115" w:rsidRPr="00043029" w:rsidRDefault="00CD3115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115" w:rsidRPr="00043029" w:rsidRDefault="00CD3115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43029">
        <w:rPr>
          <w:rFonts w:ascii="Times New Roman" w:hAnsi="Times New Roman" w:cs="Times New Roman"/>
          <w:b/>
          <w:i/>
          <w:sz w:val="20"/>
          <w:szCs w:val="20"/>
        </w:rPr>
        <w:t xml:space="preserve">Tab. 1: </w:t>
      </w:r>
      <w:proofErr w:type="spellStart"/>
      <w:r w:rsidRPr="00043029">
        <w:rPr>
          <w:rFonts w:ascii="Times New Roman" w:hAnsi="Times New Roman" w:cs="Times New Roman"/>
          <w:b/>
          <w:i/>
          <w:sz w:val="20"/>
          <w:szCs w:val="20"/>
        </w:rPr>
        <w:t>Title</w:t>
      </w:r>
      <w:proofErr w:type="spellEnd"/>
      <w:r w:rsidRPr="0004302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43029">
        <w:rPr>
          <w:rFonts w:ascii="Times New Roman" w:hAnsi="Times New Roman" w:cs="Times New Roman"/>
          <w:b/>
          <w:i/>
          <w:sz w:val="20"/>
          <w:szCs w:val="20"/>
        </w:rPr>
        <w:t>of</w:t>
      </w:r>
      <w:proofErr w:type="spellEnd"/>
      <w:r w:rsidRPr="00043029">
        <w:rPr>
          <w:rFonts w:ascii="Times New Roman" w:hAnsi="Times New Roman" w:cs="Times New Roman"/>
          <w:b/>
          <w:i/>
          <w:sz w:val="20"/>
          <w:szCs w:val="20"/>
        </w:rPr>
        <w:t xml:space="preserve"> table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D3115" w:rsidRPr="00043029" w:rsidTr="002C205F">
        <w:tc>
          <w:tcPr>
            <w:tcW w:w="2303" w:type="dxa"/>
          </w:tcPr>
          <w:p w:rsidR="00CD3115" w:rsidRPr="00043029" w:rsidRDefault="00CD3115" w:rsidP="002C20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03" w:type="dxa"/>
          </w:tcPr>
          <w:p w:rsidR="00CD3115" w:rsidRPr="00043029" w:rsidRDefault="00CD3115" w:rsidP="002C2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303" w:type="dxa"/>
          </w:tcPr>
          <w:p w:rsidR="00CD3115" w:rsidRPr="00043029" w:rsidRDefault="00CD3115" w:rsidP="002C2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303" w:type="dxa"/>
          </w:tcPr>
          <w:p w:rsidR="00CD3115" w:rsidRPr="00043029" w:rsidRDefault="00CD3115" w:rsidP="002C2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</w:tr>
      <w:tr w:rsidR="00CD3115" w:rsidRPr="00043029" w:rsidTr="002C205F">
        <w:tc>
          <w:tcPr>
            <w:tcW w:w="2303" w:type="dxa"/>
          </w:tcPr>
          <w:p w:rsidR="00CD3115" w:rsidRPr="00043029" w:rsidRDefault="00CD3115" w:rsidP="002C20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303" w:type="dxa"/>
          </w:tcPr>
          <w:p w:rsidR="00CD3115" w:rsidRPr="00043029" w:rsidRDefault="00CD3115" w:rsidP="002C2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dxa"/>
          </w:tcPr>
          <w:p w:rsidR="00CD3115" w:rsidRPr="00043029" w:rsidRDefault="00CD3115" w:rsidP="002C2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03" w:type="dxa"/>
          </w:tcPr>
          <w:p w:rsidR="00CD3115" w:rsidRPr="00043029" w:rsidRDefault="00CD3115" w:rsidP="002C2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D3115" w:rsidRPr="00043029" w:rsidTr="002C205F">
        <w:tc>
          <w:tcPr>
            <w:tcW w:w="2303" w:type="dxa"/>
          </w:tcPr>
          <w:p w:rsidR="00CD3115" w:rsidRPr="00043029" w:rsidRDefault="00CD3115" w:rsidP="002C20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</w:t>
            </w:r>
          </w:p>
        </w:tc>
        <w:tc>
          <w:tcPr>
            <w:tcW w:w="2303" w:type="dxa"/>
          </w:tcPr>
          <w:p w:rsidR="00CD3115" w:rsidRPr="00043029" w:rsidRDefault="00CD3115" w:rsidP="002C2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03" w:type="dxa"/>
          </w:tcPr>
          <w:p w:rsidR="00CD3115" w:rsidRPr="00043029" w:rsidRDefault="00CD3115" w:rsidP="002C2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303" w:type="dxa"/>
          </w:tcPr>
          <w:p w:rsidR="00CD3115" w:rsidRPr="00043029" w:rsidRDefault="00CD3115" w:rsidP="002C2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</w:tbl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3029">
        <w:rPr>
          <w:rFonts w:ascii="Times New Roman" w:hAnsi="Times New Roman" w:cs="Times New Roman"/>
          <w:i/>
          <w:sz w:val="18"/>
          <w:szCs w:val="18"/>
          <w:lang w:val="en-GB"/>
        </w:rPr>
        <w:t xml:space="preserve">Source: </w:t>
      </w:r>
      <w:r w:rsidR="00454DFD" w:rsidRPr="00043029">
        <w:rPr>
          <w:rFonts w:ascii="Times New Roman" w:hAnsi="Times New Roman" w:cs="Times New Roman"/>
          <w:i/>
          <w:sz w:val="18"/>
          <w:szCs w:val="18"/>
          <w:lang w:val="en-GB"/>
        </w:rPr>
        <w:t xml:space="preserve">authors’ </w:t>
      </w:r>
      <w:r w:rsidRPr="00043029">
        <w:rPr>
          <w:rFonts w:ascii="Times New Roman" w:hAnsi="Times New Roman" w:cs="Times New Roman"/>
          <w:i/>
          <w:sz w:val="18"/>
          <w:szCs w:val="18"/>
          <w:lang w:val="en-GB"/>
        </w:rPr>
        <w:t>own processing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3029">
        <w:rPr>
          <w:rFonts w:ascii="Times New Roman" w:hAnsi="Times New Roman" w:cs="Times New Roman"/>
          <w:b/>
          <w:sz w:val="20"/>
          <w:szCs w:val="20"/>
        </w:rPr>
        <w:t>2.</w:t>
      </w:r>
      <w:r w:rsidR="00454DFD" w:rsidRPr="00043029">
        <w:rPr>
          <w:rFonts w:ascii="Times New Roman" w:hAnsi="Times New Roman" w:cs="Times New Roman"/>
          <w:b/>
          <w:sz w:val="20"/>
          <w:szCs w:val="20"/>
        </w:rPr>
        <w:t>1</w:t>
      </w:r>
      <w:r w:rsidRPr="0004302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54DFD" w:rsidRPr="00043029">
        <w:rPr>
          <w:rFonts w:ascii="Times New Roman" w:hAnsi="Times New Roman" w:cs="Times New Roman"/>
          <w:b/>
          <w:sz w:val="20"/>
          <w:szCs w:val="20"/>
        </w:rPr>
        <w:t>Subchapter</w:t>
      </w:r>
      <w:proofErr w:type="spellEnd"/>
      <w:r w:rsidR="00454DFD" w:rsidRPr="0004302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54DFD" w:rsidRPr="00043029">
        <w:rPr>
          <w:rFonts w:ascii="Times New Roman" w:hAnsi="Times New Roman" w:cs="Times New Roman"/>
          <w:b/>
          <w:sz w:val="20"/>
          <w:szCs w:val="20"/>
        </w:rPr>
        <w:t>xxx</w:t>
      </w:r>
      <w:proofErr w:type="spellEnd"/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029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r w:rsidR="00454DFD" w:rsidRPr="00043029">
        <w:rPr>
          <w:rFonts w:ascii="Times New Roman" w:hAnsi="Times New Roman" w:cs="Times New Roman"/>
          <w:sz w:val="20"/>
          <w:szCs w:val="20"/>
        </w:rPr>
        <w:t>Adams, 2015):</w:t>
      </w:r>
    </w:p>
    <w:p w:rsidR="00454DFD" w:rsidRPr="00043029" w:rsidRDefault="00454DFD" w:rsidP="00454DFD">
      <w:pPr>
        <w:pStyle w:val="000Odrky-Sbo15"/>
        <w:ind w:left="426"/>
        <w:rPr>
          <w:sz w:val="20"/>
          <w:szCs w:val="20"/>
        </w:rPr>
      </w:pPr>
      <w:proofErr w:type="spellStart"/>
      <w:r w:rsidRPr="00043029">
        <w:rPr>
          <w:sz w:val="20"/>
          <w:szCs w:val="20"/>
        </w:rPr>
        <w:t>xxxx</w:t>
      </w:r>
      <w:proofErr w:type="spellEnd"/>
      <w:r w:rsidRPr="00043029">
        <w:rPr>
          <w:sz w:val="20"/>
          <w:szCs w:val="20"/>
        </w:rPr>
        <w:t>,</w:t>
      </w:r>
    </w:p>
    <w:p w:rsidR="00454DFD" w:rsidRPr="00043029" w:rsidRDefault="00454DFD" w:rsidP="00454DFD">
      <w:pPr>
        <w:pStyle w:val="000Odrky-Sbo15"/>
        <w:ind w:left="426"/>
        <w:rPr>
          <w:sz w:val="20"/>
          <w:szCs w:val="20"/>
        </w:rPr>
      </w:pPr>
      <w:proofErr w:type="spellStart"/>
      <w:r w:rsidRPr="00043029">
        <w:rPr>
          <w:sz w:val="20"/>
          <w:szCs w:val="20"/>
        </w:rPr>
        <w:t>xxx</w:t>
      </w:r>
      <w:proofErr w:type="spellEnd"/>
      <w:r w:rsidRPr="00043029">
        <w:rPr>
          <w:sz w:val="20"/>
          <w:szCs w:val="20"/>
        </w:rPr>
        <w:t>,</w:t>
      </w:r>
    </w:p>
    <w:p w:rsidR="00454DFD" w:rsidRPr="00043029" w:rsidRDefault="00454DFD" w:rsidP="00454DFD">
      <w:pPr>
        <w:pStyle w:val="000Odrky-Sbo15"/>
        <w:ind w:left="426"/>
        <w:rPr>
          <w:sz w:val="20"/>
          <w:szCs w:val="20"/>
        </w:rPr>
      </w:pPr>
      <w:proofErr w:type="spellStart"/>
      <w:r w:rsidRPr="00043029">
        <w:rPr>
          <w:sz w:val="20"/>
          <w:szCs w:val="20"/>
        </w:rPr>
        <w:t>xxx</w:t>
      </w:r>
      <w:proofErr w:type="spellEnd"/>
      <w:r w:rsidRPr="00043029">
        <w:rPr>
          <w:sz w:val="20"/>
          <w:szCs w:val="20"/>
        </w:rPr>
        <w:t>.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043029">
        <w:rPr>
          <w:rFonts w:ascii="Times New Roman" w:hAnsi="Times New Roman" w:cs="Times New Roman"/>
          <w:b/>
          <w:i/>
          <w:sz w:val="20"/>
          <w:szCs w:val="20"/>
        </w:rPr>
        <w:t>Fig</w:t>
      </w:r>
      <w:proofErr w:type="spellEnd"/>
      <w:r w:rsidRPr="00043029">
        <w:rPr>
          <w:rFonts w:ascii="Times New Roman" w:hAnsi="Times New Roman" w:cs="Times New Roman"/>
          <w:b/>
          <w:i/>
          <w:sz w:val="20"/>
          <w:szCs w:val="20"/>
        </w:rPr>
        <w:t xml:space="preserve">. 1: </w:t>
      </w:r>
      <w:proofErr w:type="spellStart"/>
      <w:r w:rsidRPr="00043029">
        <w:rPr>
          <w:rFonts w:ascii="Times New Roman" w:hAnsi="Times New Roman" w:cs="Times New Roman"/>
          <w:b/>
          <w:i/>
          <w:sz w:val="20"/>
          <w:szCs w:val="20"/>
        </w:rPr>
        <w:t>Title</w:t>
      </w:r>
      <w:proofErr w:type="spellEnd"/>
      <w:r w:rsidRPr="0004302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43029">
        <w:rPr>
          <w:rFonts w:ascii="Times New Roman" w:hAnsi="Times New Roman" w:cs="Times New Roman"/>
          <w:b/>
          <w:i/>
          <w:sz w:val="20"/>
          <w:szCs w:val="20"/>
        </w:rPr>
        <w:t>of</w:t>
      </w:r>
      <w:proofErr w:type="spellEnd"/>
      <w:r w:rsidRPr="0004302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43029">
        <w:rPr>
          <w:rFonts w:ascii="Times New Roman" w:hAnsi="Times New Roman" w:cs="Times New Roman"/>
          <w:b/>
          <w:i/>
          <w:sz w:val="20"/>
          <w:szCs w:val="20"/>
        </w:rPr>
        <w:t>figure</w:t>
      </w:r>
      <w:proofErr w:type="spellEnd"/>
      <w:r w:rsidRPr="00043029">
        <w:rPr>
          <w:rFonts w:ascii="Times New Roman" w:hAnsi="Times New Roman" w:cs="Times New Roman"/>
          <w:b/>
          <w:i/>
          <w:sz w:val="20"/>
          <w:szCs w:val="20"/>
        </w:rPr>
        <w:t xml:space="preserve"> 1</w: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19E25" wp14:editId="28ACD566">
                <wp:simplePos x="0" y="0"/>
                <wp:positionH relativeFrom="column">
                  <wp:posOffset>33655</wp:posOffset>
                </wp:positionH>
                <wp:positionV relativeFrom="paragraph">
                  <wp:posOffset>43180</wp:posOffset>
                </wp:positionV>
                <wp:extent cx="1171575" cy="933450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115" w:rsidRDefault="00043029" w:rsidP="00CD3115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8788A72" wp14:editId="23640F02">
                                  <wp:extent cx="828675" cy="828675"/>
                                  <wp:effectExtent l="0" t="0" r="9525" b="9525"/>
                                  <wp:docPr id="1" name="Obrázek 1" descr="Výsledek obrázku pro esf m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ýsledek obrázku pro esf m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D311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173E764" wp14:editId="2680932A">
                                  <wp:extent cx="933680" cy="809625"/>
                                  <wp:effectExtent l="0" t="0" r="0" b="0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53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116" cy="810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19E25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.65pt;margin-top:3.4pt;width:92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" fillcolor="white [3201]" stroked="f" strokeweight=".5pt">
                <v:textbox>
                  <w:txbxContent>
                    <w:p w:rsidR="00CD3115" w:rsidRDefault="00043029" w:rsidP="00CD3115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8788A72" wp14:editId="23640F02">
                            <wp:extent cx="828675" cy="828675"/>
                            <wp:effectExtent l="0" t="0" r="9525" b="9525"/>
                            <wp:docPr id="1" name="Obrázek 1" descr="Výsledek obrázku pro esf m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ýsledek obrázku pro esf m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D3115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173E764" wp14:editId="2680932A">
                            <wp:extent cx="933680" cy="809625"/>
                            <wp:effectExtent l="0" t="0" r="0" b="0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53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4116" cy="810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3029">
        <w:rPr>
          <w:rFonts w:ascii="Times New Roman" w:hAnsi="Times New Roman" w:cs="Times New Roman"/>
          <w:i/>
          <w:sz w:val="18"/>
          <w:szCs w:val="18"/>
        </w:rPr>
        <w:t xml:space="preserve">Source: </w:t>
      </w:r>
      <w:proofErr w:type="spellStart"/>
      <w:r w:rsidR="00CC00BA" w:rsidRPr="00043029">
        <w:rPr>
          <w:rFonts w:ascii="Times New Roman" w:hAnsi="Times New Roman" w:cs="Times New Roman"/>
          <w:i/>
          <w:sz w:val="18"/>
          <w:szCs w:val="18"/>
        </w:rPr>
        <w:t>Novak</w:t>
      </w:r>
      <w:proofErr w:type="spellEnd"/>
      <w:r w:rsidR="00CC00BA" w:rsidRPr="00043029">
        <w:rPr>
          <w:rFonts w:ascii="Times New Roman" w:hAnsi="Times New Roman" w:cs="Times New Roman"/>
          <w:i/>
          <w:sz w:val="18"/>
          <w:szCs w:val="18"/>
        </w:rPr>
        <w:t xml:space="preserve"> (2014)</w: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751D16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Conclusion</w:t>
      </w:r>
      <w:proofErr w:type="spellEnd"/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029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115" w:rsidRPr="0072264C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2264C">
        <w:rPr>
          <w:rFonts w:ascii="Times New Roman" w:hAnsi="Times New Roman" w:cs="Times New Roman"/>
          <w:b/>
          <w:sz w:val="20"/>
          <w:szCs w:val="20"/>
          <w:lang w:val="en-GB"/>
        </w:rPr>
        <w:t>Literature</w:t>
      </w:r>
      <w:r w:rsidR="00454DFD" w:rsidRPr="0072264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454DFD" w:rsidRPr="0072264C">
        <w:rPr>
          <w:rFonts w:ascii="Times New Roman" w:hAnsi="Times New Roman" w:cs="Times New Roman"/>
          <w:i/>
          <w:sz w:val="20"/>
          <w:szCs w:val="20"/>
          <w:lang w:val="en-GB"/>
        </w:rPr>
        <w:t>(Please, follow the rules below.</w:t>
      </w:r>
      <w:r w:rsidR="0072264C" w:rsidRPr="0072264C">
        <w:rPr>
          <w:rFonts w:ascii="Times New Roman" w:hAnsi="Times New Roman" w:cs="Times New Roman"/>
          <w:i/>
          <w:sz w:val="20"/>
          <w:szCs w:val="20"/>
          <w:lang w:val="en-GB"/>
        </w:rPr>
        <w:t xml:space="preserve"> Other examples of literature types are shown on pages 3a and 4.</w:t>
      </w:r>
      <w:r w:rsidR="00454DFD" w:rsidRPr="0072264C">
        <w:rPr>
          <w:rFonts w:ascii="Times New Roman" w:hAnsi="Times New Roman" w:cs="Times New Roman"/>
          <w:i/>
          <w:sz w:val="20"/>
          <w:szCs w:val="20"/>
          <w:lang w:val="en-GB"/>
        </w:rPr>
        <w:t>)</w:t>
      </w:r>
    </w:p>
    <w:p w:rsidR="00454DFD" w:rsidRPr="0072264C" w:rsidRDefault="00454DFD" w:rsidP="00454DFD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  <w:r w:rsidRPr="0072264C">
        <w:rPr>
          <w:rFonts w:ascii="Times New Roman" w:hAnsi="Times New Roman"/>
          <w:caps/>
          <w:sz w:val="20"/>
          <w:szCs w:val="20"/>
          <w:lang w:val="en-GB"/>
        </w:rPr>
        <w:t>Cooke, P., Piccaluga</w:t>
      </w:r>
      <w:r w:rsidRPr="0072264C">
        <w:rPr>
          <w:rFonts w:ascii="Times New Roman" w:hAnsi="Times New Roman"/>
          <w:sz w:val="20"/>
          <w:szCs w:val="20"/>
          <w:lang w:val="en-GB"/>
        </w:rPr>
        <w:t xml:space="preserve">, A., (2006). </w:t>
      </w:r>
      <w:r w:rsidRPr="0072264C">
        <w:rPr>
          <w:rFonts w:ascii="Times New Roman" w:hAnsi="Times New Roman"/>
          <w:i/>
          <w:sz w:val="20"/>
          <w:szCs w:val="20"/>
          <w:lang w:val="en-GB"/>
        </w:rPr>
        <w:t>Regional development in the knowledge economy</w:t>
      </w:r>
      <w:r w:rsidRPr="0072264C">
        <w:rPr>
          <w:rFonts w:ascii="Times New Roman" w:hAnsi="Times New Roman"/>
          <w:sz w:val="20"/>
          <w:szCs w:val="20"/>
          <w:lang w:val="en-GB"/>
        </w:rPr>
        <w:t>. London and New York: Routledge Taylor &amp; Francis Group. ISBN 0415578639.</w:t>
      </w:r>
    </w:p>
    <w:p w:rsidR="00454DFD" w:rsidRPr="0072264C" w:rsidRDefault="00454DFD" w:rsidP="00454DFD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  <w:r w:rsidRPr="0072264C">
        <w:rPr>
          <w:rFonts w:ascii="Times New Roman" w:hAnsi="Times New Roman"/>
          <w:caps/>
          <w:sz w:val="20"/>
          <w:szCs w:val="20"/>
          <w:lang w:val="en-GB"/>
        </w:rPr>
        <w:t>Tödtling, F., Trippl</w:t>
      </w:r>
      <w:r w:rsidRPr="0072264C">
        <w:rPr>
          <w:rFonts w:ascii="Times New Roman" w:hAnsi="Times New Roman"/>
          <w:sz w:val="20"/>
          <w:szCs w:val="20"/>
          <w:lang w:val="en-GB"/>
        </w:rPr>
        <w:t xml:space="preserve">, M., (2005). One size fits all? Towards a differentiated regional innovation policy approach. </w:t>
      </w:r>
      <w:r w:rsidRPr="0072264C">
        <w:rPr>
          <w:rFonts w:ascii="Times New Roman" w:hAnsi="Times New Roman"/>
          <w:i/>
          <w:sz w:val="20"/>
          <w:szCs w:val="20"/>
          <w:lang w:val="en-GB"/>
        </w:rPr>
        <w:t>Research Policy</w:t>
      </w:r>
      <w:r w:rsidRPr="0072264C">
        <w:rPr>
          <w:rFonts w:ascii="Times New Roman" w:hAnsi="Times New Roman"/>
          <w:sz w:val="20"/>
          <w:szCs w:val="20"/>
          <w:lang w:val="en-GB"/>
        </w:rPr>
        <w:t>, vol. 34, no. 8, pp. 1203-1219. ISSN 0048-7333. DOI 10.1016/j.respol.2005.01.018.</w:t>
      </w:r>
    </w:p>
    <w:p w:rsidR="00454DFD" w:rsidRPr="0072264C" w:rsidRDefault="00043029" w:rsidP="00454DFD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  <w:r w:rsidRPr="0072264C">
        <w:rPr>
          <w:rFonts w:ascii="Times New Roman" w:hAnsi="Times New Roman"/>
          <w:caps/>
          <w:sz w:val="20"/>
          <w:szCs w:val="20"/>
          <w:lang w:val="en-GB"/>
        </w:rPr>
        <w:t>Žítek, V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 xml:space="preserve">., </w:t>
      </w:r>
      <w:r w:rsidRPr="0072264C">
        <w:rPr>
          <w:rFonts w:ascii="Times New Roman" w:hAnsi="Times New Roman"/>
          <w:sz w:val="20"/>
          <w:szCs w:val="20"/>
          <w:lang w:val="en-GB"/>
        </w:rPr>
        <w:t>(2016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 xml:space="preserve">). </w:t>
      </w:r>
      <w:r w:rsidR="00DD44F3" w:rsidRPr="0072264C">
        <w:rPr>
          <w:rFonts w:ascii="Times New Roman" w:hAnsi="Times New Roman"/>
          <w:sz w:val="20"/>
          <w:szCs w:val="20"/>
          <w:lang w:val="en-GB"/>
        </w:rPr>
        <w:t>Changes of employment in research and development in the Czech regions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 xml:space="preserve">. In </w:t>
      </w:r>
      <w:r w:rsidRPr="0072264C">
        <w:rPr>
          <w:rFonts w:ascii="Times New Roman" w:hAnsi="Times New Roman"/>
          <w:i/>
          <w:iCs/>
          <w:sz w:val="20"/>
          <w:szCs w:val="20"/>
          <w:lang w:val="en-GB"/>
        </w:rPr>
        <w:t>19th International Colloquium on Regional Sciences. Conference proceedings.</w:t>
      </w:r>
      <w:r w:rsidR="00454DFD" w:rsidRPr="0072264C">
        <w:rPr>
          <w:rFonts w:ascii="Times New Roman" w:hAnsi="Times New Roman"/>
          <w:i/>
          <w:iCs/>
          <w:sz w:val="20"/>
          <w:szCs w:val="20"/>
          <w:lang w:val="en-GB"/>
        </w:rPr>
        <w:t xml:space="preserve"> 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 xml:space="preserve">Brno: </w:t>
      </w:r>
      <w:proofErr w:type="spellStart"/>
      <w:r w:rsidR="00454DFD" w:rsidRPr="0072264C">
        <w:rPr>
          <w:rFonts w:ascii="Times New Roman" w:hAnsi="Times New Roman"/>
          <w:sz w:val="20"/>
          <w:szCs w:val="20"/>
          <w:lang w:val="en-GB"/>
        </w:rPr>
        <w:t>Masarykova</w:t>
      </w:r>
      <w:proofErr w:type="spellEnd"/>
      <w:r w:rsidR="00454DFD" w:rsidRPr="0072264C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454DFD" w:rsidRPr="0072264C">
        <w:rPr>
          <w:rFonts w:ascii="Times New Roman" w:hAnsi="Times New Roman"/>
          <w:sz w:val="20"/>
          <w:szCs w:val="20"/>
          <w:lang w:val="en-GB"/>
        </w:rPr>
        <w:t>univerzita</w:t>
      </w:r>
      <w:proofErr w:type="spellEnd"/>
      <w:r w:rsidR="00454DFD" w:rsidRPr="0072264C">
        <w:rPr>
          <w:rFonts w:ascii="Times New Roman" w:hAnsi="Times New Roman"/>
          <w:sz w:val="20"/>
          <w:szCs w:val="20"/>
          <w:lang w:val="en-GB"/>
        </w:rPr>
        <w:t>, pp.</w:t>
      </w:r>
      <w:r w:rsidRPr="0072264C">
        <w:rPr>
          <w:rFonts w:ascii="Times New Roman" w:hAnsi="Times New Roman"/>
          <w:sz w:val="20"/>
          <w:szCs w:val="20"/>
          <w:lang w:val="en-GB"/>
        </w:rPr>
        <w:t> 289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-</w:t>
      </w:r>
      <w:r w:rsidRPr="0072264C">
        <w:rPr>
          <w:rFonts w:ascii="Times New Roman" w:hAnsi="Times New Roman"/>
          <w:sz w:val="20"/>
          <w:szCs w:val="20"/>
          <w:lang w:val="en-GB"/>
        </w:rPr>
        <w:t>295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. ISBN 978-80-210-</w:t>
      </w:r>
      <w:r w:rsidRPr="0072264C">
        <w:rPr>
          <w:rFonts w:ascii="Times New Roman" w:hAnsi="Times New Roman"/>
          <w:sz w:val="20"/>
          <w:szCs w:val="20"/>
          <w:lang w:val="en-GB"/>
        </w:rPr>
        <w:t>8273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-</w:t>
      </w:r>
      <w:r w:rsidRPr="0072264C">
        <w:rPr>
          <w:rFonts w:ascii="Times New Roman" w:hAnsi="Times New Roman"/>
          <w:sz w:val="20"/>
          <w:szCs w:val="20"/>
          <w:lang w:val="en-GB"/>
        </w:rPr>
        <w:t>1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. DOI 10.5817/CZ.MUNI.P210-</w:t>
      </w:r>
      <w:r w:rsidRPr="0072264C">
        <w:rPr>
          <w:rFonts w:ascii="Times New Roman" w:hAnsi="Times New Roman"/>
          <w:sz w:val="20"/>
          <w:szCs w:val="20"/>
          <w:lang w:val="en-GB"/>
        </w:rPr>
        <w:t>8273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-201</w:t>
      </w:r>
      <w:r w:rsidRPr="0072264C">
        <w:rPr>
          <w:rFonts w:ascii="Times New Roman" w:hAnsi="Times New Roman"/>
          <w:sz w:val="20"/>
          <w:szCs w:val="20"/>
          <w:lang w:val="en-GB"/>
        </w:rPr>
        <w:t>6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-</w:t>
      </w:r>
      <w:r w:rsidRPr="0072264C">
        <w:rPr>
          <w:rFonts w:ascii="Times New Roman" w:hAnsi="Times New Roman"/>
          <w:sz w:val="20"/>
          <w:szCs w:val="20"/>
          <w:lang w:val="en-GB"/>
        </w:rPr>
        <w:t>36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.</w:t>
      </w:r>
    </w:p>
    <w:p w:rsidR="001A1C70" w:rsidRPr="00043029" w:rsidRDefault="001A1C70" w:rsidP="00454DFD">
      <w:pPr>
        <w:pStyle w:val="000Sbornk2013-text"/>
        <w:rPr>
          <w:rFonts w:ascii="Times New Roman" w:hAnsi="Times New Roman"/>
          <w:sz w:val="20"/>
          <w:szCs w:val="20"/>
        </w:rPr>
      </w:pP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115" w:rsidRPr="00043029" w:rsidRDefault="00CD3115" w:rsidP="001A1C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043029">
        <w:rPr>
          <w:rFonts w:ascii="Times New Roman" w:hAnsi="Times New Roman" w:cs="Times New Roman"/>
          <w:b/>
          <w:i/>
          <w:sz w:val="20"/>
          <w:szCs w:val="20"/>
        </w:rPr>
        <w:t>Acknowledgement</w:t>
      </w:r>
      <w:proofErr w:type="spellEnd"/>
      <w:r w:rsidRPr="00043029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454DFD" w:rsidRDefault="00454DFD" w:rsidP="001A1C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2264C" w:rsidRDefault="0072264C" w:rsidP="001A1C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2264C" w:rsidRPr="00043029" w:rsidRDefault="0072264C" w:rsidP="001A1C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54DFD" w:rsidRDefault="00454DFD" w:rsidP="007226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2264C" w:rsidRPr="00043029" w:rsidRDefault="0072264C" w:rsidP="007226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2264C" w:rsidRDefault="0072264C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br w:type="page"/>
      </w:r>
    </w:p>
    <w:p w:rsidR="00DE4B9F" w:rsidRPr="00554512" w:rsidRDefault="00554512" w:rsidP="001A1C70">
      <w:pPr>
        <w:keepNext/>
        <w:keepLines/>
        <w:shd w:val="clear" w:color="auto" w:fill="7C211E"/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554512">
        <w:rPr>
          <w:rFonts w:ascii="Times New Roman" w:hAnsi="Times New Roman" w:cs="Times New Roman"/>
          <w:b/>
          <w:lang w:val="en-GB"/>
        </w:rPr>
        <w:lastRenderedPageBreak/>
        <w:t>Paper guidelines</w:t>
      </w:r>
    </w:p>
    <w:p w:rsidR="00502284" w:rsidRDefault="00502284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  <w:lang w:val="en-GB"/>
        </w:rPr>
      </w:pPr>
    </w:p>
    <w:p w:rsidR="00554512" w:rsidRDefault="00554512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Co-authors: </w:t>
      </w:r>
      <w:r w:rsidRPr="00554512">
        <w:rPr>
          <w:rFonts w:ascii="Times New Roman" w:hAnsi="Times New Roman" w:cs="Times New Roman"/>
          <w:lang w:val="en-GB"/>
        </w:rPr>
        <w:t>size of co-authors shares</w:t>
      </w:r>
      <w:r>
        <w:rPr>
          <w:rFonts w:ascii="Times New Roman" w:hAnsi="Times New Roman" w:cs="Times New Roman"/>
          <w:lang w:val="en-GB"/>
        </w:rPr>
        <w:t xml:space="preserve"> of one author</w:t>
      </w:r>
      <w:r w:rsidRPr="00554512">
        <w:rPr>
          <w:rFonts w:ascii="Times New Roman" w:hAnsi="Times New Roman" w:cs="Times New Roman"/>
          <w:lang w:val="en-GB"/>
        </w:rPr>
        <w:t xml:space="preserve"> </w:t>
      </w:r>
      <w:r w:rsidR="001F7B56">
        <w:rPr>
          <w:rFonts w:ascii="Times New Roman" w:hAnsi="Times New Roman" w:cs="Times New Roman"/>
          <w:lang w:val="en-GB"/>
        </w:rPr>
        <w:t>may</w:t>
      </w:r>
      <w:r w:rsidRPr="00554512">
        <w:rPr>
          <w:rFonts w:ascii="Times New Roman" w:hAnsi="Times New Roman" w:cs="Times New Roman"/>
          <w:lang w:val="en-GB"/>
        </w:rPr>
        <w:t xml:space="preserve"> not exceed 1.0</w:t>
      </w:r>
      <w:r>
        <w:rPr>
          <w:rFonts w:ascii="Times New Roman" w:hAnsi="Times New Roman" w:cs="Times New Roman"/>
          <w:b/>
          <w:lang w:val="en-GB"/>
        </w:rPr>
        <w:t xml:space="preserve">  </w:t>
      </w:r>
    </w:p>
    <w:p w:rsidR="00CC00BA" w:rsidRPr="00D0370F" w:rsidRDefault="00CC00BA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 xml:space="preserve">Extent of paper: </w:t>
      </w:r>
      <w:r w:rsidR="00502284" w:rsidRPr="00502284">
        <w:rPr>
          <w:rFonts w:ascii="Times New Roman" w:hAnsi="Times New Roman" w:cs="Times New Roman"/>
          <w:lang w:val="en-GB"/>
        </w:rPr>
        <w:t>not exceeding</w:t>
      </w:r>
      <w:r w:rsidR="00502284" w:rsidRPr="00D0370F">
        <w:rPr>
          <w:rFonts w:ascii="Times New Roman" w:hAnsi="Times New Roman" w:cs="Times New Roman"/>
          <w:lang w:val="en-GB"/>
        </w:rPr>
        <w:t xml:space="preserve"> </w:t>
      </w:r>
      <w:r w:rsidR="0072264C">
        <w:rPr>
          <w:rFonts w:ascii="Times New Roman" w:hAnsi="Times New Roman" w:cs="Times New Roman"/>
          <w:lang w:val="en-GB"/>
        </w:rPr>
        <w:t>8</w:t>
      </w:r>
      <w:r w:rsidRPr="00D0370F">
        <w:rPr>
          <w:rFonts w:ascii="Times New Roman" w:hAnsi="Times New Roman" w:cs="Times New Roman"/>
          <w:lang w:val="en-GB"/>
        </w:rPr>
        <w:t xml:space="preserve"> pages (A4)</w:t>
      </w:r>
    </w:p>
    <w:p w:rsidR="00502284" w:rsidRDefault="00502284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Title: </w:t>
      </w:r>
      <w:r w:rsidRPr="00502284">
        <w:rPr>
          <w:rFonts w:ascii="Times New Roman" w:hAnsi="Times New Roman" w:cs="Times New Roman"/>
          <w:lang w:val="en-GB"/>
        </w:rPr>
        <w:t>not exceeding</w:t>
      </w:r>
      <w:r w:rsidRPr="00D0370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100 characters</w:t>
      </w:r>
    </w:p>
    <w:p w:rsidR="006D629E" w:rsidRDefault="006D629E" w:rsidP="00890B03">
      <w:pPr>
        <w:spacing w:after="0" w:line="312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6D629E">
        <w:rPr>
          <w:rFonts w:ascii="Times New Roman" w:hAnsi="Times New Roman" w:cs="Times New Roman"/>
          <w:b/>
          <w:lang w:val="en-GB"/>
        </w:rPr>
        <w:t>Annotation:</w:t>
      </w:r>
      <w:r>
        <w:rPr>
          <w:rFonts w:ascii="Times New Roman" w:hAnsi="Times New Roman" w:cs="Times New Roman"/>
          <w:lang w:val="en-GB"/>
        </w:rPr>
        <w:t xml:space="preserve"> 100 –</w:t>
      </w:r>
      <w:r w:rsidR="00EB67E6">
        <w:rPr>
          <w:rFonts w:ascii="Times New Roman" w:hAnsi="Times New Roman" w:cs="Times New Roman"/>
          <w:lang w:val="en-GB"/>
        </w:rPr>
        <w:t xml:space="preserve"> 20</w:t>
      </w:r>
      <w:r w:rsidR="0072264C">
        <w:rPr>
          <w:rFonts w:ascii="Times New Roman" w:hAnsi="Times New Roman" w:cs="Times New Roman"/>
          <w:lang w:val="en-GB"/>
        </w:rPr>
        <w:t>0 words (aim, methods, results)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Type:</w:t>
      </w:r>
      <w:r w:rsidRPr="00D0370F">
        <w:rPr>
          <w:rFonts w:ascii="Times New Roman" w:hAnsi="Times New Roman" w:cs="Times New Roman"/>
          <w:lang w:val="en-GB"/>
        </w:rPr>
        <w:t xml:space="preserve"> Times New Roman, size 1</w:t>
      </w:r>
      <w:r w:rsidR="0072264C">
        <w:rPr>
          <w:rFonts w:ascii="Times New Roman" w:hAnsi="Times New Roman" w:cs="Times New Roman"/>
          <w:lang w:val="en-GB"/>
        </w:rPr>
        <w:t>0</w:t>
      </w:r>
    </w:p>
    <w:p w:rsidR="0072264C" w:rsidRDefault="0072264C" w:rsidP="00890B03">
      <w:pPr>
        <w:spacing w:after="0" w:line="312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Sources below tables and figures: </w:t>
      </w:r>
      <w:r w:rsidRPr="00D0370F">
        <w:rPr>
          <w:rFonts w:ascii="Times New Roman" w:hAnsi="Times New Roman" w:cs="Times New Roman"/>
          <w:lang w:val="en-GB"/>
        </w:rPr>
        <w:t xml:space="preserve">Times New Roman, </w:t>
      </w:r>
      <w:r>
        <w:rPr>
          <w:rFonts w:ascii="Times New Roman" w:hAnsi="Times New Roman" w:cs="Times New Roman"/>
          <w:lang w:val="en-GB"/>
        </w:rPr>
        <w:t xml:space="preserve">italics, </w:t>
      </w:r>
      <w:r w:rsidRPr="00D0370F">
        <w:rPr>
          <w:rFonts w:ascii="Times New Roman" w:hAnsi="Times New Roman" w:cs="Times New Roman"/>
          <w:lang w:val="en-GB"/>
        </w:rPr>
        <w:t xml:space="preserve">size </w:t>
      </w:r>
      <w:r>
        <w:rPr>
          <w:rFonts w:ascii="Times New Roman" w:hAnsi="Times New Roman" w:cs="Times New Roman"/>
          <w:lang w:val="en-GB"/>
        </w:rPr>
        <w:t>9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Line:</w:t>
      </w:r>
      <w:r w:rsidRPr="00D0370F">
        <w:rPr>
          <w:rFonts w:ascii="Times New Roman" w:hAnsi="Times New Roman" w:cs="Times New Roman"/>
          <w:lang w:val="en-GB"/>
        </w:rPr>
        <w:t xml:space="preserve"> single</w:t>
      </w:r>
      <w:r w:rsidR="003F65C9">
        <w:rPr>
          <w:rFonts w:ascii="Times New Roman" w:hAnsi="Times New Roman" w:cs="Times New Roman"/>
          <w:lang w:val="en-GB"/>
        </w:rPr>
        <w:t>, free line between paragraphs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Margin:</w:t>
      </w:r>
      <w:r w:rsidRPr="00D0370F">
        <w:rPr>
          <w:rFonts w:ascii="Times New Roman" w:hAnsi="Times New Roman" w:cs="Times New Roman"/>
          <w:lang w:val="en-GB"/>
        </w:rPr>
        <w:t xml:space="preserve"> 2.5 cm from all sides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Titles:</w:t>
      </w:r>
      <w:r w:rsidRPr="00D0370F">
        <w:rPr>
          <w:rFonts w:ascii="Times New Roman" w:hAnsi="Times New Roman" w:cs="Times New Roman"/>
          <w:lang w:val="en-GB"/>
        </w:rPr>
        <w:t xml:space="preserve"> do not use capital letters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Tables:</w:t>
      </w:r>
      <w:r w:rsidRPr="00D0370F">
        <w:rPr>
          <w:rFonts w:ascii="Times New Roman" w:hAnsi="Times New Roman" w:cs="Times New Roman"/>
          <w:lang w:val="en-GB"/>
        </w:rPr>
        <w:t xml:space="preserve"> tables have to be formatted as a text (not</w:t>
      </w:r>
      <w:r w:rsidR="000320B3">
        <w:rPr>
          <w:rFonts w:ascii="Times New Roman" w:hAnsi="Times New Roman" w:cs="Times New Roman"/>
          <w:lang w:val="en-GB"/>
        </w:rPr>
        <w:t xml:space="preserve"> as</w:t>
      </w:r>
      <w:r w:rsidRPr="00D0370F">
        <w:rPr>
          <w:rFonts w:ascii="Times New Roman" w:hAnsi="Times New Roman" w:cs="Times New Roman"/>
          <w:lang w:val="en-GB"/>
        </w:rPr>
        <w:t xml:space="preserve"> a picture)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Tables and figures:</w:t>
      </w:r>
      <w:r w:rsidRPr="00D0370F">
        <w:rPr>
          <w:rFonts w:ascii="Times New Roman" w:hAnsi="Times New Roman" w:cs="Times New Roman"/>
          <w:lang w:val="en-GB"/>
        </w:rPr>
        <w:t xml:space="preserve"> they have to contain title and source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Citations:</w:t>
      </w:r>
      <w:r w:rsidRPr="00D0370F">
        <w:rPr>
          <w:rFonts w:ascii="Times New Roman" w:hAnsi="Times New Roman" w:cs="Times New Roman"/>
          <w:lang w:val="en-GB"/>
        </w:rPr>
        <w:t xml:space="preserve"> written in brackets in the text (not footnotes</w:t>
      </w:r>
      <w:r w:rsidR="000320B3">
        <w:rPr>
          <w:rFonts w:ascii="Times New Roman" w:hAnsi="Times New Roman" w:cs="Times New Roman"/>
          <w:lang w:val="en-GB"/>
        </w:rPr>
        <w:t>; Harvard style</w:t>
      </w:r>
      <w:r w:rsidRPr="00D0370F">
        <w:rPr>
          <w:rFonts w:ascii="Times New Roman" w:hAnsi="Times New Roman" w:cs="Times New Roman"/>
          <w:lang w:val="en-GB"/>
        </w:rPr>
        <w:t>)</w:t>
      </w:r>
    </w:p>
    <w:p w:rsidR="00CC00BA" w:rsidRDefault="00CC00BA" w:rsidP="00CC00BA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Literature:</w:t>
      </w:r>
      <w:r w:rsidRPr="00D0370F">
        <w:rPr>
          <w:rFonts w:ascii="Times New Roman" w:hAnsi="Times New Roman" w:cs="Times New Roman"/>
          <w:lang w:val="en-GB"/>
        </w:rPr>
        <w:t xml:space="preserve"> all sources stated in the reference list have to be cited in the text</w:t>
      </w:r>
    </w:p>
    <w:p w:rsidR="00EB67E6" w:rsidRPr="00D0370F" w:rsidRDefault="00EB67E6" w:rsidP="00CC00BA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EB67E6">
        <w:rPr>
          <w:rFonts w:ascii="Times New Roman" w:hAnsi="Times New Roman" w:cs="Times New Roman"/>
          <w:b/>
          <w:lang w:val="en-GB"/>
        </w:rPr>
        <w:t>Maximum size of file:</w:t>
      </w:r>
      <w:r>
        <w:rPr>
          <w:rFonts w:ascii="Times New Roman" w:hAnsi="Times New Roman" w:cs="Times New Roman"/>
          <w:lang w:val="en-GB"/>
        </w:rPr>
        <w:t xml:space="preserve"> 1 MB</w:t>
      </w:r>
    </w:p>
    <w:p w:rsidR="00DE4B9F" w:rsidRPr="00D0370F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:rsidR="00DF0C3F" w:rsidRPr="00D0370F" w:rsidRDefault="00584732" w:rsidP="009E1CC2">
      <w:pPr>
        <w:shd w:val="clear" w:color="auto" w:fill="7C211E"/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Formatting of reference list</w:t>
      </w:r>
    </w:p>
    <w:p w:rsidR="009E1CC2" w:rsidRPr="00D0370F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D66E0" w:rsidRPr="00D0370F" w:rsidRDefault="00890B03" w:rsidP="009E1CC2">
      <w:pPr>
        <w:spacing w:after="0" w:line="312" w:lineRule="auto"/>
        <w:jc w:val="both"/>
        <w:rPr>
          <w:rFonts w:ascii="Times New Roman" w:hAnsi="Times New Roman" w:cs="Times New Roman"/>
          <w:b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All sources have to be formatted according to the examples stated below.</w:t>
      </w:r>
    </w:p>
    <w:p w:rsidR="00502284" w:rsidRPr="00502284" w:rsidRDefault="00502284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Reference list: </w:t>
      </w:r>
      <w:r w:rsidRPr="00502284">
        <w:rPr>
          <w:rFonts w:ascii="Times New Roman" w:hAnsi="Times New Roman" w:cs="Times New Roman"/>
          <w:lang w:val="en-GB"/>
        </w:rPr>
        <w:t>arranged in alphabetical order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Surnames of authors</w:t>
      </w:r>
      <w:r w:rsidRPr="00D0370F">
        <w:rPr>
          <w:rFonts w:ascii="Times New Roman" w:hAnsi="Times New Roman" w:cs="Times New Roman"/>
          <w:lang w:val="en-GB"/>
        </w:rPr>
        <w:t xml:space="preserve"> – capital letters, separate by a comma.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Year of publishing</w:t>
      </w:r>
      <w:r w:rsidRPr="00D0370F">
        <w:rPr>
          <w:rFonts w:ascii="Times New Roman" w:hAnsi="Times New Roman" w:cs="Times New Roman"/>
          <w:lang w:val="en-GB"/>
        </w:rPr>
        <w:t xml:space="preserve"> – in brackets, behind authors.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Title of publication</w:t>
      </w:r>
      <w:r w:rsidRPr="00D0370F">
        <w:rPr>
          <w:rFonts w:ascii="Times New Roman" w:hAnsi="Times New Roman" w:cs="Times New Roman"/>
          <w:lang w:val="en-GB"/>
        </w:rPr>
        <w:t xml:space="preserve"> (monograph, journal, proceedings) – italics type.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lang w:val="en-GB"/>
        </w:rPr>
        <w:t xml:space="preserve">State </w:t>
      </w:r>
      <w:r w:rsidRPr="00D0370F">
        <w:rPr>
          <w:rFonts w:ascii="Times New Roman" w:hAnsi="Times New Roman" w:cs="Times New Roman"/>
          <w:b/>
          <w:lang w:val="en-GB"/>
        </w:rPr>
        <w:t>ISBN, ISSN</w:t>
      </w:r>
      <w:r w:rsidRPr="00D0370F">
        <w:rPr>
          <w:rFonts w:ascii="Times New Roman" w:hAnsi="Times New Roman" w:cs="Times New Roman"/>
          <w:lang w:val="en-GB"/>
        </w:rPr>
        <w:t xml:space="preserve">, alternatively also </w:t>
      </w:r>
      <w:r w:rsidRPr="00D0370F">
        <w:rPr>
          <w:rFonts w:ascii="Times New Roman" w:hAnsi="Times New Roman" w:cs="Times New Roman"/>
          <w:b/>
          <w:lang w:val="en-GB"/>
        </w:rPr>
        <w:t>DOI</w:t>
      </w:r>
      <w:r w:rsidRPr="00D0370F">
        <w:rPr>
          <w:rFonts w:ascii="Times New Roman" w:hAnsi="Times New Roman" w:cs="Times New Roman"/>
          <w:lang w:val="en-GB"/>
        </w:rPr>
        <w:t xml:space="preserve"> </w:t>
      </w:r>
      <w:r w:rsidR="006D629E">
        <w:rPr>
          <w:rFonts w:ascii="Times New Roman" w:hAnsi="Times New Roman" w:cs="Times New Roman"/>
          <w:lang w:val="en-GB"/>
        </w:rPr>
        <w:t>(if it</w:t>
      </w:r>
      <w:r w:rsidR="00312389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312389">
        <w:rPr>
          <w:rFonts w:ascii="Times New Roman" w:hAnsi="Times New Roman" w:cs="Times New Roman"/>
          <w:lang w:val="en-GB"/>
        </w:rPr>
        <w:t>have</w:t>
      </w:r>
      <w:proofErr w:type="gramEnd"/>
      <w:r w:rsidR="00312389">
        <w:rPr>
          <w:rFonts w:ascii="Times New Roman" w:hAnsi="Times New Roman" w:cs="Times New Roman"/>
          <w:lang w:val="en-GB"/>
        </w:rPr>
        <w:t xml:space="preserve"> been</w:t>
      </w:r>
      <w:r w:rsidR="006D629E">
        <w:rPr>
          <w:rFonts w:ascii="Times New Roman" w:hAnsi="Times New Roman" w:cs="Times New Roman"/>
          <w:lang w:val="en-GB"/>
        </w:rPr>
        <w:t xml:space="preserve"> assigned)</w:t>
      </w:r>
      <w:r w:rsidRPr="00D0370F">
        <w:rPr>
          <w:rFonts w:ascii="Times New Roman" w:hAnsi="Times New Roman" w:cs="Times New Roman"/>
          <w:lang w:val="en-GB"/>
        </w:rPr>
        <w:t>.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Articles in journals:</w:t>
      </w:r>
      <w:r w:rsidRPr="00D0370F">
        <w:rPr>
          <w:rFonts w:ascii="Times New Roman" w:hAnsi="Times New Roman" w:cs="Times New Roman"/>
          <w:lang w:val="en-GB"/>
        </w:rPr>
        <w:t xml:space="preserve"> state volume, issue, page numbers and ISSN (and DOI).</w:t>
      </w:r>
    </w:p>
    <w:p w:rsidR="00297AB7" w:rsidRPr="00297AB7" w:rsidRDefault="00297AB7" w:rsidP="00297AB7">
      <w:pPr>
        <w:pStyle w:val="000Sbornk2013-text"/>
        <w:rPr>
          <w:rFonts w:ascii="Times New Roman" w:hAnsi="Times New Roman"/>
          <w:b/>
          <w:sz w:val="22"/>
          <w:szCs w:val="22"/>
          <w:lang w:val="en-GB"/>
        </w:rPr>
      </w:pPr>
      <w:r w:rsidRPr="00297AB7">
        <w:rPr>
          <w:rFonts w:ascii="Times New Roman" w:hAnsi="Times New Roman"/>
          <w:b/>
          <w:sz w:val="22"/>
          <w:szCs w:val="22"/>
          <w:lang w:val="en-GB"/>
        </w:rPr>
        <w:t>List of literature should contain at least 3 sources indexed in Web of Science.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7AB7" w:rsidRDefault="00297AB7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732" w:rsidRPr="001F00E8" w:rsidRDefault="001F00E8" w:rsidP="0050228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1F00E8">
        <w:rPr>
          <w:rFonts w:ascii="Times New Roman" w:hAnsi="Times New Roman" w:cs="Times New Roman"/>
          <w:b/>
          <w:lang w:val="en-GB"/>
        </w:rPr>
        <w:t>State the literature as shown</w:t>
      </w:r>
      <w:r w:rsidR="00584732" w:rsidRPr="001F00E8">
        <w:rPr>
          <w:rFonts w:ascii="Times New Roman" w:hAnsi="Times New Roman" w:cs="Times New Roman"/>
          <w:b/>
          <w:lang w:val="en-GB"/>
        </w:rPr>
        <w:t>:</w:t>
      </w:r>
    </w:p>
    <w:p w:rsidR="00584732" w:rsidRDefault="00584732" w:rsidP="0050228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84732" w:rsidRPr="006D629E" w:rsidRDefault="00584732" w:rsidP="00CC00B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t>Journal article</w:t>
      </w:r>
    </w:p>
    <w:p w:rsidR="000211A3" w:rsidRPr="00312389" w:rsidRDefault="000211A3" w:rsidP="000211A3">
      <w:pPr>
        <w:pStyle w:val="000Sbornk2013-text"/>
        <w:rPr>
          <w:rFonts w:ascii="Times New Roman" w:hAnsi="Times New Roman"/>
          <w:sz w:val="20"/>
          <w:szCs w:val="20"/>
        </w:rPr>
      </w:pPr>
      <w:r w:rsidRPr="00312389">
        <w:rPr>
          <w:rFonts w:ascii="Times New Roman" w:hAnsi="Times New Roman"/>
          <w:caps/>
          <w:sz w:val="20"/>
          <w:szCs w:val="20"/>
        </w:rPr>
        <w:t>Author, A., AUThOR</w:t>
      </w:r>
      <w:r w:rsidRPr="00312389">
        <w:rPr>
          <w:rFonts w:ascii="Times New Roman" w:hAnsi="Times New Roman"/>
          <w:sz w:val="20"/>
          <w:szCs w:val="20"/>
        </w:rPr>
        <w:t>, B., (</w:t>
      </w:r>
      <w:proofErr w:type="spellStart"/>
      <w:r w:rsidRPr="00312389">
        <w:rPr>
          <w:rFonts w:ascii="Times New Roman" w:hAnsi="Times New Roman"/>
          <w:sz w:val="20"/>
          <w:szCs w:val="20"/>
        </w:rPr>
        <w:t>year</w:t>
      </w:r>
      <w:proofErr w:type="spellEnd"/>
      <w:r w:rsidRPr="00312389">
        <w:rPr>
          <w:rFonts w:ascii="Times New Roman" w:hAnsi="Times New Roman"/>
          <w:sz w:val="20"/>
          <w:szCs w:val="20"/>
        </w:rPr>
        <w:t xml:space="preserve">).  </w:t>
      </w:r>
      <w:proofErr w:type="spellStart"/>
      <w:r w:rsidR="001F00E8" w:rsidRPr="00312389">
        <w:rPr>
          <w:rFonts w:ascii="Times New Roman" w:hAnsi="Times New Roman"/>
          <w:sz w:val="20"/>
          <w:szCs w:val="20"/>
        </w:rPr>
        <w:t>Paper</w:t>
      </w:r>
      <w:proofErr w:type="spellEnd"/>
      <w:r w:rsidR="001F00E8" w:rsidRPr="003123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F00E8" w:rsidRPr="00312389">
        <w:rPr>
          <w:rFonts w:ascii="Times New Roman" w:hAnsi="Times New Roman"/>
          <w:sz w:val="20"/>
          <w:szCs w:val="20"/>
        </w:rPr>
        <w:t>title</w:t>
      </w:r>
      <w:proofErr w:type="spellEnd"/>
      <w:r w:rsidRPr="0031238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1F00E8" w:rsidRPr="00312389">
        <w:rPr>
          <w:rFonts w:ascii="Times New Roman" w:hAnsi="Times New Roman"/>
          <w:i/>
          <w:sz w:val="20"/>
          <w:szCs w:val="20"/>
        </w:rPr>
        <w:t>Journal</w:t>
      </w:r>
      <w:proofErr w:type="spellEnd"/>
      <w:r w:rsidR="001F00E8" w:rsidRPr="0031238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1F00E8" w:rsidRPr="00312389">
        <w:rPr>
          <w:rFonts w:ascii="Times New Roman" w:hAnsi="Times New Roman"/>
          <w:i/>
          <w:sz w:val="20"/>
          <w:szCs w:val="20"/>
        </w:rPr>
        <w:t>title</w:t>
      </w:r>
      <w:proofErr w:type="spellEnd"/>
      <w:r w:rsidRPr="0031238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1F00E8" w:rsidRPr="00312389">
        <w:rPr>
          <w:rFonts w:ascii="Times New Roman" w:hAnsi="Times New Roman"/>
          <w:sz w:val="20"/>
          <w:szCs w:val="20"/>
        </w:rPr>
        <w:t>volume</w:t>
      </w:r>
      <w:proofErr w:type="spellEnd"/>
      <w:r w:rsidRPr="00312389">
        <w:rPr>
          <w:rFonts w:ascii="Times New Roman" w:hAnsi="Times New Roman"/>
          <w:sz w:val="20"/>
          <w:szCs w:val="20"/>
        </w:rPr>
        <w:t xml:space="preserve"> (vol.), </w:t>
      </w:r>
      <w:proofErr w:type="spellStart"/>
      <w:r w:rsidR="001F00E8" w:rsidRPr="00312389">
        <w:rPr>
          <w:rFonts w:ascii="Times New Roman" w:hAnsi="Times New Roman"/>
          <w:sz w:val="20"/>
          <w:szCs w:val="20"/>
        </w:rPr>
        <w:t>issue</w:t>
      </w:r>
      <w:proofErr w:type="spellEnd"/>
      <w:r w:rsidRPr="00312389">
        <w:rPr>
          <w:rFonts w:ascii="Times New Roman" w:hAnsi="Times New Roman"/>
          <w:sz w:val="20"/>
          <w:szCs w:val="20"/>
        </w:rPr>
        <w:t xml:space="preserve"> (no.), </w:t>
      </w:r>
      <w:proofErr w:type="spellStart"/>
      <w:r w:rsidR="001F00E8" w:rsidRPr="00312389">
        <w:rPr>
          <w:rFonts w:ascii="Times New Roman" w:hAnsi="Times New Roman"/>
          <w:sz w:val="20"/>
          <w:szCs w:val="20"/>
        </w:rPr>
        <w:t>pages</w:t>
      </w:r>
      <w:proofErr w:type="spellEnd"/>
      <w:r w:rsidRPr="00312389">
        <w:rPr>
          <w:rFonts w:ascii="Times New Roman" w:hAnsi="Times New Roman"/>
          <w:sz w:val="20"/>
          <w:szCs w:val="20"/>
        </w:rPr>
        <w:t xml:space="preserve"> (pp.). ISSN. DOI.</w:t>
      </w:r>
    </w:p>
    <w:p w:rsidR="000211A3" w:rsidRPr="00312389" w:rsidRDefault="000211A3" w:rsidP="000211A3">
      <w:pPr>
        <w:pStyle w:val="000Sbornk2013-text"/>
        <w:rPr>
          <w:rFonts w:ascii="Times New Roman" w:hAnsi="Times New Roman"/>
          <w:sz w:val="20"/>
          <w:szCs w:val="20"/>
        </w:rPr>
      </w:pPr>
    </w:p>
    <w:p w:rsidR="00584732" w:rsidRPr="00312389" w:rsidRDefault="00584732" w:rsidP="00CC00BA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Tödtling, F., Trippl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, M., (2005). One size fits all? Towards a differentiated regional innovation policy approach. </w:t>
      </w:r>
      <w:r w:rsidRPr="00312389">
        <w:rPr>
          <w:rFonts w:ascii="Times New Roman" w:hAnsi="Times New Roman"/>
          <w:i/>
          <w:sz w:val="20"/>
          <w:szCs w:val="20"/>
          <w:lang w:val="en-GB"/>
        </w:rPr>
        <w:t>Research Policy</w:t>
      </w:r>
      <w:r w:rsidRPr="00312389">
        <w:rPr>
          <w:rFonts w:ascii="Times New Roman" w:hAnsi="Times New Roman"/>
          <w:sz w:val="20"/>
          <w:szCs w:val="20"/>
          <w:lang w:val="en-GB"/>
        </w:rPr>
        <w:t>, vol. 34, no. 8, pp. 1203-1219. ISSN 0048-7333. DOI 10.1016/j.respol.2005.01.018.</w:t>
      </w:r>
    </w:p>
    <w:p w:rsidR="000211A3" w:rsidRPr="00312389" w:rsidRDefault="000211A3" w:rsidP="00CC00BA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</w:p>
    <w:p w:rsidR="000211A3" w:rsidRPr="006D629E" w:rsidRDefault="000211A3" w:rsidP="000211A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t>Monograph</w:t>
      </w:r>
    </w:p>
    <w:p w:rsidR="000211A3" w:rsidRPr="00312389" w:rsidRDefault="000211A3" w:rsidP="000211A3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AutHor, A., AUTHOR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, B., (year). </w:t>
      </w:r>
      <w:r w:rsidRPr="00312389">
        <w:rPr>
          <w:rFonts w:ascii="Times New Roman" w:hAnsi="Times New Roman"/>
          <w:i/>
          <w:sz w:val="20"/>
          <w:szCs w:val="20"/>
          <w:lang w:val="en-GB"/>
        </w:rPr>
        <w:t>Monograph title</w:t>
      </w:r>
      <w:r w:rsidRPr="00312389">
        <w:rPr>
          <w:rFonts w:ascii="Times New Roman" w:hAnsi="Times New Roman"/>
          <w:sz w:val="20"/>
          <w:szCs w:val="20"/>
          <w:lang w:val="en-GB"/>
        </w:rPr>
        <w:t>. Place: Publisher. ISBN.</w:t>
      </w:r>
    </w:p>
    <w:p w:rsidR="000211A3" w:rsidRPr="00312389" w:rsidRDefault="000211A3" w:rsidP="000211A3">
      <w:pPr>
        <w:pStyle w:val="000Sbornk2013-text"/>
        <w:keepNext/>
        <w:keepLines/>
        <w:rPr>
          <w:rFonts w:ascii="Times New Roman" w:hAnsi="Times New Roman"/>
          <w:caps/>
          <w:sz w:val="20"/>
          <w:szCs w:val="20"/>
          <w:lang w:val="en-GB"/>
        </w:rPr>
      </w:pPr>
    </w:p>
    <w:p w:rsidR="000211A3" w:rsidRPr="00312389" w:rsidRDefault="000211A3" w:rsidP="000211A3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Cooke, P., Piccaluga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, A., (2006). </w:t>
      </w:r>
      <w:r w:rsidRPr="00312389">
        <w:rPr>
          <w:rFonts w:ascii="Times New Roman" w:hAnsi="Times New Roman"/>
          <w:i/>
          <w:sz w:val="20"/>
          <w:szCs w:val="20"/>
          <w:lang w:val="en-GB"/>
        </w:rPr>
        <w:t>Regional development in the knowledge economy</w:t>
      </w:r>
      <w:r w:rsidRPr="00312389">
        <w:rPr>
          <w:rFonts w:ascii="Times New Roman" w:hAnsi="Times New Roman"/>
          <w:sz w:val="20"/>
          <w:szCs w:val="20"/>
          <w:lang w:val="en-GB"/>
        </w:rPr>
        <w:t>. London and New York: Routledge Taylor &amp; Francis Group. ISBN 0415578639.</w:t>
      </w:r>
    </w:p>
    <w:p w:rsidR="000211A3" w:rsidRPr="00312389" w:rsidRDefault="000211A3" w:rsidP="000211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:rsidR="000211A3" w:rsidRPr="006D629E" w:rsidRDefault="000211A3" w:rsidP="00297AB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lastRenderedPageBreak/>
        <w:t xml:space="preserve">Chapter in </w:t>
      </w:r>
      <w:r>
        <w:rPr>
          <w:rFonts w:ascii="Times New Roman" w:hAnsi="Times New Roman" w:cs="Times New Roman"/>
          <w:b/>
          <w:i/>
          <w:lang w:val="en-GB"/>
        </w:rPr>
        <w:t>monograph</w:t>
      </w:r>
    </w:p>
    <w:p w:rsidR="000211A3" w:rsidRPr="00312389" w:rsidRDefault="000211A3" w:rsidP="00297AB7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AutHor, A., AUTHOR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, B., (year). Chapter title. In Editor, A., Editor, B. (eds.) </w:t>
      </w:r>
      <w:r w:rsidRPr="00312389">
        <w:rPr>
          <w:rFonts w:ascii="Times New Roman" w:hAnsi="Times New Roman"/>
          <w:i/>
          <w:sz w:val="20"/>
          <w:szCs w:val="20"/>
          <w:lang w:val="en-GB"/>
        </w:rPr>
        <w:t>Monograph title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. Place: Publisher, pages (pp.). ISBN. </w:t>
      </w:r>
    </w:p>
    <w:p w:rsidR="000211A3" w:rsidRPr="00312389" w:rsidRDefault="000211A3" w:rsidP="00297AB7">
      <w:pPr>
        <w:pStyle w:val="000Sbornk2013-text"/>
        <w:keepNext/>
        <w:keepLines/>
        <w:rPr>
          <w:rFonts w:ascii="Times New Roman" w:hAnsi="Times New Roman"/>
          <w:caps/>
          <w:sz w:val="20"/>
          <w:szCs w:val="20"/>
          <w:lang w:val="en-GB"/>
        </w:rPr>
      </w:pPr>
    </w:p>
    <w:p w:rsidR="000211A3" w:rsidRPr="00312389" w:rsidRDefault="000211A3" w:rsidP="00297AB7">
      <w:pPr>
        <w:keepNext/>
        <w:keepLines/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Boekholt, P., Jager, D., (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2004). South-East Brabant: a regional innovation system in transition. In Cooke, P. N., </w:t>
      </w:r>
      <w:proofErr w:type="spellStart"/>
      <w:r w:rsidRPr="00312389">
        <w:rPr>
          <w:rFonts w:ascii="Times New Roman" w:hAnsi="Times New Roman"/>
          <w:sz w:val="20"/>
          <w:szCs w:val="20"/>
          <w:lang w:val="en-GB"/>
        </w:rPr>
        <w:t>Heidenreich</w:t>
      </w:r>
      <w:proofErr w:type="spellEnd"/>
      <w:r w:rsidRPr="00312389">
        <w:rPr>
          <w:rFonts w:ascii="Times New Roman" w:hAnsi="Times New Roman"/>
          <w:sz w:val="20"/>
          <w:szCs w:val="20"/>
          <w:lang w:val="en-GB"/>
        </w:rPr>
        <w:t xml:space="preserve">, M., </w:t>
      </w:r>
      <w:proofErr w:type="spellStart"/>
      <w:r w:rsidRPr="00312389">
        <w:rPr>
          <w:rFonts w:ascii="Times New Roman" w:hAnsi="Times New Roman"/>
          <w:sz w:val="20"/>
          <w:szCs w:val="20"/>
          <w:lang w:val="en-GB"/>
        </w:rPr>
        <w:t>Braczyk</w:t>
      </w:r>
      <w:proofErr w:type="spellEnd"/>
      <w:r w:rsidRPr="00312389">
        <w:rPr>
          <w:rFonts w:ascii="Times New Roman" w:hAnsi="Times New Roman"/>
          <w:sz w:val="20"/>
          <w:szCs w:val="20"/>
          <w:lang w:val="en-GB"/>
        </w:rPr>
        <w:t xml:space="preserve">, H. J. (eds.). </w:t>
      </w:r>
      <w:r w:rsidRPr="00312389">
        <w:rPr>
          <w:rFonts w:ascii="Times New Roman" w:hAnsi="Times New Roman"/>
          <w:i/>
          <w:sz w:val="20"/>
          <w:szCs w:val="20"/>
          <w:lang w:val="en-GB"/>
        </w:rPr>
        <w:t>Regional Innovation Systems: The role of governance in a globalized world</w:t>
      </w:r>
      <w:r w:rsidRPr="00312389">
        <w:rPr>
          <w:rFonts w:ascii="Times New Roman" w:hAnsi="Times New Roman"/>
          <w:sz w:val="20"/>
          <w:szCs w:val="20"/>
          <w:lang w:val="en-GB"/>
        </w:rPr>
        <w:t>. London: Routledge, pp. 44</w:t>
      </w:r>
      <w:r w:rsidRPr="00312389">
        <w:rPr>
          <w:rFonts w:ascii="Times New Roman" w:hAnsi="Times New Roman"/>
          <w:sz w:val="20"/>
          <w:szCs w:val="20"/>
          <w:lang w:val="en-GB"/>
        </w:rPr>
        <w:noBreakHyphen/>
        <w:t>62. ISBN 0-415-30369-9.</w:t>
      </w:r>
    </w:p>
    <w:p w:rsidR="00584732" w:rsidRPr="00312389" w:rsidRDefault="00584732" w:rsidP="00297A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:rsidR="00584732" w:rsidRPr="006D629E" w:rsidRDefault="00584732" w:rsidP="00297AB7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t>Article in conference proceedings</w:t>
      </w:r>
    </w:p>
    <w:p w:rsidR="001F00E8" w:rsidRPr="00312389" w:rsidRDefault="001F00E8" w:rsidP="00297AB7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autHor,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 A., (year). Paper title. In </w:t>
      </w:r>
      <w:r w:rsidRPr="00312389">
        <w:rPr>
          <w:rFonts w:ascii="Times New Roman" w:hAnsi="Times New Roman"/>
          <w:i/>
          <w:iCs/>
          <w:sz w:val="20"/>
          <w:szCs w:val="20"/>
          <w:lang w:val="en-GB"/>
        </w:rPr>
        <w:t>Proceedings title</w:t>
      </w:r>
      <w:r w:rsidRPr="00312389">
        <w:rPr>
          <w:rFonts w:ascii="Times New Roman" w:hAnsi="Times New Roman"/>
          <w:sz w:val="20"/>
          <w:szCs w:val="20"/>
          <w:lang w:val="en-GB"/>
        </w:rPr>
        <w:t>. Place of publishing: Publisher, pages (pp.). ISBN. DOI.</w:t>
      </w:r>
    </w:p>
    <w:p w:rsidR="001F00E8" w:rsidRPr="00312389" w:rsidRDefault="001F00E8" w:rsidP="00297AB7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</w:p>
    <w:p w:rsidR="00312389" w:rsidRPr="00312389" w:rsidRDefault="00312389" w:rsidP="00312389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Žítek, V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., (2016). Changes of employment in research and development in the Czech regions. In </w:t>
      </w:r>
      <w:r w:rsidRPr="00312389">
        <w:rPr>
          <w:rFonts w:ascii="Times New Roman" w:hAnsi="Times New Roman"/>
          <w:i/>
          <w:iCs/>
          <w:sz w:val="20"/>
          <w:szCs w:val="20"/>
          <w:lang w:val="en-GB"/>
        </w:rPr>
        <w:t xml:space="preserve">19th International Colloquium on Regional Sciences. Conference proceedings. 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Brno: </w:t>
      </w:r>
      <w:proofErr w:type="spellStart"/>
      <w:r w:rsidRPr="00312389">
        <w:rPr>
          <w:rFonts w:ascii="Times New Roman" w:hAnsi="Times New Roman"/>
          <w:sz w:val="20"/>
          <w:szCs w:val="20"/>
          <w:lang w:val="en-GB"/>
        </w:rPr>
        <w:t>Masarykova</w:t>
      </w:r>
      <w:proofErr w:type="spellEnd"/>
      <w:r w:rsidRPr="00312389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312389">
        <w:rPr>
          <w:rFonts w:ascii="Times New Roman" w:hAnsi="Times New Roman"/>
          <w:sz w:val="20"/>
          <w:szCs w:val="20"/>
          <w:lang w:val="en-GB"/>
        </w:rPr>
        <w:t>univerzita</w:t>
      </w:r>
      <w:proofErr w:type="spellEnd"/>
      <w:r w:rsidRPr="00312389">
        <w:rPr>
          <w:rFonts w:ascii="Times New Roman" w:hAnsi="Times New Roman"/>
          <w:sz w:val="20"/>
          <w:szCs w:val="20"/>
          <w:lang w:val="en-GB"/>
        </w:rPr>
        <w:t>, pp. 289-295. ISBN 978-80-210-8273-1. DOI 10.5817/CZ.MUNI.P210-8273-2016-36.</w:t>
      </w:r>
    </w:p>
    <w:p w:rsidR="00584732" w:rsidRPr="00312389" w:rsidRDefault="00584732" w:rsidP="00297AB7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</w:p>
    <w:p w:rsidR="00584732" w:rsidRPr="006D629E" w:rsidRDefault="00584732" w:rsidP="00584732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bookmarkStart w:id="0" w:name="_GoBack"/>
      <w:bookmarkEnd w:id="0"/>
      <w:r w:rsidRPr="006D629E">
        <w:rPr>
          <w:rFonts w:ascii="Times New Roman" w:hAnsi="Times New Roman" w:cs="Times New Roman"/>
          <w:b/>
          <w:i/>
          <w:lang w:val="en-GB"/>
        </w:rPr>
        <w:t>Website</w:t>
      </w:r>
    </w:p>
    <w:p w:rsidR="00F37A90" w:rsidRPr="008A1655" w:rsidRDefault="00F37A90" w:rsidP="00F37A90">
      <w:pPr>
        <w:pStyle w:val="literatura"/>
        <w:numPr>
          <w:ilvl w:val="0"/>
          <w:numId w:val="0"/>
        </w:numPr>
        <w:spacing w:after="0" w:line="240" w:lineRule="auto"/>
        <w:jc w:val="left"/>
        <w:rPr>
          <w:sz w:val="22"/>
          <w:szCs w:val="22"/>
        </w:rPr>
      </w:pPr>
      <w:r>
        <w:rPr>
          <w:caps/>
          <w:sz w:val="22"/>
          <w:szCs w:val="22"/>
        </w:rPr>
        <w:t>autHor or organization</w:t>
      </w:r>
      <w:r w:rsidRPr="008A1655">
        <w:rPr>
          <w:sz w:val="22"/>
          <w:szCs w:val="22"/>
        </w:rPr>
        <w:t>, (</w:t>
      </w:r>
      <w:proofErr w:type="spellStart"/>
      <w:r>
        <w:rPr>
          <w:sz w:val="22"/>
          <w:szCs w:val="22"/>
        </w:rPr>
        <w:t>year</w:t>
      </w:r>
      <w:proofErr w:type="spellEnd"/>
      <w:r w:rsidRPr="008A1655">
        <w:rPr>
          <w:sz w:val="22"/>
          <w:szCs w:val="22"/>
        </w:rPr>
        <w:t xml:space="preserve">). </w:t>
      </w:r>
      <w:proofErr w:type="spellStart"/>
      <w:r>
        <w:rPr>
          <w:i/>
          <w:sz w:val="22"/>
          <w:szCs w:val="22"/>
        </w:rPr>
        <w:t>Title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of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website</w:t>
      </w:r>
      <w:proofErr w:type="spellEnd"/>
      <w:r w:rsidRPr="008A1655">
        <w:rPr>
          <w:i/>
          <w:sz w:val="22"/>
          <w:szCs w:val="22"/>
        </w:rPr>
        <w:t>.</w:t>
      </w:r>
      <w:r w:rsidRPr="008A1655">
        <w:rPr>
          <w:sz w:val="22"/>
          <w:szCs w:val="22"/>
        </w:rPr>
        <w:t xml:space="preserve"> [online]. [cit. </w:t>
      </w:r>
      <w:proofErr w:type="spellStart"/>
      <w:r>
        <w:rPr>
          <w:sz w:val="22"/>
          <w:szCs w:val="22"/>
        </w:rPr>
        <w:t>date</w:t>
      </w:r>
      <w:proofErr w:type="spellEnd"/>
      <w:r w:rsidRPr="008A1655">
        <w:rPr>
          <w:sz w:val="22"/>
          <w:szCs w:val="22"/>
        </w:rPr>
        <w:t xml:space="preserve">]. </w:t>
      </w:r>
      <w:proofErr w:type="spellStart"/>
      <w:r>
        <w:rPr>
          <w:sz w:val="22"/>
          <w:szCs w:val="22"/>
        </w:rPr>
        <w:t>Accessible</w:t>
      </w:r>
      <w:proofErr w:type="spellEnd"/>
      <w:r w:rsidRPr="008A1655">
        <w:rPr>
          <w:sz w:val="22"/>
          <w:szCs w:val="22"/>
        </w:rPr>
        <w:t>: http://</w:t>
      </w:r>
      <w:proofErr w:type="gramStart"/>
      <w:r w:rsidRPr="008A1655">
        <w:rPr>
          <w:sz w:val="22"/>
          <w:szCs w:val="22"/>
        </w:rPr>
        <w:t>www.</w:t>
      </w:r>
      <w:r>
        <w:rPr>
          <w:sz w:val="22"/>
          <w:szCs w:val="22"/>
        </w:rPr>
        <w:t>xxx</w:t>
      </w:r>
      <w:proofErr w:type="gramEnd"/>
      <w:r w:rsidRPr="008A1655">
        <w:rPr>
          <w:sz w:val="22"/>
          <w:szCs w:val="22"/>
        </w:rPr>
        <w:t>.cz/</w:t>
      </w:r>
      <w:r>
        <w:rPr>
          <w:sz w:val="22"/>
          <w:szCs w:val="22"/>
        </w:rPr>
        <w:t>xxx.html.</w:t>
      </w:r>
    </w:p>
    <w:p w:rsidR="00F37A90" w:rsidRDefault="00F37A90" w:rsidP="003955F1">
      <w:pPr>
        <w:pStyle w:val="literatura"/>
        <w:numPr>
          <w:ilvl w:val="0"/>
          <w:numId w:val="0"/>
        </w:numPr>
        <w:spacing w:after="0" w:line="240" w:lineRule="auto"/>
        <w:rPr>
          <w:caps/>
          <w:sz w:val="22"/>
          <w:szCs w:val="22"/>
          <w:lang w:val="en-GB"/>
        </w:rPr>
      </w:pPr>
    </w:p>
    <w:p w:rsidR="00584732" w:rsidRPr="006D629E" w:rsidRDefault="003955F1" w:rsidP="003955F1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  <w:lang w:val="en-GB"/>
        </w:rPr>
      </w:pPr>
      <w:r w:rsidRPr="006D629E">
        <w:rPr>
          <w:caps/>
          <w:sz w:val="22"/>
          <w:szCs w:val="22"/>
          <w:lang w:val="en-GB"/>
        </w:rPr>
        <w:t>Eurostat</w:t>
      </w:r>
      <w:r w:rsidR="00584732" w:rsidRPr="006D629E">
        <w:rPr>
          <w:sz w:val="22"/>
          <w:szCs w:val="22"/>
          <w:lang w:val="en-GB"/>
        </w:rPr>
        <w:t xml:space="preserve">, (2012). </w:t>
      </w:r>
      <w:r w:rsidRPr="006D629E">
        <w:rPr>
          <w:i/>
          <w:sz w:val="22"/>
          <w:szCs w:val="22"/>
          <w:lang w:val="en-GB"/>
        </w:rPr>
        <w:t>Balance of payments. Overview</w:t>
      </w:r>
      <w:r w:rsidR="00584732" w:rsidRPr="006D629E">
        <w:rPr>
          <w:i/>
          <w:sz w:val="22"/>
          <w:szCs w:val="22"/>
          <w:lang w:val="en-GB"/>
        </w:rPr>
        <w:t>.</w:t>
      </w:r>
      <w:r w:rsidR="00584732" w:rsidRPr="006D629E">
        <w:rPr>
          <w:sz w:val="22"/>
          <w:szCs w:val="22"/>
          <w:lang w:val="en-GB"/>
        </w:rPr>
        <w:t xml:space="preserve"> [online]. [cit. 2014-04-09]. </w:t>
      </w:r>
      <w:r w:rsidRPr="006D629E">
        <w:rPr>
          <w:sz w:val="22"/>
          <w:szCs w:val="22"/>
          <w:lang w:val="en-GB"/>
        </w:rPr>
        <w:t>Accessible</w:t>
      </w:r>
      <w:r w:rsidR="00584732" w:rsidRPr="006D629E">
        <w:rPr>
          <w:sz w:val="22"/>
          <w:szCs w:val="22"/>
          <w:lang w:val="en-GB"/>
        </w:rPr>
        <w:t xml:space="preserve">: </w:t>
      </w:r>
      <w:r w:rsidRPr="006D629E">
        <w:rPr>
          <w:sz w:val="22"/>
          <w:szCs w:val="22"/>
          <w:lang w:val="en-GB"/>
        </w:rPr>
        <w:t xml:space="preserve">http://ec.europa.eu/eurostat/web/balance-of-payments/overview. </w:t>
      </w:r>
    </w:p>
    <w:p w:rsidR="00584732" w:rsidRPr="006D629E" w:rsidRDefault="00584732" w:rsidP="00584732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:rsidR="00584732" w:rsidRDefault="003955F1" w:rsidP="0058473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Thesis</w:t>
      </w:r>
    </w:p>
    <w:p w:rsidR="00F37A90" w:rsidRPr="008A1655" w:rsidRDefault="00F37A90" w:rsidP="00F37A90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AUTHOR</w:t>
      </w:r>
      <w:r w:rsidRPr="008A1655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Pr="008A1655">
        <w:rPr>
          <w:sz w:val="22"/>
          <w:szCs w:val="22"/>
        </w:rPr>
        <w:t>., (</w:t>
      </w:r>
      <w:proofErr w:type="spellStart"/>
      <w:r>
        <w:rPr>
          <w:sz w:val="22"/>
          <w:szCs w:val="22"/>
        </w:rPr>
        <w:t>year</w:t>
      </w:r>
      <w:proofErr w:type="spellEnd"/>
      <w:r w:rsidRPr="008A1655">
        <w:rPr>
          <w:sz w:val="22"/>
          <w:szCs w:val="22"/>
        </w:rPr>
        <w:t xml:space="preserve">). </w:t>
      </w:r>
      <w:proofErr w:type="spellStart"/>
      <w:r>
        <w:rPr>
          <w:i/>
          <w:sz w:val="22"/>
          <w:szCs w:val="22"/>
        </w:rPr>
        <w:t>Title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of</w:t>
      </w:r>
      <w:proofErr w:type="spellEnd"/>
      <w:r>
        <w:rPr>
          <w:i/>
          <w:sz w:val="22"/>
          <w:szCs w:val="22"/>
        </w:rPr>
        <w:t xml:space="preserve"> thesis</w:t>
      </w:r>
      <w:r w:rsidRPr="008A1655">
        <w:rPr>
          <w:i/>
          <w:sz w:val="22"/>
          <w:szCs w:val="22"/>
        </w:rPr>
        <w:t>.</w:t>
      </w:r>
      <w:r w:rsidRPr="008A1655">
        <w:rPr>
          <w:sz w:val="22"/>
          <w:szCs w:val="22"/>
        </w:rPr>
        <w:t xml:space="preserve"> [</w:t>
      </w:r>
      <w:r>
        <w:rPr>
          <w:sz w:val="22"/>
          <w:szCs w:val="22"/>
        </w:rPr>
        <w:t xml:space="preserve">type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thesis</w:t>
      </w:r>
      <w:r w:rsidRPr="008A1655">
        <w:rPr>
          <w:sz w:val="22"/>
          <w:szCs w:val="22"/>
        </w:rPr>
        <w:t xml:space="preserve">]. </w:t>
      </w:r>
      <w:r>
        <w:rPr>
          <w:sz w:val="22"/>
          <w:szCs w:val="22"/>
        </w:rPr>
        <w:t>Place: University</w:t>
      </w:r>
      <w:r w:rsidRPr="008A1655">
        <w:rPr>
          <w:sz w:val="22"/>
          <w:szCs w:val="22"/>
        </w:rPr>
        <w:t xml:space="preserve">. </w:t>
      </w:r>
    </w:p>
    <w:p w:rsidR="00F37A90" w:rsidRDefault="00F37A90" w:rsidP="00584732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</w:p>
    <w:p w:rsidR="00584732" w:rsidRPr="008A1655" w:rsidRDefault="003955F1" w:rsidP="00584732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NOVAK</w:t>
      </w:r>
      <w:r w:rsidR="00584732" w:rsidRPr="008A1655">
        <w:rPr>
          <w:sz w:val="22"/>
          <w:szCs w:val="22"/>
        </w:rPr>
        <w:t xml:space="preserve">, </w:t>
      </w:r>
      <w:r w:rsidR="00584732">
        <w:rPr>
          <w:sz w:val="22"/>
          <w:szCs w:val="22"/>
        </w:rPr>
        <w:t>J</w:t>
      </w:r>
      <w:r w:rsidR="00584732" w:rsidRPr="008A1655">
        <w:rPr>
          <w:sz w:val="22"/>
          <w:szCs w:val="22"/>
        </w:rPr>
        <w:t xml:space="preserve">., (2014). </w:t>
      </w:r>
      <w:proofErr w:type="spellStart"/>
      <w:r>
        <w:rPr>
          <w:i/>
          <w:sz w:val="22"/>
          <w:szCs w:val="22"/>
        </w:rPr>
        <w:t>Title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of</w:t>
      </w:r>
      <w:proofErr w:type="spellEnd"/>
      <w:r>
        <w:rPr>
          <w:i/>
          <w:sz w:val="22"/>
          <w:szCs w:val="22"/>
        </w:rPr>
        <w:t xml:space="preserve"> thesis</w:t>
      </w:r>
      <w:r w:rsidR="00584732" w:rsidRPr="008A1655">
        <w:rPr>
          <w:i/>
          <w:sz w:val="22"/>
          <w:szCs w:val="22"/>
        </w:rPr>
        <w:t>.</w:t>
      </w:r>
      <w:r w:rsidR="00584732" w:rsidRPr="008A1655">
        <w:rPr>
          <w:sz w:val="22"/>
          <w:szCs w:val="22"/>
        </w:rPr>
        <w:t xml:space="preserve"> [</w:t>
      </w:r>
      <w:r>
        <w:rPr>
          <w:sz w:val="22"/>
          <w:szCs w:val="22"/>
        </w:rPr>
        <w:t>PhD thesis</w:t>
      </w:r>
      <w:r w:rsidR="00584732" w:rsidRPr="008A1655">
        <w:rPr>
          <w:sz w:val="22"/>
          <w:szCs w:val="22"/>
        </w:rPr>
        <w:t xml:space="preserve">]. </w:t>
      </w:r>
      <w:r w:rsidR="00584732">
        <w:rPr>
          <w:sz w:val="22"/>
          <w:szCs w:val="22"/>
        </w:rPr>
        <w:t xml:space="preserve">Brno: </w:t>
      </w:r>
      <w:r w:rsidR="00CC00BA">
        <w:rPr>
          <w:sz w:val="22"/>
          <w:szCs w:val="22"/>
        </w:rPr>
        <w:t>Masaryk University</w:t>
      </w:r>
      <w:r w:rsidR="00584732" w:rsidRPr="008A1655">
        <w:rPr>
          <w:sz w:val="22"/>
          <w:szCs w:val="22"/>
        </w:rPr>
        <w:t xml:space="preserve">. </w:t>
      </w:r>
    </w:p>
    <w:p w:rsidR="00584732" w:rsidRDefault="0058473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90B03" w:rsidRDefault="00890B03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90B03" w:rsidRPr="00C82C9C" w:rsidRDefault="00890B03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sectPr w:rsidR="00890B03" w:rsidRPr="00C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0D5"/>
    <w:multiLevelType w:val="multilevel"/>
    <w:tmpl w:val="D26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83137"/>
    <w:multiLevelType w:val="hybridMultilevel"/>
    <w:tmpl w:val="A4C24674"/>
    <w:lvl w:ilvl="0" w:tplc="9CEA462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" w15:restartNumberingAfterBreak="0">
    <w:nsid w:val="44D30A39"/>
    <w:multiLevelType w:val="hybridMultilevel"/>
    <w:tmpl w:val="2A08E060"/>
    <w:lvl w:ilvl="0" w:tplc="42E4A1F8">
      <w:start w:val="1"/>
      <w:numFmt w:val="decimal"/>
      <w:pStyle w:val="000LiteraturasezSbo15"/>
      <w:lvlText w:val="[%1]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48B63BEC"/>
    <w:multiLevelType w:val="hybridMultilevel"/>
    <w:tmpl w:val="1728B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3033"/>
    <w:multiLevelType w:val="hybridMultilevel"/>
    <w:tmpl w:val="4834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48B4"/>
    <w:multiLevelType w:val="multilevel"/>
    <w:tmpl w:val="ECE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E3F33"/>
    <w:multiLevelType w:val="hybridMultilevel"/>
    <w:tmpl w:val="6D9C6138"/>
    <w:lvl w:ilvl="0" w:tplc="2E08795A">
      <w:start w:val="1"/>
      <w:numFmt w:val="bullet"/>
      <w:pStyle w:val="000Odrky-Sbo15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E73F29"/>
    <w:multiLevelType w:val="hybridMultilevel"/>
    <w:tmpl w:val="9626B93C"/>
    <w:lvl w:ilvl="0" w:tplc="B2B0BBB0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E01EE"/>
    <w:multiLevelType w:val="hybridMultilevel"/>
    <w:tmpl w:val="45C621B6"/>
    <w:lvl w:ilvl="0" w:tplc="00000003">
      <w:start w:val="1"/>
      <w:numFmt w:val="decimal"/>
      <w:lvlText w:val="[%1]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9F"/>
    <w:rsid w:val="000211A3"/>
    <w:rsid w:val="000320B3"/>
    <w:rsid w:val="00043029"/>
    <w:rsid w:val="000A5A65"/>
    <w:rsid w:val="00167D2B"/>
    <w:rsid w:val="001A1C70"/>
    <w:rsid w:val="001A71A4"/>
    <w:rsid w:val="001F00E8"/>
    <w:rsid w:val="001F7B56"/>
    <w:rsid w:val="002217E9"/>
    <w:rsid w:val="00297AB7"/>
    <w:rsid w:val="00297C90"/>
    <w:rsid w:val="00312389"/>
    <w:rsid w:val="003265FE"/>
    <w:rsid w:val="003955F1"/>
    <w:rsid w:val="003F65C9"/>
    <w:rsid w:val="00422EEF"/>
    <w:rsid w:val="00454DFD"/>
    <w:rsid w:val="00464002"/>
    <w:rsid w:val="0049472A"/>
    <w:rsid w:val="00502284"/>
    <w:rsid w:val="0055438A"/>
    <w:rsid w:val="00554512"/>
    <w:rsid w:val="00584732"/>
    <w:rsid w:val="00587A40"/>
    <w:rsid w:val="006D629E"/>
    <w:rsid w:val="0072264C"/>
    <w:rsid w:val="00751D16"/>
    <w:rsid w:val="00761578"/>
    <w:rsid w:val="007D66E0"/>
    <w:rsid w:val="00890B03"/>
    <w:rsid w:val="008A1655"/>
    <w:rsid w:val="008E784E"/>
    <w:rsid w:val="009164B2"/>
    <w:rsid w:val="0098651D"/>
    <w:rsid w:val="009E1CC2"/>
    <w:rsid w:val="00A77E19"/>
    <w:rsid w:val="00B632A2"/>
    <w:rsid w:val="00C529C6"/>
    <w:rsid w:val="00C82C9C"/>
    <w:rsid w:val="00CC00BA"/>
    <w:rsid w:val="00CC2C0F"/>
    <w:rsid w:val="00CD3115"/>
    <w:rsid w:val="00D0370F"/>
    <w:rsid w:val="00DB46A3"/>
    <w:rsid w:val="00DD44F3"/>
    <w:rsid w:val="00DE4B9F"/>
    <w:rsid w:val="00DF0C3F"/>
    <w:rsid w:val="00E80363"/>
    <w:rsid w:val="00EB67E6"/>
    <w:rsid w:val="00F3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5FA3"/>
  <w15:docId w15:val="{6899E15C-F339-4482-8116-C07A5E7A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00KontaktSbo15">
    <w:name w:val="000 Kontakt Sbo15"/>
    <w:basedOn w:val="Normln"/>
    <w:link w:val="000KontaktSbo15Char"/>
    <w:qFormat/>
    <w:rsid w:val="00A77E19"/>
    <w:pPr>
      <w:tabs>
        <w:tab w:val="left" w:pos="1230"/>
      </w:tabs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character" w:customStyle="1" w:styleId="000KontaktSbo15Char">
    <w:name w:val="000 Kontakt Sbo15 Char"/>
    <w:basedOn w:val="Standardnpsmoodstavce"/>
    <w:link w:val="000KontaktSbo15"/>
    <w:rsid w:val="00A77E19"/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paragraph" w:customStyle="1" w:styleId="000LiteraturasezSbo15">
    <w:name w:val="000 Literatura sez Sbo15"/>
    <w:link w:val="000LiteraturasezSbo15Char"/>
    <w:qFormat/>
    <w:rsid w:val="00B632A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000LiteraturasezSbo15Char">
    <w:name w:val="000 Literatura sez Sbo15 Char"/>
    <w:basedOn w:val="Standardnpsmoodstavce"/>
    <w:link w:val="000LiteraturasezSbo15"/>
    <w:rsid w:val="00B632A2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bold">
    <w:name w:val="bold"/>
    <w:basedOn w:val="Standardnpsmoodstavce"/>
    <w:rsid w:val="00CD3115"/>
  </w:style>
  <w:style w:type="paragraph" w:customStyle="1" w:styleId="000Odrky-Sbo15">
    <w:name w:val="000 Odrážky - Sbo15"/>
    <w:basedOn w:val="Normln"/>
    <w:qFormat/>
    <w:rsid w:val="00454DFD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a\Documents\Kolokvium%202013\SablonaKolokvium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SablonaKolokvium2013</Template>
  <TotalTime>212</TotalTime>
  <Pages>4</Pages>
  <Words>1023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Viktorie</dc:creator>
  <cp:lastModifiedBy>Klimova Viktorie</cp:lastModifiedBy>
  <cp:revision>15</cp:revision>
  <dcterms:created xsi:type="dcterms:W3CDTF">2015-12-09T09:46:00Z</dcterms:created>
  <dcterms:modified xsi:type="dcterms:W3CDTF">2018-01-15T11:45:00Z</dcterms:modified>
</cp:coreProperties>
</file>