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72" w:rsidRPr="00450A7B" w:rsidRDefault="00662100" w:rsidP="00450A7B">
      <w:pPr>
        <w:pStyle w:val="Nadpis3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 w:rsidRPr="00450A7B">
        <w:rPr>
          <w:sz w:val="32"/>
          <w:szCs w:val="32"/>
        </w:rPr>
        <w:t xml:space="preserve">Název </w:t>
      </w:r>
      <w:r w:rsidR="008C323A" w:rsidRPr="00450A7B">
        <w:rPr>
          <w:sz w:val="32"/>
          <w:szCs w:val="32"/>
        </w:rPr>
        <w:t>příspěvku</w:t>
      </w:r>
      <w:r w:rsidR="00450A7B">
        <w:rPr>
          <w:sz w:val="32"/>
          <w:szCs w:val="32"/>
        </w:rPr>
        <w:t xml:space="preserve"> – můžete použít i velká písmena, pokud si to vyžaduje situace např. Česká republika, ČNB</w:t>
      </w:r>
    </w:p>
    <w:p w:rsidR="00035572" w:rsidRPr="00ED3933" w:rsidRDefault="00035572" w:rsidP="00450A7B">
      <w:pPr>
        <w:pStyle w:val="Nadpis3"/>
        <w:keepNext/>
        <w:spacing w:before="0" w:beforeAutospacing="0" w:after="0" w:afterAutospacing="0"/>
        <w:jc w:val="center"/>
        <w:rPr>
          <w:rFonts w:cs="Arial"/>
          <w:caps/>
          <w:sz w:val="32"/>
          <w:szCs w:val="26"/>
        </w:rPr>
      </w:pPr>
    </w:p>
    <w:p w:rsidR="00035572" w:rsidRPr="00450A7B" w:rsidRDefault="00662100" w:rsidP="00450A7B">
      <w:pPr>
        <w:jc w:val="center"/>
        <w:rPr>
          <w:b/>
          <w:sz w:val="32"/>
          <w:szCs w:val="32"/>
        </w:rPr>
      </w:pPr>
      <w:r w:rsidRPr="00450A7B">
        <w:rPr>
          <w:b/>
          <w:sz w:val="32"/>
          <w:szCs w:val="32"/>
        </w:rPr>
        <w:t>Title of the paper</w:t>
      </w:r>
    </w:p>
    <w:p w:rsidR="00035572" w:rsidRPr="008B4C6D" w:rsidRDefault="00035572" w:rsidP="00450A7B">
      <w:pPr>
        <w:jc w:val="center"/>
        <w:rPr>
          <w:b/>
          <w:caps/>
          <w:sz w:val="32"/>
        </w:rPr>
      </w:pPr>
    </w:p>
    <w:p w:rsidR="00035572" w:rsidRPr="00035572" w:rsidRDefault="008C323A" w:rsidP="00450A7B">
      <w:pPr>
        <w:jc w:val="center"/>
        <w:rPr>
          <w:b/>
        </w:rPr>
      </w:pPr>
      <w:bookmarkStart w:id="1" w:name="_Toc137212854"/>
      <w:bookmarkStart w:id="2" w:name="_Toc137224273"/>
      <w:bookmarkStart w:id="3" w:name="_Toc137536194"/>
      <w:bookmarkStart w:id="4" w:name="_Toc137545483"/>
      <w:r>
        <w:rPr>
          <w:b/>
        </w:rPr>
        <w:t>Jméno Příjmení</w:t>
      </w:r>
      <w:bookmarkEnd w:id="1"/>
      <w:bookmarkEnd w:id="2"/>
      <w:bookmarkEnd w:id="3"/>
      <w:bookmarkEnd w:id="4"/>
    </w:p>
    <w:p w:rsidR="00035572" w:rsidRDefault="00035572" w:rsidP="00450A7B"/>
    <w:p w:rsidR="00035572" w:rsidRPr="008B4C6D" w:rsidRDefault="00035572" w:rsidP="00450A7B">
      <w:pPr>
        <w:jc w:val="center"/>
        <w:rPr>
          <w:b/>
          <w:caps/>
          <w:sz w:val="28"/>
        </w:rPr>
      </w:pPr>
      <w:r w:rsidRPr="008B4C6D">
        <w:rPr>
          <w:b/>
          <w:caps/>
          <w:sz w:val="28"/>
        </w:rPr>
        <w:t>Anotace</w:t>
      </w:r>
    </w:p>
    <w:p w:rsidR="00035572" w:rsidRPr="008B4C6D" w:rsidRDefault="008C323A" w:rsidP="00450A7B">
      <w:pPr>
        <w:jc w:val="both"/>
      </w:pPr>
      <w:r>
        <w:t>Text anotace. Text anotace. Text anotace. Text anotace.</w:t>
      </w:r>
      <w:r w:rsidRPr="008C323A">
        <w:t xml:space="preserve"> </w:t>
      </w:r>
      <w:r>
        <w:t>Text anotace. Text anotace.</w:t>
      </w:r>
      <w:r w:rsidRPr="008C323A">
        <w:t xml:space="preserve"> </w:t>
      </w:r>
      <w:r>
        <w:t>Text anotace. Text anotace.</w:t>
      </w:r>
      <w:r w:rsidRPr="008C323A">
        <w:t xml:space="preserve"> </w:t>
      </w:r>
      <w:r>
        <w:t>Text anotace. Text anotace.</w:t>
      </w:r>
      <w:r w:rsidRPr="008C323A">
        <w:t xml:space="preserve"> </w:t>
      </w:r>
      <w:r>
        <w:t>Text anotace. Text anotace.</w:t>
      </w:r>
      <w:r w:rsidRPr="008C323A">
        <w:t xml:space="preserve"> </w:t>
      </w:r>
      <w:r>
        <w:t>Text anotace. Text anotace.</w:t>
      </w:r>
      <w:r w:rsidRPr="008C323A">
        <w:t xml:space="preserve"> </w:t>
      </w:r>
      <w:r>
        <w:t>Text anotace. Text anotace.</w:t>
      </w:r>
      <w:r w:rsidRPr="008C323A">
        <w:t xml:space="preserve"> </w:t>
      </w:r>
      <w:r>
        <w:t>Text anotace. Text anotace.</w:t>
      </w:r>
      <w:r w:rsidRPr="008C323A">
        <w:t xml:space="preserve"> </w:t>
      </w:r>
      <w:r>
        <w:t>Text anotace. Text anotace.</w:t>
      </w:r>
      <w:r w:rsidRPr="008C323A">
        <w:t xml:space="preserve"> </w:t>
      </w:r>
      <w:r>
        <w:t>Text anotace. Text anotace.</w:t>
      </w:r>
    </w:p>
    <w:p w:rsidR="00035572" w:rsidRDefault="00035572" w:rsidP="00450A7B">
      <w:pPr>
        <w:jc w:val="both"/>
      </w:pPr>
    </w:p>
    <w:p w:rsidR="00035572" w:rsidRPr="00CE6BBC" w:rsidRDefault="00035572" w:rsidP="00450A7B">
      <w:pPr>
        <w:jc w:val="center"/>
        <w:rPr>
          <w:b/>
          <w:caps/>
          <w:sz w:val="28"/>
        </w:rPr>
      </w:pPr>
      <w:r w:rsidRPr="00CE6BBC">
        <w:rPr>
          <w:b/>
          <w:caps/>
          <w:sz w:val="28"/>
        </w:rPr>
        <w:t>Klíčová slova</w:t>
      </w:r>
    </w:p>
    <w:p w:rsidR="00035572" w:rsidRDefault="008C323A" w:rsidP="00450A7B">
      <w:pPr>
        <w:jc w:val="both"/>
        <w:rPr>
          <w:bCs/>
        </w:rPr>
      </w:pPr>
      <w:r>
        <w:t>klíčová slova,</w:t>
      </w:r>
      <w:r w:rsidR="00035572">
        <w:t xml:space="preserve"> </w:t>
      </w:r>
      <w:r>
        <w:t>klíčová slova,</w:t>
      </w:r>
      <w:r w:rsidRPr="008C323A">
        <w:t xml:space="preserve"> </w:t>
      </w:r>
      <w:r>
        <w:t>klíčová slova,</w:t>
      </w:r>
      <w:r w:rsidRPr="008C323A">
        <w:t xml:space="preserve"> </w:t>
      </w:r>
      <w:r>
        <w:t>klíčová slova,</w:t>
      </w:r>
      <w:r w:rsidRPr="008C323A">
        <w:t xml:space="preserve"> </w:t>
      </w:r>
      <w:r>
        <w:t>klíčová slova,</w:t>
      </w:r>
      <w:r w:rsidRPr="008C323A">
        <w:t xml:space="preserve"> </w:t>
      </w:r>
      <w:r>
        <w:t>klíčová slova,</w:t>
      </w:r>
      <w:r w:rsidRPr="008C323A">
        <w:t xml:space="preserve"> </w:t>
      </w:r>
      <w:r>
        <w:t>klíčová slova,</w:t>
      </w:r>
      <w:r w:rsidRPr="008C323A">
        <w:t xml:space="preserve"> </w:t>
      </w:r>
      <w:r>
        <w:t>klíčová slova</w:t>
      </w:r>
    </w:p>
    <w:p w:rsidR="00035572" w:rsidRDefault="00035572" w:rsidP="00450A7B">
      <w:pPr>
        <w:jc w:val="both"/>
      </w:pPr>
    </w:p>
    <w:p w:rsidR="00035572" w:rsidRPr="00CE6BBC" w:rsidRDefault="00035572" w:rsidP="00450A7B">
      <w:pPr>
        <w:jc w:val="center"/>
        <w:rPr>
          <w:b/>
          <w:caps/>
          <w:sz w:val="28"/>
          <w:lang w:val="en-US"/>
        </w:rPr>
      </w:pPr>
      <w:r w:rsidRPr="00CE6BBC">
        <w:rPr>
          <w:b/>
          <w:caps/>
          <w:sz w:val="28"/>
        </w:rPr>
        <w:t>Annotation</w:t>
      </w:r>
    </w:p>
    <w:p w:rsidR="008C323A" w:rsidRDefault="008C323A" w:rsidP="00450A7B">
      <w:pPr>
        <w:jc w:val="both"/>
        <w:rPr>
          <w:lang w:val="en-US"/>
        </w:rPr>
      </w:pPr>
      <w:r>
        <w:rPr>
          <w:lang w:val="en-US"/>
        </w:rPr>
        <w:t>Text. Text. 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 Text. 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  <w:r w:rsidRPr="008C323A">
        <w:rPr>
          <w:lang w:val="en-US"/>
        </w:rPr>
        <w:t xml:space="preserve"> </w:t>
      </w:r>
      <w:r>
        <w:rPr>
          <w:lang w:val="en-US"/>
        </w:rPr>
        <w:t>Text.</w:t>
      </w:r>
    </w:p>
    <w:p w:rsidR="00035572" w:rsidRDefault="00035572" w:rsidP="00450A7B">
      <w:pPr>
        <w:jc w:val="both"/>
        <w:rPr>
          <w:lang w:val="en-US"/>
        </w:rPr>
      </w:pPr>
    </w:p>
    <w:p w:rsidR="00035572" w:rsidRPr="00CE6BBC" w:rsidRDefault="00035572" w:rsidP="00450A7B">
      <w:pPr>
        <w:jc w:val="center"/>
        <w:rPr>
          <w:b/>
          <w:caps/>
          <w:sz w:val="28"/>
          <w:lang w:val="en-US"/>
        </w:rPr>
      </w:pPr>
      <w:r w:rsidRPr="00CE6BBC">
        <w:rPr>
          <w:b/>
          <w:caps/>
          <w:sz w:val="28"/>
        </w:rPr>
        <w:t>Key words</w:t>
      </w:r>
    </w:p>
    <w:p w:rsidR="00035572" w:rsidRPr="007A565E" w:rsidRDefault="008C323A" w:rsidP="00450A7B">
      <w:pPr>
        <w:rPr>
          <w:lang w:val="en-GB"/>
        </w:rPr>
      </w:pPr>
      <w:r>
        <w:rPr>
          <w:lang w:val="en-GB"/>
        </w:rPr>
        <w:t>key words, key words,</w:t>
      </w:r>
      <w:r w:rsidRPr="008C323A">
        <w:rPr>
          <w:lang w:val="en-GB"/>
        </w:rPr>
        <w:t xml:space="preserve"> </w:t>
      </w:r>
      <w:r>
        <w:rPr>
          <w:lang w:val="en-GB"/>
        </w:rPr>
        <w:t>key words,</w:t>
      </w:r>
      <w:r w:rsidRPr="008C323A">
        <w:rPr>
          <w:lang w:val="en-GB"/>
        </w:rPr>
        <w:t xml:space="preserve"> </w:t>
      </w:r>
      <w:r>
        <w:rPr>
          <w:lang w:val="en-GB"/>
        </w:rPr>
        <w:t>key words,</w:t>
      </w:r>
      <w:r w:rsidRPr="008C323A">
        <w:rPr>
          <w:lang w:val="en-GB"/>
        </w:rPr>
        <w:t xml:space="preserve"> </w:t>
      </w:r>
      <w:r>
        <w:rPr>
          <w:lang w:val="en-GB"/>
        </w:rPr>
        <w:t>key words,</w:t>
      </w:r>
      <w:r w:rsidRPr="008C323A">
        <w:rPr>
          <w:lang w:val="en-GB"/>
        </w:rPr>
        <w:t xml:space="preserve"> </w:t>
      </w:r>
      <w:r>
        <w:rPr>
          <w:lang w:val="en-GB"/>
        </w:rPr>
        <w:t>key words,</w:t>
      </w:r>
      <w:r w:rsidRPr="008C323A">
        <w:rPr>
          <w:lang w:val="en-GB"/>
        </w:rPr>
        <w:t xml:space="preserve"> </w:t>
      </w:r>
      <w:r>
        <w:rPr>
          <w:lang w:val="en-GB"/>
        </w:rPr>
        <w:t>key words,</w:t>
      </w:r>
      <w:r w:rsidRPr="008C323A">
        <w:rPr>
          <w:lang w:val="en-GB"/>
        </w:rPr>
        <w:t xml:space="preserve"> </w:t>
      </w:r>
      <w:r>
        <w:rPr>
          <w:lang w:val="en-GB"/>
        </w:rPr>
        <w:t>key words,</w:t>
      </w:r>
      <w:r w:rsidRPr="008C323A">
        <w:rPr>
          <w:lang w:val="en-GB"/>
        </w:rPr>
        <w:t xml:space="preserve"> </w:t>
      </w:r>
      <w:r>
        <w:rPr>
          <w:lang w:val="en-GB"/>
        </w:rPr>
        <w:t>key words,</w:t>
      </w:r>
      <w:r w:rsidRPr="008C323A">
        <w:rPr>
          <w:lang w:val="en-GB"/>
        </w:rPr>
        <w:t xml:space="preserve"> </w:t>
      </w:r>
      <w:r>
        <w:rPr>
          <w:lang w:val="en-GB"/>
        </w:rPr>
        <w:t>key words,</w:t>
      </w:r>
    </w:p>
    <w:p w:rsidR="00035572" w:rsidRDefault="00035572" w:rsidP="00450A7B"/>
    <w:p w:rsidR="00035572" w:rsidRPr="00CE6BBC" w:rsidRDefault="00035572" w:rsidP="00450A7B">
      <w:pPr>
        <w:jc w:val="center"/>
        <w:rPr>
          <w:b/>
          <w:caps/>
          <w:sz w:val="28"/>
        </w:rPr>
      </w:pPr>
      <w:r w:rsidRPr="00CE6BBC">
        <w:rPr>
          <w:b/>
          <w:caps/>
          <w:sz w:val="28"/>
        </w:rPr>
        <w:t>Úvod</w:t>
      </w:r>
    </w:p>
    <w:p w:rsidR="00035572" w:rsidRDefault="008C323A" w:rsidP="00450A7B">
      <w:pPr>
        <w:jc w:val="both"/>
      </w:pPr>
      <w:r>
        <w:t>Text. Text.</w:t>
      </w:r>
      <w:r w:rsidR="00035572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</w:p>
    <w:p w:rsidR="00035572" w:rsidRDefault="00035572" w:rsidP="00450A7B">
      <w:pPr>
        <w:jc w:val="both"/>
      </w:pPr>
    </w:p>
    <w:p w:rsidR="00035572" w:rsidRPr="00CE6BBC" w:rsidRDefault="00035572" w:rsidP="00450A7B">
      <w:pPr>
        <w:jc w:val="center"/>
        <w:rPr>
          <w:b/>
          <w:caps/>
          <w:sz w:val="28"/>
        </w:rPr>
      </w:pPr>
      <w:r w:rsidRPr="00CE6BBC">
        <w:rPr>
          <w:b/>
          <w:caps/>
          <w:sz w:val="28"/>
        </w:rPr>
        <w:t>Cíl a metodika</w:t>
      </w:r>
    </w:p>
    <w:p w:rsidR="00035572" w:rsidRDefault="0024226A" w:rsidP="00450A7B">
      <w:pPr>
        <w:jc w:val="both"/>
      </w:pPr>
      <w:r>
        <w:t>Text. Text. 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</w:p>
    <w:p w:rsidR="0024226A" w:rsidRDefault="0024226A" w:rsidP="00450A7B">
      <w:pPr>
        <w:jc w:val="both"/>
        <w:rPr>
          <w:b/>
          <w:sz w:val="28"/>
          <w:szCs w:val="28"/>
        </w:rPr>
      </w:pPr>
    </w:p>
    <w:p w:rsidR="00035572" w:rsidRPr="00CE6BBC" w:rsidRDefault="00035572" w:rsidP="00450A7B">
      <w:pPr>
        <w:jc w:val="center"/>
        <w:rPr>
          <w:b/>
          <w:caps/>
          <w:sz w:val="28"/>
        </w:rPr>
      </w:pPr>
      <w:r w:rsidRPr="00CE6BBC">
        <w:rPr>
          <w:b/>
          <w:caps/>
          <w:sz w:val="28"/>
        </w:rPr>
        <w:t>Výsledky</w:t>
      </w:r>
    </w:p>
    <w:p w:rsidR="00035572" w:rsidRDefault="0024226A" w:rsidP="00450A7B">
      <w:pPr>
        <w:jc w:val="both"/>
      </w:pPr>
      <w:r>
        <w:t>Text. Text. 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bookmarkStart w:id="5" w:name="OLE_LINK1"/>
      <w:bookmarkStart w:id="6" w:name="OLE_LINK2"/>
      <w:r w:rsidRPr="008C323A">
        <w:t xml:space="preserve"> </w:t>
      </w:r>
      <w:r>
        <w:t>Text. Text.</w:t>
      </w:r>
      <w:r w:rsidRPr="008C323A">
        <w:t xml:space="preserve"> </w:t>
      </w:r>
      <w:r>
        <w:t>Text.</w:t>
      </w:r>
      <w:bookmarkEnd w:id="5"/>
      <w:bookmarkEnd w:id="6"/>
      <w:r>
        <w:t xml:space="preserve">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="00035572">
        <w:rPr>
          <w:rStyle w:val="Znakapoznpodarou"/>
        </w:rPr>
        <w:footnoteReference w:id="1"/>
      </w:r>
    </w:p>
    <w:p w:rsidR="00035572" w:rsidRDefault="00035572" w:rsidP="00450A7B">
      <w:pPr>
        <w:jc w:val="both"/>
      </w:pPr>
    </w:p>
    <w:p w:rsidR="00450A7B" w:rsidRDefault="00450A7B" w:rsidP="00450A7B">
      <w:pPr>
        <w:jc w:val="center"/>
        <w:rPr>
          <w:b/>
        </w:rPr>
      </w:pPr>
    </w:p>
    <w:p w:rsidR="00450A7B" w:rsidRDefault="00450A7B" w:rsidP="00450A7B">
      <w:pPr>
        <w:jc w:val="center"/>
        <w:rPr>
          <w:b/>
        </w:rPr>
      </w:pPr>
    </w:p>
    <w:p w:rsidR="00035572" w:rsidRDefault="00154263" w:rsidP="00450A7B">
      <w:pPr>
        <w:jc w:val="center"/>
        <w:rPr>
          <w:b/>
        </w:rPr>
      </w:pPr>
      <w:r>
        <w:rPr>
          <w:b/>
        </w:rPr>
        <w:lastRenderedPageBreak/>
        <w:t>Mezinadpis</w:t>
      </w:r>
    </w:p>
    <w:p w:rsidR="00035572" w:rsidRDefault="00154263" w:rsidP="00450A7B">
      <w:pPr>
        <w:jc w:val="both"/>
      </w:pP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</w:t>
      </w:r>
      <w:r w:rsidR="00035572">
        <w:rPr>
          <w:rStyle w:val="Znakapoznpodarou"/>
        </w:rPr>
        <w:footnoteReference w:id="2"/>
      </w:r>
    </w:p>
    <w:p w:rsidR="00035572" w:rsidRDefault="00035572" w:rsidP="00450A7B">
      <w:pPr>
        <w:jc w:val="both"/>
      </w:pPr>
    </w:p>
    <w:p w:rsidR="00035572" w:rsidRDefault="00154263" w:rsidP="00450A7B">
      <w:pPr>
        <w:jc w:val="both"/>
      </w:pP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</w:t>
      </w:r>
      <w:r w:rsidR="00035572">
        <w:t xml:space="preserve"> </w:t>
      </w:r>
    </w:p>
    <w:p w:rsidR="00AD3CC7" w:rsidRDefault="00AD3CC7" w:rsidP="00450A7B">
      <w:pPr>
        <w:jc w:val="both"/>
      </w:pPr>
    </w:p>
    <w:p w:rsidR="008830B1" w:rsidRDefault="008830B1" w:rsidP="00450A7B">
      <w:pPr>
        <w:jc w:val="both"/>
      </w:pPr>
      <w:r>
        <w:t>Tab.1 Název</w:t>
      </w:r>
    </w:p>
    <w:tbl>
      <w:tblPr>
        <w:tblStyle w:val="Mkatabulky"/>
        <w:tblW w:w="0" w:type="auto"/>
        <w:tblLook w:val="00BF" w:firstRow="1" w:lastRow="0" w:firstColumn="1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8830B1"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</w:tr>
      <w:tr w:rsidR="008830B1"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</w:tr>
      <w:tr w:rsidR="008830B1"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</w:tr>
      <w:tr w:rsidR="008830B1"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</w:tr>
      <w:tr w:rsidR="008830B1"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</w:tr>
      <w:tr w:rsidR="008830B1"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</w:tr>
      <w:tr w:rsidR="008830B1"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2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  <w:tc>
          <w:tcPr>
            <w:tcW w:w="1843" w:type="dxa"/>
          </w:tcPr>
          <w:p w:rsidR="008830B1" w:rsidRDefault="008830B1" w:rsidP="00450A7B">
            <w:pPr>
              <w:jc w:val="both"/>
            </w:pPr>
          </w:p>
        </w:tc>
      </w:tr>
    </w:tbl>
    <w:p w:rsidR="00AD3CC7" w:rsidRPr="008830B1" w:rsidRDefault="008830B1" w:rsidP="00450A7B">
      <w:pPr>
        <w:jc w:val="both"/>
        <w:rPr>
          <w:i/>
        </w:rPr>
      </w:pPr>
      <w:r w:rsidRPr="008830B1">
        <w:rPr>
          <w:i/>
        </w:rPr>
        <w:t>Zdroj: zdroj tabulky</w:t>
      </w:r>
    </w:p>
    <w:p w:rsidR="008830B1" w:rsidRDefault="008830B1" w:rsidP="00450A7B">
      <w:pPr>
        <w:jc w:val="both"/>
      </w:pPr>
    </w:p>
    <w:p w:rsidR="00035572" w:rsidRDefault="00154263" w:rsidP="00450A7B">
      <w:pPr>
        <w:jc w:val="both"/>
      </w:pP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</w:t>
      </w:r>
    </w:p>
    <w:p w:rsidR="00035572" w:rsidRDefault="00035572" w:rsidP="00450A7B">
      <w:pPr>
        <w:jc w:val="both"/>
      </w:pPr>
    </w:p>
    <w:p w:rsidR="00C00EC4" w:rsidRDefault="00C00EC4" w:rsidP="00450A7B">
      <w:pPr>
        <w:jc w:val="both"/>
      </w:pPr>
      <w:r>
        <w:t>Graf 1 Název</w:t>
      </w:r>
    </w:p>
    <w:p w:rsidR="00C00EC4" w:rsidRDefault="003E42E8" w:rsidP="00450A7B">
      <w:pPr>
        <w:jc w:val="center"/>
      </w:pPr>
      <w:r>
        <w:rPr>
          <w:noProof/>
        </w:rPr>
        <w:drawing>
          <wp:inline distT="0" distB="0" distL="0" distR="0">
            <wp:extent cx="5048250" cy="2771775"/>
            <wp:effectExtent l="0" t="0" r="0" b="0"/>
            <wp:docPr id="1" name="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0EC4" w:rsidRDefault="00C00EC4" w:rsidP="00450A7B">
      <w:pPr>
        <w:jc w:val="both"/>
      </w:pPr>
      <w:r w:rsidRPr="008830B1">
        <w:rPr>
          <w:i/>
        </w:rPr>
        <w:t>Zdroj: zdroj</w:t>
      </w:r>
      <w:r>
        <w:rPr>
          <w:i/>
        </w:rPr>
        <w:t xml:space="preserve"> grafu</w:t>
      </w:r>
    </w:p>
    <w:p w:rsidR="00C00EC4" w:rsidRDefault="00C00EC4" w:rsidP="00450A7B">
      <w:pPr>
        <w:jc w:val="both"/>
      </w:pPr>
    </w:p>
    <w:p w:rsidR="00035572" w:rsidRDefault="00154263" w:rsidP="00450A7B">
      <w:pPr>
        <w:jc w:val="both"/>
      </w:pP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</w:t>
      </w:r>
    </w:p>
    <w:p w:rsidR="00035572" w:rsidRDefault="00035572" w:rsidP="00450A7B">
      <w:pPr>
        <w:jc w:val="both"/>
      </w:pPr>
    </w:p>
    <w:p w:rsidR="00035572" w:rsidRDefault="00154263" w:rsidP="00450A7B">
      <w:pPr>
        <w:jc w:val="center"/>
        <w:rPr>
          <w:b/>
        </w:rPr>
      </w:pPr>
      <w:r>
        <w:rPr>
          <w:b/>
        </w:rPr>
        <w:t>Mezinadpis</w:t>
      </w:r>
    </w:p>
    <w:p w:rsidR="00035572" w:rsidRDefault="00154263" w:rsidP="00450A7B">
      <w:pPr>
        <w:jc w:val="both"/>
      </w:pP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</w:t>
      </w:r>
    </w:p>
    <w:p w:rsidR="00450A7B" w:rsidRDefault="00450A7B" w:rsidP="00450A7B">
      <w:pPr>
        <w:jc w:val="both"/>
      </w:pPr>
    </w:p>
    <w:p w:rsidR="00450A7B" w:rsidRDefault="00450A7B" w:rsidP="00450A7B">
      <w:pPr>
        <w:jc w:val="both"/>
      </w:pPr>
      <w:r>
        <w:lastRenderedPageBreak/>
        <w:t>Obr. 1 Název</w:t>
      </w:r>
    </w:p>
    <w:p w:rsidR="001A32E1" w:rsidRDefault="003E42E8" w:rsidP="00450A7B">
      <w:pPr>
        <w:jc w:val="both"/>
      </w:pPr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2" name="obrázek 2" descr="bull-vs-bear-market-thumb1764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ll-vs-bear-market-thumb17647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7B" w:rsidRDefault="00450A7B" w:rsidP="00450A7B">
      <w:pPr>
        <w:jc w:val="both"/>
      </w:pPr>
      <w:r w:rsidRPr="008830B1">
        <w:rPr>
          <w:i/>
        </w:rPr>
        <w:t>Zdroj: zdroj</w:t>
      </w:r>
      <w:r>
        <w:rPr>
          <w:i/>
        </w:rPr>
        <w:t xml:space="preserve"> obrázku</w:t>
      </w:r>
    </w:p>
    <w:p w:rsidR="00450A7B" w:rsidRDefault="00450A7B" w:rsidP="00450A7B">
      <w:pPr>
        <w:jc w:val="both"/>
      </w:pPr>
    </w:p>
    <w:p w:rsidR="001A32E1" w:rsidRDefault="001A32E1" w:rsidP="00450A7B">
      <w:pPr>
        <w:jc w:val="both"/>
      </w:pPr>
    </w:p>
    <w:p w:rsidR="00035572" w:rsidRDefault="00154263" w:rsidP="00450A7B">
      <w:pPr>
        <w:jc w:val="both"/>
      </w:pP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</w:t>
      </w:r>
      <w:r w:rsidR="00035572">
        <w:rPr>
          <w:rStyle w:val="Znakapoznpodarou"/>
        </w:rPr>
        <w:footnoteReference w:id="3"/>
      </w:r>
    </w:p>
    <w:p w:rsidR="00035572" w:rsidRDefault="00035572" w:rsidP="00450A7B">
      <w:pPr>
        <w:jc w:val="both"/>
      </w:pPr>
    </w:p>
    <w:p w:rsidR="00035572" w:rsidRDefault="00035572" w:rsidP="00450A7B">
      <w:pPr>
        <w:jc w:val="center"/>
        <w:rPr>
          <w:b/>
        </w:rPr>
      </w:pPr>
    </w:p>
    <w:p w:rsidR="00035572" w:rsidRPr="00CE6BBC" w:rsidRDefault="00035572" w:rsidP="00450A7B">
      <w:pPr>
        <w:jc w:val="center"/>
        <w:rPr>
          <w:b/>
          <w:caps/>
          <w:sz w:val="28"/>
        </w:rPr>
      </w:pPr>
      <w:r w:rsidRPr="00CE6BBC">
        <w:rPr>
          <w:b/>
          <w:caps/>
          <w:sz w:val="28"/>
        </w:rPr>
        <w:t>Závěr</w:t>
      </w:r>
    </w:p>
    <w:p w:rsidR="00154263" w:rsidRDefault="00154263" w:rsidP="00450A7B">
      <w:pPr>
        <w:jc w:val="both"/>
      </w:pP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</w:t>
      </w:r>
    </w:p>
    <w:p w:rsidR="00035572" w:rsidRDefault="00154263" w:rsidP="00450A7B">
      <w:pPr>
        <w:jc w:val="both"/>
      </w:pP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 Text.</w:t>
      </w:r>
      <w:r w:rsidRPr="008C323A">
        <w:t xml:space="preserve"> </w:t>
      </w:r>
      <w:r>
        <w:t>Text.</w:t>
      </w:r>
    </w:p>
    <w:p w:rsidR="00035572" w:rsidRDefault="00035572" w:rsidP="00450A7B">
      <w:pPr>
        <w:jc w:val="both"/>
      </w:pPr>
    </w:p>
    <w:p w:rsidR="00035572" w:rsidRPr="00CE6BBC" w:rsidRDefault="00035572" w:rsidP="00450A7B">
      <w:pPr>
        <w:jc w:val="center"/>
        <w:rPr>
          <w:b/>
          <w:caps/>
          <w:sz w:val="28"/>
          <w:szCs w:val="28"/>
        </w:rPr>
      </w:pPr>
      <w:r w:rsidRPr="00CE6BBC">
        <w:rPr>
          <w:b/>
          <w:caps/>
          <w:sz w:val="28"/>
        </w:rPr>
        <w:t>Literatura</w:t>
      </w:r>
      <w:r w:rsidRPr="00CE6BBC">
        <w:rPr>
          <w:b/>
          <w:caps/>
          <w:sz w:val="28"/>
          <w:szCs w:val="28"/>
        </w:rPr>
        <w:t xml:space="preserve"> </w:t>
      </w:r>
    </w:p>
    <w:p w:rsidR="00035572" w:rsidRPr="00D8728B" w:rsidRDefault="00035572" w:rsidP="00450A7B">
      <w:r>
        <w:t xml:space="preserve">[1] </w:t>
      </w:r>
      <w:r w:rsidR="00D8728B">
        <w:rPr>
          <w:rStyle w:val="Zvraznn"/>
          <w:i w:val="0"/>
        </w:rPr>
        <w:t>zdroj dle normy</w:t>
      </w:r>
    </w:p>
    <w:p w:rsidR="00035572" w:rsidRDefault="00035572" w:rsidP="00450A7B">
      <w:r>
        <w:t xml:space="preserve">[2] </w:t>
      </w:r>
      <w:r w:rsidR="00D8728B">
        <w:rPr>
          <w:rStyle w:val="Zvraznn"/>
          <w:i w:val="0"/>
        </w:rPr>
        <w:t>zdroj dle normy</w:t>
      </w:r>
    </w:p>
    <w:p w:rsidR="00035572" w:rsidRDefault="00035572" w:rsidP="00450A7B">
      <w:r>
        <w:t xml:space="preserve">[3] </w:t>
      </w:r>
      <w:r w:rsidR="00D8728B">
        <w:rPr>
          <w:rStyle w:val="Zvraznn"/>
          <w:i w:val="0"/>
        </w:rPr>
        <w:t>zdroj dle normy</w:t>
      </w:r>
    </w:p>
    <w:p w:rsidR="00035572" w:rsidRDefault="00035572" w:rsidP="00450A7B">
      <w:r>
        <w:t>[4]</w:t>
      </w:r>
      <w:r w:rsidR="00D8728B" w:rsidRPr="00D8728B">
        <w:rPr>
          <w:rStyle w:val="Zvraznn"/>
          <w:i w:val="0"/>
        </w:rPr>
        <w:t xml:space="preserve"> </w:t>
      </w:r>
      <w:r w:rsidR="00D8728B">
        <w:rPr>
          <w:rStyle w:val="Zvraznn"/>
          <w:i w:val="0"/>
        </w:rPr>
        <w:t>zdroj dle normy</w:t>
      </w:r>
    </w:p>
    <w:p w:rsidR="00035572" w:rsidRDefault="00035572" w:rsidP="00450A7B">
      <w:pPr>
        <w:rPr>
          <w:bCs/>
        </w:rPr>
      </w:pPr>
      <w:r>
        <w:t xml:space="preserve">[5] </w:t>
      </w:r>
      <w:r w:rsidR="00D8728B">
        <w:rPr>
          <w:rStyle w:val="Zvraznn"/>
          <w:i w:val="0"/>
        </w:rPr>
        <w:t>zdroj dle normy</w:t>
      </w:r>
    </w:p>
    <w:p w:rsidR="00035572" w:rsidRDefault="00035572" w:rsidP="00450A7B">
      <w:r>
        <w:t xml:space="preserve">[6] </w:t>
      </w:r>
      <w:r w:rsidR="00D8728B">
        <w:rPr>
          <w:rStyle w:val="Zvraznn"/>
          <w:i w:val="0"/>
        </w:rPr>
        <w:t>zdroj dle normy</w:t>
      </w:r>
    </w:p>
    <w:p w:rsidR="00035572" w:rsidRPr="007D736F" w:rsidRDefault="00035572" w:rsidP="00450A7B">
      <w:r>
        <w:t xml:space="preserve">[7] </w:t>
      </w:r>
      <w:r w:rsidR="00D8728B">
        <w:rPr>
          <w:rStyle w:val="Zvraznn"/>
          <w:i w:val="0"/>
        </w:rPr>
        <w:t>zdroj dle normy</w:t>
      </w:r>
    </w:p>
    <w:p w:rsidR="00035572" w:rsidRDefault="00035572" w:rsidP="00450A7B">
      <w:pPr>
        <w:jc w:val="both"/>
      </w:pPr>
    </w:p>
    <w:p w:rsidR="00035572" w:rsidRDefault="00035572" w:rsidP="00450A7B">
      <w:pPr>
        <w:jc w:val="both"/>
      </w:pPr>
    </w:p>
    <w:p w:rsidR="00264F06" w:rsidRDefault="00264F06" w:rsidP="00450A7B">
      <w:pPr>
        <w:jc w:val="both"/>
      </w:pPr>
      <w:r>
        <w:t>Tituly  Jméno Příjmení</w:t>
      </w:r>
      <w:r w:rsidR="00746D38">
        <w:t>, Tituly</w:t>
      </w:r>
    </w:p>
    <w:p w:rsidR="00035572" w:rsidRDefault="00264F06" w:rsidP="00450A7B">
      <w:pPr>
        <w:jc w:val="both"/>
      </w:pPr>
      <w:r>
        <w:t>Instituce</w:t>
      </w:r>
    </w:p>
    <w:p w:rsidR="00035572" w:rsidRDefault="00264F06" w:rsidP="00450A7B">
      <w:pPr>
        <w:jc w:val="both"/>
      </w:pPr>
      <w:r>
        <w:lastRenderedPageBreak/>
        <w:t>Ulice</w:t>
      </w:r>
    </w:p>
    <w:p w:rsidR="00035572" w:rsidRDefault="00264F06" w:rsidP="00450A7B">
      <w:pPr>
        <w:jc w:val="both"/>
      </w:pPr>
      <w:r>
        <w:t>Město</w:t>
      </w:r>
    </w:p>
    <w:p w:rsidR="00035572" w:rsidRDefault="00264F06" w:rsidP="00450A7B">
      <w:pPr>
        <w:jc w:val="both"/>
      </w:pPr>
      <w:r>
        <w:t>email</w:t>
      </w:r>
    </w:p>
    <w:p w:rsidR="00C70C17" w:rsidRDefault="00C70C17" w:rsidP="00450A7B"/>
    <w:sectPr w:rsidR="00C7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9B" w:rsidRDefault="0087469B">
      <w:r>
        <w:separator/>
      </w:r>
    </w:p>
  </w:endnote>
  <w:endnote w:type="continuationSeparator" w:id="0">
    <w:p w:rsidR="0087469B" w:rsidRDefault="0087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9B" w:rsidRDefault="0087469B">
      <w:r>
        <w:separator/>
      </w:r>
    </w:p>
  </w:footnote>
  <w:footnote w:type="continuationSeparator" w:id="0">
    <w:p w:rsidR="0087469B" w:rsidRDefault="0087469B">
      <w:r>
        <w:continuationSeparator/>
      </w:r>
    </w:p>
  </w:footnote>
  <w:footnote w:id="1">
    <w:p w:rsidR="00746D38" w:rsidRDefault="00746D38" w:rsidP="0003557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Poznámka pod čarou</w:t>
      </w:r>
    </w:p>
  </w:footnote>
  <w:footnote w:id="2">
    <w:p w:rsidR="00746D38" w:rsidRPr="001A17C9" w:rsidRDefault="00746D38" w:rsidP="00035572">
      <w:pPr>
        <w:pStyle w:val="Textpoznpodarou"/>
      </w:pPr>
      <w:r w:rsidRPr="006B3D23">
        <w:rPr>
          <w:rStyle w:val="Znakapoznpodarou"/>
        </w:rPr>
        <w:footnoteRef/>
      </w:r>
      <w:r w:rsidRPr="006B3D23">
        <w:t xml:space="preserve"> </w:t>
      </w:r>
      <w:r>
        <w:t>Poznámka pod čarou</w:t>
      </w:r>
    </w:p>
  </w:footnote>
  <w:footnote w:id="3">
    <w:p w:rsidR="00746D38" w:rsidRDefault="00746D38" w:rsidP="00035572">
      <w:pPr>
        <w:pStyle w:val="Textpoznpodarou"/>
      </w:pPr>
      <w:r>
        <w:rPr>
          <w:rStyle w:val="Znakapoznpodarou"/>
        </w:rPr>
        <w:footnoteRef/>
      </w:r>
      <w:r>
        <w:t xml:space="preserve"> Poznámka pod čarou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4E73"/>
    <w:multiLevelType w:val="hybridMultilevel"/>
    <w:tmpl w:val="8C30A068"/>
    <w:lvl w:ilvl="0" w:tplc="CDD84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3339E"/>
    <w:multiLevelType w:val="hybridMultilevel"/>
    <w:tmpl w:val="D4E4DC90"/>
    <w:lvl w:ilvl="0" w:tplc="7052594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176E84"/>
    <w:multiLevelType w:val="hybridMultilevel"/>
    <w:tmpl w:val="342E2916"/>
    <w:lvl w:ilvl="0" w:tplc="D32CF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B95FF0"/>
    <w:multiLevelType w:val="hybridMultilevel"/>
    <w:tmpl w:val="FE9438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F93245"/>
    <w:multiLevelType w:val="hybridMultilevel"/>
    <w:tmpl w:val="7248D3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E8"/>
    <w:rsid w:val="000001AE"/>
    <w:rsid w:val="00035572"/>
    <w:rsid w:val="001531CF"/>
    <w:rsid w:val="00154263"/>
    <w:rsid w:val="001A32E1"/>
    <w:rsid w:val="0022338E"/>
    <w:rsid w:val="0024226A"/>
    <w:rsid w:val="00264F06"/>
    <w:rsid w:val="003E42E8"/>
    <w:rsid w:val="00450A7B"/>
    <w:rsid w:val="00662100"/>
    <w:rsid w:val="00746D38"/>
    <w:rsid w:val="0087469B"/>
    <w:rsid w:val="008830B1"/>
    <w:rsid w:val="008C323A"/>
    <w:rsid w:val="00AD3CC7"/>
    <w:rsid w:val="00B56206"/>
    <w:rsid w:val="00B714DB"/>
    <w:rsid w:val="00C00EC4"/>
    <w:rsid w:val="00C70C17"/>
    <w:rsid w:val="00CC7186"/>
    <w:rsid w:val="00CE24E2"/>
    <w:rsid w:val="00D8728B"/>
    <w:rsid w:val="00E85B54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qFormat/>
    <w:rsid w:val="000355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semiHidden/>
    <w:rsid w:val="000355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35572"/>
    <w:rPr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035572"/>
    <w:rPr>
      <w:vertAlign w:val="superscript"/>
    </w:rPr>
  </w:style>
  <w:style w:type="character" w:styleId="Zvraznn">
    <w:name w:val="Emphasis"/>
    <w:basedOn w:val="Standardnpsmoodstavce"/>
    <w:qFormat/>
    <w:rsid w:val="00035572"/>
    <w:rPr>
      <w:i/>
      <w:iCs/>
    </w:rPr>
  </w:style>
  <w:style w:type="table" w:styleId="Mkatabulky">
    <w:name w:val="Table Grid"/>
    <w:basedOn w:val="Normlntabulka"/>
    <w:rsid w:val="00883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qFormat/>
    <w:rsid w:val="000355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semiHidden/>
    <w:rsid w:val="000355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35572"/>
    <w:rPr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035572"/>
    <w:rPr>
      <w:vertAlign w:val="superscript"/>
    </w:rPr>
  </w:style>
  <w:style w:type="character" w:styleId="Zvraznn">
    <w:name w:val="Emphasis"/>
    <w:basedOn w:val="Standardnpsmoodstavce"/>
    <w:qFormat/>
    <w:rsid w:val="00035572"/>
    <w:rPr>
      <w:i/>
      <w:iCs/>
    </w:rPr>
  </w:style>
  <w:style w:type="table" w:styleId="Mkatabulky">
    <w:name w:val="Table Grid"/>
    <w:basedOn w:val="Normlntabulka"/>
    <w:rsid w:val="00883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74974\LOCALS~1\Temp\Sablona_prispevku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395E-2"/>
          <c:w val="0.89615384615384619"/>
          <c:h val="0.857651245551601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377792"/>
        <c:axId val="217711360"/>
      </c:barChart>
      <c:catAx>
        <c:axId val="21737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2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cs-CZ"/>
          </a:p>
        </c:txPr>
        <c:crossAx val="217711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77113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2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cs-CZ"/>
          </a:p>
        </c:txPr>
        <c:crossAx val="21737779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07692307687"/>
          <c:y val="0.4306049822064057"/>
          <c:w val="4.0384615384615387E-2"/>
          <c:h val="0.110320284697508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295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cs-CZ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325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Sablona_prispevku</Template>
  <TotalTime>0</TotalTime>
  <Pages>4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příspěvku na konferenci</vt:lpstr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příspěvku na konferenci</dc:title>
  <dc:subject/>
  <dc:creator>Your User Name</dc:creator>
  <cp:keywords/>
  <dc:description/>
  <cp:lastModifiedBy>Your User Name</cp:lastModifiedBy>
  <cp:revision>1</cp:revision>
  <cp:lastPrinted>1601-01-01T00:00:00Z</cp:lastPrinted>
  <dcterms:created xsi:type="dcterms:W3CDTF">2013-03-19T12:33:00Z</dcterms:created>
  <dcterms:modified xsi:type="dcterms:W3CDTF">2013-03-19T12:33:00Z</dcterms:modified>
</cp:coreProperties>
</file>