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BF" w:rsidRDefault="00E406BF" w:rsidP="003B0030">
      <w:pPr>
        <w:jc w:val="both"/>
        <w:rPr>
          <w:b/>
          <w:sz w:val="22"/>
          <w:szCs w:val="22"/>
        </w:rPr>
      </w:pPr>
    </w:p>
    <w:p w:rsidR="00E406BF" w:rsidRDefault="00E406BF" w:rsidP="003B0030">
      <w:pPr>
        <w:jc w:val="both"/>
        <w:rPr>
          <w:sz w:val="22"/>
          <w:szCs w:val="22"/>
        </w:rPr>
      </w:pPr>
    </w:p>
    <w:p w:rsidR="00E406BF" w:rsidRDefault="00E406BF" w:rsidP="003B0030">
      <w:pPr>
        <w:jc w:val="both"/>
        <w:rPr>
          <w:sz w:val="22"/>
          <w:szCs w:val="22"/>
        </w:rPr>
      </w:pPr>
    </w:p>
    <w:p w:rsidR="00E406BF" w:rsidRDefault="00E406BF" w:rsidP="003B0030">
      <w:pPr>
        <w:jc w:val="both"/>
        <w:rPr>
          <w:sz w:val="22"/>
          <w:szCs w:val="22"/>
        </w:rPr>
      </w:pPr>
    </w:p>
    <w:p w:rsidR="00E406BF" w:rsidRDefault="00E406BF" w:rsidP="003B0030">
      <w:pPr>
        <w:jc w:val="both"/>
        <w:rPr>
          <w:b/>
          <w:sz w:val="22"/>
          <w:szCs w:val="22"/>
        </w:rPr>
      </w:pPr>
    </w:p>
    <w:p w:rsidR="00E406BF" w:rsidRPr="00AC269F" w:rsidRDefault="00E406BF" w:rsidP="00AC269F">
      <w:pPr>
        <w:jc w:val="center"/>
        <w:rPr>
          <w:b/>
          <w:sz w:val="28"/>
          <w:szCs w:val="28"/>
        </w:rPr>
      </w:pPr>
      <w:r w:rsidRPr="00AC269F">
        <w:rPr>
          <w:b/>
          <w:sz w:val="28"/>
          <w:szCs w:val="28"/>
        </w:rPr>
        <w:t xml:space="preserve">Požadavky na příspěvky z konference </w:t>
      </w:r>
    </w:p>
    <w:p w:rsidR="00E406BF" w:rsidRPr="00AC269F" w:rsidRDefault="00E406BF" w:rsidP="00AC2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AC269F">
        <w:rPr>
          <w:b/>
          <w:sz w:val="28"/>
          <w:szCs w:val="28"/>
        </w:rPr>
        <w:t>Vzdělávání jako významný faktor konkurenceschopnosti</w:t>
      </w:r>
      <w:r>
        <w:rPr>
          <w:b/>
          <w:sz w:val="28"/>
          <w:szCs w:val="28"/>
        </w:rPr>
        <w:t>“</w:t>
      </w:r>
    </w:p>
    <w:p w:rsidR="00E406BF" w:rsidRDefault="00E406BF" w:rsidP="003B0030">
      <w:pPr>
        <w:jc w:val="both"/>
        <w:rPr>
          <w:sz w:val="22"/>
          <w:szCs w:val="22"/>
        </w:rPr>
      </w:pPr>
    </w:p>
    <w:p w:rsidR="00E406BF" w:rsidRDefault="00E406BF" w:rsidP="003B0030">
      <w:pPr>
        <w:jc w:val="both"/>
        <w:rPr>
          <w:sz w:val="22"/>
          <w:szCs w:val="22"/>
        </w:rPr>
      </w:pPr>
    </w:p>
    <w:p w:rsidR="00E406BF" w:rsidRDefault="00E406BF" w:rsidP="003B00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Příspěvky na konferenci budou přijímány v českém, slovenském nebo anglickém jazyce.</w:t>
      </w:r>
    </w:p>
    <w:p w:rsidR="00E406BF" w:rsidRDefault="00E406BF" w:rsidP="003B00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Akceptovány budou příspěvky napsané ve formátu MS Word ve struktuře článku: úvod, cíl a metodika, výsledky, diskuse, závěr, literatura.</w:t>
      </w:r>
    </w:p>
    <w:p w:rsidR="00E406BF" w:rsidRDefault="00E406BF" w:rsidP="003B003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Formát příspěvku: MS Word - Normální</w:t>
      </w:r>
    </w:p>
    <w:p w:rsidR="00E406BF" w:rsidRDefault="00E406BF" w:rsidP="003B0030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Typ písma: nadpisy – Arial; text - Times New Roman</w:t>
      </w:r>
    </w:p>
    <w:p w:rsidR="00E406BF" w:rsidRDefault="00E406BF" w:rsidP="003B0030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Řádkování: jednoduché</w:t>
      </w:r>
    </w:p>
    <w:p w:rsidR="00E406BF" w:rsidRDefault="00E406BF" w:rsidP="003B0030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>Velikost písma: nadpis článku 14, autor 12, text 11</w:t>
      </w:r>
    </w:p>
    <w:p w:rsidR="00E406BF" w:rsidRDefault="00E406BF" w:rsidP="003B0030">
      <w:pP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Okraje: </w:t>
      </w:r>
      <w:smartTag w:uri="urn:schemas-microsoft-com:office:smarttags" w:element="metricconverter">
        <w:smartTagPr>
          <w:attr w:name="ProductID" w:val="2,5 cm"/>
        </w:smartTagPr>
        <w:r>
          <w:rPr>
            <w:sz w:val="22"/>
            <w:szCs w:val="22"/>
          </w:rPr>
          <w:t>2,5 cm</w:t>
        </w:r>
      </w:smartTag>
      <w:r>
        <w:rPr>
          <w:sz w:val="22"/>
          <w:szCs w:val="22"/>
        </w:rPr>
        <w:t xml:space="preserve"> (všechny)</w:t>
      </w:r>
    </w:p>
    <w:p w:rsidR="00E406BF" w:rsidRDefault="00E406BF" w:rsidP="003B0030">
      <w:pPr>
        <w:tabs>
          <w:tab w:val="num" w:pos="1068"/>
        </w:tabs>
        <w:ind w:left="1068" w:hanging="360"/>
        <w:jc w:val="both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Nadpis 1 – název příspěvku v češtině písmem velikosti 14 Arial, tučně, velká písmena, vycentrovat, vynechat řádek; stejným stylem název příspěvku v angličtině.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Vynechat jeden řádek.</w:t>
      </w:r>
    </w:p>
    <w:p w:rsidR="00E406BF" w:rsidRDefault="00E406BF" w:rsidP="003B0030">
      <w:pPr>
        <w:tabs>
          <w:tab w:val="num" w:pos="1068"/>
        </w:tabs>
        <w:ind w:left="1068" w:hanging="360"/>
        <w:jc w:val="both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Nadpis 2 - jméno a příjmení autora a spoluautorů, vč. titulů, velikost písma 12, Arial, netučně, malými písmeny, vycentrovat.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Vynechat jeden řádek.</w:t>
      </w:r>
    </w:p>
    <w:p w:rsidR="00E406BF" w:rsidRDefault="00E406BF" w:rsidP="003B0030">
      <w:pPr>
        <w:tabs>
          <w:tab w:val="num" w:pos="1068"/>
        </w:tabs>
        <w:ind w:left="1068" w:hanging="360"/>
        <w:jc w:val="both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Česká anotace, klíčová slova: typ textu - normální, velikost písma - 11, písmo - Times New Roman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Vynechat jeden řádek.</w:t>
      </w:r>
    </w:p>
    <w:p w:rsidR="00E406BF" w:rsidRDefault="00E406BF" w:rsidP="003B0030">
      <w:pPr>
        <w:tabs>
          <w:tab w:val="num" w:pos="1068"/>
        </w:tabs>
        <w:ind w:left="1068" w:hanging="360"/>
        <w:jc w:val="both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Anglická anotace, klíčová slova: typ textu - normální, velikost písma - 11, písmo - Times New Roman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Vynechat jeden řádek.</w:t>
      </w:r>
    </w:p>
    <w:p w:rsidR="00E406BF" w:rsidRDefault="00E406BF" w:rsidP="003B0030">
      <w:pPr>
        <w:tabs>
          <w:tab w:val="num" w:pos="1068"/>
        </w:tabs>
        <w:ind w:left="1068" w:hanging="360"/>
        <w:jc w:val="both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Vlastní text příspěvku: typ textu - normální, velikost písma - 11, písmo - Times New Roman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>Při tvorbě nadpisů jednotlivých částí příspěvku rozlišujte jen dvě úrovně: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sz w:val="22"/>
          <w:szCs w:val="22"/>
        </w:rPr>
        <w:t>Nadpis 1: velikost písma 14, Arial, tučně, velká písmena, centrujte.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sz w:val="22"/>
          <w:szCs w:val="22"/>
        </w:rPr>
        <w:t xml:space="preserve">Nadpis 2: velikost písma 12, Arial, netučně centrujte, malá písmena. </w:t>
      </w:r>
    </w:p>
    <w:p w:rsidR="00E406BF" w:rsidRDefault="00E406BF" w:rsidP="003B0030">
      <w:pPr>
        <w:tabs>
          <w:tab w:val="num" w:pos="1068"/>
        </w:tabs>
        <w:ind w:left="1068" w:hanging="360"/>
        <w:rPr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sz w:val="22"/>
          <w:szCs w:val="22"/>
        </w:rPr>
        <w:t xml:space="preserve">Doporučený rozsah: </w:t>
      </w:r>
      <w:r w:rsidRPr="00301A6E">
        <w:rPr>
          <w:b/>
          <w:sz w:val="22"/>
          <w:szCs w:val="22"/>
        </w:rPr>
        <w:t>10 stran</w:t>
      </w:r>
      <w:r>
        <w:rPr>
          <w:sz w:val="22"/>
          <w:szCs w:val="22"/>
        </w:rPr>
        <w:t>.</w:t>
      </w:r>
    </w:p>
    <w:p w:rsidR="00E406BF" w:rsidRDefault="00E406BF" w:rsidP="003B003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Seznam literatury zařaďte na konec příspěvku dle normy ČSN ISO 690.</w:t>
      </w:r>
    </w:p>
    <w:p w:rsidR="00E406BF" w:rsidRDefault="00E406BF" w:rsidP="003B003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 konci příspěvku uveďte kontaktní adresu vč. titulů.</w:t>
      </w:r>
    </w:p>
    <w:p w:rsidR="00E406BF" w:rsidRDefault="00E406BF" w:rsidP="003B003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Tabulky uvádějte v textu; číslo a název nad tabulku (Tab. 1)</w:t>
      </w:r>
    </w:p>
    <w:p w:rsidR="00E406BF" w:rsidRDefault="00E406BF" w:rsidP="003B003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Obrázky uvádějte v textu; číslo a název pod obrázek (Obr. 1)</w:t>
      </w:r>
    </w:p>
    <w:p w:rsidR="00E406BF" w:rsidRDefault="00E406BF" w:rsidP="003B003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Grafy uvádějte v textu; číslo a název pod obrázek (Graf 1)</w:t>
      </w:r>
    </w:p>
    <w:p w:rsidR="00E406BF" w:rsidRDefault="00E406BF" w:rsidP="003B0030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nedodržení těchto pokynů nemusí tištěná podoba příspěvku odpovídat zaslané elektronické formě!</w:t>
      </w:r>
    </w:p>
    <w:p w:rsidR="00E406BF" w:rsidRDefault="00E406BF" w:rsidP="00AC269F">
      <w:pPr>
        <w:jc w:val="both"/>
        <w:rPr>
          <w:b/>
          <w:sz w:val="22"/>
          <w:szCs w:val="22"/>
        </w:rPr>
      </w:pPr>
    </w:p>
    <w:p w:rsidR="00E406BF" w:rsidRPr="00AC269F" w:rsidRDefault="00E406BF" w:rsidP="00AC269F">
      <w:pPr>
        <w:jc w:val="both"/>
        <w:rPr>
          <w:b/>
          <w:iCs/>
          <w:sz w:val="22"/>
          <w:szCs w:val="22"/>
        </w:rPr>
      </w:pPr>
      <w:r w:rsidRPr="00AC269F">
        <w:rPr>
          <w:b/>
          <w:sz w:val="22"/>
          <w:szCs w:val="22"/>
        </w:rPr>
        <w:t xml:space="preserve">Příspěvky do sborníku zasílejte v elektronické podobě na adresu: </w:t>
      </w:r>
      <w:hyperlink r:id="rId5" w:history="1">
        <w:r w:rsidRPr="00AC269F">
          <w:rPr>
            <w:rStyle w:val="Hyperlink"/>
            <w:b/>
            <w:sz w:val="22"/>
            <w:szCs w:val="22"/>
          </w:rPr>
          <w:t>cacova@econ.muni.cz</w:t>
        </w:r>
      </w:hyperlink>
      <w:r w:rsidRPr="00AC269F">
        <w:rPr>
          <w:b/>
          <w:sz w:val="22"/>
          <w:szCs w:val="22"/>
        </w:rPr>
        <w:t xml:space="preserve"> nejpozději do 25. 9. 2011.  </w:t>
      </w:r>
      <w:r w:rsidRPr="00AC269F">
        <w:rPr>
          <w:b/>
          <w:iCs/>
          <w:sz w:val="22"/>
          <w:szCs w:val="22"/>
        </w:rPr>
        <w:t>Po tomto datu nebude možno příspěvek do sborníku zařadit.</w:t>
      </w:r>
    </w:p>
    <w:p w:rsidR="00E406BF" w:rsidRDefault="00E406BF">
      <w:r>
        <w:t> </w:t>
      </w:r>
    </w:p>
    <w:sectPr w:rsidR="00E406BF" w:rsidSect="0072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3051"/>
    <w:multiLevelType w:val="multilevel"/>
    <w:tmpl w:val="7CAEA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1B54B2"/>
    <w:multiLevelType w:val="multilevel"/>
    <w:tmpl w:val="F85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E1E4F"/>
    <w:multiLevelType w:val="multilevel"/>
    <w:tmpl w:val="0E24D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030"/>
    <w:rsid w:val="00022BCD"/>
    <w:rsid w:val="00301A6E"/>
    <w:rsid w:val="003104F9"/>
    <w:rsid w:val="003B0030"/>
    <w:rsid w:val="00724B37"/>
    <w:rsid w:val="00AC269F"/>
    <w:rsid w:val="00B535C8"/>
    <w:rsid w:val="00BE006B"/>
    <w:rsid w:val="00E406BF"/>
    <w:rsid w:val="00F3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3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003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B003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cova@econ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314</Words>
  <Characters>1856</Characters>
  <Application>Microsoft Office Word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Cacova Zdenka</dc:creator>
  <cp:keywords/>
  <dc:description/>
  <cp:lastModifiedBy>blazek</cp:lastModifiedBy>
  <cp:revision>4</cp:revision>
  <dcterms:created xsi:type="dcterms:W3CDTF">2011-09-02T10:46:00Z</dcterms:created>
  <dcterms:modified xsi:type="dcterms:W3CDTF">2011-09-02T11:17:00Z</dcterms:modified>
</cp:coreProperties>
</file>