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F33EC" w14:textId="46DDAEA4" w:rsidR="007A2E78" w:rsidRDefault="006D1E7F" w:rsidP="007A2E7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Research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plan</w:t>
      </w:r>
      <w:proofErr w:type="spellEnd"/>
    </w:p>
    <w:p w14:paraId="128C525A" w14:textId="04E3A55F" w:rsidR="007A2E78" w:rsidRDefault="00E05281" w:rsidP="007A2E78">
      <w:pPr>
        <w:spacing w:after="0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</w:t>
      </w:r>
      <w:r w:rsidR="006D1E7F">
        <w:rPr>
          <w:rFonts w:ascii="Arial" w:hAnsi="Arial" w:cs="Arial"/>
          <w:b/>
        </w:rPr>
        <w:t>andatory</w:t>
      </w:r>
      <w:proofErr w:type="spellEnd"/>
      <w:r w:rsidR="006D1E7F">
        <w:rPr>
          <w:rFonts w:ascii="Arial" w:hAnsi="Arial" w:cs="Arial"/>
          <w:b/>
        </w:rPr>
        <w:t xml:space="preserve"> </w:t>
      </w:r>
      <w:proofErr w:type="spellStart"/>
      <w:r w:rsidR="006D1E7F">
        <w:rPr>
          <w:rFonts w:ascii="Arial" w:hAnsi="Arial" w:cs="Arial"/>
          <w:b/>
        </w:rPr>
        <w:t>appendix</w:t>
      </w:r>
      <w:proofErr w:type="spellEnd"/>
      <w:r w:rsidR="007A2E78" w:rsidRPr="001F7E3A">
        <w:rPr>
          <w:rFonts w:ascii="Arial" w:hAnsi="Arial" w:cs="Arial"/>
          <w:b/>
        </w:rPr>
        <w:t xml:space="preserve"> </w:t>
      </w:r>
      <w:proofErr w:type="spellStart"/>
      <w:r w:rsidR="006D1E7F">
        <w:rPr>
          <w:rFonts w:ascii="Arial" w:hAnsi="Arial" w:cs="Arial"/>
          <w:b/>
        </w:rPr>
        <w:t>of</w:t>
      </w:r>
      <w:proofErr w:type="spellEnd"/>
      <w:r w:rsidR="006D1E7F">
        <w:rPr>
          <w:rFonts w:ascii="Arial" w:hAnsi="Arial" w:cs="Arial"/>
          <w:b/>
        </w:rPr>
        <w:t xml:space="preserve"> </w:t>
      </w:r>
      <w:proofErr w:type="spellStart"/>
      <w:r w:rsidR="006D1E7F">
        <w:rPr>
          <w:rFonts w:ascii="Arial" w:hAnsi="Arial" w:cs="Arial"/>
          <w:b/>
        </w:rPr>
        <w:t>the</w:t>
      </w:r>
      <w:proofErr w:type="spellEnd"/>
      <w:r w:rsidR="006D1E7F">
        <w:rPr>
          <w:rFonts w:ascii="Arial" w:hAnsi="Arial" w:cs="Arial"/>
          <w:b/>
        </w:rPr>
        <w:t xml:space="preserve"> </w:t>
      </w:r>
      <w:proofErr w:type="spellStart"/>
      <w:r w:rsidR="00D42284">
        <w:rPr>
          <w:rFonts w:ascii="Arial" w:hAnsi="Arial" w:cs="Arial"/>
          <w:b/>
        </w:rPr>
        <w:t>project</w:t>
      </w:r>
      <w:proofErr w:type="spellEnd"/>
      <w:r w:rsidR="00D42284">
        <w:rPr>
          <w:rFonts w:ascii="Arial" w:hAnsi="Arial" w:cs="Arial"/>
          <w:b/>
        </w:rPr>
        <w:t xml:space="preserve"> </w:t>
      </w:r>
      <w:proofErr w:type="spellStart"/>
      <w:r w:rsidR="007565D4">
        <w:rPr>
          <w:rFonts w:ascii="Arial" w:hAnsi="Arial" w:cs="Arial"/>
          <w:b/>
        </w:rPr>
        <w:t>proposal</w:t>
      </w:r>
      <w:proofErr w:type="spellEnd"/>
      <w:r w:rsidR="00D42284">
        <w:rPr>
          <w:rFonts w:ascii="Arial" w:hAnsi="Arial" w:cs="Arial"/>
          <w:b/>
        </w:rPr>
        <w:t xml:space="preserve"> </w:t>
      </w:r>
      <w:r w:rsidR="00DA64A4">
        <w:rPr>
          <w:rFonts w:ascii="Arial" w:hAnsi="Arial" w:cs="Arial"/>
          <w:b/>
        </w:rPr>
        <w:t>to</w:t>
      </w:r>
      <w:r w:rsidR="0037056F">
        <w:rPr>
          <w:rFonts w:ascii="Arial" w:hAnsi="Arial" w:cs="Arial"/>
          <w:b/>
        </w:rPr>
        <w:t xml:space="preserve"> </w:t>
      </w:r>
      <w:proofErr w:type="spellStart"/>
      <w:r w:rsidR="0037056F">
        <w:rPr>
          <w:rFonts w:ascii="Arial" w:hAnsi="Arial" w:cs="Arial"/>
          <w:b/>
        </w:rPr>
        <w:t>the</w:t>
      </w:r>
      <w:proofErr w:type="spellEnd"/>
      <w:r w:rsidR="0037056F">
        <w:rPr>
          <w:rFonts w:ascii="Arial" w:hAnsi="Arial" w:cs="Arial"/>
          <w:b/>
        </w:rPr>
        <w:t xml:space="preserve"> </w:t>
      </w:r>
      <w:proofErr w:type="spellStart"/>
      <w:r w:rsidR="00C62979">
        <w:rPr>
          <w:rFonts w:ascii="Arial" w:hAnsi="Arial" w:cs="Arial"/>
          <w:b/>
        </w:rPr>
        <w:t>Students</w:t>
      </w:r>
      <w:proofErr w:type="spellEnd"/>
      <w:r w:rsidR="00C62979">
        <w:rPr>
          <w:rFonts w:ascii="Arial" w:hAnsi="Arial" w:cs="Arial"/>
          <w:b/>
        </w:rPr>
        <w:t xml:space="preserve"> grant </w:t>
      </w:r>
      <w:proofErr w:type="spellStart"/>
      <w:r w:rsidR="00C62979">
        <w:rPr>
          <w:rFonts w:ascii="Arial" w:hAnsi="Arial" w:cs="Arial"/>
          <w:b/>
        </w:rPr>
        <w:t>syst</w:t>
      </w:r>
      <w:r w:rsidR="00740024">
        <w:rPr>
          <w:rFonts w:ascii="Arial" w:hAnsi="Arial" w:cs="Arial"/>
          <w:b/>
        </w:rPr>
        <w:t>e</w:t>
      </w:r>
      <w:r w:rsidR="00C62979">
        <w:rPr>
          <w:rFonts w:ascii="Arial" w:hAnsi="Arial" w:cs="Arial"/>
          <w:b/>
        </w:rPr>
        <w:t>m</w:t>
      </w:r>
      <w:proofErr w:type="spellEnd"/>
      <w:r w:rsidR="00C62979">
        <w:rPr>
          <w:rFonts w:ascii="Arial" w:hAnsi="Arial" w:cs="Arial"/>
          <w:b/>
        </w:rPr>
        <w:t xml:space="preserve"> </w:t>
      </w:r>
      <w:proofErr w:type="spellStart"/>
      <w:r w:rsidR="00C62979">
        <w:rPr>
          <w:rFonts w:ascii="Arial" w:hAnsi="Arial" w:cs="Arial"/>
          <w:b/>
        </w:rPr>
        <w:t>competition</w:t>
      </w:r>
      <w:proofErr w:type="spellEnd"/>
    </w:p>
    <w:p w14:paraId="63D00C12" w14:textId="77777777" w:rsidR="00C62979" w:rsidRDefault="00C62979" w:rsidP="007A2E78">
      <w:pPr>
        <w:spacing w:after="0"/>
        <w:jc w:val="center"/>
        <w:rPr>
          <w:rFonts w:ascii="Arial" w:hAnsi="Arial" w:cs="Arial"/>
        </w:rPr>
      </w:pPr>
    </w:p>
    <w:p w14:paraId="22E45610" w14:textId="77777777" w:rsidR="00740024" w:rsidRDefault="00740024" w:rsidP="007A2E78">
      <w:pPr>
        <w:spacing w:after="0" w:line="360" w:lineRule="auto"/>
        <w:rPr>
          <w:rFonts w:ascii="Arial" w:hAnsi="Arial" w:cs="Arial"/>
        </w:rPr>
      </w:pPr>
    </w:p>
    <w:p w14:paraId="2C3FFD18" w14:textId="56AA7214" w:rsidR="007A2E78" w:rsidRPr="0007122D" w:rsidRDefault="00AE2F92" w:rsidP="007A2E7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A33D2">
        <w:rPr>
          <w:rFonts w:ascii="Arial" w:hAnsi="Arial" w:cs="Arial"/>
        </w:rPr>
        <w:t>the</w:t>
      </w:r>
      <w:proofErr w:type="spellEnd"/>
      <w:r w:rsidR="00CA33D2">
        <w:rPr>
          <w:rFonts w:ascii="Arial" w:hAnsi="Arial" w:cs="Arial"/>
        </w:rPr>
        <w:t xml:space="preserve"> </w:t>
      </w:r>
      <w:proofErr w:type="spellStart"/>
      <w:r w:rsidR="00CA33D2">
        <w:rPr>
          <w:rFonts w:ascii="Arial" w:hAnsi="Arial" w:cs="Arial"/>
        </w:rPr>
        <w:t>applicant</w:t>
      </w:r>
      <w:proofErr w:type="spellEnd"/>
      <w:r w:rsidR="007A2E78" w:rsidRPr="0007122D">
        <w:rPr>
          <w:rFonts w:ascii="Arial" w:hAnsi="Arial" w:cs="Arial"/>
        </w:rPr>
        <w:t>:</w:t>
      </w:r>
    </w:p>
    <w:p w14:paraId="2DDD569D" w14:textId="032063DF" w:rsidR="007A2E78" w:rsidRDefault="00CA33D2" w:rsidP="007A2E78">
      <w:p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Title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dissertation</w:t>
      </w:r>
      <w:proofErr w:type="spellEnd"/>
      <w:r>
        <w:rPr>
          <w:rFonts w:ascii="Arial" w:hAnsi="Arial" w:cs="Arial"/>
        </w:rPr>
        <w:t xml:space="preserve"> thesis</w:t>
      </w:r>
      <w:r w:rsidR="007A2E78" w:rsidRPr="0007122D">
        <w:rPr>
          <w:rFonts w:ascii="Arial" w:hAnsi="Arial" w:cs="Arial"/>
        </w:rPr>
        <w:t>:</w:t>
      </w:r>
    </w:p>
    <w:p w14:paraId="0F772575" w14:textId="75BE0FBF" w:rsidR="00D271EA" w:rsidRDefault="00D271EA" w:rsidP="007A2E78">
      <w:pPr>
        <w:spacing w:after="0" w:line="360" w:lineRule="auto"/>
        <w:rPr>
          <w:rFonts w:ascii="Arial" w:hAnsi="Arial" w:cs="Arial"/>
        </w:rPr>
      </w:pPr>
      <w:proofErr w:type="spellStart"/>
      <w:r w:rsidRPr="00D271EA">
        <w:rPr>
          <w:rFonts w:ascii="Arial" w:hAnsi="Arial" w:cs="Arial"/>
        </w:rPr>
        <w:t>Expected</w:t>
      </w:r>
      <w:proofErr w:type="spellEnd"/>
      <w:r w:rsidRPr="00D271EA">
        <w:rPr>
          <w:rFonts w:ascii="Arial" w:hAnsi="Arial" w:cs="Arial"/>
        </w:rPr>
        <w:t xml:space="preserve"> </w:t>
      </w:r>
      <w:proofErr w:type="spellStart"/>
      <w:r w:rsidRPr="00D271EA">
        <w:rPr>
          <w:rFonts w:ascii="Arial" w:hAnsi="Arial" w:cs="Arial"/>
        </w:rPr>
        <w:t>date</w:t>
      </w:r>
      <w:proofErr w:type="spellEnd"/>
      <w:r w:rsidRPr="00D271EA">
        <w:rPr>
          <w:rFonts w:ascii="Arial" w:hAnsi="Arial" w:cs="Arial"/>
        </w:rPr>
        <w:t xml:space="preserve"> </w:t>
      </w:r>
      <w:proofErr w:type="spellStart"/>
      <w:r w:rsidRPr="00D271EA">
        <w:rPr>
          <w:rFonts w:ascii="Arial" w:hAnsi="Arial" w:cs="Arial"/>
        </w:rPr>
        <w:t>of</w:t>
      </w:r>
      <w:proofErr w:type="spellEnd"/>
      <w:r w:rsidRPr="00D271E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271EA">
        <w:rPr>
          <w:rFonts w:ascii="Arial" w:hAnsi="Arial" w:cs="Arial"/>
        </w:rPr>
        <w:t>dissertation</w:t>
      </w:r>
      <w:proofErr w:type="spellEnd"/>
      <w:r w:rsidRPr="00D271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thesis </w:t>
      </w:r>
      <w:r w:rsidRPr="00D271EA">
        <w:rPr>
          <w:rFonts w:ascii="Arial" w:hAnsi="Arial" w:cs="Arial"/>
        </w:rPr>
        <w:t>defense (</w:t>
      </w:r>
      <w:proofErr w:type="spellStart"/>
      <w:r w:rsidRPr="00D271EA">
        <w:rPr>
          <w:rFonts w:ascii="Arial" w:hAnsi="Arial" w:cs="Arial"/>
        </w:rPr>
        <w:t>year</w:t>
      </w:r>
      <w:proofErr w:type="spellEnd"/>
      <w:r w:rsidRPr="00D271EA">
        <w:rPr>
          <w:rFonts w:ascii="Arial" w:hAnsi="Arial" w:cs="Arial"/>
        </w:rPr>
        <w:t xml:space="preserve"> and </w:t>
      </w:r>
      <w:proofErr w:type="spellStart"/>
      <w:r w:rsidRPr="00D271EA">
        <w:rPr>
          <w:rFonts w:ascii="Arial" w:hAnsi="Arial" w:cs="Arial"/>
        </w:rPr>
        <w:t>month</w:t>
      </w:r>
      <w:proofErr w:type="spellEnd"/>
      <w:r w:rsidRPr="00D271EA">
        <w:rPr>
          <w:rFonts w:ascii="Arial" w:hAnsi="Arial" w:cs="Arial"/>
        </w:rPr>
        <w:t>/</w:t>
      </w:r>
      <w:proofErr w:type="spellStart"/>
      <w:r w:rsidRPr="00D271EA">
        <w:rPr>
          <w:rFonts w:ascii="Arial" w:hAnsi="Arial" w:cs="Arial"/>
        </w:rPr>
        <w:t>semester</w:t>
      </w:r>
      <w:proofErr w:type="spellEnd"/>
      <w:r w:rsidRPr="00D271EA">
        <w:rPr>
          <w:rFonts w:ascii="Arial" w:hAnsi="Arial" w:cs="Arial"/>
        </w:rPr>
        <w:t>):</w:t>
      </w:r>
    </w:p>
    <w:p w14:paraId="71C3B65D" w14:textId="5523039D" w:rsidR="007A2E78" w:rsidRDefault="00872049" w:rsidP="007A2E7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Study </w:t>
      </w:r>
      <w:proofErr w:type="spellStart"/>
      <w:r>
        <w:rPr>
          <w:rFonts w:ascii="Arial" w:hAnsi="Arial" w:cs="Arial"/>
        </w:rPr>
        <w:t>programme</w:t>
      </w:r>
      <w:proofErr w:type="spellEnd"/>
      <w:r w:rsidR="007A2E78" w:rsidRPr="0007122D">
        <w:rPr>
          <w:rFonts w:ascii="Arial" w:hAnsi="Arial" w:cs="Arial"/>
        </w:rPr>
        <w:t>:</w:t>
      </w:r>
    </w:p>
    <w:p w14:paraId="7C381002" w14:textId="6BD82513" w:rsidR="007A2E78" w:rsidRPr="0007122D" w:rsidRDefault="00872049" w:rsidP="007A2E7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supervisor</w:t>
      </w:r>
      <w:r w:rsidR="007A2E78" w:rsidRPr="0007122D">
        <w:rPr>
          <w:rFonts w:ascii="Arial" w:hAnsi="Arial" w:cs="Arial"/>
        </w:rPr>
        <w:t>:</w:t>
      </w:r>
    </w:p>
    <w:p w14:paraId="2F2D955E" w14:textId="77777777" w:rsidR="00386CD2" w:rsidRDefault="00386CD2" w:rsidP="007A2E78">
      <w:pPr>
        <w:spacing w:after="0"/>
        <w:rPr>
          <w:rFonts w:ascii="Arial" w:hAnsi="Arial" w:cs="Arial"/>
          <w:sz w:val="20"/>
          <w:szCs w:val="20"/>
        </w:rPr>
      </w:pPr>
    </w:p>
    <w:p w14:paraId="6EB912B1" w14:textId="77777777" w:rsidR="000C0F5E" w:rsidRDefault="00872049" w:rsidP="00A97AAD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Research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plan</w:t>
      </w:r>
      <w:proofErr w:type="spellEnd"/>
      <w:r w:rsidR="00095F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2E5C">
        <w:rPr>
          <w:rFonts w:ascii="Arial" w:hAnsi="Arial" w:cs="Arial"/>
          <w:sz w:val="20"/>
          <w:szCs w:val="20"/>
        </w:rPr>
        <w:t>prepare</w:t>
      </w:r>
      <w:proofErr w:type="spellEnd"/>
      <w:r w:rsidR="00095FB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095FB7">
        <w:rPr>
          <w:rFonts w:ascii="Arial" w:hAnsi="Arial" w:cs="Arial"/>
          <w:sz w:val="20"/>
          <w:szCs w:val="20"/>
        </w:rPr>
        <w:t>English</w:t>
      </w:r>
      <w:proofErr w:type="spellEnd"/>
      <w:r w:rsidR="007A2E78" w:rsidRPr="00AA327C">
        <w:rPr>
          <w:rFonts w:ascii="Arial" w:hAnsi="Arial" w:cs="Arial"/>
          <w:sz w:val="20"/>
          <w:szCs w:val="20"/>
        </w:rPr>
        <w:t xml:space="preserve">, max. </w:t>
      </w:r>
      <w:proofErr w:type="spellStart"/>
      <w:r w:rsidR="009C3C20">
        <w:rPr>
          <w:rFonts w:ascii="Arial" w:hAnsi="Arial" w:cs="Arial"/>
          <w:sz w:val="20"/>
          <w:szCs w:val="20"/>
        </w:rPr>
        <w:t>range</w:t>
      </w:r>
      <w:proofErr w:type="spellEnd"/>
      <w:r w:rsidR="007A2E78" w:rsidRPr="00AA327C">
        <w:rPr>
          <w:rFonts w:ascii="Arial" w:hAnsi="Arial" w:cs="Arial"/>
          <w:sz w:val="20"/>
          <w:szCs w:val="20"/>
        </w:rPr>
        <w:t xml:space="preserve"> 8 </w:t>
      </w:r>
      <w:proofErr w:type="spellStart"/>
      <w:r w:rsidR="009C3C20">
        <w:rPr>
          <w:rFonts w:ascii="Arial" w:hAnsi="Arial" w:cs="Arial"/>
          <w:sz w:val="20"/>
          <w:szCs w:val="20"/>
        </w:rPr>
        <w:t>pages</w:t>
      </w:r>
      <w:proofErr w:type="spellEnd"/>
      <w:r w:rsidR="007A2E78" w:rsidRPr="00AA327C">
        <w:rPr>
          <w:rFonts w:ascii="Arial" w:hAnsi="Arial" w:cs="Arial"/>
          <w:sz w:val="20"/>
          <w:szCs w:val="20"/>
        </w:rPr>
        <w:t xml:space="preserve"> </w:t>
      </w:r>
      <w:r w:rsidR="007A2E78" w:rsidRPr="00AA327C">
        <w:rPr>
          <w:rFonts w:ascii="Arial" w:hAnsi="Arial" w:cs="Arial"/>
          <w:sz w:val="20"/>
          <w:szCs w:val="20"/>
        </w:rPr>
        <w:br/>
      </w:r>
    </w:p>
    <w:p w14:paraId="1295DB0E" w14:textId="484DE0E2" w:rsidR="00A97AAD" w:rsidRPr="00A97AAD" w:rsidRDefault="00A97AAD" w:rsidP="00A97AA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A97AAD">
        <w:rPr>
          <w:rFonts w:ascii="Arial" w:hAnsi="Arial" w:cs="Arial"/>
          <w:sz w:val="20"/>
          <w:szCs w:val="20"/>
        </w:rPr>
        <w:t xml:space="preserve">t </w:t>
      </w:r>
      <w:proofErr w:type="spellStart"/>
      <w:r w:rsidRPr="00A97AAD">
        <w:rPr>
          <w:rFonts w:ascii="Arial" w:hAnsi="Arial" w:cs="Arial"/>
          <w:sz w:val="20"/>
          <w:szCs w:val="20"/>
        </w:rPr>
        <w:t>should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contain</w:t>
      </w:r>
      <w:proofErr w:type="spellEnd"/>
      <w:r w:rsidRPr="00A97AAD">
        <w:rPr>
          <w:rFonts w:ascii="Arial" w:hAnsi="Arial" w:cs="Arial"/>
          <w:sz w:val="20"/>
          <w:szCs w:val="20"/>
        </w:rPr>
        <w:t>:</w:t>
      </w:r>
    </w:p>
    <w:p w14:paraId="1A0165D4" w14:textId="1C223D2D" w:rsidR="00A97AAD" w:rsidRPr="00A97AAD" w:rsidRDefault="00A97AAD" w:rsidP="00A97AAD">
      <w:pPr>
        <w:spacing w:after="0"/>
        <w:rPr>
          <w:rFonts w:ascii="Arial" w:hAnsi="Arial" w:cs="Arial"/>
          <w:sz w:val="20"/>
          <w:szCs w:val="20"/>
        </w:rPr>
      </w:pPr>
      <w:r w:rsidRPr="00A97AAD">
        <w:rPr>
          <w:rFonts w:ascii="Arial" w:hAnsi="Arial" w:cs="Arial"/>
          <w:sz w:val="20"/>
          <w:szCs w:val="20"/>
        </w:rPr>
        <w:t xml:space="preserve">- </w:t>
      </w:r>
      <w:r w:rsidR="007B02DB">
        <w:rPr>
          <w:rFonts w:ascii="Arial" w:hAnsi="Arial" w:cs="Arial"/>
          <w:sz w:val="20"/>
          <w:szCs w:val="20"/>
        </w:rPr>
        <w:t>a</w:t>
      </w:r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summary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of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the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state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of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064B">
        <w:rPr>
          <w:rFonts w:ascii="Arial" w:hAnsi="Arial" w:cs="Arial"/>
          <w:sz w:val="20"/>
          <w:szCs w:val="20"/>
        </w:rPr>
        <w:t>current</w:t>
      </w:r>
      <w:proofErr w:type="spellEnd"/>
      <w:r w:rsidR="00D306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knowledge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of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the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scientific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field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and a </w:t>
      </w:r>
      <w:proofErr w:type="spellStart"/>
      <w:r w:rsidRPr="00A97AAD">
        <w:rPr>
          <w:rFonts w:ascii="Arial" w:hAnsi="Arial" w:cs="Arial"/>
          <w:sz w:val="20"/>
          <w:szCs w:val="20"/>
        </w:rPr>
        <w:t>description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of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the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project's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contribution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A97AAD">
        <w:rPr>
          <w:rFonts w:ascii="Arial" w:hAnsi="Arial" w:cs="Arial"/>
          <w:sz w:val="20"/>
          <w:szCs w:val="20"/>
        </w:rPr>
        <w:t>research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</w:p>
    <w:p w14:paraId="42AC4344" w14:textId="3F827E8B" w:rsidR="00A97AAD" w:rsidRPr="00A97AAD" w:rsidRDefault="00A97AAD" w:rsidP="00A97AAD">
      <w:pPr>
        <w:spacing w:after="0"/>
        <w:rPr>
          <w:rFonts w:ascii="Arial" w:hAnsi="Arial" w:cs="Arial"/>
          <w:sz w:val="20"/>
          <w:szCs w:val="20"/>
        </w:rPr>
      </w:pPr>
      <w:r w:rsidRPr="00A97AAD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E81E55">
        <w:rPr>
          <w:rFonts w:ascii="Arial" w:hAnsi="Arial" w:cs="Arial"/>
          <w:sz w:val="20"/>
          <w:szCs w:val="20"/>
        </w:rPr>
        <w:t>description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of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the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01DE">
        <w:rPr>
          <w:rFonts w:ascii="Arial" w:hAnsi="Arial" w:cs="Arial"/>
          <w:sz w:val="20"/>
          <w:szCs w:val="20"/>
        </w:rPr>
        <w:t>basis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of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the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projec</w:t>
      </w:r>
      <w:r w:rsidR="00C60AC0">
        <w:rPr>
          <w:rFonts w:ascii="Arial" w:hAnsi="Arial" w:cs="Arial"/>
          <w:sz w:val="20"/>
          <w:szCs w:val="20"/>
        </w:rPr>
        <w:t>t</w:t>
      </w:r>
      <w:proofErr w:type="spellEnd"/>
      <w:r w:rsidR="00C60AC0">
        <w:rPr>
          <w:rFonts w:ascii="Arial" w:hAnsi="Arial" w:cs="Arial"/>
          <w:sz w:val="20"/>
          <w:szCs w:val="20"/>
        </w:rPr>
        <w:t xml:space="preserve"> and</w:t>
      </w:r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its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objectives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60AC0">
        <w:rPr>
          <w:rFonts w:ascii="Arial" w:hAnsi="Arial" w:cs="Arial"/>
          <w:sz w:val="20"/>
          <w:szCs w:val="20"/>
        </w:rPr>
        <w:t>how</w:t>
      </w:r>
      <w:proofErr w:type="spellEnd"/>
      <w:r w:rsidR="00C60AC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0AC0">
        <w:rPr>
          <w:rFonts w:ascii="Arial" w:hAnsi="Arial" w:cs="Arial"/>
          <w:sz w:val="20"/>
          <w:szCs w:val="20"/>
        </w:rPr>
        <w:t>it</w:t>
      </w:r>
      <w:proofErr w:type="spellEnd"/>
      <w:r w:rsidR="00C60AC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0AC0">
        <w:rPr>
          <w:rFonts w:ascii="Arial" w:hAnsi="Arial" w:cs="Arial"/>
          <w:sz w:val="20"/>
          <w:szCs w:val="20"/>
        </w:rPr>
        <w:t>will</w:t>
      </w:r>
      <w:proofErr w:type="spellEnd"/>
      <w:r w:rsidR="00C60AC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0AC0">
        <w:rPr>
          <w:rFonts w:ascii="Arial" w:hAnsi="Arial" w:cs="Arial"/>
          <w:sz w:val="20"/>
          <w:szCs w:val="20"/>
        </w:rPr>
        <w:t>be</w:t>
      </w:r>
      <w:proofErr w:type="spellEnd"/>
      <w:r w:rsidR="00C60AC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0AC0">
        <w:rPr>
          <w:rFonts w:ascii="Arial" w:hAnsi="Arial" w:cs="Arial"/>
          <w:sz w:val="20"/>
          <w:szCs w:val="20"/>
        </w:rPr>
        <w:t>carrying</w:t>
      </w:r>
      <w:proofErr w:type="spellEnd"/>
      <w:r w:rsidR="00C60AC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0AC0">
        <w:rPr>
          <w:rFonts w:ascii="Arial" w:hAnsi="Arial" w:cs="Arial"/>
          <w:sz w:val="20"/>
          <w:szCs w:val="20"/>
        </w:rPr>
        <w:t>out</w:t>
      </w:r>
      <w:proofErr w:type="spellEnd"/>
      <w:r w:rsidR="00BE42E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97AAD">
        <w:rPr>
          <w:rFonts w:ascii="Arial" w:hAnsi="Arial" w:cs="Arial"/>
          <w:sz w:val="20"/>
          <w:szCs w:val="20"/>
        </w:rPr>
        <w:t>including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conceptual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A97AAD">
        <w:rPr>
          <w:rFonts w:ascii="Arial" w:hAnsi="Arial" w:cs="Arial"/>
          <w:sz w:val="20"/>
          <w:szCs w:val="20"/>
        </w:rPr>
        <w:t>methodological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036F">
        <w:rPr>
          <w:rFonts w:ascii="Arial" w:hAnsi="Arial" w:cs="Arial"/>
          <w:sz w:val="20"/>
          <w:szCs w:val="20"/>
        </w:rPr>
        <w:t>procedures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97AAD">
        <w:rPr>
          <w:rFonts w:ascii="Arial" w:hAnsi="Arial" w:cs="Arial"/>
          <w:sz w:val="20"/>
          <w:szCs w:val="20"/>
        </w:rPr>
        <w:t>the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5B6">
        <w:rPr>
          <w:rFonts w:ascii="Arial" w:hAnsi="Arial" w:cs="Arial"/>
          <w:sz w:val="20"/>
          <w:szCs w:val="20"/>
        </w:rPr>
        <w:t>basis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A97AAD">
        <w:rPr>
          <w:rFonts w:ascii="Arial" w:hAnsi="Arial" w:cs="Arial"/>
          <w:sz w:val="20"/>
          <w:szCs w:val="20"/>
        </w:rPr>
        <w:t>objectives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of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the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project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should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be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identical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or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closely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related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A97AAD">
        <w:rPr>
          <w:rFonts w:ascii="Arial" w:hAnsi="Arial" w:cs="Arial"/>
          <w:sz w:val="20"/>
          <w:szCs w:val="20"/>
        </w:rPr>
        <w:t>the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dissertation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topic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) </w:t>
      </w:r>
    </w:p>
    <w:p w14:paraId="659D6BF5" w14:textId="226BCAC9" w:rsidR="00A97AAD" w:rsidRPr="00A97AAD" w:rsidRDefault="00A97AAD" w:rsidP="00A97AAD">
      <w:pPr>
        <w:spacing w:after="0"/>
        <w:rPr>
          <w:rFonts w:ascii="Arial" w:hAnsi="Arial" w:cs="Arial"/>
          <w:sz w:val="20"/>
          <w:szCs w:val="20"/>
        </w:rPr>
      </w:pPr>
      <w:r w:rsidRPr="00A97AAD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E55A60">
        <w:rPr>
          <w:rFonts w:ascii="Arial" w:hAnsi="Arial" w:cs="Arial"/>
          <w:sz w:val="20"/>
          <w:szCs w:val="20"/>
        </w:rPr>
        <w:t>the</w:t>
      </w:r>
      <w:proofErr w:type="spellEnd"/>
      <w:r w:rsidR="00E55A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7EE8" w:rsidRPr="00167EE8">
        <w:rPr>
          <w:rFonts w:ascii="Arial" w:hAnsi="Arial" w:cs="Arial"/>
          <w:sz w:val="20"/>
          <w:szCs w:val="20"/>
        </w:rPr>
        <w:t>timetable</w:t>
      </w:r>
      <w:proofErr w:type="spellEnd"/>
      <w:r w:rsidR="00167EE8" w:rsidRPr="00167E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5A60">
        <w:rPr>
          <w:rFonts w:ascii="Arial" w:hAnsi="Arial" w:cs="Arial"/>
          <w:sz w:val="20"/>
          <w:szCs w:val="20"/>
        </w:rPr>
        <w:t>of</w:t>
      </w:r>
      <w:proofErr w:type="spellEnd"/>
      <w:r w:rsidR="00167EE8" w:rsidRPr="00167E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7EE8" w:rsidRPr="00167EE8">
        <w:rPr>
          <w:rFonts w:ascii="Arial" w:hAnsi="Arial" w:cs="Arial"/>
          <w:sz w:val="20"/>
          <w:szCs w:val="20"/>
        </w:rPr>
        <w:t>the</w:t>
      </w:r>
      <w:proofErr w:type="spellEnd"/>
      <w:r w:rsidR="00167EE8" w:rsidRPr="00167E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7EE8" w:rsidRPr="00167EE8">
        <w:rPr>
          <w:rFonts w:ascii="Arial" w:hAnsi="Arial" w:cs="Arial"/>
          <w:sz w:val="20"/>
          <w:szCs w:val="20"/>
        </w:rPr>
        <w:t>project</w:t>
      </w:r>
      <w:proofErr w:type="spellEnd"/>
      <w:r w:rsidR="00167EE8" w:rsidRPr="00167EE8">
        <w:rPr>
          <w:rFonts w:ascii="Arial" w:hAnsi="Arial" w:cs="Arial"/>
          <w:sz w:val="20"/>
          <w:szCs w:val="20"/>
        </w:rPr>
        <w:t xml:space="preserve"> by </w:t>
      </w:r>
      <w:proofErr w:type="spellStart"/>
      <w:r w:rsidR="00167EE8" w:rsidRPr="00167EE8">
        <w:rPr>
          <w:rFonts w:ascii="Arial" w:hAnsi="Arial" w:cs="Arial"/>
          <w:sz w:val="20"/>
          <w:szCs w:val="20"/>
        </w:rPr>
        <w:t>the</w:t>
      </w:r>
      <w:proofErr w:type="spellEnd"/>
      <w:r w:rsidR="00167EE8" w:rsidRPr="00167EE8">
        <w:rPr>
          <w:rFonts w:ascii="Arial" w:hAnsi="Arial" w:cs="Arial"/>
          <w:sz w:val="20"/>
          <w:szCs w:val="20"/>
        </w:rPr>
        <w:t xml:space="preserve"> end </w:t>
      </w:r>
      <w:proofErr w:type="spellStart"/>
      <w:r w:rsidR="00167EE8" w:rsidRPr="00167EE8">
        <w:rPr>
          <w:rFonts w:ascii="Arial" w:hAnsi="Arial" w:cs="Arial"/>
          <w:sz w:val="20"/>
          <w:szCs w:val="20"/>
        </w:rPr>
        <w:t>of</w:t>
      </w:r>
      <w:proofErr w:type="spellEnd"/>
      <w:r w:rsidR="00167EE8" w:rsidRPr="00167E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7EE8" w:rsidRPr="00167EE8">
        <w:rPr>
          <w:rFonts w:ascii="Arial" w:hAnsi="Arial" w:cs="Arial"/>
          <w:sz w:val="20"/>
          <w:szCs w:val="20"/>
        </w:rPr>
        <w:t>the</w:t>
      </w:r>
      <w:proofErr w:type="spellEnd"/>
      <w:r w:rsidR="00167EE8" w:rsidRPr="00167EE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67EE8" w:rsidRPr="00167EE8">
        <w:rPr>
          <w:rFonts w:ascii="Arial" w:hAnsi="Arial" w:cs="Arial"/>
          <w:sz w:val="20"/>
          <w:szCs w:val="20"/>
        </w:rPr>
        <w:t>8th - 9th</w:t>
      </w:r>
      <w:proofErr w:type="gramEnd"/>
      <w:r w:rsidR="00167EE8" w:rsidRPr="00167E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7EE8" w:rsidRPr="00167EE8">
        <w:rPr>
          <w:rFonts w:ascii="Arial" w:hAnsi="Arial" w:cs="Arial"/>
          <w:sz w:val="20"/>
          <w:szCs w:val="20"/>
        </w:rPr>
        <w:t>semester</w:t>
      </w:r>
      <w:proofErr w:type="spellEnd"/>
      <w:r w:rsidR="00167EE8" w:rsidRPr="00167EE8">
        <w:rPr>
          <w:rFonts w:ascii="Arial" w:hAnsi="Arial" w:cs="Arial"/>
          <w:sz w:val="20"/>
          <w:szCs w:val="20"/>
        </w:rPr>
        <w:t xml:space="preserve"> </w:t>
      </w:r>
      <w:r w:rsidRPr="00A97AAD">
        <w:rPr>
          <w:rFonts w:ascii="Arial" w:hAnsi="Arial" w:cs="Arial"/>
          <w:sz w:val="20"/>
          <w:szCs w:val="20"/>
        </w:rPr>
        <w:t>(</w:t>
      </w:r>
      <w:proofErr w:type="spellStart"/>
      <w:r w:rsidR="00853F5A">
        <w:rPr>
          <w:rFonts w:ascii="Arial" w:hAnsi="Arial" w:cs="Arial"/>
          <w:sz w:val="20"/>
          <w:szCs w:val="20"/>
        </w:rPr>
        <w:t>untill</w:t>
      </w:r>
      <w:proofErr w:type="spellEnd"/>
      <w:r w:rsidR="00853F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3F5A">
        <w:rPr>
          <w:rFonts w:ascii="Arial" w:hAnsi="Arial" w:cs="Arial"/>
          <w:sz w:val="20"/>
          <w:szCs w:val="20"/>
        </w:rPr>
        <w:t>the</w:t>
      </w:r>
      <w:proofErr w:type="spellEnd"/>
      <w:r w:rsidR="00853F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submission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of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the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dissertation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A97AAD">
        <w:rPr>
          <w:rFonts w:ascii="Arial" w:hAnsi="Arial" w:cs="Arial"/>
          <w:sz w:val="20"/>
          <w:szCs w:val="20"/>
        </w:rPr>
        <w:t>the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expected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outputs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during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this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period and </w:t>
      </w:r>
      <w:proofErr w:type="spellStart"/>
      <w:r w:rsidRPr="00A97AAD">
        <w:rPr>
          <w:rFonts w:ascii="Arial" w:hAnsi="Arial" w:cs="Arial"/>
          <w:sz w:val="20"/>
          <w:szCs w:val="20"/>
        </w:rPr>
        <w:t>the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relevance </w:t>
      </w:r>
      <w:proofErr w:type="spellStart"/>
      <w:r w:rsidRPr="00A97AAD">
        <w:rPr>
          <w:rFonts w:ascii="Arial" w:hAnsi="Arial" w:cs="Arial"/>
          <w:sz w:val="20"/>
          <w:szCs w:val="20"/>
        </w:rPr>
        <w:t>of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the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outputs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A97AAD">
        <w:rPr>
          <w:rFonts w:ascii="Arial" w:hAnsi="Arial" w:cs="Arial"/>
          <w:sz w:val="20"/>
          <w:szCs w:val="20"/>
        </w:rPr>
        <w:t>the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dissertation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topic</w:t>
      </w:r>
      <w:proofErr w:type="spellEnd"/>
    </w:p>
    <w:p w14:paraId="63437131" w14:textId="326E9AE1" w:rsidR="00A97AAD" w:rsidRPr="00A97AAD" w:rsidRDefault="00A97AAD" w:rsidP="00A97AAD">
      <w:pPr>
        <w:spacing w:after="0"/>
        <w:rPr>
          <w:rFonts w:ascii="Arial" w:hAnsi="Arial" w:cs="Arial"/>
          <w:sz w:val="20"/>
          <w:szCs w:val="20"/>
        </w:rPr>
      </w:pPr>
      <w:r w:rsidRPr="00A97AAD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A97AAD">
        <w:rPr>
          <w:rFonts w:ascii="Arial" w:hAnsi="Arial" w:cs="Arial"/>
          <w:sz w:val="20"/>
          <w:szCs w:val="20"/>
        </w:rPr>
        <w:t>planned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cooperation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with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foreign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scientific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institutions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97AAD">
        <w:rPr>
          <w:rFonts w:ascii="Arial" w:hAnsi="Arial" w:cs="Arial"/>
          <w:sz w:val="20"/>
          <w:szCs w:val="20"/>
        </w:rPr>
        <w:t>including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97AAD">
        <w:rPr>
          <w:rFonts w:ascii="Arial" w:hAnsi="Arial" w:cs="Arial"/>
          <w:sz w:val="20"/>
          <w:szCs w:val="20"/>
        </w:rPr>
        <w:t>description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of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planned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internships</w:t>
      </w:r>
      <w:proofErr w:type="spellEnd"/>
    </w:p>
    <w:p w14:paraId="2D5A40D0" w14:textId="4C78074E" w:rsidR="00A97AAD" w:rsidRPr="00A97AAD" w:rsidRDefault="00A97AAD" w:rsidP="00A97AAD">
      <w:pPr>
        <w:spacing w:after="0"/>
        <w:rPr>
          <w:rFonts w:ascii="Arial" w:hAnsi="Arial" w:cs="Arial"/>
          <w:sz w:val="20"/>
          <w:szCs w:val="20"/>
        </w:rPr>
      </w:pPr>
      <w:r w:rsidRPr="00A97AAD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A97AAD">
        <w:rPr>
          <w:rFonts w:ascii="Arial" w:hAnsi="Arial" w:cs="Arial"/>
          <w:sz w:val="20"/>
          <w:szCs w:val="20"/>
        </w:rPr>
        <w:t>references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A97AAD">
        <w:rPr>
          <w:rFonts w:ascii="Arial" w:hAnsi="Arial" w:cs="Arial"/>
          <w:sz w:val="20"/>
          <w:szCs w:val="20"/>
        </w:rPr>
        <w:t>the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literature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</w:p>
    <w:p w14:paraId="7A75477F" w14:textId="77777777" w:rsidR="00A97AAD" w:rsidRPr="00A97AAD" w:rsidRDefault="00A97AAD" w:rsidP="00A97AAD">
      <w:pPr>
        <w:spacing w:after="0"/>
        <w:rPr>
          <w:rFonts w:ascii="Arial" w:hAnsi="Arial" w:cs="Arial"/>
          <w:sz w:val="20"/>
          <w:szCs w:val="20"/>
        </w:rPr>
      </w:pPr>
      <w:r w:rsidRPr="00A97AAD">
        <w:rPr>
          <w:rFonts w:ascii="Arial" w:hAnsi="Arial" w:cs="Arial"/>
          <w:sz w:val="20"/>
          <w:szCs w:val="20"/>
        </w:rPr>
        <w:t>..........................................</w:t>
      </w:r>
    </w:p>
    <w:p w14:paraId="0044CE79" w14:textId="32160B59" w:rsidR="00A97AAD" w:rsidRPr="00A97AAD" w:rsidRDefault="00D55FEA" w:rsidP="00A97AAD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 w:rsidR="00A97AAD"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06CB">
        <w:rPr>
          <w:rFonts w:ascii="Arial" w:hAnsi="Arial" w:cs="Arial"/>
          <w:sz w:val="20"/>
          <w:szCs w:val="20"/>
        </w:rPr>
        <w:t>applications</w:t>
      </w:r>
      <w:proofErr w:type="spellEnd"/>
      <w:r w:rsidR="00A97AAD"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7AAD" w:rsidRPr="00A97AAD">
        <w:rPr>
          <w:rFonts w:ascii="Arial" w:hAnsi="Arial" w:cs="Arial"/>
          <w:sz w:val="20"/>
          <w:szCs w:val="20"/>
        </w:rPr>
        <w:t>submitted</w:t>
      </w:r>
      <w:proofErr w:type="spellEnd"/>
      <w:r w:rsidR="00A97AAD" w:rsidRPr="00A97AA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="00A97AAD" w:rsidRPr="00A97AAD">
        <w:rPr>
          <w:rFonts w:ascii="Arial" w:hAnsi="Arial" w:cs="Arial"/>
          <w:sz w:val="20"/>
          <w:szCs w:val="20"/>
        </w:rPr>
        <w:t>the</w:t>
      </w:r>
      <w:proofErr w:type="spellEnd"/>
      <w:r w:rsidR="00A97AAD" w:rsidRPr="00A97AAD">
        <w:rPr>
          <w:rFonts w:ascii="Arial" w:hAnsi="Arial" w:cs="Arial"/>
          <w:sz w:val="20"/>
          <w:szCs w:val="20"/>
        </w:rPr>
        <w:t xml:space="preserve"> </w:t>
      </w:r>
      <w:r w:rsidR="00F84248">
        <w:rPr>
          <w:rFonts w:ascii="Arial" w:hAnsi="Arial" w:cs="Arial"/>
          <w:sz w:val="20"/>
          <w:szCs w:val="20"/>
        </w:rPr>
        <w:t xml:space="preserve">2nd / 3rd call </w:t>
      </w:r>
      <w:proofErr w:type="spellStart"/>
      <w:r w:rsidR="00F84248">
        <w:rPr>
          <w:rFonts w:ascii="Arial" w:hAnsi="Arial" w:cs="Arial"/>
          <w:sz w:val="20"/>
          <w:szCs w:val="20"/>
        </w:rPr>
        <w:t>of</w:t>
      </w:r>
      <w:proofErr w:type="spellEnd"/>
      <w:r w:rsidR="00F8424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4059">
        <w:rPr>
          <w:rFonts w:ascii="Arial" w:hAnsi="Arial" w:cs="Arial"/>
          <w:sz w:val="20"/>
          <w:szCs w:val="20"/>
        </w:rPr>
        <w:t>the</w:t>
      </w:r>
      <w:proofErr w:type="spellEnd"/>
      <w:r w:rsidR="00E040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7AAD" w:rsidRPr="00A97AAD">
        <w:rPr>
          <w:rFonts w:ascii="Arial" w:hAnsi="Arial" w:cs="Arial"/>
          <w:sz w:val="20"/>
          <w:szCs w:val="20"/>
        </w:rPr>
        <w:t>competition</w:t>
      </w:r>
      <w:proofErr w:type="spellEnd"/>
      <w:r w:rsidR="002F483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04059">
        <w:rPr>
          <w:rFonts w:ascii="Arial" w:hAnsi="Arial" w:cs="Arial"/>
          <w:sz w:val="20"/>
          <w:szCs w:val="20"/>
        </w:rPr>
        <w:t>complete</w:t>
      </w:r>
      <w:proofErr w:type="spellEnd"/>
      <w:r w:rsidR="00E83E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7AAD" w:rsidRPr="00A97AAD">
        <w:rPr>
          <w:rFonts w:ascii="Arial" w:hAnsi="Arial" w:cs="Arial"/>
          <w:sz w:val="20"/>
          <w:szCs w:val="20"/>
        </w:rPr>
        <w:t>the</w:t>
      </w:r>
      <w:proofErr w:type="spellEnd"/>
      <w:r w:rsidR="00A97AAD"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7AAD" w:rsidRPr="00A97AAD">
        <w:rPr>
          <w:rFonts w:ascii="Arial" w:hAnsi="Arial" w:cs="Arial"/>
          <w:sz w:val="20"/>
          <w:szCs w:val="20"/>
        </w:rPr>
        <w:t>Research</w:t>
      </w:r>
      <w:proofErr w:type="spellEnd"/>
      <w:r w:rsidR="00A97AAD"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7AAD" w:rsidRPr="00A97AAD">
        <w:rPr>
          <w:rFonts w:ascii="Arial" w:hAnsi="Arial" w:cs="Arial"/>
          <w:sz w:val="20"/>
          <w:szCs w:val="20"/>
        </w:rPr>
        <w:t>Plan</w:t>
      </w:r>
      <w:proofErr w:type="spellEnd"/>
      <w:r w:rsidR="00A97AAD"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7AAD" w:rsidRPr="00A97AAD">
        <w:rPr>
          <w:rFonts w:ascii="Arial" w:hAnsi="Arial" w:cs="Arial"/>
          <w:sz w:val="20"/>
          <w:szCs w:val="20"/>
        </w:rPr>
        <w:t>with</w:t>
      </w:r>
      <w:proofErr w:type="spellEnd"/>
      <w:r w:rsidR="00A97AAD" w:rsidRPr="00A97AAD">
        <w:rPr>
          <w:rFonts w:ascii="Arial" w:hAnsi="Arial" w:cs="Arial"/>
          <w:sz w:val="20"/>
          <w:szCs w:val="20"/>
        </w:rPr>
        <w:t>:</w:t>
      </w:r>
    </w:p>
    <w:p w14:paraId="6AB1AAD5" w14:textId="43DA2BDA" w:rsidR="00A97AAD" w:rsidRPr="00A97AAD" w:rsidRDefault="00A97AAD" w:rsidP="00A97AAD">
      <w:pPr>
        <w:spacing w:after="0"/>
        <w:rPr>
          <w:rFonts w:ascii="Arial" w:hAnsi="Arial" w:cs="Arial"/>
          <w:sz w:val="20"/>
          <w:szCs w:val="20"/>
        </w:rPr>
      </w:pPr>
      <w:r w:rsidRPr="00A97AAD">
        <w:rPr>
          <w:rFonts w:ascii="Arial" w:hAnsi="Arial" w:cs="Arial"/>
          <w:sz w:val="20"/>
          <w:szCs w:val="20"/>
        </w:rPr>
        <w:t xml:space="preserve">- any </w:t>
      </w:r>
      <w:proofErr w:type="spellStart"/>
      <w:r w:rsidRPr="00A97AAD">
        <w:rPr>
          <w:rFonts w:ascii="Arial" w:hAnsi="Arial" w:cs="Arial"/>
          <w:sz w:val="20"/>
          <w:szCs w:val="20"/>
        </w:rPr>
        <w:t>changes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97AAD">
        <w:rPr>
          <w:rFonts w:ascii="Arial" w:hAnsi="Arial" w:cs="Arial"/>
          <w:sz w:val="20"/>
          <w:szCs w:val="20"/>
        </w:rPr>
        <w:t>the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4AC4">
        <w:rPr>
          <w:rFonts w:ascii="Arial" w:hAnsi="Arial" w:cs="Arial"/>
          <w:sz w:val="20"/>
          <w:szCs w:val="20"/>
        </w:rPr>
        <w:t>basis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of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the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project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97AAD">
        <w:rPr>
          <w:rFonts w:ascii="Arial" w:hAnsi="Arial" w:cs="Arial"/>
          <w:sz w:val="20"/>
          <w:szCs w:val="20"/>
        </w:rPr>
        <w:t>its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objectives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97AAD">
        <w:rPr>
          <w:rFonts w:ascii="Arial" w:hAnsi="Arial" w:cs="Arial"/>
          <w:sz w:val="20"/>
          <w:szCs w:val="20"/>
        </w:rPr>
        <w:t>methods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A97AAD">
        <w:rPr>
          <w:rFonts w:ascii="Arial" w:hAnsi="Arial" w:cs="Arial"/>
          <w:sz w:val="20"/>
          <w:szCs w:val="20"/>
        </w:rPr>
        <w:t>timetable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</w:p>
    <w:p w14:paraId="3CF39408" w14:textId="05A15D9B" w:rsidR="00A97AAD" w:rsidRPr="00A97AAD" w:rsidRDefault="00A97AAD" w:rsidP="00A97AAD">
      <w:pPr>
        <w:spacing w:after="0"/>
        <w:rPr>
          <w:rFonts w:ascii="Arial" w:hAnsi="Arial" w:cs="Arial"/>
          <w:sz w:val="20"/>
          <w:szCs w:val="20"/>
        </w:rPr>
      </w:pPr>
      <w:r w:rsidRPr="00A97AAD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A97AAD">
        <w:rPr>
          <w:rFonts w:ascii="Arial" w:hAnsi="Arial" w:cs="Arial"/>
          <w:sz w:val="20"/>
          <w:szCs w:val="20"/>
        </w:rPr>
        <w:t>self-evaluation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97AAD">
        <w:rPr>
          <w:rFonts w:ascii="Arial" w:hAnsi="Arial" w:cs="Arial"/>
          <w:sz w:val="20"/>
          <w:szCs w:val="20"/>
        </w:rPr>
        <w:t>self-reflection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A97AAD">
        <w:rPr>
          <w:rFonts w:ascii="Arial" w:hAnsi="Arial" w:cs="Arial"/>
          <w:sz w:val="20"/>
          <w:szCs w:val="20"/>
        </w:rPr>
        <w:t>of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the</w:t>
      </w:r>
      <w:proofErr w:type="spellEnd"/>
      <w:r w:rsidR="003F08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08E9">
        <w:rPr>
          <w:rFonts w:ascii="Arial" w:hAnsi="Arial" w:cs="Arial"/>
          <w:sz w:val="20"/>
          <w:szCs w:val="20"/>
        </w:rPr>
        <w:t>project</w:t>
      </w:r>
      <w:proofErr w:type="spellEnd"/>
      <w:r w:rsidR="003F08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08E9">
        <w:rPr>
          <w:rFonts w:ascii="Arial" w:hAnsi="Arial" w:cs="Arial"/>
          <w:sz w:val="20"/>
          <w:szCs w:val="20"/>
        </w:rPr>
        <w:t>realization</w:t>
      </w:r>
      <w:proofErr w:type="spellEnd"/>
      <w:r w:rsidR="003F08E9">
        <w:rPr>
          <w:rFonts w:ascii="Arial" w:hAnsi="Arial" w:cs="Arial"/>
          <w:sz w:val="20"/>
          <w:szCs w:val="20"/>
        </w:rPr>
        <w:t xml:space="preserve"> </w:t>
      </w:r>
      <w:r w:rsidRPr="00A97AAD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A97AAD">
        <w:rPr>
          <w:rFonts w:ascii="Arial" w:hAnsi="Arial" w:cs="Arial"/>
          <w:sz w:val="20"/>
          <w:szCs w:val="20"/>
        </w:rPr>
        <w:t>the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previous</w:t>
      </w:r>
      <w:proofErr w:type="spellEnd"/>
      <w:r w:rsidRPr="00A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AAD">
        <w:rPr>
          <w:rFonts w:ascii="Arial" w:hAnsi="Arial" w:cs="Arial"/>
          <w:sz w:val="20"/>
          <w:szCs w:val="20"/>
        </w:rPr>
        <w:t>year</w:t>
      </w:r>
      <w:proofErr w:type="spellEnd"/>
    </w:p>
    <w:p w14:paraId="6782D949" w14:textId="77777777" w:rsidR="00A97AAD" w:rsidRPr="00A97AAD" w:rsidRDefault="00A97AAD" w:rsidP="00A97AAD">
      <w:pPr>
        <w:spacing w:after="0"/>
        <w:rPr>
          <w:rFonts w:ascii="Arial" w:hAnsi="Arial" w:cs="Arial"/>
          <w:sz w:val="20"/>
          <w:szCs w:val="20"/>
        </w:rPr>
      </w:pPr>
    </w:p>
    <w:p w14:paraId="21D6B251" w14:textId="77777777" w:rsidR="00A97AAD" w:rsidRPr="00A97AAD" w:rsidRDefault="00A97AAD" w:rsidP="00A97AAD">
      <w:pPr>
        <w:spacing w:after="0"/>
        <w:rPr>
          <w:rFonts w:ascii="Arial" w:hAnsi="Arial" w:cs="Arial"/>
          <w:sz w:val="20"/>
          <w:szCs w:val="20"/>
        </w:rPr>
      </w:pPr>
    </w:p>
    <w:p w14:paraId="67D76DF8" w14:textId="1B1BFA8F" w:rsidR="614712F6" w:rsidRDefault="614712F6" w:rsidP="614712F6">
      <w:pPr>
        <w:rPr>
          <w:rFonts w:eastAsia="Calibri"/>
        </w:rPr>
      </w:pPr>
    </w:p>
    <w:sectPr w:rsidR="614712F6" w:rsidSect="002E764E">
      <w:headerReference w:type="default" r:id="rId11"/>
      <w:footerReference w:type="default" r:id="rId12"/>
      <w:headerReference w:type="first" r:id="rId13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03757" w14:textId="77777777" w:rsidR="002233E2" w:rsidRDefault="002233E2">
      <w:pPr>
        <w:spacing w:after="0" w:line="240" w:lineRule="auto"/>
      </w:pPr>
      <w:r>
        <w:separator/>
      </w:r>
    </w:p>
  </w:endnote>
  <w:endnote w:type="continuationSeparator" w:id="0">
    <w:p w14:paraId="3BA3F91E" w14:textId="77777777" w:rsidR="002233E2" w:rsidRDefault="0022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6B762" w14:textId="77777777" w:rsidR="00303A74" w:rsidRPr="00AC6200" w:rsidRDefault="00303A74" w:rsidP="00303A74">
    <w:pPr>
      <w:pStyle w:val="Zpat-univerzita4dkyadresy"/>
      <w:spacing w:line="240" w:lineRule="auto"/>
      <w:rPr>
        <w:sz w:val="15"/>
        <w:szCs w:val="15"/>
      </w:rPr>
    </w:pPr>
    <w:r w:rsidRPr="00AC6200">
      <w:rPr>
        <w:sz w:val="15"/>
        <w:szCs w:val="15"/>
      </w:rPr>
      <w:t>Masarykova univerzita, Ekonomicko-správní fakulta</w:t>
    </w:r>
  </w:p>
  <w:p w14:paraId="249D8813" w14:textId="77777777" w:rsidR="00303A74" w:rsidRPr="00AC6200" w:rsidRDefault="00303A74" w:rsidP="00303A74">
    <w:pPr>
      <w:pStyle w:val="Zpat"/>
      <w:spacing w:line="240" w:lineRule="auto"/>
      <w:rPr>
        <w:rFonts w:cs="Arial"/>
        <w:sz w:val="15"/>
        <w:szCs w:val="15"/>
      </w:rPr>
    </w:pPr>
    <w:r w:rsidRPr="00AC6200">
      <w:rPr>
        <w:rFonts w:cs="Arial"/>
        <w:sz w:val="15"/>
        <w:szCs w:val="15"/>
      </w:rPr>
      <w:t>Lipová 507/</w:t>
    </w:r>
    <w:proofErr w:type="gramStart"/>
    <w:r w:rsidRPr="00AC6200">
      <w:rPr>
        <w:rFonts w:cs="Arial"/>
        <w:sz w:val="15"/>
        <w:szCs w:val="15"/>
      </w:rPr>
      <w:t>41a</w:t>
    </w:r>
    <w:proofErr w:type="gramEnd"/>
    <w:r w:rsidRPr="00AC6200">
      <w:rPr>
        <w:rFonts w:cs="Arial"/>
        <w:sz w:val="15"/>
        <w:szCs w:val="15"/>
      </w:rPr>
      <w:t>, 602 00 Brno, Česká republika</w:t>
    </w:r>
  </w:p>
  <w:p w14:paraId="15C92D1B" w14:textId="77777777" w:rsidR="00303A74" w:rsidRPr="00AC6200" w:rsidRDefault="00303A74" w:rsidP="00303A74">
    <w:pPr>
      <w:pStyle w:val="Zpat"/>
      <w:spacing w:line="240" w:lineRule="auto"/>
      <w:rPr>
        <w:rFonts w:cs="Arial"/>
        <w:sz w:val="15"/>
        <w:szCs w:val="15"/>
      </w:rPr>
    </w:pPr>
    <w:r w:rsidRPr="00AC6200">
      <w:rPr>
        <w:rFonts w:cs="Arial"/>
        <w:sz w:val="15"/>
        <w:szCs w:val="15"/>
      </w:rPr>
      <w:t>T: +420 549 49 1710, E: info@econ.muni.cz, www.econ.muni.cz</w:t>
    </w:r>
  </w:p>
  <w:p w14:paraId="38D5B254" w14:textId="77777777" w:rsidR="00303A74" w:rsidRPr="00AC6200" w:rsidRDefault="00303A74" w:rsidP="00303A74">
    <w:pPr>
      <w:pStyle w:val="Zpat"/>
      <w:spacing w:line="240" w:lineRule="auto"/>
      <w:rPr>
        <w:rFonts w:cs="Arial"/>
        <w:sz w:val="15"/>
        <w:szCs w:val="15"/>
      </w:rPr>
    </w:pPr>
    <w:r w:rsidRPr="00AC6200">
      <w:rPr>
        <w:rFonts w:cs="Arial"/>
        <w:sz w:val="15"/>
        <w:szCs w:val="15"/>
      </w:rPr>
      <w:t xml:space="preserve">Bankovní spojení: KB Brno-město, ČÚ: 85636621/0100, IČ: 00216224, DIČ: CZ00216224 </w:t>
    </w:r>
  </w:p>
  <w:p w14:paraId="62C3905F" w14:textId="4D13EFAA" w:rsidR="00BB6611" w:rsidRDefault="00303A74" w:rsidP="00303A74">
    <w:pPr>
      <w:pStyle w:val="Zpatsslovnmstrnky"/>
    </w:pPr>
    <w:r w:rsidRPr="00AC6200">
      <w:rPr>
        <w:rStyle w:val="slovnstran"/>
        <w:sz w:val="15"/>
        <w:szCs w:val="15"/>
      </w:rPr>
      <w:fldChar w:fldCharType="begin"/>
    </w:r>
    <w:r w:rsidRPr="00AC6200">
      <w:rPr>
        <w:rStyle w:val="slovnstran"/>
        <w:sz w:val="15"/>
        <w:szCs w:val="15"/>
      </w:rPr>
      <w:instrText>PAGE   \* MERGEFORMAT</w:instrText>
    </w:r>
    <w:r w:rsidRPr="00AC6200">
      <w:rPr>
        <w:rStyle w:val="slovnstran"/>
        <w:sz w:val="15"/>
        <w:szCs w:val="15"/>
      </w:rPr>
      <w:fldChar w:fldCharType="separate"/>
    </w:r>
    <w:r w:rsidR="001C4DAC">
      <w:rPr>
        <w:rStyle w:val="slovnstran"/>
        <w:noProof/>
        <w:sz w:val="15"/>
        <w:szCs w:val="15"/>
      </w:rPr>
      <w:t>2</w:t>
    </w:r>
    <w:r w:rsidRPr="00AC6200">
      <w:rPr>
        <w:rStyle w:val="slovnstran"/>
        <w:sz w:val="15"/>
        <w:szCs w:val="15"/>
      </w:rPr>
      <w:fldChar w:fldCharType="end"/>
    </w:r>
    <w:r w:rsidRPr="00AC6200">
      <w:rPr>
        <w:rStyle w:val="slovnstran"/>
        <w:sz w:val="15"/>
        <w:szCs w:val="15"/>
      </w:rPr>
      <w:t>/</w:t>
    </w:r>
    <w:fldSimple w:instr="SECTIONPAGES   \* MERGEFORMAT">
      <w:r w:rsidR="001C4DAC" w:rsidRPr="001C4DAC">
        <w:rPr>
          <w:rStyle w:val="slovnstran"/>
          <w:noProof/>
          <w:sz w:val="15"/>
          <w:szCs w:val="15"/>
        </w:rPr>
        <w:t>2</w:t>
      </w:r>
    </w:fldSimple>
    <w:r w:rsidRPr="00AC6200">
      <w:rPr>
        <w:sz w:val="15"/>
        <w:szCs w:val="15"/>
      </w:rPr>
      <w:tab/>
      <w:t>V odpovědi, prosím, uvádějte naše číslo jednací.</w:t>
    </w:r>
  </w:p>
  <w:p w14:paraId="34CE0A41" w14:textId="77777777" w:rsidR="00BB6611" w:rsidRDefault="00BB66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93AA3" w14:textId="77777777" w:rsidR="002233E2" w:rsidRDefault="002233E2">
      <w:pPr>
        <w:spacing w:after="0" w:line="240" w:lineRule="auto"/>
      </w:pPr>
      <w:r>
        <w:separator/>
      </w:r>
    </w:p>
  </w:footnote>
  <w:footnote w:type="continuationSeparator" w:id="0">
    <w:p w14:paraId="69FD9DF6" w14:textId="77777777" w:rsidR="002233E2" w:rsidRDefault="00223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AAC91" w14:textId="77777777" w:rsidR="00CC1062" w:rsidRDefault="00CC106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777FC586" wp14:editId="7BC99F5C">
          <wp:simplePos x="0" y="0"/>
          <wp:positionH relativeFrom="page">
            <wp:posOffset>502285</wp:posOffset>
          </wp:positionH>
          <wp:positionV relativeFrom="page">
            <wp:posOffset>449580</wp:posOffset>
          </wp:positionV>
          <wp:extent cx="957580" cy="6477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5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911DF" w14:textId="7777777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0F38C07" wp14:editId="1A4FA8E9">
          <wp:simplePos x="0" y="0"/>
          <wp:positionH relativeFrom="page">
            <wp:posOffset>746125</wp:posOffset>
          </wp:positionH>
          <wp:positionV relativeFrom="page">
            <wp:posOffset>536575</wp:posOffset>
          </wp:positionV>
          <wp:extent cx="95758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5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C002E"/>
    <w:multiLevelType w:val="hybridMultilevel"/>
    <w:tmpl w:val="40F0C1EC"/>
    <w:lvl w:ilvl="0" w:tplc="F022F46C">
      <w:start w:val="1"/>
      <w:numFmt w:val="lowerLetter"/>
      <w:lvlText w:val="%1)"/>
      <w:lvlJc w:val="left"/>
      <w:pPr>
        <w:ind w:left="720" w:hanging="360"/>
      </w:pPr>
    </w:lvl>
    <w:lvl w:ilvl="1" w:tplc="81C6154C">
      <w:start w:val="1"/>
      <w:numFmt w:val="lowerLetter"/>
      <w:lvlText w:val="%2."/>
      <w:lvlJc w:val="left"/>
      <w:pPr>
        <w:ind w:left="1440" w:hanging="360"/>
      </w:pPr>
    </w:lvl>
    <w:lvl w:ilvl="2" w:tplc="85CA2B1E">
      <w:start w:val="1"/>
      <w:numFmt w:val="lowerRoman"/>
      <w:lvlText w:val="%3."/>
      <w:lvlJc w:val="right"/>
      <w:pPr>
        <w:ind w:left="2160" w:hanging="180"/>
      </w:pPr>
    </w:lvl>
    <w:lvl w:ilvl="3" w:tplc="A4167C1E">
      <w:start w:val="1"/>
      <w:numFmt w:val="decimal"/>
      <w:lvlText w:val="%4."/>
      <w:lvlJc w:val="left"/>
      <w:pPr>
        <w:ind w:left="2880" w:hanging="360"/>
      </w:pPr>
    </w:lvl>
    <w:lvl w:ilvl="4" w:tplc="2206BBE4">
      <w:start w:val="1"/>
      <w:numFmt w:val="lowerLetter"/>
      <w:lvlText w:val="%5."/>
      <w:lvlJc w:val="left"/>
      <w:pPr>
        <w:ind w:left="3600" w:hanging="360"/>
      </w:pPr>
    </w:lvl>
    <w:lvl w:ilvl="5" w:tplc="8C3C40D6">
      <w:start w:val="1"/>
      <w:numFmt w:val="lowerRoman"/>
      <w:lvlText w:val="%6."/>
      <w:lvlJc w:val="right"/>
      <w:pPr>
        <w:ind w:left="4320" w:hanging="180"/>
      </w:pPr>
    </w:lvl>
    <w:lvl w:ilvl="6" w:tplc="E24AE8E6">
      <w:start w:val="1"/>
      <w:numFmt w:val="decimal"/>
      <w:lvlText w:val="%7."/>
      <w:lvlJc w:val="left"/>
      <w:pPr>
        <w:ind w:left="5040" w:hanging="360"/>
      </w:pPr>
    </w:lvl>
    <w:lvl w:ilvl="7" w:tplc="5310E456">
      <w:start w:val="1"/>
      <w:numFmt w:val="lowerLetter"/>
      <w:lvlText w:val="%8."/>
      <w:lvlJc w:val="left"/>
      <w:pPr>
        <w:ind w:left="5760" w:hanging="360"/>
      </w:pPr>
    </w:lvl>
    <w:lvl w:ilvl="8" w:tplc="7C2061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6AF9"/>
    <w:multiLevelType w:val="hybridMultilevel"/>
    <w:tmpl w:val="F2B6D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30817"/>
    <w:multiLevelType w:val="hybridMultilevel"/>
    <w:tmpl w:val="346A4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50639"/>
    <w:multiLevelType w:val="hybridMultilevel"/>
    <w:tmpl w:val="F2B6D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04F19"/>
    <w:multiLevelType w:val="hybridMultilevel"/>
    <w:tmpl w:val="75B046B0"/>
    <w:lvl w:ilvl="0" w:tplc="413CEE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01212"/>
    <w:multiLevelType w:val="hybridMultilevel"/>
    <w:tmpl w:val="ABEAD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D1077"/>
    <w:multiLevelType w:val="hybridMultilevel"/>
    <w:tmpl w:val="96468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A0DA9"/>
    <w:multiLevelType w:val="hybridMultilevel"/>
    <w:tmpl w:val="F2B6D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FE"/>
    <w:rsid w:val="00000EF7"/>
    <w:rsid w:val="00003AEB"/>
    <w:rsid w:val="00005649"/>
    <w:rsid w:val="000109A5"/>
    <w:rsid w:val="00014EBB"/>
    <w:rsid w:val="00015CB7"/>
    <w:rsid w:val="00016B59"/>
    <w:rsid w:val="000218B9"/>
    <w:rsid w:val="000306AF"/>
    <w:rsid w:val="00032066"/>
    <w:rsid w:val="00033E26"/>
    <w:rsid w:val="00042835"/>
    <w:rsid w:val="00055D89"/>
    <w:rsid w:val="000627D6"/>
    <w:rsid w:val="00063D9E"/>
    <w:rsid w:val="00070687"/>
    <w:rsid w:val="00081C17"/>
    <w:rsid w:val="00086455"/>
    <w:rsid w:val="00086D29"/>
    <w:rsid w:val="0009065F"/>
    <w:rsid w:val="00095FB7"/>
    <w:rsid w:val="000972F7"/>
    <w:rsid w:val="000A18F5"/>
    <w:rsid w:val="000A5AD7"/>
    <w:rsid w:val="000C0F5E"/>
    <w:rsid w:val="000C1003"/>
    <w:rsid w:val="000C6547"/>
    <w:rsid w:val="000C6913"/>
    <w:rsid w:val="000F6900"/>
    <w:rsid w:val="00102F12"/>
    <w:rsid w:val="00110AE8"/>
    <w:rsid w:val="001300AC"/>
    <w:rsid w:val="0013516D"/>
    <w:rsid w:val="00142099"/>
    <w:rsid w:val="00150B9D"/>
    <w:rsid w:val="00152F82"/>
    <w:rsid w:val="00157ACD"/>
    <w:rsid w:val="00160EB2"/>
    <w:rsid w:val="001636D3"/>
    <w:rsid w:val="00167EE8"/>
    <w:rsid w:val="00193F85"/>
    <w:rsid w:val="0019545C"/>
    <w:rsid w:val="001A7E64"/>
    <w:rsid w:val="001B31DF"/>
    <w:rsid w:val="001B7010"/>
    <w:rsid w:val="001C4DAC"/>
    <w:rsid w:val="001D4BF6"/>
    <w:rsid w:val="001E39B5"/>
    <w:rsid w:val="001E7BDE"/>
    <w:rsid w:val="001F144F"/>
    <w:rsid w:val="00200387"/>
    <w:rsid w:val="002101DE"/>
    <w:rsid w:val="00211F80"/>
    <w:rsid w:val="0021385B"/>
    <w:rsid w:val="002201DD"/>
    <w:rsid w:val="00221B36"/>
    <w:rsid w:val="002233E2"/>
    <w:rsid w:val="00227BC5"/>
    <w:rsid w:val="00231021"/>
    <w:rsid w:val="00232BE3"/>
    <w:rsid w:val="00244292"/>
    <w:rsid w:val="00245565"/>
    <w:rsid w:val="00247E5F"/>
    <w:rsid w:val="00250DB7"/>
    <w:rsid w:val="0025407B"/>
    <w:rsid w:val="0025702E"/>
    <w:rsid w:val="00273832"/>
    <w:rsid w:val="002778DB"/>
    <w:rsid w:val="00284D61"/>
    <w:rsid w:val="002879AE"/>
    <w:rsid w:val="002A469F"/>
    <w:rsid w:val="002A52F4"/>
    <w:rsid w:val="002B6D09"/>
    <w:rsid w:val="002C0A32"/>
    <w:rsid w:val="002C33A9"/>
    <w:rsid w:val="002C6218"/>
    <w:rsid w:val="002D4829"/>
    <w:rsid w:val="002D69EE"/>
    <w:rsid w:val="002E764E"/>
    <w:rsid w:val="002F483A"/>
    <w:rsid w:val="002F6030"/>
    <w:rsid w:val="00303A74"/>
    <w:rsid w:val="00304F72"/>
    <w:rsid w:val="0030563E"/>
    <w:rsid w:val="00310D63"/>
    <w:rsid w:val="00310E02"/>
    <w:rsid w:val="0031689A"/>
    <w:rsid w:val="00323952"/>
    <w:rsid w:val="00332338"/>
    <w:rsid w:val="00336C68"/>
    <w:rsid w:val="00342316"/>
    <w:rsid w:val="00356CAA"/>
    <w:rsid w:val="00364DB8"/>
    <w:rsid w:val="0036682E"/>
    <w:rsid w:val="0037056F"/>
    <w:rsid w:val="00371A95"/>
    <w:rsid w:val="00372442"/>
    <w:rsid w:val="00380A0F"/>
    <w:rsid w:val="00386CD2"/>
    <w:rsid w:val="00394B2D"/>
    <w:rsid w:val="003A16E0"/>
    <w:rsid w:val="003A5DA7"/>
    <w:rsid w:val="003C2B73"/>
    <w:rsid w:val="003D3DEE"/>
    <w:rsid w:val="003D4425"/>
    <w:rsid w:val="003E1EB5"/>
    <w:rsid w:val="003E594E"/>
    <w:rsid w:val="003E6AF9"/>
    <w:rsid w:val="003F08E9"/>
    <w:rsid w:val="003F2066"/>
    <w:rsid w:val="00403E1F"/>
    <w:rsid w:val="00405099"/>
    <w:rsid w:val="004055F9"/>
    <w:rsid w:val="004067DE"/>
    <w:rsid w:val="0041218C"/>
    <w:rsid w:val="004134BE"/>
    <w:rsid w:val="00421B09"/>
    <w:rsid w:val="0042387A"/>
    <w:rsid w:val="00432164"/>
    <w:rsid w:val="0044558A"/>
    <w:rsid w:val="004513F5"/>
    <w:rsid w:val="00466430"/>
    <w:rsid w:val="00470658"/>
    <w:rsid w:val="0048325E"/>
    <w:rsid w:val="00490F37"/>
    <w:rsid w:val="004A09C0"/>
    <w:rsid w:val="004B5E58"/>
    <w:rsid w:val="004D3F6E"/>
    <w:rsid w:val="004D7A40"/>
    <w:rsid w:val="004F3B9D"/>
    <w:rsid w:val="004F662B"/>
    <w:rsid w:val="00511E3C"/>
    <w:rsid w:val="00515354"/>
    <w:rsid w:val="00532849"/>
    <w:rsid w:val="00536599"/>
    <w:rsid w:val="0054442C"/>
    <w:rsid w:val="005601CB"/>
    <w:rsid w:val="0056170E"/>
    <w:rsid w:val="00561F30"/>
    <w:rsid w:val="00580147"/>
    <w:rsid w:val="00582DFC"/>
    <w:rsid w:val="00592634"/>
    <w:rsid w:val="00593CBE"/>
    <w:rsid w:val="00594E58"/>
    <w:rsid w:val="005A6272"/>
    <w:rsid w:val="005B00C2"/>
    <w:rsid w:val="005B357E"/>
    <w:rsid w:val="005B4233"/>
    <w:rsid w:val="005B431F"/>
    <w:rsid w:val="005B615F"/>
    <w:rsid w:val="005C1BC3"/>
    <w:rsid w:val="005C2CF0"/>
    <w:rsid w:val="005D1CE7"/>
    <w:rsid w:val="005D1F84"/>
    <w:rsid w:val="005E34C4"/>
    <w:rsid w:val="005F1672"/>
    <w:rsid w:val="005F4CB2"/>
    <w:rsid w:val="005F57B0"/>
    <w:rsid w:val="00605BD5"/>
    <w:rsid w:val="00611EAC"/>
    <w:rsid w:val="0061460A"/>
    <w:rsid w:val="00616507"/>
    <w:rsid w:val="00616A13"/>
    <w:rsid w:val="0062614B"/>
    <w:rsid w:val="00634F55"/>
    <w:rsid w:val="00637C67"/>
    <w:rsid w:val="00640E3F"/>
    <w:rsid w:val="006449BE"/>
    <w:rsid w:val="006509F1"/>
    <w:rsid w:val="00652548"/>
    <w:rsid w:val="006525A4"/>
    <w:rsid w:val="00653BC4"/>
    <w:rsid w:val="006615DA"/>
    <w:rsid w:val="006636BE"/>
    <w:rsid w:val="0067390A"/>
    <w:rsid w:val="006A39DF"/>
    <w:rsid w:val="006A4060"/>
    <w:rsid w:val="006A4F1F"/>
    <w:rsid w:val="006A5932"/>
    <w:rsid w:val="006B06CB"/>
    <w:rsid w:val="006C250D"/>
    <w:rsid w:val="006C47C7"/>
    <w:rsid w:val="006D0AE9"/>
    <w:rsid w:val="006D1E7F"/>
    <w:rsid w:val="006E7DD3"/>
    <w:rsid w:val="00700BDD"/>
    <w:rsid w:val="00702F1D"/>
    <w:rsid w:val="007048E3"/>
    <w:rsid w:val="007068F7"/>
    <w:rsid w:val="00710003"/>
    <w:rsid w:val="00721AA4"/>
    <w:rsid w:val="00723BAB"/>
    <w:rsid w:val="007272DA"/>
    <w:rsid w:val="0073428B"/>
    <w:rsid w:val="00740024"/>
    <w:rsid w:val="00742A86"/>
    <w:rsid w:val="007475A5"/>
    <w:rsid w:val="007516F7"/>
    <w:rsid w:val="00756259"/>
    <w:rsid w:val="007565D4"/>
    <w:rsid w:val="0076047B"/>
    <w:rsid w:val="00763920"/>
    <w:rsid w:val="007658C3"/>
    <w:rsid w:val="00767E6F"/>
    <w:rsid w:val="00775DB9"/>
    <w:rsid w:val="007814A2"/>
    <w:rsid w:val="007864E0"/>
    <w:rsid w:val="00790002"/>
    <w:rsid w:val="00792003"/>
    <w:rsid w:val="0079758E"/>
    <w:rsid w:val="007A2E78"/>
    <w:rsid w:val="007B02DB"/>
    <w:rsid w:val="007B356D"/>
    <w:rsid w:val="007C6FFC"/>
    <w:rsid w:val="007C738C"/>
    <w:rsid w:val="007D77E7"/>
    <w:rsid w:val="007E2A4E"/>
    <w:rsid w:val="007E3048"/>
    <w:rsid w:val="007E5F0B"/>
    <w:rsid w:val="00810299"/>
    <w:rsid w:val="00814B2F"/>
    <w:rsid w:val="00814E3D"/>
    <w:rsid w:val="008223B5"/>
    <w:rsid w:val="00824279"/>
    <w:rsid w:val="008267F6"/>
    <w:rsid w:val="008300B3"/>
    <w:rsid w:val="00842088"/>
    <w:rsid w:val="00853BE2"/>
    <w:rsid w:val="00853F5A"/>
    <w:rsid w:val="00860CFB"/>
    <w:rsid w:val="008640E6"/>
    <w:rsid w:val="00872049"/>
    <w:rsid w:val="008758CC"/>
    <w:rsid w:val="00882503"/>
    <w:rsid w:val="00890302"/>
    <w:rsid w:val="008A04EB"/>
    <w:rsid w:val="008A1753"/>
    <w:rsid w:val="008A444B"/>
    <w:rsid w:val="008A6277"/>
    <w:rsid w:val="008A6EBC"/>
    <w:rsid w:val="008B121D"/>
    <w:rsid w:val="008B5304"/>
    <w:rsid w:val="008C2BAD"/>
    <w:rsid w:val="008C79D0"/>
    <w:rsid w:val="008F7072"/>
    <w:rsid w:val="008F7DD3"/>
    <w:rsid w:val="009008A9"/>
    <w:rsid w:val="00907FE6"/>
    <w:rsid w:val="00910E3E"/>
    <w:rsid w:val="00912E5C"/>
    <w:rsid w:val="00927D65"/>
    <w:rsid w:val="0093108E"/>
    <w:rsid w:val="00931A58"/>
    <w:rsid w:val="00935080"/>
    <w:rsid w:val="009425A1"/>
    <w:rsid w:val="00944263"/>
    <w:rsid w:val="009645A8"/>
    <w:rsid w:val="009767F8"/>
    <w:rsid w:val="009929DF"/>
    <w:rsid w:val="0099376B"/>
    <w:rsid w:val="00993F65"/>
    <w:rsid w:val="00996579"/>
    <w:rsid w:val="009A05B9"/>
    <w:rsid w:val="009B0D09"/>
    <w:rsid w:val="009B3114"/>
    <w:rsid w:val="009C3C20"/>
    <w:rsid w:val="009D2D91"/>
    <w:rsid w:val="009F27E4"/>
    <w:rsid w:val="00A02235"/>
    <w:rsid w:val="00A22299"/>
    <w:rsid w:val="00A27490"/>
    <w:rsid w:val="00A31D20"/>
    <w:rsid w:val="00A43FFE"/>
    <w:rsid w:val="00A512E7"/>
    <w:rsid w:val="00A5633A"/>
    <w:rsid w:val="00A56824"/>
    <w:rsid w:val="00A63644"/>
    <w:rsid w:val="00A71A6E"/>
    <w:rsid w:val="00A7599A"/>
    <w:rsid w:val="00A77AE4"/>
    <w:rsid w:val="00A81CB3"/>
    <w:rsid w:val="00A952A9"/>
    <w:rsid w:val="00A97AAD"/>
    <w:rsid w:val="00AA010D"/>
    <w:rsid w:val="00AA34B5"/>
    <w:rsid w:val="00AA645D"/>
    <w:rsid w:val="00AA79EB"/>
    <w:rsid w:val="00AB451F"/>
    <w:rsid w:val="00AC2D36"/>
    <w:rsid w:val="00AC6200"/>
    <w:rsid w:val="00AC6B6B"/>
    <w:rsid w:val="00AC73CB"/>
    <w:rsid w:val="00AD29AB"/>
    <w:rsid w:val="00AD4F8E"/>
    <w:rsid w:val="00AD6FDC"/>
    <w:rsid w:val="00AE2F92"/>
    <w:rsid w:val="00AE35B6"/>
    <w:rsid w:val="00AE4764"/>
    <w:rsid w:val="00B119CB"/>
    <w:rsid w:val="00B36C20"/>
    <w:rsid w:val="00B36FA9"/>
    <w:rsid w:val="00B42E5E"/>
    <w:rsid w:val="00B43F1E"/>
    <w:rsid w:val="00B44F80"/>
    <w:rsid w:val="00B46E9A"/>
    <w:rsid w:val="00B74E50"/>
    <w:rsid w:val="00B902BE"/>
    <w:rsid w:val="00B904AA"/>
    <w:rsid w:val="00BA2D2F"/>
    <w:rsid w:val="00BB1791"/>
    <w:rsid w:val="00BB5C31"/>
    <w:rsid w:val="00BB6611"/>
    <w:rsid w:val="00BC1CE3"/>
    <w:rsid w:val="00BC5746"/>
    <w:rsid w:val="00BD3180"/>
    <w:rsid w:val="00BD5A49"/>
    <w:rsid w:val="00BE42E6"/>
    <w:rsid w:val="00BF608C"/>
    <w:rsid w:val="00C06373"/>
    <w:rsid w:val="00C20847"/>
    <w:rsid w:val="00C324FC"/>
    <w:rsid w:val="00C35FD1"/>
    <w:rsid w:val="00C3745F"/>
    <w:rsid w:val="00C44C72"/>
    <w:rsid w:val="00C540D6"/>
    <w:rsid w:val="00C60AC0"/>
    <w:rsid w:val="00C62979"/>
    <w:rsid w:val="00C91D03"/>
    <w:rsid w:val="00CA321A"/>
    <w:rsid w:val="00CA33D2"/>
    <w:rsid w:val="00CC1062"/>
    <w:rsid w:val="00CC2597"/>
    <w:rsid w:val="00CC48E7"/>
    <w:rsid w:val="00CE5D2D"/>
    <w:rsid w:val="00D019A3"/>
    <w:rsid w:val="00D03E1A"/>
    <w:rsid w:val="00D107B6"/>
    <w:rsid w:val="00D140C3"/>
    <w:rsid w:val="00D15C5D"/>
    <w:rsid w:val="00D24ABC"/>
    <w:rsid w:val="00D256E5"/>
    <w:rsid w:val="00D271EA"/>
    <w:rsid w:val="00D3064B"/>
    <w:rsid w:val="00D42284"/>
    <w:rsid w:val="00D4417E"/>
    <w:rsid w:val="00D45579"/>
    <w:rsid w:val="00D47639"/>
    <w:rsid w:val="00D54496"/>
    <w:rsid w:val="00D55FEA"/>
    <w:rsid w:val="00D60844"/>
    <w:rsid w:val="00D63AEF"/>
    <w:rsid w:val="00D65140"/>
    <w:rsid w:val="00D809AD"/>
    <w:rsid w:val="00D80C2F"/>
    <w:rsid w:val="00D84EC1"/>
    <w:rsid w:val="00D87462"/>
    <w:rsid w:val="00DA64A4"/>
    <w:rsid w:val="00DB0117"/>
    <w:rsid w:val="00DB0AA1"/>
    <w:rsid w:val="00DB1EEE"/>
    <w:rsid w:val="00DB329A"/>
    <w:rsid w:val="00DB43A0"/>
    <w:rsid w:val="00DE4AC4"/>
    <w:rsid w:val="00DE5581"/>
    <w:rsid w:val="00DE590E"/>
    <w:rsid w:val="00E00790"/>
    <w:rsid w:val="00E02F97"/>
    <w:rsid w:val="00E04059"/>
    <w:rsid w:val="00E04EF7"/>
    <w:rsid w:val="00E05281"/>
    <w:rsid w:val="00E0560F"/>
    <w:rsid w:val="00E05F2B"/>
    <w:rsid w:val="00E06927"/>
    <w:rsid w:val="00E20FB7"/>
    <w:rsid w:val="00E25AD6"/>
    <w:rsid w:val="00E26CA3"/>
    <w:rsid w:val="00E3036F"/>
    <w:rsid w:val="00E30852"/>
    <w:rsid w:val="00E37126"/>
    <w:rsid w:val="00E410CC"/>
    <w:rsid w:val="00E43E1C"/>
    <w:rsid w:val="00E43F09"/>
    <w:rsid w:val="00E460EF"/>
    <w:rsid w:val="00E55A60"/>
    <w:rsid w:val="00E70F43"/>
    <w:rsid w:val="00E73685"/>
    <w:rsid w:val="00E75EB6"/>
    <w:rsid w:val="00E760BF"/>
    <w:rsid w:val="00E7796D"/>
    <w:rsid w:val="00E804CE"/>
    <w:rsid w:val="00E80B96"/>
    <w:rsid w:val="00E81E55"/>
    <w:rsid w:val="00E83E23"/>
    <w:rsid w:val="00E84342"/>
    <w:rsid w:val="00E94151"/>
    <w:rsid w:val="00EB0CFF"/>
    <w:rsid w:val="00EB10A2"/>
    <w:rsid w:val="00EC6F09"/>
    <w:rsid w:val="00EC70A0"/>
    <w:rsid w:val="00EF1356"/>
    <w:rsid w:val="00EF17F8"/>
    <w:rsid w:val="00F02D6F"/>
    <w:rsid w:val="00F1232B"/>
    <w:rsid w:val="00F15F08"/>
    <w:rsid w:val="00F32999"/>
    <w:rsid w:val="00F36F06"/>
    <w:rsid w:val="00F43A52"/>
    <w:rsid w:val="00F53B0F"/>
    <w:rsid w:val="00F65569"/>
    <w:rsid w:val="00F65574"/>
    <w:rsid w:val="00F80C54"/>
    <w:rsid w:val="00F817C6"/>
    <w:rsid w:val="00F83434"/>
    <w:rsid w:val="00F84248"/>
    <w:rsid w:val="00F870DB"/>
    <w:rsid w:val="00F96A57"/>
    <w:rsid w:val="00FA10BD"/>
    <w:rsid w:val="00FB36B9"/>
    <w:rsid w:val="00FB6F1C"/>
    <w:rsid w:val="00FB79FD"/>
    <w:rsid w:val="00FC2768"/>
    <w:rsid w:val="00FD302A"/>
    <w:rsid w:val="00FD7484"/>
    <w:rsid w:val="00FE2ACA"/>
    <w:rsid w:val="01E039FB"/>
    <w:rsid w:val="0372F389"/>
    <w:rsid w:val="03A4DFD5"/>
    <w:rsid w:val="067A5429"/>
    <w:rsid w:val="0736A752"/>
    <w:rsid w:val="078881DA"/>
    <w:rsid w:val="07A87878"/>
    <w:rsid w:val="096E9B0B"/>
    <w:rsid w:val="09FD7085"/>
    <w:rsid w:val="0B125853"/>
    <w:rsid w:val="0D463FC7"/>
    <w:rsid w:val="0D8CE736"/>
    <w:rsid w:val="10226816"/>
    <w:rsid w:val="1090CB41"/>
    <w:rsid w:val="10D6871E"/>
    <w:rsid w:val="11183700"/>
    <w:rsid w:val="11415F6C"/>
    <w:rsid w:val="12240378"/>
    <w:rsid w:val="12A1EC20"/>
    <w:rsid w:val="1340F02B"/>
    <w:rsid w:val="1A41487D"/>
    <w:rsid w:val="1AEE7622"/>
    <w:rsid w:val="1E818073"/>
    <w:rsid w:val="20EE2992"/>
    <w:rsid w:val="228AFEEB"/>
    <w:rsid w:val="240F896E"/>
    <w:rsid w:val="24A0B302"/>
    <w:rsid w:val="265541BE"/>
    <w:rsid w:val="278380A5"/>
    <w:rsid w:val="2AE270FB"/>
    <w:rsid w:val="2BE8C6D5"/>
    <w:rsid w:val="2C00BF3A"/>
    <w:rsid w:val="2C642C75"/>
    <w:rsid w:val="2F2F3BD5"/>
    <w:rsid w:val="310AFB1C"/>
    <w:rsid w:val="322784FD"/>
    <w:rsid w:val="32DC7820"/>
    <w:rsid w:val="33819B6D"/>
    <w:rsid w:val="33D2881E"/>
    <w:rsid w:val="34EE3475"/>
    <w:rsid w:val="3860998A"/>
    <w:rsid w:val="3B6AC802"/>
    <w:rsid w:val="3DA218EA"/>
    <w:rsid w:val="3F0083F3"/>
    <w:rsid w:val="3F554722"/>
    <w:rsid w:val="3FD17089"/>
    <w:rsid w:val="407B80FE"/>
    <w:rsid w:val="4178562B"/>
    <w:rsid w:val="427B6B62"/>
    <w:rsid w:val="435BB843"/>
    <w:rsid w:val="437198A5"/>
    <w:rsid w:val="43FEE42F"/>
    <w:rsid w:val="44749AC4"/>
    <w:rsid w:val="44AF915B"/>
    <w:rsid w:val="45829517"/>
    <w:rsid w:val="48B692A7"/>
    <w:rsid w:val="4A4E28F1"/>
    <w:rsid w:val="4CF47FEB"/>
    <w:rsid w:val="4D041A78"/>
    <w:rsid w:val="4DF291C2"/>
    <w:rsid w:val="4EBB990E"/>
    <w:rsid w:val="4F5BB4D1"/>
    <w:rsid w:val="526DA0E8"/>
    <w:rsid w:val="5410EE67"/>
    <w:rsid w:val="56B1DC1D"/>
    <w:rsid w:val="58DC501C"/>
    <w:rsid w:val="5981FE8A"/>
    <w:rsid w:val="5A3CE2FC"/>
    <w:rsid w:val="5AC31ECD"/>
    <w:rsid w:val="5CC2B811"/>
    <w:rsid w:val="5D734B9F"/>
    <w:rsid w:val="5FCB530F"/>
    <w:rsid w:val="614712F6"/>
    <w:rsid w:val="61EFF1AB"/>
    <w:rsid w:val="61FF70D5"/>
    <w:rsid w:val="62D4C824"/>
    <w:rsid w:val="631AC669"/>
    <w:rsid w:val="633E0AC0"/>
    <w:rsid w:val="64A1665A"/>
    <w:rsid w:val="64B77CE3"/>
    <w:rsid w:val="661A0261"/>
    <w:rsid w:val="66BE7E7B"/>
    <w:rsid w:val="673DE800"/>
    <w:rsid w:val="691B40C9"/>
    <w:rsid w:val="694F7044"/>
    <w:rsid w:val="6A9EA4C6"/>
    <w:rsid w:val="6BFE837F"/>
    <w:rsid w:val="6C20A51D"/>
    <w:rsid w:val="6C695B71"/>
    <w:rsid w:val="6F6866AE"/>
    <w:rsid w:val="6FC7F224"/>
    <w:rsid w:val="6FF235CB"/>
    <w:rsid w:val="733A19F5"/>
    <w:rsid w:val="7474C165"/>
    <w:rsid w:val="751A9C42"/>
    <w:rsid w:val="76390AF6"/>
    <w:rsid w:val="76E35026"/>
    <w:rsid w:val="76E609D4"/>
    <w:rsid w:val="777548E6"/>
    <w:rsid w:val="7A21B192"/>
    <w:rsid w:val="7BD0DCEC"/>
    <w:rsid w:val="7C1CE481"/>
    <w:rsid w:val="7F9D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A9C18"/>
  <w15:docId w15:val="{E704531C-588F-43AA-87C4-D60BE0E0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uiPriority w:val="99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customStyle="1" w:styleId="Normln1">
    <w:name w:val="Normální 1"/>
    <w:basedOn w:val="Normln"/>
    <w:rsid w:val="00FE2ACA"/>
    <w:pPr>
      <w:tabs>
        <w:tab w:val="left" w:pos="284"/>
      </w:tabs>
      <w:spacing w:before="240" w:after="0" w:line="240" w:lineRule="auto"/>
      <w:jc w:val="center"/>
    </w:pPr>
    <w:rPr>
      <w:rFonts w:eastAsia="Times New Roman" w:cs="Times New Roman"/>
      <w:b/>
      <w:sz w:val="24"/>
      <w:szCs w:val="20"/>
      <w:lang w:eastAsia="cs-CZ"/>
    </w:rPr>
  </w:style>
  <w:style w:type="paragraph" w:customStyle="1" w:styleId="Normlnbezodsazen">
    <w:name w:val="Normální bez odsazení"/>
    <w:basedOn w:val="Normln"/>
    <w:rsid w:val="00BB6611"/>
    <w:pPr>
      <w:spacing w:after="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tlid-translation">
    <w:name w:val="tlid-translation"/>
    <w:basedOn w:val="Standardnpsmoodstavce"/>
    <w:rsid w:val="0025702E"/>
  </w:style>
  <w:style w:type="character" w:styleId="Odkaznakoment">
    <w:name w:val="annotation reference"/>
    <w:basedOn w:val="Standardnpsmoodstavce"/>
    <w:uiPriority w:val="99"/>
    <w:semiHidden/>
    <w:unhideWhenUsed/>
    <w:rsid w:val="00F96A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6A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6A57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6A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6A57"/>
    <w:rPr>
      <w:rFonts w:ascii="Times New Roman" w:hAnsi="Times New Roman"/>
      <w:b/>
      <w:bCs/>
      <w:sz w:val="20"/>
      <w:szCs w:val="20"/>
    </w:rPr>
  </w:style>
  <w:style w:type="character" w:customStyle="1" w:styleId="privileg">
    <w:name w:val="privileg"/>
    <w:basedOn w:val="Standardnpsmoodstavce"/>
    <w:rsid w:val="009D2D91"/>
  </w:style>
  <w:style w:type="paragraph" w:styleId="Odstavecseseznamem">
    <w:name w:val="List Paragraph"/>
    <w:basedOn w:val="Normln"/>
    <w:uiPriority w:val="34"/>
    <w:qFormat/>
    <w:rsid w:val="00A51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2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584\AppData\Local\Temp\econ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CE36E536924D9F97A09631E83C2B" ma:contentTypeVersion="12" ma:contentTypeDescription="Vytvoří nový dokument" ma:contentTypeScope="" ma:versionID="dc19b51fdb8f5261b767962badd10f55">
  <xsd:schema xmlns:xsd="http://www.w3.org/2001/XMLSchema" xmlns:xs="http://www.w3.org/2001/XMLSchema" xmlns:p="http://schemas.microsoft.com/office/2006/metadata/properties" xmlns:ns2="0c1a1fbc-d6b3-4a79-b06c-615c552f15a0" xmlns:ns3="d0cbd42d-77cf-4069-81d7-60b13b013f2f" targetNamespace="http://schemas.microsoft.com/office/2006/metadata/properties" ma:root="true" ma:fieldsID="0aadf0ded5aa641e5e5114fe7e9ae8a7" ns2:_="" ns3:_="">
    <xsd:import namespace="0c1a1fbc-d6b3-4a79-b06c-615c552f15a0"/>
    <xsd:import namespace="d0cbd42d-77cf-4069-81d7-60b13b013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1fbc-d6b3-4a79-b06c-615c552f1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bd42d-77cf-4069-81d7-60b13b013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F1D74-9734-4C05-AF2A-8952433A15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D3A329-BB94-4DFB-892A-8B864EDEA7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137BDC-066F-4960-9DB4-A2B259294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a1fbc-d6b3-4a79-b06c-615c552f15a0"/>
    <ds:schemaRef ds:uri="d0cbd42d-77cf-4069-81d7-60b13b013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E20402-3772-4668-842B-1A0562D89E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econ_univerzalni_dopis_cz_barva</Template>
  <TotalTime>46</TotalTime>
  <Pages>1</Pages>
  <Words>204</Words>
  <Characters>1195</Characters>
  <Application>Microsoft Office Word</Application>
  <DocSecurity>0</DocSecurity>
  <Lines>25</Lines>
  <Paragraphs>18</Paragraphs>
  <ScaleCrop>false</ScaleCrop>
  <Company>ATC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Vavřinová Marta</dc:creator>
  <cp:lastModifiedBy>Daniela Marcollová</cp:lastModifiedBy>
  <cp:revision>51</cp:revision>
  <cp:lastPrinted>2020-05-25T07:40:00Z</cp:lastPrinted>
  <dcterms:created xsi:type="dcterms:W3CDTF">2021-09-06T16:40:00Z</dcterms:created>
  <dcterms:modified xsi:type="dcterms:W3CDTF">2021-09-14T08:12:00Z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0x0101004993CE36E536924D9F97A09631E83C2B</vt:lpwstr>
  </property>
</Properties>
</file>