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E663" w14:textId="77777777" w:rsidR="005750A9" w:rsidRPr="009F497D" w:rsidRDefault="005750A9" w:rsidP="005750A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AD629E">
        <w:rPr>
          <w:rFonts w:ascii="Calibri" w:hAnsi="Calibri" w:cs="Calibri"/>
          <w:b/>
          <w:sz w:val="24"/>
          <w:szCs w:val="24"/>
        </w:rPr>
        <w:t>Confirmation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D629E">
        <w:rPr>
          <w:rFonts w:ascii="Calibri" w:hAnsi="Calibri" w:cs="Calibri"/>
          <w:b/>
          <w:sz w:val="24"/>
          <w:szCs w:val="24"/>
        </w:rPr>
        <w:t>of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D629E">
        <w:rPr>
          <w:rFonts w:ascii="Calibri" w:hAnsi="Calibri" w:cs="Calibri"/>
          <w:b/>
          <w:sz w:val="24"/>
          <w:szCs w:val="24"/>
        </w:rPr>
        <w:t>placement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period</w:t>
      </w:r>
    </w:p>
    <w:p w14:paraId="30FE41A0" w14:textId="77777777" w:rsidR="005750A9" w:rsidRPr="00AD629E" w:rsidRDefault="005750A9" w:rsidP="005750A9">
      <w:pPr>
        <w:spacing w:after="120"/>
        <w:jc w:val="center"/>
        <w:rPr>
          <w:rFonts w:ascii="Calibri" w:hAnsi="Calibri" w:cs="Calibri"/>
          <w:sz w:val="16"/>
          <w:szCs w:val="16"/>
        </w:rPr>
      </w:pPr>
    </w:p>
    <w:p w14:paraId="252872EA" w14:textId="77777777" w:rsidR="005750A9" w:rsidRPr="00AD629E" w:rsidRDefault="005750A9" w:rsidP="005750A9">
      <w:pPr>
        <w:pStyle w:val="Odstavecseseznamem"/>
        <w:numPr>
          <w:ilvl w:val="0"/>
          <w:numId w:val="3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87"/>
        <w:gridCol w:w="4387"/>
      </w:tblGrid>
      <w:tr w:rsidR="005750A9" w:rsidRPr="00AD629E" w14:paraId="2D8D8DB3" w14:textId="77777777" w:rsidTr="008607E2">
        <w:trPr>
          <w:jc w:val="center"/>
        </w:trPr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CD420B" w14:textId="77777777" w:rsidR="005750A9" w:rsidRPr="00AD629E" w:rsidRDefault="005750A9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of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student: …………</w:t>
            </w:r>
            <w:proofErr w:type="gram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.…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6B5AF7" w14:textId="77777777" w:rsidR="005750A9" w:rsidRPr="00AD629E" w:rsidRDefault="005750A9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5750A9" w:rsidRPr="00AD629E" w14:paraId="2CFD4462" w14:textId="77777777" w:rsidTr="008607E2">
        <w:trPr>
          <w:jc w:val="center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81C8F2" w14:textId="77777777" w:rsidR="005750A9" w:rsidRPr="00AD629E" w:rsidRDefault="005750A9" w:rsidP="008607E2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Home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university: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06B93D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Academic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Year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: …………</w:t>
            </w:r>
            <w:proofErr w:type="gram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.…</w:t>
            </w:r>
          </w:p>
        </w:tc>
      </w:tr>
      <w:tr w:rsidR="005750A9" w:rsidRPr="00AD629E" w14:paraId="1C531F4F" w14:textId="77777777" w:rsidTr="008607E2">
        <w:trPr>
          <w:jc w:val="center"/>
        </w:trPr>
        <w:tc>
          <w:tcPr>
            <w:tcW w:w="2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353AAC" w14:textId="77777777" w:rsidR="005750A9" w:rsidRPr="00DD0CF4" w:rsidRDefault="005750A9" w:rsidP="008607E2">
            <w:pPr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Home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university </w:t>
            </w: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field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study: 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</w:t>
            </w:r>
            <w:proofErr w:type="gram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…….</w:t>
            </w:r>
            <w:proofErr w:type="gramEnd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.…</w:t>
            </w:r>
          </w:p>
          <w:p w14:paraId="14188E83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FE9A5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Degree</w:t>
            </w:r>
            <w:proofErr w:type="spellEnd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: …………</w:t>
            </w:r>
            <w:proofErr w:type="gram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…….</w:t>
            </w:r>
            <w:proofErr w:type="gramEnd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.…</w:t>
            </w:r>
          </w:p>
        </w:tc>
      </w:tr>
    </w:tbl>
    <w:p w14:paraId="3BE4CE4D" w14:textId="77777777" w:rsidR="005750A9" w:rsidRPr="00AD629E" w:rsidRDefault="005750A9" w:rsidP="005750A9">
      <w:pPr>
        <w:pStyle w:val="Odstavecseseznamem"/>
        <w:spacing w:after="120" w:line="240" w:lineRule="auto"/>
        <w:ind w:left="1080"/>
        <w:rPr>
          <w:b/>
          <w:bCs/>
          <w:caps/>
          <w:sz w:val="18"/>
          <w:szCs w:val="18"/>
        </w:rPr>
      </w:pPr>
    </w:p>
    <w:p w14:paraId="53CB2714" w14:textId="77777777" w:rsidR="005750A9" w:rsidRPr="00AD629E" w:rsidRDefault="005750A9" w:rsidP="005750A9">
      <w:pPr>
        <w:pStyle w:val="Odstavecseseznamem"/>
        <w:numPr>
          <w:ilvl w:val="0"/>
          <w:numId w:val="3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Details of the </w:t>
      </w:r>
      <w:smartTag w:uri="urn:schemas-microsoft-com:office:smarttags" w:element="place">
        <w:smartTag w:uri="urn:schemas-microsoft-com:office:smarttags" w:element="PlaceName">
          <w:r w:rsidRPr="00AD629E">
            <w:rPr>
              <w:b/>
              <w:bCs/>
              <w:caps/>
              <w:sz w:val="20"/>
              <w:szCs w:val="20"/>
            </w:rPr>
            <w:t>HOST</w:t>
          </w:r>
        </w:smartTag>
        <w:r w:rsidRPr="00AD629E">
          <w:rPr>
            <w:b/>
            <w:bCs/>
            <w:caps/>
            <w:sz w:val="20"/>
            <w:szCs w:val="20"/>
          </w:rPr>
          <w:t xml:space="preserve"> </w:t>
        </w:r>
        <w:smartTag w:uri="urn:schemas-microsoft-com:office:smarttags" w:element="PlaceType">
          <w:r w:rsidRPr="00AD629E">
            <w:rPr>
              <w:b/>
              <w:bCs/>
              <w:caps/>
              <w:sz w:val="20"/>
              <w:szCs w:val="20"/>
            </w:rPr>
            <w:t>University</w:t>
          </w:r>
        </w:smartTag>
      </w:smartTag>
      <w:r w:rsidRPr="00AD629E">
        <w:rPr>
          <w:b/>
          <w:bCs/>
          <w:caps/>
          <w:sz w:val="20"/>
          <w:szCs w:val="20"/>
        </w:rPr>
        <w:t>/ Institution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65"/>
        <w:gridCol w:w="3609"/>
      </w:tblGrid>
      <w:tr w:rsidR="005750A9" w:rsidRPr="00AD629E" w14:paraId="6C3989F8" w14:textId="77777777" w:rsidTr="008607E2">
        <w:trPr>
          <w:jc w:val="center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A71291" w14:textId="77777777" w:rsidR="005750A9" w:rsidRPr="00AD629E" w:rsidRDefault="005750A9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ost university/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institution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………………………………</w:t>
            </w:r>
            <w:proofErr w:type="gramStart"/>
            <w:r w:rsidRPr="00AD629E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.…..........(in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English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801886" w14:textId="77777777" w:rsidR="005750A9" w:rsidRPr="00AD629E" w:rsidRDefault="005750A9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Country: …………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.………………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..(in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English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750A9" w:rsidRPr="00AD629E" w14:paraId="1677E409" w14:textId="77777777" w:rsidTr="008607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F42" w14:textId="77777777" w:rsidR="005750A9" w:rsidRPr="00AD629E" w:rsidRDefault="005750A9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Faculty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/department: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…………</w:t>
            </w:r>
            <w:proofErr w:type="gram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.…</w:t>
            </w:r>
          </w:p>
        </w:tc>
      </w:tr>
      <w:tr w:rsidR="005750A9" w:rsidRPr="00AD629E" w14:paraId="496D8674" w14:textId="77777777" w:rsidTr="008607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291" w14:textId="4EAACE17" w:rsidR="005750A9" w:rsidRDefault="005750A9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Postal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dress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  <w:p w14:paraId="32DD11D5" w14:textId="77777777" w:rsidR="00567C78" w:rsidRDefault="00567C78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073E6E5" w14:textId="62CECEB6" w:rsidR="00567C78" w:rsidRPr="00AD629E" w:rsidRDefault="00567C78" w:rsidP="008607E2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9CBF0E0" w14:textId="77777777" w:rsidR="005750A9" w:rsidRPr="00AD629E" w:rsidRDefault="005750A9" w:rsidP="005750A9">
      <w:pPr>
        <w:spacing w:after="60"/>
        <w:rPr>
          <w:rFonts w:ascii="Calibri" w:hAnsi="Calibri" w:cs="Calibri"/>
          <w:b/>
          <w:color w:val="003366"/>
        </w:rPr>
      </w:pPr>
    </w:p>
    <w:p w14:paraId="6FE487F4" w14:textId="77777777" w:rsidR="005750A9" w:rsidRPr="00AD629E" w:rsidRDefault="005750A9" w:rsidP="005750A9">
      <w:pPr>
        <w:pStyle w:val="Odstavecseseznamem"/>
        <w:numPr>
          <w:ilvl w:val="0"/>
          <w:numId w:val="3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>Confirmation of Placement period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5"/>
        <w:gridCol w:w="5053"/>
      </w:tblGrid>
      <w:tr w:rsidR="005750A9" w:rsidRPr="00AD629E" w14:paraId="65985BA8" w14:textId="77777777" w:rsidTr="008607E2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09FE4" w14:textId="384324CC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This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certify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student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menti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oned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above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has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ca</w:t>
            </w:r>
            <w:r>
              <w:rPr>
                <w:rFonts w:ascii="Calibri" w:hAnsi="Calibri" w:cs="Calibri"/>
                <w:sz w:val="18"/>
                <w:szCs w:val="18"/>
              </w:rPr>
              <w:t>rried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out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practical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/study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placement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in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our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institution</w:t>
            </w:r>
            <w:proofErr w:type="spellEnd"/>
            <w:r w:rsidR="00567C78">
              <w:rPr>
                <w:rFonts w:ascii="Calibri" w:hAnsi="Calibri" w:cs="Calibri"/>
                <w:sz w:val="18"/>
                <w:szCs w:val="18"/>
              </w:rPr>
              <w:t>.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>Tímto potvrzujeme, že výše zmíněný student absolvoval pracovní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/studijní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pobyt v naší organizaci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342B83C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From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>od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_____/_____/__________(</w:t>
            </w:r>
            <w:proofErr w:type="spellStart"/>
            <w:proofErr w:type="gramStart"/>
            <w:r w:rsidRPr="00AD629E">
              <w:rPr>
                <w:rFonts w:ascii="Calibri" w:hAnsi="Calibri" w:cs="Calibri"/>
                <w:sz w:val="18"/>
                <w:szCs w:val="18"/>
              </w:rPr>
              <w:t>dd.mm.yyyy</w:t>
            </w:r>
            <w:proofErr w:type="spellEnd"/>
            <w:proofErr w:type="gramEnd"/>
            <w:r w:rsidRPr="00AD629E">
              <w:rPr>
                <w:rFonts w:ascii="Calibri" w:hAnsi="Calibri" w:cs="Calibri"/>
                <w:sz w:val="18"/>
                <w:szCs w:val="18"/>
              </w:rPr>
              <w:t>)   to/</w:t>
            </w:r>
            <w:r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do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_____/_____/__________(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dd.mm.yyyy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  <w:p w14:paraId="51A2976F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D429B">
              <w:rPr>
                <w:rFonts w:ascii="Calibri" w:hAnsi="Calibri" w:cs="Calibri"/>
                <w:sz w:val="18"/>
                <w:szCs w:val="18"/>
              </w:rPr>
              <w:t>Mobility type:</w:t>
            </w:r>
            <w:r w:rsidRPr="00DD429B">
              <w:rPr>
                <w:rFonts w:ascii="Calibri" w:hAnsi="Calibri" w:cs="Calibri"/>
                <w:sz w:val="18"/>
                <w:szCs w:val="18"/>
              </w:rPr>
              <w:tab/>
            </w:r>
            <w:r w:rsidRPr="00DD429B">
              <w:rPr>
                <w:rFonts w:ascii="Calibri" w:hAnsi="Calibri" w:cs="Calibri"/>
                <w:sz w:val="18"/>
                <w:szCs w:val="18"/>
              </w:rPr>
              <w:tab/>
            </w:r>
            <w:r w:rsidRPr="00DD429B">
              <w:rPr>
                <w:rFonts w:ascii="Calibri" w:hAnsi="Calibri" w:cs="Calibri"/>
                <w:sz w:val="18"/>
                <w:szCs w:val="18"/>
              </w:rPr>
              <w:tab/>
              <w:t xml:space="preserve">□ </w:t>
            </w:r>
            <w:proofErr w:type="spellStart"/>
            <w:r w:rsidRPr="00DD429B">
              <w:rPr>
                <w:rFonts w:ascii="Calibri" w:hAnsi="Calibri" w:cs="Calibri"/>
                <w:sz w:val="18"/>
                <w:szCs w:val="18"/>
              </w:rPr>
              <w:t>physical</w:t>
            </w:r>
            <w:proofErr w:type="spellEnd"/>
            <w:r w:rsidRPr="00DD429B">
              <w:rPr>
                <w:rFonts w:ascii="Calibri" w:hAnsi="Calibri" w:cs="Calibri"/>
                <w:sz w:val="18"/>
                <w:szCs w:val="18"/>
              </w:rPr>
              <w:tab/>
              <w:t xml:space="preserve">□ </w:t>
            </w:r>
            <w:proofErr w:type="spellStart"/>
            <w:r w:rsidRPr="00DD429B">
              <w:rPr>
                <w:rFonts w:ascii="Calibri" w:hAnsi="Calibri" w:cs="Calibri"/>
                <w:sz w:val="18"/>
                <w:szCs w:val="18"/>
              </w:rPr>
              <w:t>virtual</w:t>
            </w:r>
            <w:proofErr w:type="spellEnd"/>
            <w:r w:rsidRPr="00DD42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D429B">
              <w:rPr>
                <w:rFonts w:ascii="Calibri" w:hAnsi="Calibri" w:cs="Calibri"/>
                <w:sz w:val="18"/>
                <w:szCs w:val="18"/>
              </w:rPr>
              <w:t>only</w:t>
            </w:r>
            <w:proofErr w:type="spellEnd"/>
            <w:r w:rsidRPr="00DD429B">
              <w:rPr>
                <w:rFonts w:ascii="Calibri" w:hAnsi="Calibri" w:cs="Calibri"/>
                <w:sz w:val="18"/>
                <w:szCs w:val="18"/>
              </w:rPr>
              <w:tab/>
              <w:t xml:space="preserve">□ </w:t>
            </w:r>
            <w:proofErr w:type="spellStart"/>
            <w:r w:rsidRPr="00DD429B">
              <w:rPr>
                <w:rFonts w:ascii="Calibri" w:hAnsi="Calibri" w:cs="Calibri"/>
                <w:sz w:val="18"/>
                <w:szCs w:val="18"/>
              </w:rPr>
              <w:t>blended</w:t>
            </w:r>
            <w:proofErr w:type="spellEnd"/>
            <w:r w:rsidRPr="00DD429B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Pr="00DD429B">
              <w:rPr>
                <w:rFonts w:ascii="Calibri" w:hAnsi="Calibri" w:cs="Calibri"/>
                <w:sz w:val="18"/>
                <w:szCs w:val="18"/>
              </w:rPr>
              <w:t>physical</w:t>
            </w:r>
            <w:proofErr w:type="spellEnd"/>
            <w:r w:rsidRPr="00DD429B">
              <w:rPr>
                <w:rFonts w:ascii="Calibri" w:hAnsi="Calibri" w:cs="Calibri"/>
                <w:sz w:val="18"/>
                <w:szCs w:val="18"/>
              </w:rPr>
              <w:t xml:space="preserve"> &amp; </w:t>
            </w:r>
            <w:proofErr w:type="spellStart"/>
            <w:r w:rsidRPr="00DD429B">
              <w:rPr>
                <w:rFonts w:ascii="Calibri" w:hAnsi="Calibri" w:cs="Calibri"/>
                <w:sz w:val="18"/>
                <w:szCs w:val="18"/>
              </w:rPr>
              <w:t>virtual</w:t>
            </w:r>
            <w:proofErr w:type="spellEnd"/>
            <w:r w:rsidRPr="00DD429B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750A9" w:rsidRPr="00AD629E" w14:paraId="6BC08B96" w14:textId="77777777" w:rsidTr="008607E2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1302C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Physical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part in case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blended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mobility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1D04A" w14:textId="77777777" w:rsidR="005750A9" w:rsidRPr="00DD429B" w:rsidRDefault="005750A9" w:rsidP="008607E2">
            <w:pPr>
              <w:spacing w:before="120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proofErr w:type="gramStart"/>
            <w:r w:rsidRPr="00DD429B">
              <w:rPr>
                <w:rFonts w:ascii="Calibri" w:hAnsi="Calibri" w:cs="Calibri"/>
                <w:i/>
                <w:sz w:val="18"/>
                <w:szCs w:val="18"/>
              </w:rPr>
              <w:t>From</w:t>
            </w:r>
            <w:proofErr w:type="spellEnd"/>
            <w:r w:rsidRPr="00DD429B">
              <w:rPr>
                <w:rFonts w:ascii="Calibri" w:hAnsi="Calibri" w:cs="Calibri"/>
                <w:i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     </w:t>
            </w:r>
            <w:r w:rsidRPr="00DD429B">
              <w:rPr>
                <w:rFonts w:ascii="Calibri" w:hAnsi="Calibri" w:cs="Calibri"/>
                <w:i/>
                <w:sz w:val="18"/>
                <w:szCs w:val="18"/>
              </w:rPr>
              <w:t xml:space="preserve">    /         /           to              /                /</w:t>
            </w:r>
          </w:p>
        </w:tc>
      </w:tr>
    </w:tbl>
    <w:p w14:paraId="54B7D820" w14:textId="77777777" w:rsidR="005750A9" w:rsidRPr="00AD629E" w:rsidRDefault="005750A9" w:rsidP="005750A9">
      <w:pPr>
        <w:spacing w:line="360" w:lineRule="auto"/>
        <w:rPr>
          <w:rFonts w:ascii="Calibri" w:hAnsi="Calibri" w:cs="Calibri"/>
        </w:rPr>
      </w:pPr>
    </w:p>
    <w:p w14:paraId="2BEB2D5A" w14:textId="77777777" w:rsidR="005750A9" w:rsidRPr="00AD629E" w:rsidRDefault="005750A9" w:rsidP="005750A9">
      <w:pPr>
        <w:jc w:val="both"/>
        <w:rPr>
          <w:rFonts w:ascii="Calibri" w:hAnsi="Calibri" w:cs="Calibri"/>
        </w:rPr>
      </w:pPr>
    </w:p>
    <w:p w14:paraId="7837947B" w14:textId="77777777" w:rsidR="005750A9" w:rsidRPr="00AD629E" w:rsidRDefault="005750A9" w:rsidP="005750A9">
      <w:pPr>
        <w:pStyle w:val="Odstavecseseznamem"/>
        <w:numPr>
          <w:ilvl w:val="0"/>
          <w:numId w:val="3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Confirmation </w:t>
      </w:r>
      <w:r>
        <w:rPr>
          <w:b/>
          <w:bCs/>
          <w:caps/>
          <w:sz w:val="20"/>
          <w:szCs w:val="20"/>
        </w:rPr>
        <w:t>FROM THE</w:t>
      </w:r>
      <w:r w:rsidRPr="00AD629E">
        <w:rPr>
          <w:b/>
          <w:bCs/>
          <w:caps/>
          <w:sz w:val="20"/>
          <w:szCs w:val="20"/>
        </w:rPr>
        <w:t xml:space="preserve"> HOST University/ Institution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15"/>
        <w:gridCol w:w="5053"/>
      </w:tblGrid>
      <w:tr w:rsidR="005750A9" w:rsidRPr="00AD629E" w14:paraId="42E174B9" w14:textId="77777777" w:rsidTr="008607E2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483B22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Coordinator’s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Responsible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person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91131FC" w14:textId="4EDEA379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B777F3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Date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 …………………(</w:t>
            </w:r>
            <w:proofErr w:type="spellStart"/>
            <w:proofErr w:type="gramStart"/>
            <w:r w:rsidRPr="00AD629E">
              <w:rPr>
                <w:rFonts w:ascii="Calibri" w:hAnsi="Calibri" w:cs="Calibri"/>
                <w:sz w:val="18"/>
                <w:szCs w:val="18"/>
              </w:rPr>
              <w:t>dd.mm.yyyy</w:t>
            </w:r>
            <w:proofErr w:type="spellEnd"/>
            <w:proofErr w:type="gram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  <w:p w14:paraId="5081723A" w14:textId="77777777" w:rsidR="005750A9" w:rsidRPr="00AD629E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Signature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…………</w:t>
            </w:r>
            <w:proofErr w:type="gram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.…</w:t>
            </w:r>
          </w:p>
          <w:p w14:paraId="110809D1" w14:textId="77777777" w:rsidR="005750A9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Stamp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7C6D5C3B" w14:textId="77777777" w:rsidR="005750A9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14:paraId="7FB508E2" w14:textId="77777777" w:rsidR="005750A9" w:rsidRDefault="005750A9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  <w:p w14:paraId="0A784450" w14:textId="62375497" w:rsidR="00567C78" w:rsidRPr="00AD629E" w:rsidRDefault="00567C78" w:rsidP="008607E2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750A9" w:rsidRPr="00AD629E" w14:paraId="0065B79D" w14:textId="77777777" w:rsidTr="008607E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B7DE" w14:textId="77777777" w:rsidR="005750A9" w:rsidRPr="00AD629E" w:rsidRDefault="005750A9" w:rsidP="008607E2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would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like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continue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cooperation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with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Masaryk University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offer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intership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for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its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students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 </w:t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9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AE3C68">
              <w:rPr>
                <w:rFonts w:ascii="Calibri" w:hAnsi="Calibri" w:cs="Calibri"/>
                <w:sz w:val="18"/>
                <w:szCs w:val="18"/>
              </w:rPr>
            </w:r>
            <w:r w:rsidR="00AE3C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yes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,  </w:t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9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AE3C68">
              <w:rPr>
                <w:rFonts w:ascii="Calibri" w:hAnsi="Calibri" w:cs="Calibri"/>
                <w:sz w:val="18"/>
                <w:szCs w:val="18"/>
              </w:rPr>
            </w:r>
            <w:r w:rsidR="00AE3C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no.</w:t>
            </w:r>
          </w:p>
        </w:tc>
      </w:tr>
    </w:tbl>
    <w:p w14:paraId="5941AE17" w14:textId="77777777" w:rsidR="005750A9" w:rsidRPr="00AD629E" w:rsidRDefault="005750A9" w:rsidP="005750A9">
      <w:pPr>
        <w:jc w:val="both"/>
        <w:rPr>
          <w:rFonts w:ascii="Calibri" w:hAnsi="Calibri" w:cs="Calibri"/>
        </w:rPr>
      </w:pPr>
    </w:p>
    <w:p w14:paraId="479D1B84" w14:textId="1836B09B" w:rsidR="004338FC" w:rsidRPr="0006505A" w:rsidRDefault="00AE3C68" w:rsidP="004338FC">
      <w:pPr>
        <w:spacing w:after="240"/>
        <w:jc w:val="both"/>
        <w:rPr>
          <w:rFonts w:ascii="Calibri" w:hAnsi="Calibri"/>
          <w:i/>
          <w:iCs/>
          <w:sz w:val="18"/>
          <w:szCs w:val="18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>Confirmation must be signed within maximum of five (5) days before final date of student´s stay.</w:t>
      </w:r>
      <w:bookmarkStart w:id="0" w:name="_GoBack"/>
      <w:bookmarkEnd w:id="0"/>
    </w:p>
    <w:p w14:paraId="47C0A111" w14:textId="77777777" w:rsidR="005750A9" w:rsidRPr="00AD629E" w:rsidRDefault="005750A9" w:rsidP="005750A9">
      <w:pPr>
        <w:pStyle w:val="Odstavecseseznamem"/>
        <w:spacing w:after="0" w:line="240" w:lineRule="auto"/>
        <w:ind w:left="0"/>
      </w:pPr>
    </w:p>
    <w:p w14:paraId="43EFE2F1" w14:textId="77777777" w:rsidR="00B904AA" w:rsidRPr="009533A6" w:rsidRDefault="00B904AA" w:rsidP="009533A6">
      <w:pPr>
        <w:pStyle w:val="Funkce"/>
        <w:tabs>
          <w:tab w:val="left" w:pos="2430"/>
        </w:tabs>
      </w:pPr>
    </w:p>
    <w:sectPr w:rsidR="00B904AA" w:rsidRPr="009533A6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1BD8E" w14:textId="77777777" w:rsidR="005750A9" w:rsidRDefault="005750A9">
      <w:r>
        <w:separator/>
      </w:r>
    </w:p>
  </w:endnote>
  <w:endnote w:type="continuationSeparator" w:id="0">
    <w:p w14:paraId="5DE8D6EC" w14:textId="77777777" w:rsidR="005750A9" w:rsidRDefault="0057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C026" w14:textId="77777777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AD25" w14:textId="77777777" w:rsidR="00CA321A" w:rsidRDefault="000847CE" w:rsidP="00D54496">
    <w:pPr>
      <w:pStyle w:val="Zpat-univerzita4dkyadresy"/>
    </w:pPr>
    <w:r w:rsidRPr="000847CE">
      <w:t>Masaryk University, Faculty of Sports Studies</w:t>
    </w:r>
  </w:p>
  <w:p w14:paraId="6E4236A3" w14:textId="77777777" w:rsidR="003E1EB5" w:rsidRPr="003E1EB5" w:rsidRDefault="003E1EB5" w:rsidP="003E1EB5">
    <w:pPr>
      <w:pStyle w:val="Zpat"/>
    </w:pPr>
  </w:p>
  <w:p w14:paraId="7D36EF04" w14:textId="77777777" w:rsidR="000847CE" w:rsidRPr="000847CE" w:rsidRDefault="000847CE" w:rsidP="000847CE">
    <w:pPr>
      <w:pStyle w:val="Zpat"/>
      <w:rPr>
        <w:rFonts w:cs="Arial"/>
        <w:szCs w:val="14"/>
      </w:rPr>
    </w:pPr>
    <w:proofErr w:type="spellStart"/>
    <w:r w:rsidRPr="000847CE">
      <w:rPr>
        <w:rFonts w:cs="Arial"/>
        <w:szCs w:val="14"/>
      </w:rPr>
      <w:t>Kamenice</w:t>
    </w:r>
    <w:proofErr w:type="spellEnd"/>
    <w:r w:rsidRPr="000847CE">
      <w:rPr>
        <w:rFonts w:cs="Arial"/>
        <w:szCs w:val="14"/>
      </w:rPr>
      <w:t xml:space="preserve"> 753/5, 625 00 Brno, Czech Republic</w:t>
    </w:r>
  </w:p>
  <w:p w14:paraId="3F7C6A8F" w14:textId="77777777" w:rsidR="000847CE" w:rsidRPr="000847CE" w:rsidRDefault="000847CE" w:rsidP="000847CE">
    <w:pPr>
      <w:pStyle w:val="Zpat"/>
      <w:rPr>
        <w:rFonts w:cs="Arial"/>
        <w:szCs w:val="14"/>
      </w:rPr>
    </w:pPr>
    <w:r w:rsidRPr="000847CE">
      <w:rPr>
        <w:rFonts w:cs="Arial"/>
        <w:szCs w:val="14"/>
      </w:rPr>
      <w:t>T: +420 549 49 2930, E: info@fsps.muni.cz, www.fsps.muni.cz</w:t>
    </w:r>
  </w:p>
  <w:p w14:paraId="2310BE67" w14:textId="77777777" w:rsidR="002D69EE" w:rsidRPr="00F86E6C" w:rsidRDefault="000847CE" w:rsidP="000847CE">
    <w:pPr>
      <w:pStyle w:val="Zpat"/>
      <w:rPr>
        <w:rFonts w:cs="Arial"/>
        <w:szCs w:val="14"/>
      </w:rPr>
    </w:pPr>
    <w:r w:rsidRPr="000847CE">
      <w:rPr>
        <w:rFonts w:cs="Arial"/>
        <w:szCs w:val="14"/>
      </w:rPr>
      <w:t>Bank account: KB Brno, Ref. No.: 85636621/0100, ID: 00216224, Tax ID: CZ00216224</w:t>
    </w:r>
  </w:p>
  <w:p w14:paraId="54652FB6" w14:textId="57E3CC6F" w:rsidR="00CA321A" w:rsidRDefault="00EC00A8" w:rsidP="00FA10BD">
    <w:pPr>
      <w:pStyle w:val="Zpatsslovnmstrnky"/>
    </w:pPr>
    <w:r w:rsidRPr="009533A6">
      <w:rPr>
        <w:rStyle w:val="slovnstran"/>
      </w:rPr>
      <w:fldChar w:fldCharType="begin"/>
    </w:r>
    <w:r w:rsidR="00CA321A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CA7136">
      <w:rPr>
        <w:rStyle w:val="slovnstran"/>
        <w:noProof/>
      </w:rPr>
      <w:t>1</w:t>
    </w:r>
    <w:r w:rsidRPr="009533A6">
      <w:rPr>
        <w:rStyle w:val="slovnstran"/>
      </w:rPr>
      <w:fldChar w:fldCharType="end"/>
    </w:r>
    <w:r w:rsidR="00CA321A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AE3C68">
      <w:rPr>
        <w:rStyle w:val="slovnstran"/>
        <w:noProof/>
      </w:rPr>
      <w:t>1</w:t>
    </w:r>
    <w:r w:rsidR="00A2664C" w:rsidRPr="009533A6">
      <w:rPr>
        <w:rStyle w:val="slovnstran"/>
      </w:rPr>
      <w:fldChar w:fldCharType="end"/>
    </w:r>
    <w:r w:rsidR="00CA321A">
      <w:tab/>
    </w:r>
    <w:r w:rsidR="00E267D3" w:rsidRPr="00E267D3">
      <w:t>Please quote the Ref</w:t>
    </w:r>
    <w:r w:rsidR="00BD70F4">
      <w:t>erence Number</w:t>
    </w:r>
    <w:r w:rsidR="00E267D3" w:rsidRPr="00E267D3">
      <w:t xml:space="preserve"> in your reply.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34B65" w14:textId="77777777" w:rsidR="005750A9" w:rsidRDefault="005750A9">
      <w:r>
        <w:separator/>
      </w:r>
    </w:p>
  </w:footnote>
  <w:footnote w:type="continuationSeparator" w:id="0">
    <w:p w14:paraId="744F0FDB" w14:textId="77777777" w:rsidR="005750A9" w:rsidRDefault="0057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2617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0F97287" wp14:editId="1CAB635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EC9"/>
    <w:multiLevelType w:val="hybridMultilevel"/>
    <w:tmpl w:val="293E87D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A9"/>
    <w:rsid w:val="00003AEB"/>
    <w:rsid w:val="000218B9"/>
    <w:rsid w:val="000306AF"/>
    <w:rsid w:val="00042835"/>
    <w:rsid w:val="00055429"/>
    <w:rsid w:val="000847CE"/>
    <w:rsid w:val="00086D29"/>
    <w:rsid w:val="000A5AD7"/>
    <w:rsid w:val="000C6547"/>
    <w:rsid w:val="000F6900"/>
    <w:rsid w:val="001300AC"/>
    <w:rsid w:val="001302D5"/>
    <w:rsid w:val="0013516D"/>
    <w:rsid w:val="00142099"/>
    <w:rsid w:val="00150B9D"/>
    <w:rsid w:val="00152F82"/>
    <w:rsid w:val="00157ACD"/>
    <w:rsid w:val="001636D3"/>
    <w:rsid w:val="001A7E64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544E2"/>
    <w:rsid w:val="0036682E"/>
    <w:rsid w:val="00380A0F"/>
    <w:rsid w:val="00394B2D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338FC"/>
    <w:rsid w:val="00466430"/>
    <w:rsid w:val="00490F37"/>
    <w:rsid w:val="004B5E58"/>
    <w:rsid w:val="004D2774"/>
    <w:rsid w:val="004F3B9D"/>
    <w:rsid w:val="00511E3C"/>
    <w:rsid w:val="00514B61"/>
    <w:rsid w:val="00532849"/>
    <w:rsid w:val="0056170E"/>
    <w:rsid w:val="00567C78"/>
    <w:rsid w:val="005750A9"/>
    <w:rsid w:val="00582DFC"/>
    <w:rsid w:val="00592634"/>
    <w:rsid w:val="005B357E"/>
    <w:rsid w:val="005B615F"/>
    <w:rsid w:val="005C1BC3"/>
    <w:rsid w:val="005D1F84"/>
    <w:rsid w:val="005F4CB2"/>
    <w:rsid w:val="005F57B0"/>
    <w:rsid w:val="006029C4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700BDD"/>
    <w:rsid w:val="00702F1D"/>
    <w:rsid w:val="00721AA4"/>
    <w:rsid w:val="007272DA"/>
    <w:rsid w:val="0073428B"/>
    <w:rsid w:val="00742A86"/>
    <w:rsid w:val="00753B2A"/>
    <w:rsid w:val="00756259"/>
    <w:rsid w:val="00767E6F"/>
    <w:rsid w:val="00775DB9"/>
    <w:rsid w:val="007814A2"/>
    <w:rsid w:val="00790002"/>
    <w:rsid w:val="0079758E"/>
    <w:rsid w:val="007A587D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B6343"/>
    <w:rsid w:val="008C3EAC"/>
    <w:rsid w:val="008F5253"/>
    <w:rsid w:val="00920349"/>
    <w:rsid w:val="00920924"/>
    <w:rsid w:val="00927D65"/>
    <w:rsid w:val="0093108E"/>
    <w:rsid w:val="00935080"/>
    <w:rsid w:val="00940411"/>
    <w:rsid w:val="009533A6"/>
    <w:rsid w:val="009645A8"/>
    <w:rsid w:val="009929DF"/>
    <w:rsid w:val="00993F65"/>
    <w:rsid w:val="009A05B9"/>
    <w:rsid w:val="009A6148"/>
    <w:rsid w:val="009B6241"/>
    <w:rsid w:val="009F27E4"/>
    <w:rsid w:val="00A02235"/>
    <w:rsid w:val="00A12B5A"/>
    <w:rsid w:val="00A1526D"/>
    <w:rsid w:val="00A2664C"/>
    <w:rsid w:val="00A27490"/>
    <w:rsid w:val="00A42FE1"/>
    <w:rsid w:val="00A63644"/>
    <w:rsid w:val="00A71A6E"/>
    <w:rsid w:val="00A81F97"/>
    <w:rsid w:val="00AC2D36"/>
    <w:rsid w:val="00AC2DA7"/>
    <w:rsid w:val="00AC6B6B"/>
    <w:rsid w:val="00AD4F8E"/>
    <w:rsid w:val="00AE3C68"/>
    <w:rsid w:val="00B43F1E"/>
    <w:rsid w:val="00B44F80"/>
    <w:rsid w:val="00B904AA"/>
    <w:rsid w:val="00B943CA"/>
    <w:rsid w:val="00BC1CE3"/>
    <w:rsid w:val="00BD70F4"/>
    <w:rsid w:val="00C06373"/>
    <w:rsid w:val="00C20847"/>
    <w:rsid w:val="00C3745F"/>
    <w:rsid w:val="00C44C72"/>
    <w:rsid w:val="00CA321A"/>
    <w:rsid w:val="00CA7136"/>
    <w:rsid w:val="00CC2597"/>
    <w:rsid w:val="00CC48E7"/>
    <w:rsid w:val="00CE5D2D"/>
    <w:rsid w:val="00D01C8E"/>
    <w:rsid w:val="00D03182"/>
    <w:rsid w:val="00D140C3"/>
    <w:rsid w:val="00D15C5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7D3"/>
    <w:rsid w:val="00E26CA3"/>
    <w:rsid w:val="00E43F09"/>
    <w:rsid w:val="00E760BF"/>
    <w:rsid w:val="00E84342"/>
    <w:rsid w:val="00EB0CFF"/>
    <w:rsid w:val="00EC00A8"/>
    <w:rsid w:val="00EC6F09"/>
    <w:rsid w:val="00EC70A0"/>
    <w:rsid w:val="00EF1356"/>
    <w:rsid w:val="00F1232B"/>
    <w:rsid w:val="00F32999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,"/>
  <w:listSeparator w:val=";"/>
  <w14:docId w14:val="048DCE8F"/>
  <w15:docId w15:val="{FE1BDC47-A4CC-4B5B-8AB5-7681C2FF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50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sz w:val="24"/>
      <w:szCs w:val="24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paragraph" w:styleId="Odstavecseseznamem">
    <w:name w:val="List Paragraph"/>
    <w:basedOn w:val="Normln"/>
    <w:qFormat/>
    <w:rsid w:val="005750A9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6624\OneDrive%20-%20MUNI\Plocha\MUNI%20&#353;ablona%20AJ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D66B2D06CFBB429A8E17624EAC5C67" ma:contentTypeVersion="15" ma:contentTypeDescription="Vytvoří nový dokument" ma:contentTypeScope="" ma:versionID="fbdae7126ab4bce71adf0197344d97e6">
  <xsd:schema xmlns:xsd="http://www.w3.org/2001/XMLSchema" xmlns:xs="http://www.w3.org/2001/XMLSchema" xmlns:p="http://schemas.microsoft.com/office/2006/metadata/properties" xmlns:ns3="df41a0ed-6077-48ff-9eb7-ad4283325888" xmlns:ns4="b7dc649c-82c5-467e-87c3-03022599fe5e" targetNamespace="http://schemas.microsoft.com/office/2006/metadata/properties" ma:root="true" ma:fieldsID="fce5330cb5c1d4522279102660035681" ns3:_="" ns4:_="">
    <xsd:import namespace="df41a0ed-6077-48ff-9eb7-ad4283325888"/>
    <xsd:import namespace="b7dc649c-82c5-467e-87c3-03022599f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1a0ed-6077-48ff-9eb7-ad428332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c649c-82c5-467e-87c3-03022599f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41a0ed-6077-48ff-9eb7-ad42833258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9755-F6B5-4D0B-ADE6-6D43D162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1a0ed-6077-48ff-9eb7-ad4283325888"/>
    <ds:schemaRef ds:uri="b7dc649c-82c5-467e-87c3-03022599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BE0E8-40FD-419A-BA8B-5EF9C9555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39A7A-5305-4107-A7AD-E5A5CEADDA15}">
  <ds:schemaRefs>
    <ds:schemaRef ds:uri="http://schemas.microsoft.com/office/infopath/2007/PartnerControls"/>
    <ds:schemaRef ds:uri="b7dc649c-82c5-467e-87c3-03022599fe5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f41a0ed-6077-48ff-9eb7-ad428332588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F9640E-AE23-4034-9ADA-F1950A01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 šablona AJ.dotx</Template>
  <TotalTime>79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476624</dc:creator>
  <cp:lastModifiedBy>František Hurt</cp:lastModifiedBy>
  <cp:revision>5</cp:revision>
  <cp:lastPrinted>2015-11-17T21:26:00Z</cp:lastPrinted>
  <dcterms:created xsi:type="dcterms:W3CDTF">2023-01-11T10:34:00Z</dcterms:created>
  <dcterms:modified xsi:type="dcterms:W3CDTF">2023-02-01T07:15:00Z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0x010100D5D66B2D06CFBB429A8E17624EAC5C67</vt:lpwstr>
  </property>
</Properties>
</file>