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103BF" w14:textId="77777777" w:rsidR="0029620C" w:rsidRPr="0029620C" w:rsidRDefault="0029620C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8A1B0A8" w14:textId="5D3C3382" w:rsidR="0029620C" w:rsidRPr="0029620C" w:rsidRDefault="0029620C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9620C">
        <w:rPr>
          <w:rFonts w:ascii="Arial" w:hAnsi="Arial" w:cs="Arial"/>
          <w:b/>
          <w:bCs/>
          <w:color w:val="000000"/>
          <w:sz w:val="20"/>
          <w:szCs w:val="20"/>
        </w:rPr>
        <w:t>Akademický senát Fakulty sociálních studií Masarykovy univerzity (dále AS FSS MU) vyhlašuje podle čl. 5 Volebního řádu AS FSS MU řádné volby do AS FSS MU na obsazení šesti mandátů ve</w:t>
      </w:r>
      <w:r w:rsidR="00576528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29620C">
        <w:rPr>
          <w:rFonts w:ascii="Arial" w:hAnsi="Arial" w:cs="Arial"/>
          <w:b/>
          <w:bCs/>
          <w:color w:val="000000"/>
          <w:sz w:val="20"/>
          <w:szCs w:val="20"/>
        </w:rPr>
        <w:t>volební skupině akademických pracovníků a pěti mandátů ve volební skupině studentů.</w:t>
      </w:r>
    </w:p>
    <w:p w14:paraId="577852C8" w14:textId="77777777" w:rsidR="00FE59CB" w:rsidRDefault="00FE59CB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E02FB5E" w14:textId="5FDA5EEB" w:rsidR="0029620C" w:rsidRPr="0029620C" w:rsidRDefault="0029620C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9620C">
        <w:rPr>
          <w:rFonts w:ascii="Arial" w:hAnsi="Arial" w:cs="Arial"/>
          <w:color w:val="000000"/>
          <w:sz w:val="20"/>
          <w:szCs w:val="20"/>
        </w:rPr>
        <w:t xml:space="preserve">Termín konání voleb do AS FSS MU byl stanoven od pondělí </w:t>
      </w:r>
      <w:r w:rsidRPr="0029620C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FE59CB" w:rsidRPr="00835660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29620C">
        <w:rPr>
          <w:rFonts w:ascii="Arial" w:hAnsi="Arial" w:cs="Arial"/>
          <w:b/>
          <w:bCs/>
          <w:color w:val="000000"/>
          <w:sz w:val="20"/>
          <w:szCs w:val="20"/>
        </w:rPr>
        <w:t>. října 201</w:t>
      </w:r>
      <w:r w:rsidR="00FE59CB" w:rsidRPr="00835660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29620C">
        <w:rPr>
          <w:rFonts w:ascii="Arial" w:hAnsi="Arial" w:cs="Arial"/>
          <w:b/>
          <w:bCs/>
          <w:color w:val="000000"/>
          <w:sz w:val="20"/>
          <w:szCs w:val="20"/>
        </w:rPr>
        <w:t xml:space="preserve"> 8:00 do čtvrtka 1</w:t>
      </w:r>
      <w:r w:rsidR="00FE59CB" w:rsidRPr="00835660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29620C">
        <w:rPr>
          <w:rFonts w:ascii="Arial" w:hAnsi="Arial" w:cs="Arial"/>
          <w:b/>
          <w:bCs/>
          <w:color w:val="000000"/>
          <w:sz w:val="20"/>
          <w:szCs w:val="20"/>
        </w:rPr>
        <w:t>. října 201</w:t>
      </w:r>
      <w:r w:rsidR="00FE59CB" w:rsidRPr="00835660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29620C">
        <w:rPr>
          <w:rFonts w:ascii="Arial" w:hAnsi="Arial" w:cs="Arial"/>
          <w:b/>
          <w:bCs/>
          <w:color w:val="000000"/>
          <w:sz w:val="20"/>
          <w:szCs w:val="20"/>
        </w:rPr>
        <w:t xml:space="preserve"> 9:00.</w:t>
      </w:r>
    </w:p>
    <w:p w14:paraId="084E855D" w14:textId="77777777" w:rsidR="00FE59CB" w:rsidRDefault="00FE59CB" w:rsidP="00FE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1269CC4" w14:textId="6FE6E790" w:rsidR="00FE59CB" w:rsidRPr="00FE59CB" w:rsidRDefault="00FE59CB" w:rsidP="00FE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Volební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komise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byla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ustavena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ve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složení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:  Mgr. Otto Eibl, Ph.D., Mgr.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Patrik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Gažo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, Daniel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Jirků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předseda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volební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komise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>)</w:t>
      </w:r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, prof.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PhDr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Lubomír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Kopeček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, Ph.D.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a </w:t>
      </w:r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doc.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PhDr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Oldřich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Krpec</w:t>
      </w:r>
      <w:proofErr w:type="spellEnd"/>
      <w:r w:rsidRPr="00FE59CB">
        <w:rPr>
          <w:rFonts w:ascii="Arial" w:hAnsi="Arial" w:cs="Arial"/>
          <w:color w:val="000000"/>
          <w:sz w:val="20"/>
          <w:szCs w:val="20"/>
          <w:lang w:val="en-GB"/>
        </w:rPr>
        <w:t>, Ph.D.</w:t>
      </w:r>
    </w:p>
    <w:p w14:paraId="08E9CAB0" w14:textId="77777777" w:rsidR="00FE59CB" w:rsidRDefault="00FE59CB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A4CD668" w14:textId="75EFBB1A" w:rsidR="0029620C" w:rsidRPr="0029620C" w:rsidRDefault="0029620C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620C">
        <w:rPr>
          <w:rFonts w:ascii="Arial" w:hAnsi="Arial" w:cs="Arial"/>
          <w:color w:val="000000"/>
          <w:sz w:val="20"/>
          <w:szCs w:val="20"/>
        </w:rPr>
        <w:t>Volby probíhají elektronickou formou v Informačním systému MU v aplikaci E-volby.</w:t>
      </w:r>
    </w:p>
    <w:p w14:paraId="68B25DB9" w14:textId="77777777" w:rsidR="00FE59CB" w:rsidRDefault="00FE59CB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CA121F" w14:textId="0457CDCD" w:rsidR="0029620C" w:rsidRPr="0029620C" w:rsidRDefault="0029620C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620C">
        <w:rPr>
          <w:rFonts w:ascii="Arial" w:hAnsi="Arial" w:cs="Arial"/>
          <w:color w:val="000000"/>
          <w:sz w:val="20"/>
          <w:szCs w:val="20"/>
        </w:rPr>
        <w:t xml:space="preserve">Písemné oznámení kandidatury bude </w:t>
      </w:r>
      <w:r w:rsidRPr="003E7FAD">
        <w:rPr>
          <w:rFonts w:ascii="Arial" w:hAnsi="Arial" w:cs="Arial"/>
          <w:color w:val="000000"/>
          <w:sz w:val="20"/>
          <w:szCs w:val="20"/>
        </w:rPr>
        <w:t xml:space="preserve">podáno </w:t>
      </w:r>
      <w:r w:rsidR="00835660" w:rsidRPr="003E7FAD">
        <w:rPr>
          <w:rFonts w:ascii="Arial" w:hAnsi="Arial" w:cs="Arial"/>
          <w:color w:val="000000"/>
          <w:sz w:val="20"/>
          <w:szCs w:val="20"/>
        </w:rPr>
        <w:t xml:space="preserve">na základě rozhodnutí předsedy volební komise Daniela Jirků a souhlasem předsedy AS FSS </w:t>
      </w:r>
      <w:r w:rsidR="00097CD8" w:rsidRPr="003E7FAD">
        <w:rPr>
          <w:rFonts w:ascii="Arial" w:hAnsi="Arial" w:cs="Arial"/>
          <w:color w:val="000000"/>
          <w:sz w:val="20"/>
          <w:szCs w:val="20"/>
        </w:rPr>
        <w:t xml:space="preserve">Otty </w:t>
      </w:r>
      <w:proofErr w:type="spellStart"/>
      <w:r w:rsidR="00097CD8" w:rsidRPr="003E7FAD">
        <w:rPr>
          <w:rFonts w:ascii="Arial" w:hAnsi="Arial" w:cs="Arial"/>
          <w:color w:val="000000"/>
          <w:sz w:val="20"/>
          <w:szCs w:val="20"/>
        </w:rPr>
        <w:t>Eibla</w:t>
      </w:r>
      <w:proofErr w:type="spellEnd"/>
      <w:r w:rsidR="00097CD8" w:rsidRPr="003E7FA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E7FAD">
        <w:rPr>
          <w:rFonts w:ascii="Arial" w:hAnsi="Arial" w:cs="Arial"/>
          <w:color w:val="000000"/>
          <w:sz w:val="20"/>
          <w:szCs w:val="20"/>
        </w:rPr>
        <w:t>do rukou</w:t>
      </w:r>
      <w:r w:rsidR="00097CD8" w:rsidRPr="003E7FAD">
        <w:rPr>
          <w:rFonts w:ascii="Arial" w:hAnsi="Arial" w:cs="Arial"/>
          <w:color w:val="000000"/>
          <w:sz w:val="20"/>
          <w:szCs w:val="20"/>
        </w:rPr>
        <w:t xml:space="preserve"> Lubomíra Kopečka</w:t>
      </w:r>
      <w:r w:rsidR="00835660" w:rsidRPr="003E7FA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E7FAD">
        <w:rPr>
          <w:rFonts w:ascii="Arial" w:hAnsi="Arial" w:cs="Arial"/>
          <w:color w:val="000000"/>
          <w:sz w:val="20"/>
          <w:szCs w:val="20"/>
        </w:rPr>
        <w:t>(místnost 4.</w:t>
      </w:r>
      <w:r w:rsidR="00097CD8" w:rsidRPr="003E7FAD">
        <w:rPr>
          <w:rFonts w:ascii="Arial" w:hAnsi="Arial" w:cs="Arial"/>
          <w:color w:val="000000"/>
          <w:sz w:val="20"/>
          <w:szCs w:val="20"/>
        </w:rPr>
        <w:t>58, která se nachází na 4. patře budovy FSS MU</w:t>
      </w:r>
      <w:r w:rsidRPr="003E7FAD">
        <w:rPr>
          <w:rFonts w:ascii="Arial" w:hAnsi="Arial" w:cs="Arial"/>
          <w:color w:val="000000"/>
          <w:sz w:val="20"/>
          <w:szCs w:val="20"/>
        </w:rPr>
        <w:t>)</w:t>
      </w:r>
      <w:r w:rsidRPr="0029620C">
        <w:rPr>
          <w:rFonts w:ascii="Arial" w:hAnsi="Arial" w:cs="Arial"/>
          <w:color w:val="000000"/>
          <w:sz w:val="20"/>
          <w:szCs w:val="20"/>
        </w:rPr>
        <w:t xml:space="preserve"> ve zře</w:t>
      </w:r>
      <w:bookmarkStart w:id="0" w:name="_GoBack"/>
      <w:bookmarkEnd w:id="0"/>
      <w:r w:rsidRPr="0029620C">
        <w:rPr>
          <w:rFonts w:ascii="Arial" w:hAnsi="Arial" w:cs="Arial"/>
          <w:color w:val="000000"/>
          <w:sz w:val="20"/>
          <w:szCs w:val="20"/>
        </w:rPr>
        <w:t>telně označené obálce</w:t>
      </w:r>
      <w:r w:rsidR="00097CD8">
        <w:rPr>
          <w:rFonts w:ascii="Arial" w:hAnsi="Arial" w:cs="Arial"/>
          <w:color w:val="000000"/>
          <w:sz w:val="20"/>
          <w:szCs w:val="20"/>
        </w:rPr>
        <w:t xml:space="preserve"> od okamžiku zveřejnění vyhlášení voleb</w:t>
      </w:r>
      <w:r w:rsidRPr="0029620C">
        <w:rPr>
          <w:rFonts w:ascii="Arial" w:hAnsi="Arial" w:cs="Arial"/>
          <w:color w:val="000000"/>
          <w:sz w:val="20"/>
          <w:szCs w:val="20"/>
        </w:rPr>
        <w:t xml:space="preserve"> do </w:t>
      </w:r>
      <w:r w:rsidR="00FE59CB">
        <w:rPr>
          <w:rFonts w:ascii="Arial" w:hAnsi="Arial" w:cs="Arial"/>
          <w:color w:val="000000"/>
          <w:sz w:val="20"/>
          <w:szCs w:val="20"/>
        </w:rPr>
        <w:t>pátku</w:t>
      </w:r>
      <w:r w:rsidRPr="0029620C">
        <w:rPr>
          <w:rFonts w:ascii="Arial" w:hAnsi="Arial" w:cs="Arial"/>
          <w:color w:val="000000"/>
          <w:sz w:val="20"/>
          <w:szCs w:val="20"/>
        </w:rPr>
        <w:t xml:space="preserve"> </w:t>
      </w:r>
      <w:r w:rsidR="00FE59CB">
        <w:rPr>
          <w:rFonts w:ascii="Arial" w:hAnsi="Arial" w:cs="Arial"/>
          <w:color w:val="000000"/>
          <w:sz w:val="20"/>
          <w:szCs w:val="20"/>
        </w:rPr>
        <w:t>4</w:t>
      </w:r>
      <w:r w:rsidRPr="0029620C">
        <w:rPr>
          <w:rFonts w:ascii="Arial" w:hAnsi="Arial" w:cs="Arial"/>
          <w:color w:val="000000"/>
          <w:sz w:val="20"/>
          <w:szCs w:val="20"/>
        </w:rPr>
        <w:t xml:space="preserve">. </w:t>
      </w:r>
      <w:r w:rsidR="00FE59CB">
        <w:rPr>
          <w:rFonts w:ascii="Arial" w:hAnsi="Arial" w:cs="Arial"/>
          <w:color w:val="000000"/>
          <w:sz w:val="20"/>
          <w:szCs w:val="20"/>
        </w:rPr>
        <w:t>října</w:t>
      </w:r>
      <w:r w:rsidRPr="0029620C">
        <w:rPr>
          <w:rFonts w:ascii="Arial" w:hAnsi="Arial" w:cs="Arial"/>
          <w:color w:val="000000"/>
          <w:sz w:val="20"/>
          <w:szCs w:val="20"/>
        </w:rPr>
        <w:t xml:space="preserve"> 201</w:t>
      </w:r>
      <w:r w:rsidR="00FE59CB">
        <w:rPr>
          <w:rFonts w:ascii="Arial" w:hAnsi="Arial" w:cs="Arial"/>
          <w:color w:val="000000"/>
          <w:sz w:val="20"/>
          <w:szCs w:val="20"/>
        </w:rPr>
        <w:t>9</w:t>
      </w:r>
      <w:r w:rsidRPr="0029620C">
        <w:rPr>
          <w:rFonts w:ascii="Arial" w:hAnsi="Arial" w:cs="Arial"/>
          <w:color w:val="000000"/>
          <w:sz w:val="20"/>
          <w:szCs w:val="20"/>
        </w:rPr>
        <w:t xml:space="preserve"> do 1</w:t>
      </w:r>
      <w:r w:rsidR="00FE59CB">
        <w:rPr>
          <w:rFonts w:ascii="Arial" w:hAnsi="Arial" w:cs="Arial"/>
          <w:color w:val="000000"/>
          <w:sz w:val="20"/>
          <w:szCs w:val="20"/>
        </w:rPr>
        <w:t>2</w:t>
      </w:r>
      <w:r w:rsidRPr="0029620C">
        <w:rPr>
          <w:rFonts w:ascii="Arial" w:hAnsi="Arial" w:cs="Arial"/>
          <w:color w:val="000000"/>
          <w:sz w:val="20"/>
          <w:szCs w:val="20"/>
        </w:rPr>
        <w:t xml:space="preserve">:00. Návrh se podává ve dvou stejnopisech. </w:t>
      </w:r>
      <w:r w:rsidR="00097CD8">
        <w:rPr>
          <w:rFonts w:ascii="Arial" w:hAnsi="Arial" w:cs="Arial"/>
          <w:color w:val="000000"/>
          <w:sz w:val="20"/>
          <w:szCs w:val="20"/>
        </w:rPr>
        <w:t>Zástupce</w:t>
      </w:r>
      <w:r w:rsidRPr="0029620C">
        <w:rPr>
          <w:rFonts w:ascii="Arial" w:hAnsi="Arial" w:cs="Arial"/>
          <w:color w:val="000000"/>
          <w:sz w:val="20"/>
          <w:szCs w:val="20"/>
        </w:rPr>
        <w:t xml:space="preserve"> volební komise na nich vyznačí čas převzetí a jeden z nich vydá osobě, která návrh doručila.</w:t>
      </w:r>
    </w:p>
    <w:p w14:paraId="42B5B4B9" w14:textId="77777777" w:rsidR="00FE59CB" w:rsidRDefault="0029620C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620C">
        <w:rPr>
          <w:rFonts w:ascii="Arial" w:hAnsi="Arial" w:cs="Arial"/>
          <w:color w:val="000000"/>
          <w:sz w:val="20"/>
          <w:szCs w:val="20"/>
        </w:rPr>
        <w:t xml:space="preserve">Písemné oznámení kandidatury v souladu s čl. 7. odst. 3 Volebního řádu AS FSS MU musí obsahovat: </w:t>
      </w:r>
    </w:p>
    <w:p w14:paraId="7827BE7C" w14:textId="77777777" w:rsidR="00FE59CB" w:rsidRDefault="0029620C" w:rsidP="00FE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29620C">
        <w:rPr>
          <w:rFonts w:ascii="Arial" w:hAnsi="Arial" w:cs="Arial"/>
          <w:color w:val="000000"/>
          <w:sz w:val="20"/>
          <w:szCs w:val="20"/>
        </w:rPr>
        <w:t xml:space="preserve">(a) označení volební skupiny, v které se volby konají; </w:t>
      </w:r>
    </w:p>
    <w:p w14:paraId="5451044D" w14:textId="77777777" w:rsidR="00FE59CB" w:rsidRDefault="0029620C" w:rsidP="00FE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29620C">
        <w:rPr>
          <w:rFonts w:ascii="Arial" w:hAnsi="Arial" w:cs="Arial"/>
          <w:color w:val="000000"/>
          <w:sz w:val="20"/>
          <w:szCs w:val="20"/>
        </w:rPr>
        <w:t xml:space="preserve">(b) příjmení, jméno a univerzitní číslo osoby (UČO) kandidáta; </w:t>
      </w:r>
    </w:p>
    <w:p w14:paraId="2E5AB1EB" w14:textId="77777777" w:rsidR="00FE59CB" w:rsidRDefault="0029620C" w:rsidP="00FE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29620C">
        <w:rPr>
          <w:rFonts w:ascii="Arial" w:hAnsi="Arial" w:cs="Arial"/>
          <w:color w:val="000000"/>
          <w:sz w:val="20"/>
          <w:szCs w:val="20"/>
        </w:rPr>
        <w:t xml:space="preserve">(c) prohlášení kandidáta, že souhlasí se svou kandidaturou, potvrzené vlastnoručním podpisem; </w:t>
      </w:r>
    </w:p>
    <w:p w14:paraId="43260DE5" w14:textId="39D7FEE7" w:rsidR="0029620C" w:rsidRPr="0029620C" w:rsidRDefault="0029620C" w:rsidP="00FE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29620C">
        <w:rPr>
          <w:rFonts w:ascii="Arial" w:hAnsi="Arial" w:cs="Arial"/>
          <w:color w:val="000000"/>
          <w:sz w:val="20"/>
          <w:szCs w:val="20"/>
        </w:rPr>
        <w:t>(d) datum podání návrhu.</w:t>
      </w:r>
    </w:p>
    <w:p w14:paraId="2CC5A6A4" w14:textId="77777777" w:rsidR="00FE59CB" w:rsidRDefault="00FE59CB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5EFF3D8" w14:textId="1306215C" w:rsidR="0029620C" w:rsidRDefault="0029620C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620C">
        <w:rPr>
          <w:rFonts w:ascii="Arial" w:hAnsi="Arial" w:cs="Arial"/>
          <w:color w:val="000000"/>
          <w:sz w:val="20"/>
          <w:szCs w:val="20"/>
        </w:rPr>
        <w:t xml:space="preserve">Oznámení kandidatury </w:t>
      </w:r>
      <w:r w:rsidR="00FE59CB">
        <w:rPr>
          <w:rFonts w:ascii="Arial" w:hAnsi="Arial" w:cs="Arial"/>
          <w:color w:val="000000"/>
          <w:sz w:val="20"/>
          <w:szCs w:val="20"/>
        </w:rPr>
        <w:t>uloží kandidáti</w:t>
      </w:r>
      <w:r w:rsidRPr="0029620C">
        <w:rPr>
          <w:rFonts w:ascii="Arial" w:hAnsi="Arial" w:cs="Arial"/>
          <w:color w:val="000000"/>
          <w:sz w:val="20"/>
          <w:szCs w:val="20"/>
        </w:rPr>
        <w:t xml:space="preserve"> rovněž </w:t>
      </w:r>
      <w:r w:rsidR="00835660">
        <w:rPr>
          <w:rFonts w:ascii="Arial" w:hAnsi="Arial" w:cs="Arial"/>
          <w:color w:val="000000"/>
          <w:sz w:val="20"/>
          <w:szCs w:val="20"/>
        </w:rPr>
        <w:t>do příslušné složky na</w:t>
      </w:r>
      <w:r w:rsidRPr="0029620C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Pr="0029620C">
          <w:rPr>
            <w:rStyle w:val="Hypertextovodkaz"/>
            <w:rFonts w:ascii="Arial" w:hAnsi="Arial" w:cs="Arial"/>
            <w:sz w:val="20"/>
            <w:szCs w:val="20"/>
          </w:rPr>
          <w:t>Dokumentový server Informačního systému Masarykovy univerzity</w:t>
        </w:r>
      </w:hyperlink>
      <w:r w:rsidR="00835660">
        <w:rPr>
          <w:rFonts w:ascii="Arial" w:hAnsi="Arial" w:cs="Arial"/>
          <w:color w:val="000000"/>
          <w:sz w:val="20"/>
          <w:szCs w:val="20"/>
        </w:rPr>
        <w:t>. Kandidáti mohou připojit svůj volební program, který bude rovněž dostupný prostřednictvím Informačního systému Masarykovy univerzity. Na výše uvedeném odkazu je rovněž ke stažení formulář pro oznámení kandidatury.</w:t>
      </w:r>
    </w:p>
    <w:p w14:paraId="6D3A867C" w14:textId="2652A984" w:rsidR="00835660" w:rsidRDefault="00835660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3DE898" w14:textId="0C53B34C" w:rsidR="00835660" w:rsidRDefault="00835660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2ECB65" w14:textId="77777777" w:rsidR="00B340E1" w:rsidRPr="0029620C" w:rsidRDefault="00B340E1" w:rsidP="00B3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620C">
        <w:rPr>
          <w:rFonts w:ascii="Arial" w:hAnsi="Arial" w:cs="Arial"/>
          <w:color w:val="000000"/>
          <w:sz w:val="20"/>
          <w:szCs w:val="20"/>
        </w:rPr>
        <w:t>V Brně dne 16. září 2019</w:t>
      </w:r>
    </w:p>
    <w:p w14:paraId="00CCAB2B" w14:textId="77777777" w:rsidR="00B340E1" w:rsidRDefault="00B340E1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2122E20" w14:textId="3F3574BF" w:rsidR="00835660" w:rsidRDefault="00835660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Otto Eibl</w:t>
      </w:r>
    </w:p>
    <w:p w14:paraId="1F3DC724" w14:textId="7AC66C2E" w:rsidR="00835660" w:rsidRDefault="00835660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předseda AS FSS</w:t>
      </w:r>
    </w:p>
    <w:p w14:paraId="009E3802" w14:textId="14C50CCF" w:rsidR="00835660" w:rsidRDefault="00835660" w:rsidP="0029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81EF7C" w14:textId="77777777" w:rsidR="00F75632" w:rsidRPr="0029620C" w:rsidRDefault="00F75632" w:rsidP="0029620C">
      <w:pPr>
        <w:jc w:val="both"/>
        <w:rPr>
          <w:rFonts w:ascii="Arial" w:hAnsi="Arial" w:cs="Arial"/>
        </w:rPr>
      </w:pPr>
    </w:p>
    <w:sectPr w:rsidR="00F75632" w:rsidRPr="0029620C" w:rsidSect="002E764E"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D40B3" w14:textId="77777777" w:rsidR="00EE7166" w:rsidRDefault="00EE7166">
      <w:pPr>
        <w:spacing w:after="0" w:line="240" w:lineRule="auto"/>
      </w:pPr>
      <w:r>
        <w:separator/>
      </w:r>
    </w:p>
  </w:endnote>
  <w:endnote w:type="continuationSeparator" w:id="0">
    <w:p w14:paraId="3A952B99" w14:textId="77777777" w:rsidR="00EE7166" w:rsidRDefault="00EE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BB86" w14:textId="1467613A" w:rsidR="00E47C13" w:rsidRPr="00F53B0F" w:rsidRDefault="00E47C1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29620C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BE6B" w14:textId="77777777" w:rsidR="00E47C13" w:rsidRDefault="00E47C13" w:rsidP="00D54496">
    <w:pPr>
      <w:pStyle w:val="Zpat-univerzita4dkyadresy"/>
    </w:pPr>
    <w:r w:rsidRPr="006B6849">
      <w:t>Masarykova univerzita, Fakulta sociálních studií</w:t>
    </w:r>
    <w:r>
      <w:t>, Akademický senát</w:t>
    </w:r>
  </w:p>
  <w:p w14:paraId="69551BF5" w14:textId="77777777" w:rsidR="00E47C13" w:rsidRPr="003E1EB5" w:rsidRDefault="00E47C13" w:rsidP="003E1EB5">
    <w:pPr>
      <w:pStyle w:val="Zpat"/>
    </w:pPr>
  </w:p>
  <w:p w14:paraId="011E8769" w14:textId="77777777" w:rsidR="00E47C13" w:rsidRPr="006B6849" w:rsidRDefault="00E47C13" w:rsidP="006B6849">
    <w:pPr>
      <w:pStyle w:val="Zpat"/>
      <w:rPr>
        <w:rFonts w:cs="Arial"/>
        <w:szCs w:val="14"/>
      </w:rPr>
    </w:pPr>
    <w:r w:rsidRPr="006B6849">
      <w:rPr>
        <w:rFonts w:cs="Arial"/>
        <w:szCs w:val="14"/>
      </w:rPr>
      <w:t>Joštova 218/10, 602 00 Brno, Česká republika</w:t>
    </w:r>
  </w:p>
  <w:p w14:paraId="0B3D6EDC" w14:textId="77777777" w:rsidR="00E47C13" w:rsidRPr="00F86E6C" w:rsidRDefault="00E47C13" w:rsidP="006B6849">
    <w:pPr>
      <w:pStyle w:val="Zpat"/>
      <w:rPr>
        <w:rFonts w:cs="Arial"/>
        <w:szCs w:val="14"/>
      </w:rPr>
    </w:pPr>
    <w:r w:rsidRPr="006B6849">
      <w:rPr>
        <w:rFonts w:cs="Arial"/>
        <w:szCs w:val="14"/>
      </w:rPr>
      <w:t xml:space="preserve">E: </w:t>
    </w:r>
    <w:r>
      <w:rPr>
        <w:rFonts w:cs="Arial"/>
        <w:szCs w:val="14"/>
      </w:rPr>
      <w:t>senat</w:t>
    </w:r>
    <w:r w:rsidRPr="006B6849">
      <w:rPr>
        <w:rFonts w:cs="Arial"/>
        <w:szCs w:val="14"/>
      </w:rPr>
      <w:t>@fss.muni.cz, www.fss.muni.cz</w:t>
    </w:r>
  </w:p>
  <w:p w14:paraId="4ED2ABBD" w14:textId="2654E503" w:rsidR="00E47C13" w:rsidRDefault="00E47C13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3E7FAD">
      <w:rPr>
        <w:rStyle w:val="slovnstran"/>
        <w:noProof/>
      </w:rPr>
      <w:t>1</w:t>
    </w:r>
    <w:r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DF669" w14:textId="77777777" w:rsidR="00EE7166" w:rsidRDefault="00EE7166">
      <w:pPr>
        <w:spacing w:after="0" w:line="240" w:lineRule="auto"/>
      </w:pPr>
      <w:r>
        <w:separator/>
      </w:r>
    </w:p>
  </w:footnote>
  <w:footnote w:type="continuationSeparator" w:id="0">
    <w:p w14:paraId="2961EFE1" w14:textId="77777777" w:rsidR="00EE7166" w:rsidRDefault="00EE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2D33" w14:textId="77777777" w:rsidR="00E47C13" w:rsidRPr="006E7DD3" w:rsidRDefault="00E47C13" w:rsidP="006E7DD3">
    <w:pPr>
      <w:pStyle w:val="Zhlav"/>
    </w:pPr>
    <w:r>
      <w:rPr>
        <w:noProof/>
      </w:rPr>
      <w:drawing>
        <wp:anchor distT="0" distB="0" distL="114300" distR="114300" simplePos="0" relativeHeight="251656191" behindDoc="0" locked="0" layoutInCell="1" allowOverlap="1" wp14:anchorId="23CE5CDC" wp14:editId="3ECD2F13">
          <wp:simplePos x="0" y="0"/>
          <wp:positionH relativeFrom="column">
            <wp:posOffset>-621044</wp:posOffset>
          </wp:positionH>
          <wp:positionV relativeFrom="paragraph">
            <wp:posOffset>-216752</wp:posOffset>
          </wp:positionV>
          <wp:extent cx="3161030" cy="100078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NI-FSS-AS-lg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5929" cy="100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460D"/>
    <w:multiLevelType w:val="hybridMultilevel"/>
    <w:tmpl w:val="578020DC"/>
    <w:lvl w:ilvl="0" w:tplc="441C3E32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3694"/>
    <w:multiLevelType w:val="hybridMultilevel"/>
    <w:tmpl w:val="1026F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933E3"/>
    <w:multiLevelType w:val="hybridMultilevel"/>
    <w:tmpl w:val="9840651C"/>
    <w:lvl w:ilvl="0" w:tplc="54ACB6F6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6793"/>
    <w:multiLevelType w:val="multilevel"/>
    <w:tmpl w:val="75FCBB5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2466EB"/>
    <w:multiLevelType w:val="hybridMultilevel"/>
    <w:tmpl w:val="8AA8E0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220F"/>
    <w:multiLevelType w:val="hybridMultilevel"/>
    <w:tmpl w:val="AF9C7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307D6"/>
    <w:multiLevelType w:val="hybridMultilevel"/>
    <w:tmpl w:val="18A82E1A"/>
    <w:lvl w:ilvl="0" w:tplc="908CB5C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C46FE"/>
    <w:multiLevelType w:val="hybridMultilevel"/>
    <w:tmpl w:val="80F22E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450534"/>
    <w:multiLevelType w:val="hybridMultilevel"/>
    <w:tmpl w:val="00FC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F0DE5"/>
    <w:multiLevelType w:val="multilevel"/>
    <w:tmpl w:val="76306AD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F393D47"/>
    <w:multiLevelType w:val="hybridMultilevel"/>
    <w:tmpl w:val="8AA8E0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6CA0"/>
    <w:multiLevelType w:val="hybridMultilevel"/>
    <w:tmpl w:val="00FC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A4ECF"/>
    <w:multiLevelType w:val="hybridMultilevel"/>
    <w:tmpl w:val="D86E8432"/>
    <w:lvl w:ilvl="0" w:tplc="F7AABCEA">
      <w:start w:val="5"/>
      <w:numFmt w:val="bullet"/>
      <w:lvlText w:val="-"/>
      <w:lvlJc w:val="left"/>
      <w:pPr>
        <w:ind w:left="1060" w:hanging="360"/>
      </w:pPr>
      <w:rPr>
        <w:rFonts w:ascii="Helvetica" w:eastAsia="Times New Roman" w:hAnsi="Helvetica" w:cs="Times New Roman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E511B"/>
    <w:multiLevelType w:val="hybridMultilevel"/>
    <w:tmpl w:val="578020DC"/>
    <w:lvl w:ilvl="0" w:tplc="441C3E32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F39DC"/>
    <w:multiLevelType w:val="hybridMultilevel"/>
    <w:tmpl w:val="61821F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60952"/>
    <w:multiLevelType w:val="hybridMultilevel"/>
    <w:tmpl w:val="00FC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D4DFD"/>
    <w:multiLevelType w:val="multilevel"/>
    <w:tmpl w:val="424A833C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0EE3426"/>
    <w:multiLevelType w:val="hybridMultilevel"/>
    <w:tmpl w:val="DD7A0C5E"/>
    <w:lvl w:ilvl="0" w:tplc="7F5EE02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C7973"/>
    <w:multiLevelType w:val="hybridMultilevel"/>
    <w:tmpl w:val="6082BE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2D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1C95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4B1A64"/>
    <w:multiLevelType w:val="hybridMultilevel"/>
    <w:tmpl w:val="612C29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3"/>
  </w:num>
  <w:num w:numId="5">
    <w:abstractNumId w:val="10"/>
  </w:num>
  <w:num w:numId="6">
    <w:abstractNumId w:val="16"/>
  </w:num>
  <w:num w:numId="7">
    <w:abstractNumId w:val="2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19"/>
  </w:num>
  <w:num w:numId="13">
    <w:abstractNumId w:val="13"/>
  </w:num>
  <w:num w:numId="14">
    <w:abstractNumId w:val="5"/>
  </w:num>
  <w:num w:numId="15">
    <w:abstractNumId w:val="12"/>
  </w:num>
  <w:num w:numId="16">
    <w:abstractNumId w:val="17"/>
  </w:num>
  <w:num w:numId="17">
    <w:abstractNumId w:val="9"/>
  </w:num>
  <w:num w:numId="18">
    <w:abstractNumId w:val="0"/>
  </w:num>
  <w:num w:numId="19">
    <w:abstractNumId w:val="15"/>
  </w:num>
  <w:num w:numId="20">
    <w:abstractNumId w:val="20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32"/>
    <w:rsid w:val="00003AEB"/>
    <w:rsid w:val="00020791"/>
    <w:rsid w:val="000218B9"/>
    <w:rsid w:val="000306AF"/>
    <w:rsid w:val="00042835"/>
    <w:rsid w:val="00055F10"/>
    <w:rsid w:val="00062E56"/>
    <w:rsid w:val="00086D29"/>
    <w:rsid w:val="00087C46"/>
    <w:rsid w:val="00096D42"/>
    <w:rsid w:val="00097CD8"/>
    <w:rsid w:val="000A5AD7"/>
    <w:rsid w:val="000C6547"/>
    <w:rsid w:val="000F6900"/>
    <w:rsid w:val="00102F12"/>
    <w:rsid w:val="00104873"/>
    <w:rsid w:val="001300AC"/>
    <w:rsid w:val="001341CE"/>
    <w:rsid w:val="0013516D"/>
    <w:rsid w:val="00142099"/>
    <w:rsid w:val="00150B9D"/>
    <w:rsid w:val="00152F82"/>
    <w:rsid w:val="00157ACD"/>
    <w:rsid w:val="001636D3"/>
    <w:rsid w:val="00184D71"/>
    <w:rsid w:val="00193F85"/>
    <w:rsid w:val="001A7E64"/>
    <w:rsid w:val="001B7010"/>
    <w:rsid w:val="00211F80"/>
    <w:rsid w:val="00221B36"/>
    <w:rsid w:val="00227BC5"/>
    <w:rsid w:val="00231021"/>
    <w:rsid w:val="00233337"/>
    <w:rsid w:val="00241FF2"/>
    <w:rsid w:val="00247E5F"/>
    <w:rsid w:val="0027124F"/>
    <w:rsid w:val="002725B7"/>
    <w:rsid w:val="002812CF"/>
    <w:rsid w:val="002879AE"/>
    <w:rsid w:val="0029033D"/>
    <w:rsid w:val="00294828"/>
    <w:rsid w:val="0029620C"/>
    <w:rsid w:val="00297AE1"/>
    <w:rsid w:val="002A469F"/>
    <w:rsid w:val="002A52F4"/>
    <w:rsid w:val="002B10A5"/>
    <w:rsid w:val="002B6D09"/>
    <w:rsid w:val="002C0A32"/>
    <w:rsid w:val="002C33A9"/>
    <w:rsid w:val="002D474B"/>
    <w:rsid w:val="002D69EE"/>
    <w:rsid w:val="002E764E"/>
    <w:rsid w:val="003014C1"/>
    <w:rsid w:val="00304F72"/>
    <w:rsid w:val="00310D63"/>
    <w:rsid w:val="0031565F"/>
    <w:rsid w:val="00323952"/>
    <w:rsid w:val="003270C0"/>
    <w:rsid w:val="00332338"/>
    <w:rsid w:val="00342316"/>
    <w:rsid w:val="003505C8"/>
    <w:rsid w:val="003534C6"/>
    <w:rsid w:val="0036682E"/>
    <w:rsid w:val="00371A95"/>
    <w:rsid w:val="00380A0F"/>
    <w:rsid w:val="00394B2D"/>
    <w:rsid w:val="00397D8A"/>
    <w:rsid w:val="003A608A"/>
    <w:rsid w:val="003C2B73"/>
    <w:rsid w:val="003D4425"/>
    <w:rsid w:val="003E143E"/>
    <w:rsid w:val="003E1EB5"/>
    <w:rsid w:val="003E7FAD"/>
    <w:rsid w:val="003F2066"/>
    <w:rsid w:val="00403E01"/>
    <w:rsid w:val="004055F9"/>
    <w:rsid w:val="004067DE"/>
    <w:rsid w:val="0041218C"/>
    <w:rsid w:val="00421B09"/>
    <w:rsid w:val="0042387A"/>
    <w:rsid w:val="00424012"/>
    <w:rsid w:val="00466430"/>
    <w:rsid w:val="00490F37"/>
    <w:rsid w:val="004A7F2C"/>
    <w:rsid w:val="004B5E58"/>
    <w:rsid w:val="004C6F87"/>
    <w:rsid w:val="004C7671"/>
    <w:rsid w:val="004F3B9D"/>
    <w:rsid w:val="00511E3C"/>
    <w:rsid w:val="00526A2D"/>
    <w:rsid w:val="00532849"/>
    <w:rsid w:val="005406BD"/>
    <w:rsid w:val="00553E5C"/>
    <w:rsid w:val="0056170E"/>
    <w:rsid w:val="00576528"/>
    <w:rsid w:val="00582DFC"/>
    <w:rsid w:val="00592634"/>
    <w:rsid w:val="005A2F3D"/>
    <w:rsid w:val="005B357E"/>
    <w:rsid w:val="005B615F"/>
    <w:rsid w:val="005B71B0"/>
    <w:rsid w:val="005C1BC3"/>
    <w:rsid w:val="005C6086"/>
    <w:rsid w:val="005D1F84"/>
    <w:rsid w:val="005D72C1"/>
    <w:rsid w:val="005F2CDF"/>
    <w:rsid w:val="005F4CB2"/>
    <w:rsid w:val="005F57B0"/>
    <w:rsid w:val="00604DCC"/>
    <w:rsid w:val="00611EAC"/>
    <w:rsid w:val="006145B9"/>
    <w:rsid w:val="00616507"/>
    <w:rsid w:val="006265D0"/>
    <w:rsid w:val="006509F1"/>
    <w:rsid w:val="00652548"/>
    <w:rsid w:val="00653BC4"/>
    <w:rsid w:val="0065483E"/>
    <w:rsid w:val="00672B2C"/>
    <w:rsid w:val="0067390A"/>
    <w:rsid w:val="00696D7D"/>
    <w:rsid w:val="006A39DF"/>
    <w:rsid w:val="006A4F1F"/>
    <w:rsid w:val="006B6849"/>
    <w:rsid w:val="006D0AE9"/>
    <w:rsid w:val="006D4FD3"/>
    <w:rsid w:val="006E683C"/>
    <w:rsid w:val="006E7DD3"/>
    <w:rsid w:val="006F5719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059E"/>
    <w:rsid w:val="0077060A"/>
    <w:rsid w:val="00775DB9"/>
    <w:rsid w:val="007814A2"/>
    <w:rsid w:val="00787999"/>
    <w:rsid w:val="00790002"/>
    <w:rsid w:val="007934A3"/>
    <w:rsid w:val="0079758E"/>
    <w:rsid w:val="007A6F43"/>
    <w:rsid w:val="007B3704"/>
    <w:rsid w:val="007C3FD7"/>
    <w:rsid w:val="007C738C"/>
    <w:rsid w:val="007D3F4D"/>
    <w:rsid w:val="007D77E7"/>
    <w:rsid w:val="007E3048"/>
    <w:rsid w:val="007F7628"/>
    <w:rsid w:val="00810299"/>
    <w:rsid w:val="00824279"/>
    <w:rsid w:val="008300B3"/>
    <w:rsid w:val="00835660"/>
    <w:rsid w:val="00837E18"/>
    <w:rsid w:val="0084367A"/>
    <w:rsid w:val="00854101"/>
    <w:rsid w:val="00860CFB"/>
    <w:rsid w:val="008640E6"/>
    <w:rsid w:val="008755F8"/>
    <w:rsid w:val="008758CC"/>
    <w:rsid w:val="008A1753"/>
    <w:rsid w:val="008A2708"/>
    <w:rsid w:val="008A6EBC"/>
    <w:rsid w:val="008B5304"/>
    <w:rsid w:val="008F131C"/>
    <w:rsid w:val="00927D65"/>
    <w:rsid w:val="0093108E"/>
    <w:rsid w:val="00935080"/>
    <w:rsid w:val="00961B2A"/>
    <w:rsid w:val="009645A8"/>
    <w:rsid w:val="009663F1"/>
    <w:rsid w:val="00972593"/>
    <w:rsid w:val="00985F73"/>
    <w:rsid w:val="009929DF"/>
    <w:rsid w:val="00993F65"/>
    <w:rsid w:val="009A05B9"/>
    <w:rsid w:val="009A5B9B"/>
    <w:rsid w:val="009F27E4"/>
    <w:rsid w:val="009F43C4"/>
    <w:rsid w:val="00A02235"/>
    <w:rsid w:val="00A27490"/>
    <w:rsid w:val="00A60826"/>
    <w:rsid w:val="00A63644"/>
    <w:rsid w:val="00A6641B"/>
    <w:rsid w:val="00A71A6E"/>
    <w:rsid w:val="00AB451F"/>
    <w:rsid w:val="00AC2D36"/>
    <w:rsid w:val="00AC3542"/>
    <w:rsid w:val="00AC6B6B"/>
    <w:rsid w:val="00AD4F8E"/>
    <w:rsid w:val="00B24FCE"/>
    <w:rsid w:val="00B340E1"/>
    <w:rsid w:val="00B43F1E"/>
    <w:rsid w:val="00B44F80"/>
    <w:rsid w:val="00B8625A"/>
    <w:rsid w:val="00B904AA"/>
    <w:rsid w:val="00BA0714"/>
    <w:rsid w:val="00BA4C9F"/>
    <w:rsid w:val="00BC1CE3"/>
    <w:rsid w:val="00BD2D9C"/>
    <w:rsid w:val="00BF5F02"/>
    <w:rsid w:val="00C06373"/>
    <w:rsid w:val="00C06B18"/>
    <w:rsid w:val="00C07D72"/>
    <w:rsid w:val="00C20847"/>
    <w:rsid w:val="00C3745F"/>
    <w:rsid w:val="00C439DC"/>
    <w:rsid w:val="00C44C72"/>
    <w:rsid w:val="00C73AEF"/>
    <w:rsid w:val="00C840FC"/>
    <w:rsid w:val="00C9432D"/>
    <w:rsid w:val="00CA321A"/>
    <w:rsid w:val="00CC2597"/>
    <w:rsid w:val="00CC48E7"/>
    <w:rsid w:val="00CE3126"/>
    <w:rsid w:val="00CE5D2D"/>
    <w:rsid w:val="00CF2690"/>
    <w:rsid w:val="00CF6B36"/>
    <w:rsid w:val="00D02338"/>
    <w:rsid w:val="00D140C3"/>
    <w:rsid w:val="00D15C5D"/>
    <w:rsid w:val="00D3335B"/>
    <w:rsid w:val="00D4417E"/>
    <w:rsid w:val="00D45579"/>
    <w:rsid w:val="00D47639"/>
    <w:rsid w:val="00D5127D"/>
    <w:rsid w:val="00D54496"/>
    <w:rsid w:val="00D65140"/>
    <w:rsid w:val="00D66E12"/>
    <w:rsid w:val="00D7109D"/>
    <w:rsid w:val="00D74CD9"/>
    <w:rsid w:val="00D80C2F"/>
    <w:rsid w:val="00D84EC1"/>
    <w:rsid w:val="00D87462"/>
    <w:rsid w:val="00DB0117"/>
    <w:rsid w:val="00DB1D4E"/>
    <w:rsid w:val="00DE4CC7"/>
    <w:rsid w:val="00DE590E"/>
    <w:rsid w:val="00DE6DC9"/>
    <w:rsid w:val="00DF3179"/>
    <w:rsid w:val="00E02F97"/>
    <w:rsid w:val="00E05F2B"/>
    <w:rsid w:val="00E22F9B"/>
    <w:rsid w:val="00E26CA3"/>
    <w:rsid w:val="00E43F09"/>
    <w:rsid w:val="00E45222"/>
    <w:rsid w:val="00E47C13"/>
    <w:rsid w:val="00E760BF"/>
    <w:rsid w:val="00E80B96"/>
    <w:rsid w:val="00E84342"/>
    <w:rsid w:val="00E93794"/>
    <w:rsid w:val="00EB0CFF"/>
    <w:rsid w:val="00EC6F09"/>
    <w:rsid w:val="00EC70A0"/>
    <w:rsid w:val="00ED2A66"/>
    <w:rsid w:val="00EE7166"/>
    <w:rsid w:val="00EF1356"/>
    <w:rsid w:val="00EF4E8A"/>
    <w:rsid w:val="00F02D6F"/>
    <w:rsid w:val="00F1232B"/>
    <w:rsid w:val="00F15F08"/>
    <w:rsid w:val="00F32999"/>
    <w:rsid w:val="00F36821"/>
    <w:rsid w:val="00F52339"/>
    <w:rsid w:val="00F53B0F"/>
    <w:rsid w:val="00F65574"/>
    <w:rsid w:val="00F75632"/>
    <w:rsid w:val="00F870DB"/>
    <w:rsid w:val="00F933B5"/>
    <w:rsid w:val="00F961C7"/>
    <w:rsid w:val="00F97786"/>
    <w:rsid w:val="00FA10BD"/>
    <w:rsid w:val="00FC2768"/>
    <w:rsid w:val="00FD795C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6EF69"/>
  <w15:docId w15:val="{39C3B7A4-1996-B44A-8C74-8CF4FB6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4367A"/>
    <w:pPr>
      <w:spacing w:after="454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adpis"/>
    <w:uiPriority w:val="9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nhideWhenUsed/>
    <w:rsid w:val="004067D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563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7563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755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5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5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5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55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odyText1">
    <w:name w:val="Body Text1"/>
    <w:autoRedefine/>
    <w:rsid w:val="0084367A"/>
    <w:pPr>
      <w:tabs>
        <w:tab w:val="left" w:pos="-3402"/>
        <w:tab w:val="left" w:pos="-3261"/>
      </w:tabs>
      <w:suppressAutoHyphens/>
      <w:spacing w:line="240" w:lineRule="auto"/>
      <w:jc w:val="both"/>
    </w:pPr>
    <w:rPr>
      <w:rFonts w:ascii="Arial" w:eastAsia="ヒラギノ角ゴ Pro W3" w:hAnsi="Arial" w:cs="Arial"/>
      <w:color w:val="000000"/>
      <w:sz w:val="24"/>
      <w:szCs w:val="24"/>
      <w:lang w:val="en-GB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6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620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35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/fss/as/volby/volby_as_fss_rijen_2019/kandidatury/?strpo=5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ttoeibl/Library/Group%20Containers/UBF8T346G9.Office/User%20Content.localized/Templates.localized/univerzalni%20mu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21B5-70AE-0041-A349-94EEBB7B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univerzalni muni.dotx</Template>
  <TotalTime>14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Eibl</dc:creator>
  <cp:lastModifiedBy>Otto Eibl</cp:lastModifiedBy>
  <cp:revision>6</cp:revision>
  <cp:lastPrinted>2019-04-16T09:09:00Z</cp:lastPrinted>
  <dcterms:created xsi:type="dcterms:W3CDTF">2019-09-20T10:48:00Z</dcterms:created>
  <dcterms:modified xsi:type="dcterms:W3CDTF">2019-09-24T07:26:00Z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