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FF" w:rsidRDefault="00FD75FF" w:rsidP="006F28D0">
      <w:pPr>
        <w:rPr>
          <w:rFonts w:ascii="Verdana" w:hAnsi="Verdana"/>
          <w:sz w:val="18"/>
          <w:szCs w:val="18"/>
        </w:rPr>
      </w:pPr>
    </w:p>
    <w:p w:rsidR="00FD75FF" w:rsidRDefault="00FD75FF" w:rsidP="006F28D0">
      <w:pPr>
        <w:rPr>
          <w:rFonts w:ascii="Verdana" w:hAnsi="Verdana"/>
          <w:sz w:val="18"/>
          <w:szCs w:val="18"/>
        </w:rPr>
      </w:pPr>
    </w:p>
    <w:p w:rsidR="00FD75FF" w:rsidRDefault="00FD75FF" w:rsidP="006F28D0">
      <w:pPr>
        <w:rPr>
          <w:rFonts w:ascii="Verdana" w:hAnsi="Verdana"/>
          <w:sz w:val="18"/>
          <w:szCs w:val="18"/>
        </w:rPr>
      </w:pPr>
    </w:p>
    <w:p w:rsidR="00FD75FF" w:rsidRDefault="00FD75FF" w:rsidP="006F28D0">
      <w:pPr>
        <w:rPr>
          <w:rFonts w:ascii="Verdana" w:hAnsi="Verdana"/>
          <w:sz w:val="18"/>
          <w:szCs w:val="18"/>
        </w:rPr>
      </w:pPr>
    </w:p>
    <w:p w:rsidR="00FD75FF" w:rsidRPr="006F28D0" w:rsidRDefault="00FD75FF" w:rsidP="006F28D0">
      <w:pPr>
        <w:rPr>
          <w:rFonts w:ascii="Calibri" w:hAnsi="Calibri"/>
        </w:rPr>
      </w:pPr>
      <w:r w:rsidRPr="006F28D0">
        <w:rPr>
          <w:rFonts w:ascii="Calibri" w:hAnsi="Calibri"/>
        </w:rPr>
        <w:t xml:space="preserve">Cílem publikace je seznámit s východisky a podat základní informace o právní úpravě na ochranu životního prostředí. Ve srovnání s učebnicí práva životního prostředí pro magistry nepokrývá řadu oblastí, jako je například nakládání s chemickými látkami, ochrana životního prostředí při využívání jaderné energie a řadu dalších a předkládané informace nejsou zdaleka tak podrobné. </w:t>
      </w:r>
    </w:p>
    <w:p w:rsidR="00FD75FF" w:rsidRPr="006F28D0" w:rsidRDefault="00FD75FF">
      <w:pPr>
        <w:rPr>
          <w:rFonts w:ascii="Calibri" w:hAnsi="Calibri"/>
        </w:rPr>
      </w:pPr>
      <w:bookmarkStart w:id="0" w:name="_GoBack"/>
      <w:bookmarkEnd w:id="0"/>
    </w:p>
    <w:sectPr w:rsidR="00FD75FF" w:rsidRPr="006F28D0" w:rsidSect="00B4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D0"/>
    <w:rsid w:val="00000BAE"/>
    <w:rsid w:val="00001B53"/>
    <w:rsid w:val="000066E5"/>
    <w:rsid w:val="00011B32"/>
    <w:rsid w:val="00024679"/>
    <w:rsid w:val="000854B2"/>
    <w:rsid w:val="000C208D"/>
    <w:rsid w:val="000F5F93"/>
    <w:rsid w:val="00116B7C"/>
    <w:rsid w:val="00143603"/>
    <w:rsid w:val="001C081C"/>
    <w:rsid w:val="001F1E52"/>
    <w:rsid w:val="0021018C"/>
    <w:rsid w:val="00247F0F"/>
    <w:rsid w:val="00252868"/>
    <w:rsid w:val="002732EA"/>
    <w:rsid w:val="002866B8"/>
    <w:rsid w:val="00286ECA"/>
    <w:rsid w:val="002A4796"/>
    <w:rsid w:val="002D3125"/>
    <w:rsid w:val="0030312B"/>
    <w:rsid w:val="00313B28"/>
    <w:rsid w:val="00313D0E"/>
    <w:rsid w:val="00323482"/>
    <w:rsid w:val="00337880"/>
    <w:rsid w:val="0034439D"/>
    <w:rsid w:val="00345D32"/>
    <w:rsid w:val="00382A0E"/>
    <w:rsid w:val="003C2B56"/>
    <w:rsid w:val="003E0623"/>
    <w:rsid w:val="003E1231"/>
    <w:rsid w:val="003E384E"/>
    <w:rsid w:val="004048FE"/>
    <w:rsid w:val="00407E50"/>
    <w:rsid w:val="00423C4D"/>
    <w:rsid w:val="00474D6F"/>
    <w:rsid w:val="004A358B"/>
    <w:rsid w:val="005256F8"/>
    <w:rsid w:val="0053512A"/>
    <w:rsid w:val="0055331A"/>
    <w:rsid w:val="005615D3"/>
    <w:rsid w:val="005B0ACC"/>
    <w:rsid w:val="00661E0E"/>
    <w:rsid w:val="00695959"/>
    <w:rsid w:val="006A2BFB"/>
    <w:rsid w:val="006C3B42"/>
    <w:rsid w:val="006E1758"/>
    <w:rsid w:val="006E4921"/>
    <w:rsid w:val="006F28D0"/>
    <w:rsid w:val="0072407D"/>
    <w:rsid w:val="00746AB0"/>
    <w:rsid w:val="00752131"/>
    <w:rsid w:val="007561DC"/>
    <w:rsid w:val="00786213"/>
    <w:rsid w:val="007A4E6B"/>
    <w:rsid w:val="007B6E41"/>
    <w:rsid w:val="007D3D2E"/>
    <w:rsid w:val="007D52B5"/>
    <w:rsid w:val="007D6878"/>
    <w:rsid w:val="007E13BC"/>
    <w:rsid w:val="00800870"/>
    <w:rsid w:val="0086436E"/>
    <w:rsid w:val="00876183"/>
    <w:rsid w:val="008A0187"/>
    <w:rsid w:val="008A78BA"/>
    <w:rsid w:val="008B6121"/>
    <w:rsid w:val="008F43E6"/>
    <w:rsid w:val="009227FF"/>
    <w:rsid w:val="009564C0"/>
    <w:rsid w:val="009915C4"/>
    <w:rsid w:val="009937A6"/>
    <w:rsid w:val="009A4956"/>
    <w:rsid w:val="009B4BC7"/>
    <w:rsid w:val="009D5015"/>
    <w:rsid w:val="009E090B"/>
    <w:rsid w:val="00A1458E"/>
    <w:rsid w:val="00A14E41"/>
    <w:rsid w:val="00A65A55"/>
    <w:rsid w:val="00A77D04"/>
    <w:rsid w:val="00A9744A"/>
    <w:rsid w:val="00AA0710"/>
    <w:rsid w:val="00AA7D59"/>
    <w:rsid w:val="00AB46FD"/>
    <w:rsid w:val="00B41FF3"/>
    <w:rsid w:val="00B51702"/>
    <w:rsid w:val="00B62526"/>
    <w:rsid w:val="00B66DCE"/>
    <w:rsid w:val="00BA7104"/>
    <w:rsid w:val="00BE5F41"/>
    <w:rsid w:val="00BF3B8A"/>
    <w:rsid w:val="00C0679A"/>
    <w:rsid w:val="00C1449A"/>
    <w:rsid w:val="00C241AE"/>
    <w:rsid w:val="00C3568F"/>
    <w:rsid w:val="00C60973"/>
    <w:rsid w:val="00C85611"/>
    <w:rsid w:val="00CC4959"/>
    <w:rsid w:val="00CD278C"/>
    <w:rsid w:val="00CD2A52"/>
    <w:rsid w:val="00D020C6"/>
    <w:rsid w:val="00D22564"/>
    <w:rsid w:val="00D45964"/>
    <w:rsid w:val="00D460E6"/>
    <w:rsid w:val="00D55A64"/>
    <w:rsid w:val="00D7615E"/>
    <w:rsid w:val="00D87358"/>
    <w:rsid w:val="00D90BB9"/>
    <w:rsid w:val="00DA5241"/>
    <w:rsid w:val="00DB645B"/>
    <w:rsid w:val="00DD2A86"/>
    <w:rsid w:val="00DE4E45"/>
    <w:rsid w:val="00E2567A"/>
    <w:rsid w:val="00E43CD3"/>
    <w:rsid w:val="00E51607"/>
    <w:rsid w:val="00E8180B"/>
    <w:rsid w:val="00EF7016"/>
    <w:rsid w:val="00F03DA9"/>
    <w:rsid w:val="00F11C37"/>
    <w:rsid w:val="00F2659D"/>
    <w:rsid w:val="00F317FC"/>
    <w:rsid w:val="00F50764"/>
    <w:rsid w:val="00FA2B54"/>
    <w:rsid w:val="00FA5CE1"/>
    <w:rsid w:val="00FB3F25"/>
    <w:rsid w:val="00FB6252"/>
    <w:rsid w:val="00FD75FF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55</Words>
  <Characters>329</Characters>
  <Application>Microsoft Office Outlook</Application>
  <DocSecurity>0</DocSecurity>
  <Lines>0</Lines>
  <Paragraphs>0</Paragraphs>
  <ScaleCrop>false</ScaleCrop>
  <Company>PrF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Cílem publikace je seznámit s východisky a podat základní informace o právní úpravě na ochranu životního prostředí</dc:title>
  <dc:subject/>
  <dc:creator>Jiřina Michlová</dc:creator>
  <cp:keywords/>
  <dc:description/>
  <cp:lastModifiedBy>1175</cp:lastModifiedBy>
  <cp:revision>2</cp:revision>
  <dcterms:created xsi:type="dcterms:W3CDTF">2013-04-22T08:36:00Z</dcterms:created>
  <dcterms:modified xsi:type="dcterms:W3CDTF">2013-04-22T08:36:00Z</dcterms:modified>
</cp:coreProperties>
</file>