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339" w:rsidRDefault="00E27339"/>
    <w:p w:rsidR="00E27339" w:rsidRDefault="00E27339" w:rsidP="00BD2203">
      <w:pPr>
        <w:rPr>
          <w:rFonts w:ascii="Verdana" w:hAnsi="Verdana"/>
          <w:sz w:val="18"/>
          <w:szCs w:val="18"/>
          <w:u w:val="single"/>
        </w:rPr>
      </w:pPr>
      <w:r w:rsidRPr="00BD2203">
        <w:rPr>
          <w:rFonts w:ascii="Verdana" w:hAnsi="Verdana"/>
          <w:sz w:val="18"/>
          <w:szCs w:val="18"/>
          <w:u w:val="single"/>
        </w:rPr>
        <w:t>Mezinárodní, české a unijní právo mezinárodních smluv</w:t>
      </w:r>
    </w:p>
    <w:p w:rsidR="00E27339" w:rsidRPr="00BD2203" w:rsidRDefault="00E27339" w:rsidP="00BD2203">
      <w:pPr>
        <w:rPr>
          <w:rFonts w:ascii="Verdana" w:hAnsi="Verdana"/>
          <w:sz w:val="18"/>
          <w:szCs w:val="18"/>
          <w:u w:val="single"/>
        </w:rPr>
      </w:pPr>
    </w:p>
    <w:p w:rsidR="00E27339" w:rsidRDefault="00E27339" w:rsidP="00BD220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Učební text je určený pro studenty magisterského studia Právnické fakulty MU pro obor mezinárodní právo.</w:t>
      </w:r>
    </w:p>
    <w:p w:rsidR="00E27339" w:rsidRDefault="00E27339" w:rsidP="00BD2203">
      <w:pPr>
        <w:rPr>
          <w:rFonts w:ascii="Verdana" w:hAnsi="Verdana"/>
          <w:sz w:val="18"/>
          <w:szCs w:val="18"/>
        </w:rPr>
      </w:pPr>
    </w:p>
    <w:p w:rsidR="00E27339" w:rsidRDefault="00E27339" w:rsidP="00BD220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Nastiňuje podstatu a pojem mezinárodní smlouvy a tří dimenzí smluvního práva (mezinárodní, vnitrostátní a evropské) , kategorii mezinárodních smluv a zásady mezinárodního smluvního práva, proces vzniku mezinárodní smlouvy v právu mezinárodním a vnitrostátním</w:t>
      </w:r>
      <w:bookmarkStart w:id="0" w:name="_GoBack"/>
      <w:bookmarkEnd w:id="0"/>
      <w:r>
        <w:rPr>
          <w:rFonts w:ascii="Verdana" w:hAnsi="Verdana"/>
          <w:sz w:val="18"/>
          <w:szCs w:val="18"/>
        </w:rPr>
        <w:t>, způsobilost a pravomoc EU k uzavírání mezinárodních smluv a předběžnou kontrolu ústavnosti mezinárodních smluv podle Ústavy ČR a v právu EU.</w:t>
      </w:r>
    </w:p>
    <w:p w:rsidR="00E27339" w:rsidRDefault="00E27339" w:rsidP="00BD2203">
      <w:pPr>
        <w:rPr>
          <w:rFonts w:ascii="Verdana" w:hAnsi="Verdana"/>
          <w:sz w:val="18"/>
          <w:szCs w:val="18"/>
        </w:rPr>
      </w:pPr>
    </w:p>
    <w:p w:rsidR="00E27339" w:rsidRDefault="00E27339"/>
    <w:sectPr w:rsidR="00E27339" w:rsidSect="002E1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2203"/>
    <w:rsid w:val="00000BAE"/>
    <w:rsid w:val="00001B53"/>
    <w:rsid w:val="000066E5"/>
    <w:rsid w:val="00024679"/>
    <w:rsid w:val="000C208D"/>
    <w:rsid w:val="000F5F93"/>
    <w:rsid w:val="00116B7C"/>
    <w:rsid w:val="00143603"/>
    <w:rsid w:val="001C081C"/>
    <w:rsid w:val="001F1E52"/>
    <w:rsid w:val="00247F0F"/>
    <w:rsid w:val="002732EA"/>
    <w:rsid w:val="002866B8"/>
    <w:rsid w:val="00286ECA"/>
    <w:rsid w:val="002A4796"/>
    <w:rsid w:val="002E16A1"/>
    <w:rsid w:val="0030312B"/>
    <w:rsid w:val="00313D0E"/>
    <w:rsid w:val="00323482"/>
    <w:rsid w:val="00337880"/>
    <w:rsid w:val="00345D32"/>
    <w:rsid w:val="00382A0E"/>
    <w:rsid w:val="003C2B56"/>
    <w:rsid w:val="003E0623"/>
    <w:rsid w:val="003E1231"/>
    <w:rsid w:val="003E384E"/>
    <w:rsid w:val="004048FE"/>
    <w:rsid w:val="00407E50"/>
    <w:rsid w:val="00423C4D"/>
    <w:rsid w:val="004A358B"/>
    <w:rsid w:val="005256F8"/>
    <w:rsid w:val="0053512A"/>
    <w:rsid w:val="0055331A"/>
    <w:rsid w:val="005615D3"/>
    <w:rsid w:val="005B0ACC"/>
    <w:rsid w:val="00661E0E"/>
    <w:rsid w:val="006A2BFB"/>
    <w:rsid w:val="006E1758"/>
    <w:rsid w:val="006E4921"/>
    <w:rsid w:val="0072407D"/>
    <w:rsid w:val="00746AB0"/>
    <w:rsid w:val="00752131"/>
    <w:rsid w:val="007561DC"/>
    <w:rsid w:val="007A4E6B"/>
    <w:rsid w:val="007B6E41"/>
    <w:rsid w:val="007D52B5"/>
    <w:rsid w:val="007D6878"/>
    <w:rsid w:val="007E13BC"/>
    <w:rsid w:val="00800870"/>
    <w:rsid w:val="0086436E"/>
    <w:rsid w:val="008A2CCF"/>
    <w:rsid w:val="008A78BA"/>
    <w:rsid w:val="008B6121"/>
    <w:rsid w:val="008F43E6"/>
    <w:rsid w:val="009915C4"/>
    <w:rsid w:val="009937A6"/>
    <w:rsid w:val="009A4956"/>
    <w:rsid w:val="009E090B"/>
    <w:rsid w:val="00A1458E"/>
    <w:rsid w:val="00A14E41"/>
    <w:rsid w:val="00A77D04"/>
    <w:rsid w:val="00A9744A"/>
    <w:rsid w:val="00AA7D59"/>
    <w:rsid w:val="00B51702"/>
    <w:rsid w:val="00B66DCE"/>
    <w:rsid w:val="00BA7104"/>
    <w:rsid w:val="00BD2203"/>
    <w:rsid w:val="00BF3B8A"/>
    <w:rsid w:val="00C0679A"/>
    <w:rsid w:val="00C1449A"/>
    <w:rsid w:val="00C241AE"/>
    <w:rsid w:val="00C60973"/>
    <w:rsid w:val="00C85611"/>
    <w:rsid w:val="00CC4959"/>
    <w:rsid w:val="00CD278C"/>
    <w:rsid w:val="00CD2A52"/>
    <w:rsid w:val="00D45964"/>
    <w:rsid w:val="00D460E6"/>
    <w:rsid w:val="00D55A64"/>
    <w:rsid w:val="00D7615E"/>
    <w:rsid w:val="00D87358"/>
    <w:rsid w:val="00D90BB9"/>
    <w:rsid w:val="00DA04EF"/>
    <w:rsid w:val="00DB645B"/>
    <w:rsid w:val="00DE4E45"/>
    <w:rsid w:val="00E2567A"/>
    <w:rsid w:val="00E27339"/>
    <w:rsid w:val="00E43CD3"/>
    <w:rsid w:val="00E51607"/>
    <w:rsid w:val="00E8180B"/>
    <w:rsid w:val="00F03DA9"/>
    <w:rsid w:val="00F11C37"/>
    <w:rsid w:val="00F2659D"/>
    <w:rsid w:val="00FA5CE1"/>
    <w:rsid w:val="00FB3F25"/>
    <w:rsid w:val="00FB6252"/>
    <w:rsid w:val="00FF7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20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18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81</Words>
  <Characters>484</Characters>
  <Application>Microsoft Office Outlook</Application>
  <DocSecurity>0</DocSecurity>
  <Lines>0</Lines>
  <Paragraphs>0</Paragraphs>
  <ScaleCrop>false</ScaleCrop>
  <Company>PrF MU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Mezinárodní, české a unijní právo mezinárodních smluv</dc:title>
  <dc:subject/>
  <dc:creator>Jiřina Michlová</dc:creator>
  <cp:keywords/>
  <dc:description/>
  <cp:lastModifiedBy>1175</cp:lastModifiedBy>
  <cp:revision>2</cp:revision>
  <dcterms:created xsi:type="dcterms:W3CDTF">2013-04-10T12:58:00Z</dcterms:created>
  <dcterms:modified xsi:type="dcterms:W3CDTF">2013-04-10T12:58:00Z</dcterms:modified>
</cp:coreProperties>
</file>