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2F4A" w:rsidRDefault="00292E60" w:rsidP="00422F4A">
      <w:pPr>
        <w:pStyle w:val="Adresa"/>
        <w:ind w:left="0"/>
      </w:pPr>
      <w:r>
        <w:t xml:space="preserve">        </w:t>
      </w:r>
      <w:r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  <w:t xml:space="preserve"> </w:t>
      </w:r>
      <w:r w:rsidR="00422F4A">
        <w:t>Vážený pan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</w:t>
      </w:r>
      <w:r>
        <w:tab/>
      </w:r>
      <w:r>
        <w:tab/>
        <w:t xml:space="preserve"> </w:t>
      </w:r>
      <w:r>
        <w:t>doc. JUDr. Filip Křepelka, Ph.D.</w:t>
      </w:r>
    </w:p>
    <w:p w:rsidR="00422F4A" w:rsidRDefault="00422F4A" w:rsidP="00422F4A">
      <w:pPr>
        <w:pStyle w:val="Adresa"/>
        <w:ind w:left="5040"/>
      </w:pPr>
      <w:proofErr w:type="gramStart"/>
      <w:r>
        <w:t>předseda  komise</w:t>
      </w:r>
      <w:proofErr w:type="gramEnd"/>
      <w:r>
        <w:t xml:space="preserve"> pro státní rigorózní zkoušku                                                                                                                                ve specializaci Právo informačních a komunikačních technologií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 xml:space="preserve"> </w:t>
      </w:r>
      <w:proofErr w:type="gramStart"/>
      <w:r>
        <w:t>MU</w:t>
      </w:r>
      <w:proofErr w:type="gramEnd"/>
      <w:r>
        <w:t xml:space="preserve"> Právnická fakulta</w:t>
      </w:r>
    </w:p>
    <w:p w:rsidR="00292E60" w:rsidRDefault="00422F4A" w:rsidP="00422F4A">
      <w:pPr>
        <w:pStyle w:val="Adresa"/>
        <w:ind w:left="4248" w:firstLine="708"/>
      </w:pPr>
      <w:r>
        <w:t xml:space="preserve"> </w:t>
      </w:r>
      <w:r>
        <w:t>zde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22F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ledna 2016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422F4A">
        <w:t>Právo informačních a komunikačních technologií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</w:t>
      </w:r>
      <w:r w:rsidR="00422F4A">
        <w:rPr>
          <w:b/>
        </w:rPr>
        <w:t>Právo informačních a komunikačních technologií</w:t>
      </w:r>
      <w:r>
        <w:rPr>
          <w:b/>
        </w:rPr>
        <w:t xml:space="preserve">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422F4A">
        <w:rPr>
          <w:b/>
        </w:rPr>
        <w:t xml:space="preserve">Barbory </w:t>
      </w:r>
      <w:proofErr w:type="spellStart"/>
      <w:r w:rsidR="00422F4A">
        <w:rPr>
          <w:b/>
        </w:rPr>
        <w:t>Hrabčákové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2015/2016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>
        <w:rPr>
          <w:b/>
          <w:sz w:val="28"/>
          <w:szCs w:val="28"/>
          <w:u w:val="single"/>
        </w:rPr>
        <w:t>1</w:t>
      </w:r>
      <w:r w:rsidR="00422F4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. února 2016 </w:t>
      </w:r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1</w:t>
      </w:r>
      <w:r w:rsidR="00422F4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.</w:t>
      </w:r>
      <w:r w:rsidR="00422F4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0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422F4A">
        <w:rPr>
          <w:b/>
          <w:sz w:val="28"/>
          <w:szCs w:val="28"/>
          <w:u w:val="single"/>
        </w:rPr>
        <w:t>050</w:t>
      </w:r>
      <w:r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22F4A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B79B3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14F9-FA79-4A84-8320-D66D1E9D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3</cp:revision>
  <cp:lastPrinted>2016-01-13T09:48:00Z</cp:lastPrinted>
  <dcterms:created xsi:type="dcterms:W3CDTF">2016-01-13T09:46:00Z</dcterms:created>
  <dcterms:modified xsi:type="dcterms:W3CDTF">2016-01-13T09:48:00Z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