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92E60" w:rsidRDefault="00292E60" w:rsidP="00292E60">
      <w:pPr>
        <w:pStyle w:val="Adresa"/>
        <w:ind w:left="4248"/>
      </w:pPr>
      <w:r>
        <w:t xml:space="preserve">        </w:t>
      </w:r>
      <w:r>
        <w:tab/>
      </w:r>
      <w:r>
        <w:t>Vážený pan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</w:t>
      </w:r>
      <w:r>
        <w:tab/>
        <w:t>p</w:t>
      </w:r>
      <w:r>
        <w:t>rof. JUDr. PhDr. Miloš Večeřa, CSc.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</w:r>
      <w:r>
        <w:t>předseda komise pro státní rigorózní zkoušku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</w:r>
      <w:r>
        <w:t>ve specializaci Teorie práva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Právnická fakulta MU</w:t>
      </w:r>
    </w:p>
    <w:p w:rsidR="00292E60" w:rsidRDefault="00292E60" w:rsidP="00292E60">
      <w:pPr>
        <w:pStyle w:val="Adresa"/>
        <w:ind w:firstLine="250"/>
      </w:pPr>
      <w:r>
        <w:t>zde</w:t>
      </w:r>
      <w:r>
        <w:t xml:space="preserve">                                                                                     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11. ledna 2016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>Na návrh předsedy komise pro státní rigorózní zkoušku ve specializaci Teorie práva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292E60" w:rsidP="00292E60">
      <w:pPr>
        <w:ind w:firstLine="0"/>
        <w:jc w:val="center"/>
      </w:pPr>
      <w:r>
        <w:t xml:space="preserve">dle čl. 34 </w:t>
      </w:r>
      <w:proofErr w:type="gramStart"/>
      <w:r>
        <w:t>odst.1 Studijního</w:t>
      </w:r>
      <w:proofErr w:type="gramEnd"/>
      <w:r>
        <w:t xml:space="preserve"> a zkušebního řádu a čl. 8 odst. 1 Směrnice děkana č. </w:t>
      </w:r>
      <w:r>
        <w:t>8</w:t>
      </w:r>
      <w:r>
        <w:t>/201</w:t>
      </w:r>
      <w:r>
        <w:t>5</w:t>
      </w:r>
      <w:r>
        <w:t>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ve specializaci Teorie práva 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</w:t>
      </w:r>
      <w:r>
        <w:rPr>
          <w:b/>
        </w:rPr>
        <w:t>Markéty Klusoňové, Mgr. Michala Malaníka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  <w:bookmarkStart w:id="0" w:name="_GoBack"/>
      <w:bookmarkEnd w:id="0"/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>/201</w:t>
      </w:r>
      <w:r>
        <w:rPr>
          <w:sz w:val="28"/>
          <w:szCs w:val="28"/>
        </w:rPr>
        <w:t>6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února</w:t>
      </w:r>
      <w:r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Pr="00AE070C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e</w:t>
      </w:r>
      <w:proofErr w:type="gramEnd"/>
      <w:r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0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>
        <w:rPr>
          <w:b/>
          <w:sz w:val="28"/>
          <w:szCs w:val="28"/>
          <w:u w:val="single"/>
        </w:rPr>
        <w:t>306.</w:t>
      </w:r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lastRenderedPageBreak/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Default="00292E60" w:rsidP="00292E60">
      <w:pPr>
        <w:spacing w:before="0"/>
        <w:ind w:left="4956" w:firstLine="0"/>
      </w:pPr>
      <w:r>
        <w:t xml:space="preserve">             doc. JUDr. Markéta </w:t>
      </w:r>
      <w:proofErr w:type="spellStart"/>
      <w:r>
        <w:t>Selucká</w:t>
      </w:r>
      <w:proofErr w:type="spellEnd"/>
      <w:r>
        <w:t>, Ph.D.</w:t>
      </w:r>
    </w:p>
    <w:p w:rsidR="00B5176D" w:rsidRPr="00AC2D36" w:rsidRDefault="00292E60" w:rsidP="00292E60">
      <w:pPr>
        <w:pStyle w:val="Funkce"/>
      </w:pPr>
      <w:r>
        <w:rPr>
          <w:rStyle w:val="podpis-funkce"/>
        </w:rPr>
        <w:t xml:space="preserve">                                     </w:t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 w:rsidRPr="00CC6A5B">
        <w:rPr>
          <w:rStyle w:val="podpis-funkce"/>
        </w:rPr>
        <w:t>děkanka</w:t>
      </w:r>
    </w:p>
    <w:sectPr w:rsidR="00B5176D" w:rsidRPr="00AC2D36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6682E"/>
    <w:rsid w:val="003C2B73"/>
    <w:rsid w:val="004067DE"/>
    <w:rsid w:val="00432ECA"/>
    <w:rsid w:val="004C0BCE"/>
    <w:rsid w:val="00582DFC"/>
    <w:rsid w:val="005C1BC3"/>
    <w:rsid w:val="00611EAC"/>
    <w:rsid w:val="00616507"/>
    <w:rsid w:val="00663F82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C2D36"/>
    <w:rsid w:val="00B43F1E"/>
    <w:rsid w:val="00B5176D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5ECE-8137-4BD1-89D2-CF67F972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7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2</cp:revision>
  <cp:lastPrinted>2015-10-09T09:31:00Z</cp:lastPrinted>
  <dcterms:created xsi:type="dcterms:W3CDTF">2016-01-11T09:42:00Z</dcterms:created>
  <dcterms:modified xsi:type="dcterms:W3CDTF">2016-01-11T09:49:00Z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