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Milan </w:t>
      </w:r>
      <w:proofErr w:type="spellStart"/>
      <w:r w:rsidR="001350BE">
        <w:rPr>
          <w:b w:val="0"/>
          <w:sz w:val="22"/>
        </w:rPr>
        <w:t>Galvas</w:t>
      </w:r>
      <w:proofErr w:type="spellEnd"/>
      <w:r w:rsidR="008B130B">
        <w:rPr>
          <w:b w:val="0"/>
          <w:sz w:val="22"/>
        </w:rPr>
        <w:t>, CSc.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78246C">
        <w:rPr>
          <w:rFonts w:cs="Arial"/>
          <w:b w:val="0"/>
          <w:sz w:val="22"/>
        </w:rPr>
        <w:t>6. listopadu 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D545C9" w:rsidRPr="00D545C9" w:rsidRDefault="0078246C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Filipa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Baláta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Mgr. Michala Smejkala, Mgr. Romana Zapletala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78246C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 xml:space="preserve">27. listopadu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>259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8246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14BDAE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C676-0D0D-4D9A-B3A7-C4D80C0A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9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6</cp:revision>
  <cp:lastPrinted>2020-11-06T06:27:00Z</cp:lastPrinted>
  <dcterms:created xsi:type="dcterms:W3CDTF">2019-05-20T06:34:00Z</dcterms:created>
  <dcterms:modified xsi:type="dcterms:W3CDTF">2020-11-06T06:28:00Z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