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A3E2D" w14:textId="77777777"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Vážený pan</w:t>
      </w:r>
    </w:p>
    <w:p w14:paraId="49601C8A" w14:textId="77777777"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="00173CDE">
        <w:rPr>
          <w:b w:val="0"/>
          <w:sz w:val="22"/>
        </w:rPr>
        <w:t>doc. JUDr. Josef Kuchta</w:t>
      </w:r>
      <w:r w:rsidRPr="00D545C9">
        <w:rPr>
          <w:b w:val="0"/>
          <w:sz w:val="22"/>
        </w:rPr>
        <w:t>, CSc.</w:t>
      </w:r>
    </w:p>
    <w:p w14:paraId="0733ABF5" w14:textId="77777777"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14:paraId="645896F7" w14:textId="77777777" w:rsidR="00D545C9" w:rsidRPr="00D545C9" w:rsidRDefault="00D545C9" w:rsidP="00173CDE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173CDE">
        <w:rPr>
          <w:b w:val="0"/>
          <w:sz w:val="22"/>
        </w:rPr>
        <w:t xml:space="preserve"> ve specializaci Trestní právo</w:t>
      </w:r>
      <w:r w:rsidRPr="00D545C9">
        <w:rPr>
          <w:b w:val="0"/>
          <w:sz w:val="22"/>
        </w:rPr>
        <w:t xml:space="preserve">                                                                                </w:t>
      </w:r>
      <w:r>
        <w:rPr>
          <w:b w:val="0"/>
          <w:sz w:val="22"/>
        </w:rPr>
        <w:t xml:space="preserve"> </w:t>
      </w:r>
    </w:p>
    <w:p w14:paraId="35A46E14" w14:textId="77777777"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14:paraId="001FC1C6" w14:textId="77777777"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14:paraId="5D596780" w14:textId="7774160A" w:rsidR="00D545C9" w:rsidRPr="00D545C9" w:rsidRDefault="006C7EE8" w:rsidP="006C7EE8">
      <w:pPr>
        <w:pStyle w:val="Vcdopisu"/>
        <w:ind w:left="284" w:firstLine="424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                                                           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r w:rsidR="00885039">
        <w:rPr>
          <w:rFonts w:cs="Arial"/>
          <w:b w:val="0"/>
          <w:sz w:val="22"/>
        </w:rPr>
        <w:t>12. listopadu</w:t>
      </w:r>
      <w:r w:rsidR="005D1EB9">
        <w:rPr>
          <w:rFonts w:cs="Arial"/>
          <w:b w:val="0"/>
          <w:sz w:val="22"/>
        </w:rPr>
        <w:t xml:space="preserve"> 2021</w:t>
      </w:r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14:paraId="49E47789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73CDE">
        <w:rPr>
          <w:rFonts w:ascii="Arial" w:hAnsi="Arial" w:cs="Arial"/>
        </w:rPr>
        <w:t>Trestní</w:t>
      </w:r>
      <w:r w:rsidRPr="00D545C9">
        <w:rPr>
          <w:rFonts w:ascii="Arial" w:hAnsi="Arial" w:cs="Arial"/>
        </w:rPr>
        <w:t xml:space="preserve"> právo</w:t>
      </w:r>
    </w:p>
    <w:p w14:paraId="5CCAA96B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65D2683A" w14:textId="1457CFC4" w:rsidR="00D545C9" w:rsidRPr="00D545C9" w:rsidRDefault="0088503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53F56AA9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73CDE">
        <w:rPr>
          <w:rFonts w:ascii="Arial" w:hAnsi="Arial" w:cs="Arial"/>
          <w:b/>
          <w:bCs/>
          <w:sz w:val="24"/>
          <w:szCs w:val="24"/>
        </w:rPr>
        <w:t>Trestní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14:paraId="0909BD53" w14:textId="1F14EB96" w:rsidR="00D545C9" w:rsidRPr="00D545C9" w:rsidRDefault="00885039" w:rsidP="00157884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David Svoboda, Mgr. Vladimír Vedra, Mgr. Lenka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Lukovičová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br/>
        <w:t xml:space="preserve">Mgr. Kristýna Pavlovičová, </w:t>
      </w:r>
      <w:r w:rsidR="005D1EB9">
        <w:rPr>
          <w:rFonts w:ascii="Arial" w:hAnsi="Arial" w:cs="Arial"/>
          <w:b/>
          <w:bCs/>
          <w:sz w:val="24"/>
          <w:szCs w:val="24"/>
        </w:rPr>
        <w:t>Mgr. Zuzan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5D1EB9">
        <w:rPr>
          <w:rFonts w:ascii="Arial" w:hAnsi="Arial" w:cs="Arial"/>
          <w:b/>
          <w:bCs/>
          <w:sz w:val="24"/>
          <w:szCs w:val="24"/>
        </w:rPr>
        <w:t xml:space="preserve"> Macurov</w:t>
      </w:r>
      <w:r>
        <w:rPr>
          <w:rFonts w:ascii="Arial" w:hAnsi="Arial" w:cs="Arial"/>
          <w:b/>
          <w:bCs/>
          <w:sz w:val="24"/>
          <w:szCs w:val="24"/>
        </w:rPr>
        <w:t>á</w:t>
      </w:r>
      <w:bookmarkStart w:id="0" w:name="_GoBack"/>
      <w:bookmarkEnd w:id="0"/>
    </w:p>
    <w:p w14:paraId="55B0CA2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7A48326D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3EC36DE4" w14:textId="0368EED6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157884">
        <w:rPr>
          <w:rFonts w:ascii="Arial" w:hAnsi="Arial" w:cs="Arial"/>
        </w:rPr>
        <w:t>2</w:t>
      </w:r>
      <w:r w:rsidR="00885039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6C7EE8">
        <w:rPr>
          <w:rFonts w:ascii="Arial" w:hAnsi="Arial" w:cs="Arial"/>
        </w:rPr>
        <w:t>2</w:t>
      </w:r>
      <w:r w:rsidR="00885039">
        <w:rPr>
          <w:rFonts w:ascii="Arial" w:hAnsi="Arial" w:cs="Arial"/>
        </w:rPr>
        <w:t>2</w:t>
      </w:r>
    </w:p>
    <w:p w14:paraId="6A5BAC0D" w14:textId="4A2DEA34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885039">
        <w:rPr>
          <w:rFonts w:ascii="Arial" w:hAnsi="Arial" w:cs="Arial"/>
          <w:b/>
          <w:bCs/>
          <w:sz w:val="24"/>
          <w:szCs w:val="24"/>
          <w:u w:val="single"/>
        </w:rPr>
        <w:t>13. prosince</w:t>
      </w:r>
      <w:r w:rsidR="00A1117E">
        <w:rPr>
          <w:rFonts w:ascii="Arial" w:hAnsi="Arial" w:cs="Arial"/>
          <w:b/>
          <w:bCs/>
          <w:sz w:val="24"/>
          <w:szCs w:val="24"/>
          <w:u w:val="single"/>
        </w:rPr>
        <w:t xml:space="preserve"> 2021</w:t>
      </w:r>
      <w:r w:rsidR="006C7EE8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885039">
        <w:rPr>
          <w:rFonts w:ascii="Arial" w:hAnsi="Arial" w:cs="Arial"/>
          <w:b/>
          <w:bCs/>
          <w:sz w:val="24"/>
          <w:szCs w:val="24"/>
          <w:u w:val="single"/>
        </w:rPr>
        <w:t xml:space="preserve"> 13</w:t>
      </w:r>
      <w:r w:rsidR="005D1EB9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885039">
        <w:rPr>
          <w:rFonts w:ascii="Arial" w:hAnsi="Arial" w:cs="Arial"/>
          <w:b/>
          <w:bCs/>
          <w:sz w:val="24"/>
          <w:szCs w:val="24"/>
          <w:u w:val="single"/>
        </w:rPr>
        <w:t>031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59E461F6" w14:textId="77777777" w:rsidR="00173CDE" w:rsidRDefault="00173CDE" w:rsidP="00D545C9">
      <w:pPr>
        <w:ind w:left="5103"/>
        <w:rPr>
          <w:rFonts w:ascii="Arial" w:hAnsi="Arial" w:cs="Arial"/>
        </w:rPr>
      </w:pPr>
    </w:p>
    <w:p w14:paraId="298F0225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7EE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6C7EE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5D1EB9">
      <w:footerReference w:type="default" r:id="rId11"/>
      <w:headerReference w:type="first" r:id="rId12"/>
      <w:footerReference w:type="first" r:id="rId13"/>
      <w:pgSz w:w="11906" w:h="16838" w:code="9"/>
      <w:pgMar w:top="2127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29E2B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71305581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44CC1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7EE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D1EB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585A0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5C1D5B1" wp14:editId="682FB36D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45A41561" w14:textId="77777777" w:rsidR="003E1EB5" w:rsidRPr="003E1EB5" w:rsidRDefault="003E1EB5" w:rsidP="003E1EB5">
    <w:pPr>
      <w:pStyle w:val="Zpat"/>
    </w:pPr>
  </w:p>
  <w:p w14:paraId="42D5044D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12E48E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4CD6C240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65E6E099" w14:textId="3F205BC3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A54E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85039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15B26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7C4A5B78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4946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A837EF" wp14:editId="2976A4D7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79E9DDA" wp14:editId="2B1A948E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884"/>
    <w:rsid w:val="00157ACD"/>
    <w:rsid w:val="001636D3"/>
    <w:rsid w:val="00173CDE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EB9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7EE8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85039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117E"/>
    <w:rsid w:val="00A27490"/>
    <w:rsid w:val="00A5422B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A722B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A54E4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711426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A5FA49ED1ED4EB1303B02CF3ED881" ma:contentTypeVersion="13" ma:contentTypeDescription="Vytvoří nový dokument" ma:contentTypeScope="" ma:versionID="40765bab4c811837362f52fb6f4e48a5">
  <xsd:schema xmlns:xsd="http://www.w3.org/2001/XMLSchema" xmlns:xs="http://www.w3.org/2001/XMLSchema" xmlns:p="http://schemas.microsoft.com/office/2006/metadata/properties" xmlns:ns3="2737219e-b268-4da6-8ed4-41e444a134d7" xmlns:ns4="f713bb32-9a2e-4f75-9345-581e13e22ea9" targetNamespace="http://schemas.microsoft.com/office/2006/metadata/properties" ma:root="true" ma:fieldsID="e1c8e65ac9b85b047c768c4b4b5f0e06" ns3:_="" ns4:_="">
    <xsd:import namespace="2737219e-b268-4da6-8ed4-41e444a134d7"/>
    <xsd:import namespace="f713bb32-9a2e-4f75-9345-581e13e22e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7219e-b268-4da6-8ed4-41e444a1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b32-9a2e-4f75-9345-581e13e2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5505-58AB-44C1-8621-06D2025FA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7219e-b268-4da6-8ed4-41e444a134d7"/>
    <ds:schemaRef ds:uri="f713bb32-9a2e-4f75-9345-581e13e2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7F041-423C-4E4D-BF7D-C3905D9E5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18475-75F0-42B6-BF5D-01B83A3CE4F8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737219e-b268-4da6-8ed4-41e444a134d7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f713bb32-9a2e-4f75-9345-581e13e22ea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9522F5-8424-48B1-8527-99DB6DEC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law_univerzalni_dopis_cz_cb.dotx</Template>
  <TotalTime>5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2021-05-07T06:05:00Z</cp:lastPrinted>
  <dcterms:created xsi:type="dcterms:W3CDTF">2021-11-12T07:47:00Z</dcterms:created>
  <dcterms:modified xsi:type="dcterms:W3CDTF">2021-11-12T07:52:00Z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0x010100364A5FA49ED1ED4EB1303B02CF3ED881</vt:lpwstr>
  </property>
</Properties>
</file>