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145B" w14:textId="77777777"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14:paraId="44E9C8C4" w14:textId="77777777"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prof. JUDr. Petr Průcha, CSc.</w:t>
      </w:r>
    </w:p>
    <w:p w14:paraId="57C7DBA5" w14:textId="77777777"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>předseda komise pro státní rigorózní zkoušku ve specializaci Správní právo</w:t>
      </w:r>
    </w:p>
    <w:p w14:paraId="29423DFB" w14:textId="77777777"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14:paraId="6D509561" w14:textId="77777777"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14:paraId="477FAA37" w14:textId="5613112B"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F9101C">
        <w:rPr>
          <w:rFonts w:cs="Arial"/>
          <w:b w:val="0"/>
          <w:sz w:val="22"/>
        </w:rPr>
        <w:t>10. srpna</w:t>
      </w:r>
      <w:r w:rsidR="003728C3">
        <w:rPr>
          <w:rFonts w:cs="Arial"/>
          <w:b w:val="0"/>
          <w:sz w:val="22"/>
        </w:rPr>
        <w:t xml:space="preserve"> 2022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7B1E31D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D5DA0">
        <w:rPr>
          <w:rFonts w:ascii="Arial" w:hAnsi="Arial" w:cs="Arial"/>
        </w:rPr>
        <w:t>Správní</w:t>
      </w:r>
      <w:r w:rsidRPr="00D545C9">
        <w:rPr>
          <w:rFonts w:ascii="Arial" w:hAnsi="Arial" w:cs="Arial"/>
        </w:rPr>
        <w:t xml:space="preserve"> právo</w:t>
      </w:r>
    </w:p>
    <w:p w14:paraId="4E628EED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3611E733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5778D2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5778D2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5778D2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67DF65D8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D5DA0">
        <w:rPr>
          <w:rFonts w:ascii="Arial" w:hAnsi="Arial" w:cs="Arial"/>
          <w:b/>
          <w:bCs/>
          <w:sz w:val="24"/>
          <w:szCs w:val="24"/>
        </w:rPr>
        <w:t>Správní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0052F2E7" w14:textId="5E049F99" w:rsidR="00D545C9" w:rsidRPr="00D545C9" w:rsidRDefault="00F9101C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Vlastimil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Jandásek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Mgr. František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Halml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Mgr. Jan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Scheuer</w:t>
      </w:r>
      <w:proofErr w:type="spellEnd"/>
    </w:p>
    <w:p w14:paraId="093D3CD2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D5300E9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4456AA79" w14:textId="5E70E1C1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5778D2">
        <w:rPr>
          <w:rFonts w:ascii="Arial" w:hAnsi="Arial" w:cs="Arial"/>
        </w:rPr>
        <w:t>2</w:t>
      </w:r>
      <w:r w:rsidR="00F9101C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5778D2">
        <w:rPr>
          <w:rFonts w:ascii="Arial" w:hAnsi="Arial" w:cs="Arial"/>
        </w:rPr>
        <w:t>2</w:t>
      </w:r>
      <w:r w:rsidR="00F9101C">
        <w:rPr>
          <w:rFonts w:ascii="Arial" w:hAnsi="Arial" w:cs="Arial"/>
        </w:rPr>
        <w:t>3</w:t>
      </w:r>
    </w:p>
    <w:p w14:paraId="4BD6CB9C" w14:textId="1D2368B6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F9101C">
        <w:rPr>
          <w:rFonts w:ascii="Arial" w:hAnsi="Arial" w:cs="Arial"/>
          <w:b/>
          <w:bCs/>
          <w:sz w:val="24"/>
          <w:szCs w:val="24"/>
          <w:u w:val="single"/>
        </w:rPr>
        <w:t>13. září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 xml:space="preserve">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 10.00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778D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48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A4E08F3" w14:textId="77777777" w:rsidR="00CF6E36" w:rsidRDefault="00CF6E36" w:rsidP="00D545C9">
      <w:pPr>
        <w:ind w:left="5103"/>
        <w:rPr>
          <w:rFonts w:ascii="Arial" w:hAnsi="Arial" w:cs="Arial"/>
        </w:rPr>
      </w:pPr>
    </w:p>
    <w:p w14:paraId="6EBA0D9E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F6E36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CF6E3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</w:t>
      </w:r>
      <w:r w:rsidR="00CF6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301B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157B1039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9585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AB6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A27BD9E" wp14:editId="01A20BD4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3B313DBE" w14:textId="77777777" w:rsidR="003E1EB5" w:rsidRPr="003E1EB5" w:rsidRDefault="003E1EB5" w:rsidP="003E1EB5">
    <w:pPr>
      <w:pStyle w:val="Zpat"/>
    </w:pPr>
  </w:p>
  <w:p w14:paraId="6B1A80E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72CF364A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1262AD25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6E992C72" w14:textId="25FEA425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265F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9101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6134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78B0E59A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085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3922BF" wp14:editId="16F6E5A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8D549EE" wp14:editId="4981F884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65F5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728C3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78D2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03EC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6E36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9101C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F6EE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8ED7-5509-4314-A9A0-E889F26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9</cp:revision>
  <cp:lastPrinted>2022-08-10T04:59:00Z</cp:lastPrinted>
  <dcterms:created xsi:type="dcterms:W3CDTF">2019-01-14T07:07:00Z</dcterms:created>
  <dcterms:modified xsi:type="dcterms:W3CDTF">2022-08-10T04:59:00Z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