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0548B1" w:rsidRDefault="000548B1" w:rsidP="000548B1" w:rsidRPr="002A1067">
      <w:pPr>
        <w:pStyle w:val="Vc"/>
        <w:jc w:val="center"/>
        <w:rPr>
          <w:sz w:val="32"/>
        </w:rPr>
      </w:pPr>
      <w:r w:rsidRPr="002A1067">
        <w:rPr>
          <w:sz w:val="32"/>
        </w:rPr>
        <w:t>POZVÁNKA NA ZASEDÁNÍ AKADEMICKÉHO SENÁTU</w:t>
      </w:r>
    </w:p>
    <w:p w:rsidR="002A1067" w:rsidRDefault="002A1067" w:rsidP="002A1067">
      <w:pPr>
        <w:pStyle w:val="Tlodopisu"/>
      </w:pPr>
    </w:p>
    <w:p w:rsidR="002A1067" w:rsidRDefault="002A1067" w:rsidP="002A1067">
      <w:pPr>
        <w:pStyle w:val="Tlodopisu"/>
      </w:pPr>
    </w:p>
    <w:p w:rsidR="002A1067" w:rsidRDefault="002A1067" w:rsidP="00047EC3">
      <w:pPr>
        <w:pStyle w:val="Tlodopisu"/>
        <w:spacing w:after="0" w:line="324" w:lineRule="auto"/>
      </w:pPr>
      <w:r>
        <w:t>Vážené senátorky, vážení senátoři,</w:t>
      </w:r>
    </w:p>
    <w:p w:rsidR="002A1067" w:rsidRDefault="002A1067" w:rsidP="00047EC3">
      <w:pPr>
        <w:pStyle w:val="Tlodopisu"/>
        <w:spacing w:after="0" w:line="324" w:lineRule="auto"/>
      </w:pPr>
      <w:r>
        <w:t>tímto jste srdečně zváni na zasedání akademického senátu Právnické fakulty Masarykovy Univerzity.</w:t>
      </w:r>
    </w:p>
    <w:p w:rsidR="00047EC3" w:rsidRDefault="00047EC3" w:rsidP="00047EC3">
      <w:pPr>
        <w:pStyle w:val="Tlodopisu"/>
        <w:spacing w:after="0" w:line="324" w:lineRule="auto"/>
        <w:rPr>
          <w:b/>
        </w:rPr>
      </w:pP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Termín</w:t>
      </w:r>
      <w:r>
        <w:t>: 2. prosince</w:t>
      </w:r>
      <w:r w:rsidR="002E1D13">
        <w:t xml:space="preserve"> 2019</w:t>
      </w:r>
      <w:r>
        <w:t>, 14:00 hod</w:t>
      </w: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Místo</w:t>
      </w:r>
      <w:r>
        <w:t>: místnost č. 109</w:t>
      </w: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Program</w:t>
      </w:r>
      <w:r>
        <w:t>:</w:t>
      </w:r>
    </w:p>
    <w:p w:rsidR="0075562C" w:rsidRDefault="00CA102F" w:rsidP="00047EC3">
      <w:pPr>
        <w:pStyle w:val="Tlodopisu"/>
        <w:numPr>
          <w:ilvl w:val="0"/>
          <w:numId w:val="3"/>
        </w:numPr>
        <w:spacing w:after="0" w:line="324" w:lineRule="auto"/>
      </w:pPr>
      <w:r>
        <w:t>Vyjádření se k rozšíření oprávnění uskutečňovat doktorský studijní program Comparative Constitutional Law (kombinovaná forma)</w:t>
      </w:r>
    </w:p>
    <w:p w:rsidR="00486A3A" w:rsidRDefault="00486A3A" w:rsidP="00CE37A3">
      <w:pPr>
        <w:pStyle w:val="Tlodopisu"/>
        <w:numPr>
          <w:ilvl w:val="0"/>
          <w:numId w:val="3"/>
        </w:numPr>
        <w:spacing w:after="0" w:line="324" w:lineRule="auto"/>
      </w:pPr>
      <w:r>
        <w:t>Různé</w:t>
      </w:r>
    </w:p>
    <w:p w:rsidR="002A1067" w:rsidRDefault="002A1067" w:rsidP="00047EC3">
      <w:pPr>
        <w:pStyle w:val="Tlodopisu"/>
        <w:spacing w:after="0" w:line="324" w:lineRule="auto"/>
      </w:pPr>
    </w:p>
    <w:p w:rsidR="002A1067" w:rsidRDefault="00486A3A" w:rsidP="00047EC3">
      <w:pPr>
        <w:pStyle w:val="Tlodopisu"/>
        <w:spacing w:after="0" w:line="324" w:lineRule="auto"/>
      </w:pPr>
      <w:r>
        <w:t xml:space="preserve">Podklady k jednotlivým bodům naleznete v příslušné složce v ISu: </w:t>
      </w:r>
      <w:r w:rsidRPr="00486A3A">
        <w:t>https://is.muni.cz/auth/do/law/ud/as/podklady/2019-2020/</w:t>
      </w:r>
    </w:p>
    <w:p w:rsidR="00047EC3" w:rsidRDefault="00047EC3" w:rsidP="00047EC3">
      <w:pPr>
        <w:pStyle w:val="Tlodopisu"/>
        <w:spacing w:after="0" w:line="324" w:lineRule="auto"/>
      </w:pPr>
    </w:p>
    <w:p w:rsidR="003C4692" w:rsidRDefault="003C4692" w:rsidP="00047EC3">
      <w:pPr>
        <w:pStyle w:val="Tlodopisu"/>
        <w:spacing w:after="0" w:line="324" w:lineRule="auto"/>
      </w:pPr>
    </w:p>
    <w:p w:rsidR="002A1067" w:rsidRDefault="002A1067" w:rsidP="00047EC3">
      <w:pPr>
        <w:pStyle w:val="Tlodopisu"/>
        <w:spacing w:after="0" w:line="324" w:lineRule="auto"/>
      </w:pPr>
      <w:r>
        <w:t>S pozdravem</w:t>
      </w:r>
    </w:p>
    <w:p w:rsidR="002A1067" w:rsidRDefault="007D2E5E" w:rsidP="00047EC3">
      <w:pPr>
        <w:pStyle w:val="Tlodopisu"/>
        <w:spacing w:after="0" w:line="324" w:lineRule="auto"/>
      </w:pPr>
      <w:r>
        <w:t>Ladislav Vyhnánek</w:t>
      </w:r>
    </w:p>
    <w:p w:rsidR="002A1067" w:rsidRDefault="002A1067" w:rsidP="00047EC3">
      <w:pPr>
        <w:pStyle w:val="Tlodopisu"/>
        <w:spacing w:after="0" w:line="324" w:lineRule="auto"/>
      </w:pPr>
      <w:r>
        <w:t>Předseda AS PrF MU</w:t>
      </w:r>
    </w:p>
    <w:p w:rsidR="002A1067" w:rsidRDefault="002A1067" w:rsidP="00047EC3">
      <w:pPr>
        <w:pStyle w:val="Tlodopisu"/>
        <w:spacing w:after="0" w:line="324" w:lineRule="auto"/>
      </w:pPr>
    </w:p>
    <w:p w:rsidR="002A1067" w:rsidRDefault="002A1067" w:rsidP="00047EC3">
      <w:pPr>
        <w:pStyle w:val="Tlodopisu"/>
        <w:spacing w:after="0" w:line="324" w:lineRule="auto"/>
      </w:pPr>
    </w:p>
    <w:p w:rsidR="00B904AA" w:rsidRDefault="002A1067" w:rsidP="00047EC3" w:rsidRPr="00F53B0F">
      <w:pPr>
        <w:pStyle w:val="Tlodopisu"/>
        <w:spacing w:after="0" w:line="324" w:lineRule="auto"/>
      </w:pPr>
      <w:r>
        <w:t>V Brně dne 25</w:t>
      </w:r>
      <w:r w:rsidR="007D2E5E">
        <w:t>. 11</w:t>
      </w:r>
      <w:r w:rsidR="007D2E5E">
        <w:t>. 2019</w:t>
      </w:r>
    </w:p>
    <w:sectPr w:rsidR="00B904AA" w:rsidRPr="00F53B0F" w:rsidSect="002E764E">
      <w:formProt w:val="0"/>
      <w:docGrid w:linePitch="360" w:charSpace="-2049"/>
      <w:headerReference r:id="rId9" w:type="first"/>
      <w:footerReference r:id="rId8" w:type="default"/>
      <w:footerReference r:id="rId10" w:type="first"/>
      <w:pgSz w:w="11906" w:h="16838"/>
      <w:pgMar w:left="1361" w:right="1361" w:top="2353" w:bottom="1928" w:header="709" w:footer="8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B2A" w:rsidRDefault="00187B2A">
      <w:pPr>
        <w:spacing w:after="0" w:line="240" w:lineRule="auto"/>
      </w:pPr>
      <w:r>
        <w:separator/>
      </w:r>
    </w:p>
  </w:endnote>
  <w:endnote w:type="continuationSeparator" w:id="0">
    <w:p w:rsidR="00187B2A" w:rsidRDefault="0018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A106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24EEF8" wp14:editId="5FF0870B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85C94"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204644"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507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A6B5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B2A" w:rsidRDefault="00187B2A">
      <w:pPr>
        <w:spacing w:after="0" w:line="240" w:lineRule="auto"/>
      </w:pPr>
      <w:r>
        <w:separator/>
      </w:r>
    </w:p>
  </w:footnote>
  <w:footnote w:type="continuationSeparator" w:id="0">
    <w:p w:rsidR="00187B2A" w:rsidRDefault="0018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D72C38" w:rsidP="006E7DD3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7631674" wp14:editId="2F6164EA">
          <wp:simplePos x="0" y="0"/>
          <wp:positionH relativeFrom="margin">
            <wp:posOffset>-203981</wp:posOffset>
          </wp:positionH>
          <wp:positionV relativeFrom="paragraph">
            <wp:posOffset>-21004</wp:posOffset>
          </wp:positionV>
          <wp:extent cx="3155950" cy="10496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-LAW-AS-lg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95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B0F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4841A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B842F2D"/>
    <w:tmpl w:val="3968BCB2"/>
    <w:lvl w:ilvl="0" w:tplc="0405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35A07011"/>
    <w:tmpl w:val="DF208824"/>
    <w:lvl w:ilvl="0" w:tplc="CE367674">
      <w:numFmt w:val="decimal"/>
      <w:lvlText w:val="%1."/>
      <w:start w:val="1"/>
      <w:rPr>
        <w:rFonts w:hint="default"/>
      </w:rPr>
      <w:pPr>
        <w:ind w:left="1070"/>
        <w:ind w:hanging="71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49C25B05"/>
    <w:tmpl w:val="30FEE21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86E75"/>
  <w15:docId w15:val="{8DFA781B-D65C-46E8-A516-C5CF5DBE69EC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TextbublinyChar">
    <w:name w:val="Text bubliny Char"/>
    <w:qFormat/>
    <w:basedOn w:val="Standardnpsmoodstavce"/>
    <w:link w:val="Textbubliny"/>
    <w:uiPriority w:val="99"/>
    <w:semiHidden/>
    <w:rsid w:val="00E618F6"/>
    <w:rPr>
      <w:rFonts w:ascii="Tahoma" w:cs="Tahoma" w:hAnsi="Tahoma"/>
      <w:sz w:val="16"/>
      <w:szCs w:val="16"/>
    </w:rPr>
  </w:style>
  <w:style w:type="character" w:styleId="ZhlavChar">
    <w:name w:val="Záhlaví Char"/>
    <w:qFormat/>
    <w:basedOn w:val="Standardnpsmoodstavce"/>
    <w:link w:val="Zhlav"/>
    <w:uiPriority w:val="99"/>
    <w:rsid w:val="000F45EA"/>
    <w:rPr>
      <w:rFonts w:ascii="Times New Roman" w:hAnsi="Times New Roman"/>
    </w:rPr>
  </w:style>
  <w:style w:type="character" w:styleId="ZpatChar">
    <w:name w:val="Zápatí Char"/>
    <w:qFormat/>
    <w:basedOn w:val="Standardnpsmoodstavce"/>
    <w:link w:val="Zpat"/>
    <w:uiPriority w:val="99"/>
    <w:rsid w:val="000F6900"/>
    <w:rPr>
      <w:color w:val="0000DC"/>
      <w:rFonts w:ascii="Arial" w:hAnsi="Arial"/>
      <w:sz w:val="16"/>
    </w:rPr>
  </w:style>
  <w:style w:type="character" w:styleId="Internetovodkaz">
    <w:name w:val="Internetový odkaz"/>
    <w:basedOn w:val="Standardnpsmoodstavce"/>
    <w:uiPriority w:val="99"/>
    <w:unhideWhenUsed/>
    <w:rsid w:val="00F107BA"/>
    <w:rPr>
      <w:u w:val="none"/>
      <w:color w:val="00000A"/>
    </w:rPr>
  </w:style>
  <w:style w:type="paragraph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cs="Mangal" w:eastAsia="Microsoft YaHei" w:hAnsi="Liberation Sans"/>
      <w:sz w:val="28"/>
      <w:szCs w:val="28"/>
    </w:rPr>
  </w:style>
  <w:style w:type="paragraph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styleId="Popisek">
    <w:name w:val="Popisek"/>
    <w:basedOn w:val="Normln"/>
    <w:rsid w:val="00710003"/>
    <w:pPr>
      <w:suppressLineNumbers/>
      <w:spacing w:before="120" w:after="120"/>
    </w:pPr>
    <w:rPr>
      <w:iCs/>
      <w:i/>
      <w:rFonts w:cs="Mangal"/>
      <w:sz w:val="24"/>
      <w:szCs w:val="24"/>
    </w:rPr>
  </w:style>
  <w:style w:type="paragraph" w:styleId="Rejstk">
    <w:name w:val="Rejstřík"/>
    <w:qFormat/>
    <w:basedOn w:val="Normln"/>
    <w:rsid w:val="00710003"/>
    <w:pPr>
      <w:suppressLineNumbers/>
    </w:pPr>
    <w:rPr>
      <w:rFonts w:cs="Mangal"/>
    </w:rPr>
  </w:style>
  <w:style w:type="paragraph" w:styleId="Textbubliny">
    <w:name w:val="Balloon Text"/>
    <w:qFormat/>
    <w:basedOn w:val="Normln"/>
    <w:link w:val="TextbublinyChar"/>
    <w:uiPriority w:val="99"/>
    <w:semiHidden/>
    <w:unhideWhenUsed/>
    <w:rsid w:val="00E618F6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spacing w:after="0" w:line="240" w:lineRule="auto"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spacing w:after="0" w:line="240" w:lineRule="exact"/>
      <w:tabs>
        <w:tab w:val="center" w:pos="4536"/>
        <w:tab w:val="right" w:pos="9072"/>
      </w:tabs>
    </w:pPr>
    <w:rPr>
      <w:color w:val="0000DC"/>
      <w:rFonts w:ascii="Arial" w:hAnsi="Arial"/>
      <w:sz w:val="16"/>
    </w:rPr>
  </w:style>
  <w:style w:type="paragraph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styleId="Adresa">
    <w:name w:val="Adresa"/>
    <w:qFormat/>
    <w:rsid w:val="002E764E"/>
    <w:pPr>
      <w:ind w:left="5046"/>
      <w:spacing w:line="290" w:lineRule="exact"/>
    </w:pPr>
    <w:rPr>
      <w:b/>
      <w:rFonts w:ascii="Arial" w:hAnsi="Arial"/>
      <w:sz w:val="24"/>
    </w:rPr>
  </w:style>
  <w:style w:type="paragraph" w:styleId="Vc">
    <w:name w:val="Věc"/>
    <w:qFormat/>
    <w:rsid w:val="000F6900"/>
    <w:pPr>
      <w:spacing w:before="840" w:line="280" w:lineRule="exact"/>
      <w:tabs>
        <w:tab w:val="left" w:pos="2126"/>
        <w:tab w:val="left" w:pos="5046"/>
        <w:tab w:val="left" w:pos="7088"/>
      </w:tabs>
    </w:pPr>
    <w:rPr>
      <w:color w:val="0000DC"/>
      <w:rFonts w:ascii="Arial" w:hAnsi="Arial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u w:val="single"/>
      <w:color w:val="0000FF"/>
    </w:rPr>
  </w:style>
  <w:style w:type="paragraph" w:styleId="Vcdopisu">
    <w:name w:val="Věc dopisu"/>
    <w:qFormat/>
    <w:basedOn w:val="Tlodopisu"/>
    <w:next w:val="Tlodopisu"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lang w:eastAsia="cs-CZ"/>
      <w:rFonts w:cs="Times New Roman" w:eastAsia="Times New Roman"/>
      <w:sz w:val="24"/>
      <w:szCs w:val="24"/>
    </w:rPr>
  </w:style>
  <w:style w:type="paragraph" w:styleId="JmnoPjmen">
    <w:name w:val="Jméno Příjmení"/>
    <w:qFormat/>
    <w:rsid w:val="002E764E"/>
    <w:pPr>
      <w:spacing w:line="280" w:lineRule="exact"/>
    </w:pPr>
    <w:rPr>
      <w:b/>
      <w:rFonts w:ascii="Arial" w:hAnsi="Arial"/>
      <w:sz w:val="20"/>
    </w:rPr>
  </w:style>
  <w:style w:type="paragraph" w:styleId="Funkce">
    <w:name w:val="Funkce"/>
    <w:qFormat/>
    <w:basedOn w:val="JmnoPjmen"/>
    <w:rsid w:val="00AC2D36"/>
    <w:rPr>
      <w:b w:val="0"/>
    </w:rPr>
  </w:style>
  <w:style w:type="paragraph" w:styleId="Zpat-univerzita">
    <w:name w:val="Zápatí - univerzita"/>
    <w:basedOn w:val="Zpat"/>
    <w:next w:val="Zpat"/>
    <w:rsid w:val="007D77E7"/>
    <w:rPr>
      <w:b/>
    </w:rPr>
  </w:style>
  <w:style w:type="paragraph" w:styleId="Vc-nsledujcdky">
    <w:name w:val="Věc - následující řádky"/>
    <w:qFormat/>
    <w:basedOn w:val="Vc"/>
    <w:rsid w:val="00A27490"/>
    <w:pPr>
      <w:spacing w:before="0"/>
    </w:pPr>
    <w:rPr>
      <w:color w:val="auto"/>
    </w:rPr>
  </w:style>
  <w:style w:type="paragraph" w:styleId="Zpatsslovnmstrnky">
    <w:name w:val="Zápatí s číslováním stránky"/>
    <w:qFormat/>
    <w:basedOn w:val="Zpat"/>
    <w:rsid w:val="000F6900"/>
    <w:pPr>
      <w:ind w:left="-680"/>
      <w:tabs>
        <w:tab w:val="clear" w:pos="4536"/>
        <w:tab w:val="clear" w:pos="9072"/>
        <w:tab w:val="left" w:pos="0"/>
      </w:tabs>
    </w:pPr>
    <w:rPr>
      <w:rFonts w:cs="Arial"/>
      <w:szCs w:val="14"/>
    </w:rPr>
  </w:style>
  <w:style w:type="paragraph" w:styleId="Zpat-univerzita4dkyadresy">
    <w:name w:val="Zápatí - univerzita (4 řádky adresy)"/>
    <w:qFormat/>
    <w:basedOn w:val="Zpat-univerzita"/>
    <w:next w:val="Zpat"/>
    <w:rsid w:val="00D80C2F"/>
    <w:rPr>
      <w:rFonts w:cs="Arial"/>
      <w:szCs w:val="16"/>
    </w:rPr>
  </w:style>
  <w:style w:type="paragraph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styleId="slovnstran">
    <w:name w:val="Číslování stran"/>
    <w:qFormat/>
    <w:basedOn w:val="Standardnpsmoodstavce"/>
    <w:uiPriority w:val="1"/>
    <w:rsid w:val="00F53B0F"/>
    <w:rPr>
      <w:color w:val="000000"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OV~2\AppData\Local\Temp\law_univerzalni_dopis_cz_barva.dotx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A47C-3902-354C-875E-73FA5D74BA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law_univerzalni_dopis_cz_barva.dotx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Josef Šilhán</dc:creator>
  <cp:lastModifiedBy>Ladislav Vyhnánek</cp:lastModifiedBy>
  <cp:revision>2</cp:revision>
  <cp:lastPrinted>2018-09-12T18:48:00Z</cp:lastPrinted>
  <dcterms:created xsi:type="dcterms:W3CDTF">2019-03-04T17:48:00Z</dcterms:created>
  <dcterms:modified xsi:type="dcterms:W3CDTF">2019-03-04T17:48:00Z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