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eg"/>
  <Default Extension="jpeg" ContentType="image/jpeg"/>
  <Default Extension="tiff" ContentType="image/tiff"/>
  <Default Extension="gif" ContentType="image/gif"/>
  <Default Extension="bin" ContentType="application/vnd.openxmlformats-officedocument.oleObject"/>
  <Default Extension="wmf" ContentType="image/x-wmf"/>
  <Default Extension="emf" ContentType="image/x-emf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a="http://schemas.openxmlformats.org/drawingml/2006/main" xmlns:aink="http://schemas.microsoft.com/office/drawing/2016/ink" xmlns:am3d="http://schemas.microsoft.com/office/drawing/2017/model3d" xmlns:c="http://schemas.openxmlformats.org/drawingml/2006/chart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p14">
  <w:body>
    <w:p w:rsidR="000548B1" w:rsidRDefault="000548B1" w:rsidP="000548B1" w:rsidRPr="002A1067">
      <w:pPr>
        <w:pStyle w:val="Vc"/>
        <w:jc w:val="center"/>
        <w:rPr>
          <w:sz w:val="32"/>
        </w:rPr>
      </w:pPr>
      <w:r w:rsidRPr="002A1067">
        <w:rPr>
          <w:sz w:val="32"/>
        </w:rPr>
        <w:t>POZVÁNKA NA ZASEDÁNÍ AKADEMICKÉHO SENÁTU</w:t>
      </w:r>
    </w:p>
    <w:p w:rsidR="002A1067" w:rsidRDefault="002A1067" w:rsidP="002A1067">
      <w:pPr>
        <w:pStyle w:val="Tlodopisu"/>
      </w:pPr>
    </w:p>
    <w:p w:rsidR="002A1067" w:rsidRDefault="002A1067" w:rsidP="002A1067">
      <w:pPr>
        <w:pStyle w:val="Tlodopisu"/>
      </w:pPr>
    </w:p>
    <w:p w:rsidR="002A1067" w:rsidRDefault="002A1067" w:rsidP="00047EC3">
      <w:pPr>
        <w:pStyle w:val="Tlodopisu"/>
        <w:spacing w:after="0" w:line="324" w:lineRule="auto"/>
      </w:pPr>
      <w:r>
        <w:t>Vážené senátorky, vážení senátoři,</w:t>
      </w:r>
    </w:p>
    <w:p w:rsidR="002A1067" w:rsidRDefault="002A1067" w:rsidP="00047EC3">
      <w:pPr>
        <w:pStyle w:val="Tlodopisu"/>
        <w:spacing w:after="0" w:line="324" w:lineRule="auto"/>
      </w:pPr>
      <w:r>
        <w:t>tímto jste srdečně zváni na zasedání akademického senátu Právnické fakulty Masarykovy Univerzity.</w:t>
      </w:r>
    </w:p>
    <w:p w:rsidR="00047EC3" w:rsidRDefault="00047EC3" w:rsidP="00047EC3">
      <w:pPr>
        <w:pStyle w:val="Tlodopisu"/>
        <w:spacing w:after="0" w:line="324" w:lineRule="auto"/>
        <w:rPr>
          <w:b/>
        </w:rPr>
      </w:pPr>
    </w:p>
    <w:p w:rsidR="002A1067" w:rsidRDefault="002A1067" w:rsidP="00047EC3">
      <w:pPr>
        <w:pStyle w:val="Tlodopisu"/>
        <w:spacing w:after="0" w:line="324" w:lineRule="auto"/>
      </w:pPr>
      <w:r w:rsidRPr="002A1067">
        <w:rPr>
          <w:b/>
        </w:rPr>
        <w:t>Termín</w:t>
      </w:r>
      <w:r>
        <w:t>: 8. dubna</w:t>
      </w:r>
      <w:r w:rsidR="002E1D13">
        <w:t xml:space="preserve"> 2019</w:t>
      </w:r>
      <w:r>
        <w:t>, 14:00 hod</w:t>
      </w:r>
    </w:p>
    <w:p w:rsidR="002A1067" w:rsidRDefault="002A1067" w:rsidP="00047EC3">
      <w:pPr>
        <w:pStyle w:val="Tlodopisu"/>
        <w:spacing w:after="0" w:line="324" w:lineRule="auto"/>
      </w:pPr>
      <w:r w:rsidRPr="002A1067">
        <w:rPr>
          <w:b/>
        </w:rPr>
        <w:t>Místo</w:t>
      </w:r>
      <w:r>
        <w:t>: místnost č. 109</w:t>
      </w:r>
    </w:p>
    <w:p w:rsidR="002A1067" w:rsidRDefault="002A1067" w:rsidP="00047EC3">
      <w:pPr>
        <w:pStyle w:val="Tlodopisu"/>
        <w:spacing w:after="0" w:line="324" w:lineRule="auto"/>
      </w:pPr>
      <w:r w:rsidRPr="002A1067">
        <w:rPr>
          <w:b/>
        </w:rPr>
        <w:t>Program</w:t>
      </w:r>
      <w:r>
        <w:t>:</w:t>
      </w:r>
    </w:p>
    <w:p w:rsidR="0075562C" w:rsidRDefault="00CA102F" w:rsidP="00047EC3">
      <w:pPr>
        <w:pStyle w:val="Tlodopisu"/>
        <w:numPr>
          <w:ilvl w:val="0"/>
          <w:numId w:val="3"/>
        </w:numPr>
        <w:spacing w:after="0" w:line="324" w:lineRule="auto"/>
      </w:pPr>
      <w:r>
        <w:t>Výroční zpráva za rok 2019</w:t>
      </w:r>
    </w:p>
    <w:p w:rsidR="002A1067" w:rsidRDefault="00CA102F" w:rsidP="00047EC3">
      <w:pPr>
        <w:pStyle w:val="Tlodopisu"/>
        <w:numPr>
          <w:ilvl w:val="0"/>
          <w:numId w:val="3"/>
        </w:numPr>
        <w:spacing w:after="0" w:line="324" w:lineRule="auto"/>
      </w:pPr>
      <w:r>
        <w:t>Opětovné projednání: Jmenování JUDr. Pavla Koukala Ph.D. proděkanem (po doplnění materiálů)</w:t>
      </w:r>
    </w:p>
    <w:p>
      <w:pPr>
        <w:pStyle w:val="Tlodopisu"/>
        <w:numPr>
          <w:ilvl w:val="0"/>
          <w:numId w:val="3"/>
        </w:numPr>
        <w:spacing w:after="0" w:line="324" w:lineRule="auto"/>
      </w:pPr>
      <w:r>
        <w:t>Informace o průběhu přípravy přeměny DSP</w:t>
      </w:r>
    </w:p>
    <w:p w:rsidR="00486A3A" w:rsidRDefault="00486A3A" w:rsidP="00CE37A3">
      <w:pPr>
        <w:pStyle w:val="Tlodopisu"/>
        <w:numPr>
          <w:ilvl w:val="0"/>
          <w:numId w:val="3"/>
        </w:numPr>
        <w:spacing w:after="0" w:line="324" w:lineRule="auto"/>
      </w:pPr>
      <w:r>
        <w:t>Různé</w:t>
      </w:r>
    </w:p>
    <w:p w:rsidR="002A1067" w:rsidRDefault="002A1067" w:rsidP="00047EC3">
      <w:pPr>
        <w:pStyle w:val="Tlodopisu"/>
        <w:spacing w:after="0" w:line="324" w:lineRule="auto"/>
      </w:pPr>
    </w:p>
    <w:p w:rsidR="002A1067" w:rsidRDefault="00486A3A" w:rsidP="00047EC3">
      <w:pPr>
        <w:pStyle w:val="Tlodopisu"/>
        <w:spacing w:after="0" w:line="324" w:lineRule="auto"/>
      </w:pPr>
      <w:r>
        <w:t xml:space="preserve">Podklady k jednotlivým bodům naleznete v příslušné složce v ISu: </w:t>
      </w:r>
      <w:r w:rsidRPr="00486A3A">
        <w:t>https://is.muni.cz/auth/do/law/ud/as/podklady/2019-2020/</w:t>
      </w:r>
    </w:p>
    <w:p w:rsidR="00047EC3" w:rsidRDefault="00047EC3" w:rsidP="00047EC3">
      <w:pPr>
        <w:pStyle w:val="Tlodopisu"/>
        <w:spacing w:after="0" w:line="324" w:lineRule="auto"/>
      </w:pPr>
    </w:p>
    <w:p w:rsidR="003C4692" w:rsidRDefault="003C4692" w:rsidP="00047EC3">
      <w:pPr>
        <w:pStyle w:val="Tlodopisu"/>
        <w:spacing w:after="0" w:line="324" w:lineRule="auto"/>
      </w:pPr>
    </w:p>
    <w:p w:rsidR="002A1067" w:rsidRDefault="002A1067" w:rsidP="00047EC3">
      <w:pPr>
        <w:pStyle w:val="Tlodopisu"/>
        <w:spacing w:after="0" w:line="324" w:lineRule="auto"/>
      </w:pPr>
      <w:r>
        <w:t>S pozdravem</w:t>
      </w:r>
    </w:p>
    <w:p w:rsidR="002A1067" w:rsidRDefault="007D2E5E" w:rsidP="00047EC3">
      <w:pPr>
        <w:pStyle w:val="Tlodopisu"/>
        <w:spacing w:after="0" w:line="324" w:lineRule="auto"/>
      </w:pPr>
      <w:r>
        <w:t>Ladislav Vyhnánek</w:t>
      </w:r>
    </w:p>
    <w:p w:rsidR="002A1067" w:rsidRDefault="002A1067" w:rsidP="00047EC3">
      <w:pPr>
        <w:pStyle w:val="Tlodopisu"/>
        <w:spacing w:after="0" w:line="324" w:lineRule="auto"/>
      </w:pPr>
      <w:r>
        <w:t>Předseda AS PrF MU</w:t>
      </w:r>
    </w:p>
    <w:p w:rsidR="002A1067" w:rsidRDefault="002A1067" w:rsidP="00047EC3">
      <w:pPr>
        <w:pStyle w:val="Tlodopisu"/>
        <w:spacing w:after="0" w:line="324" w:lineRule="auto"/>
      </w:pPr>
    </w:p>
    <w:p w:rsidR="002A1067" w:rsidRDefault="002A1067" w:rsidP="00047EC3">
      <w:pPr>
        <w:pStyle w:val="Tlodopisu"/>
        <w:spacing w:after="0" w:line="324" w:lineRule="auto"/>
      </w:pPr>
    </w:p>
    <w:p w:rsidR="00B904AA" w:rsidRDefault="002A1067" w:rsidP="00047EC3" w:rsidRPr="00F53B0F">
      <w:pPr>
        <w:pStyle w:val="Tlodopisu"/>
        <w:spacing w:after="0" w:line="324" w:lineRule="auto"/>
      </w:pPr>
      <w:r>
        <w:t>V Brně dne 1</w:t>
      </w:r>
      <w:r w:rsidR="007D2E5E">
        <w:t>. 4</w:t>
      </w:r>
      <w:r w:rsidR="007D2E5E">
        <w:t>. 2019</w:t>
      </w:r>
    </w:p>
    <w:sectPr w:rsidR="00B904AA" w:rsidRPr="00F53B0F" w:rsidSect="002E764E">
      <w:formProt w:val="0"/>
      <w:docGrid w:linePitch="360" w:charSpace="-2049"/>
      <w:headerReference r:id="rId9" w:type="first"/>
      <w:footerReference r:id="rId8" w:type="default"/>
      <w:footerReference r:id="rId10" w:type="first"/>
      <w:pgSz w:w="11906" w:h="16838"/>
      <w:pgMar w:left="1361" w:right="1361" w:top="2353" w:bottom="1928" w:header="709" w:footer="83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7B2A" w:rsidRDefault="00187B2A">
      <w:pPr>
        <w:spacing w:after="0" w:line="240" w:lineRule="auto"/>
      </w:pPr>
      <w:r>
        <w:separator/>
      </w:r>
    </w:p>
  </w:endnote>
  <w:endnote w:type="continuationSeparator" w:id="0">
    <w:p w:rsidR="00187B2A" w:rsidRDefault="00187B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1F80" w:rsidRPr="00F53B0F" w:rsidRDefault="00710003" w:rsidP="00AD4F8E">
    <w:pPr>
      <w:pStyle w:val="Zpatsslovnmstrnky"/>
      <w:rPr>
        <w:rStyle w:val="slovnstran"/>
      </w:rPr>
    </w:pPr>
    <w:r w:rsidRPr="00F53B0F">
      <w:rPr>
        <w:rStyle w:val="slovnstran"/>
      </w:rPr>
      <w:fldChar w:fldCharType="begin"/>
    </w:r>
    <w:r w:rsidR="00AD4F8E"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 w:rsidR="00F53B0F">
      <w:rPr>
        <w:rStyle w:val="slovnstran"/>
        <w:noProof/>
      </w:rPr>
      <w:t>2</w:t>
    </w:r>
    <w:r w:rsidRPr="00F53B0F">
      <w:rPr>
        <w:rStyle w:val="slovnstran"/>
      </w:rPr>
      <w:fldChar w:fldCharType="end"/>
    </w:r>
    <w:r w:rsidR="00AD4F8E" w:rsidRPr="00F53B0F">
      <w:rPr>
        <w:rStyle w:val="slovnstran"/>
      </w:rPr>
      <w:t>/</w:t>
    </w:r>
    <w:r w:rsidR="00371A95" w:rsidRPr="00F53B0F">
      <w:rPr>
        <w:rStyle w:val="slovnstran"/>
      </w:rPr>
      <w:fldChar w:fldCharType="begin"/>
    </w:r>
    <w:r w:rsidR="00371A95" w:rsidRPr="00F53B0F">
      <w:rPr>
        <w:rStyle w:val="slovnstran"/>
      </w:rPr>
      <w:instrText xml:space="preserve"> SECTIONPAGES   \* MERGEFORMAT </w:instrText>
    </w:r>
    <w:r w:rsidR="00371A95" w:rsidRPr="00F53B0F">
      <w:rPr>
        <w:rStyle w:val="slovnstran"/>
      </w:rPr>
      <w:fldChar w:fldCharType="separate"/>
    </w:r>
    <w:r w:rsidR="002A1067">
      <w:rPr>
        <w:rStyle w:val="slovnstran"/>
        <w:noProof/>
      </w:rPr>
      <w:t>2</w:t>
    </w:r>
    <w:r w:rsidR="00371A95" w:rsidRPr="00F53B0F">
      <w:rPr>
        <w:rStyle w:val="slovnstran"/>
      </w:rPr>
      <w:fldChar w:fldCharType="end"/>
    </w:r>
    <w:r w:rsidR="00AD4F8E" w:rsidRPr="00F53B0F">
      <w:rPr>
        <w:rStyle w:val="slovnstran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321A" w:rsidRDefault="00F53B0F" w:rsidP="00D54496">
    <w:pPr>
      <w:pStyle w:val="Zpat-univerzita4dkyadresy"/>
    </w:pPr>
    <w:r>
      <w:rPr>
        <w:noProof/>
        <w:lang w:val="en-US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6C24EEF8" wp14:editId="5FF0870B">
              <wp:simplePos x="0" y="0"/>
              <wp:positionH relativeFrom="page">
                <wp:posOffset>431800</wp:posOffset>
              </wp:positionH>
              <wp:positionV relativeFrom="page">
                <wp:posOffset>5220969</wp:posOffset>
              </wp:positionV>
              <wp:extent cx="107950" cy="0"/>
              <wp:effectExtent l="0" t="0" r="25400" b="19050"/>
              <wp:wrapNone/>
              <wp:docPr id="5" name="Přímá spojnic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0795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00D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5985C94" id="Přímá spojnice 5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34pt,411.1pt" to="42.5pt,4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" strokecolor="#0000dc" strokeweight="1pt">
              <o:lock v:ext="edit" shapetype="f"/>
              <w10:wrap anchorx="page" anchory="page"/>
            </v:line>
          </w:pict>
        </mc:Fallback>
      </mc:AlternateContent>
    </w:r>
    <w:r w:rsidR="00204644" w:rsidRPr="00204644">
      <w:t>Masarykova univerzita, Právnická fakulta</w:t>
    </w:r>
  </w:p>
  <w:p w:rsidR="003E1EB5" w:rsidRPr="003E1EB5" w:rsidRDefault="003E1EB5" w:rsidP="003E1EB5">
    <w:pPr>
      <w:pStyle w:val="Zpat"/>
    </w:pPr>
  </w:p>
  <w:p w:rsidR="00204644" w:rsidRPr="00204644" w:rsidRDefault="00204644" w:rsidP="00204644">
    <w:pPr>
      <w:pStyle w:val="Zpat"/>
      <w:rPr>
        <w:rFonts w:cs="Arial"/>
        <w:szCs w:val="14"/>
      </w:rPr>
    </w:pPr>
    <w:r w:rsidRPr="00204644">
      <w:rPr>
        <w:rFonts w:cs="Arial"/>
        <w:szCs w:val="14"/>
      </w:rPr>
      <w:t>Veveří 158/70, 611 80 Brno, Česká republika</w:t>
    </w:r>
  </w:p>
  <w:p w:rsidR="00204644" w:rsidRPr="00204644" w:rsidRDefault="00204644" w:rsidP="00204644">
    <w:pPr>
      <w:pStyle w:val="Zpat"/>
      <w:rPr>
        <w:rFonts w:cs="Arial"/>
        <w:szCs w:val="14"/>
      </w:rPr>
    </w:pPr>
    <w:r w:rsidRPr="00204644">
      <w:rPr>
        <w:rFonts w:cs="Arial"/>
        <w:szCs w:val="14"/>
      </w:rPr>
      <w:t>T: +420 549 49 1211, E: info@law.muni.cz, www.law.muni.cz</w:t>
    </w:r>
  </w:p>
  <w:p w:rsidR="00CA321A" w:rsidRDefault="00710003" w:rsidP="00FA10BD">
    <w:pPr>
      <w:pStyle w:val="Zpatsslovnmstrnky"/>
    </w:pPr>
    <w:r w:rsidRPr="00F53B0F">
      <w:rPr>
        <w:rStyle w:val="slovnstran"/>
      </w:rPr>
      <w:fldChar w:fldCharType="begin"/>
    </w:r>
    <w:r w:rsidR="00CA321A"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 w:rsidR="000B5075">
      <w:rPr>
        <w:rStyle w:val="slovnstran"/>
        <w:noProof/>
      </w:rPr>
      <w:t>1</w:t>
    </w:r>
    <w:r w:rsidRPr="00F53B0F">
      <w:rPr>
        <w:rStyle w:val="slovnstran"/>
      </w:rPr>
      <w:fldChar w:fldCharType="end"/>
    </w:r>
    <w:r w:rsidR="00CA321A" w:rsidRPr="00F53B0F">
      <w:rPr>
        <w:rStyle w:val="slovnstran"/>
      </w:rPr>
      <w:t>/</w:t>
    </w:r>
    <w:r w:rsidR="00371A95" w:rsidRPr="00F53B0F">
      <w:rPr>
        <w:rStyle w:val="slovnstran"/>
      </w:rPr>
      <w:fldChar w:fldCharType="begin"/>
    </w:r>
    <w:r w:rsidR="00371A95" w:rsidRPr="00F53B0F">
      <w:rPr>
        <w:rStyle w:val="slovnstran"/>
      </w:rPr>
      <w:instrText xml:space="preserve"> SECTIONPAGES   \* MERGEFORMAT </w:instrText>
    </w:r>
    <w:r w:rsidR="00371A95" w:rsidRPr="00F53B0F">
      <w:rPr>
        <w:rStyle w:val="slovnstran"/>
      </w:rPr>
      <w:fldChar w:fldCharType="separate"/>
    </w:r>
    <w:r w:rsidR="002A6B5E">
      <w:rPr>
        <w:rStyle w:val="slovnstran"/>
        <w:noProof/>
      </w:rPr>
      <w:t>1</w:t>
    </w:r>
    <w:r w:rsidR="00371A95" w:rsidRPr="00F53B0F">
      <w:rPr>
        <w:rStyle w:val="slovnstr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7B2A" w:rsidRDefault="00187B2A">
      <w:pPr>
        <w:spacing w:after="0" w:line="240" w:lineRule="auto"/>
      </w:pPr>
      <w:r>
        <w:separator/>
      </w:r>
    </w:p>
  </w:footnote>
  <w:footnote w:type="continuationSeparator" w:id="0">
    <w:p w:rsidR="00187B2A" w:rsidRDefault="00187B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417E" w:rsidRPr="006E7DD3" w:rsidRDefault="00D72C38" w:rsidP="006E7DD3">
    <w:pPr>
      <w:pStyle w:val="Zhlav"/>
    </w:pPr>
    <w:r>
      <w:rPr>
        <w:noProof/>
        <w:lang w:val="en-US"/>
      </w:rPr>
      <w:drawing>
        <wp:anchor distT="0" distB="0" distL="114300" distR="114300" simplePos="0" relativeHeight="251662336" behindDoc="1" locked="0" layoutInCell="1" allowOverlap="1" wp14:anchorId="77631674" wp14:editId="2F6164EA">
          <wp:simplePos x="0" y="0"/>
          <wp:positionH relativeFrom="margin">
            <wp:posOffset>-203981</wp:posOffset>
          </wp:positionH>
          <wp:positionV relativeFrom="paragraph">
            <wp:posOffset>-21004</wp:posOffset>
          </wp:positionV>
          <wp:extent cx="3155950" cy="1049655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UNI-LAW-AS-lg-rgb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55950" cy="1049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53B0F">
      <w:rPr>
        <w:noProof/>
        <w:lang w:val="en-US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520ECDF5" wp14:editId="1D002079">
              <wp:simplePos x="0" y="0"/>
              <wp:positionH relativeFrom="page">
                <wp:posOffset>431800</wp:posOffset>
              </wp:positionH>
              <wp:positionV relativeFrom="page">
                <wp:posOffset>3564254</wp:posOffset>
              </wp:positionV>
              <wp:extent cx="107950" cy="0"/>
              <wp:effectExtent l="0" t="0" r="25400" b="19050"/>
              <wp:wrapNone/>
              <wp:docPr id="4" name="Přímá spojnic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0795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00D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A94841A" id="Přímá spojnice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34pt,280.65pt" to="42.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" strokecolor="#0000dc" strokeweight="1pt">
              <o:lock v:ext="edit" shapetype="f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hybridMultilevel"/>
    <w:nsid w:val="2B842F2D"/>
    <w:tmpl w:val="3968BCB2"/>
    <w:lvl w:ilvl="0" w:tplc="04050001">
      <w:numFmt w:val="bullet"/>
      <w:lvlText w:val=""/>
      <w:start w:val="1"/>
      <w:rPr>
        <w:rFonts w:ascii="Symbol" w:hAnsi="Symbol" w:hint="default"/>
      </w:rPr>
      <w:pPr>
        <w:ind w:left="720"/>
        <w:ind w:hanging="360"/>
      </w:pPr>
      <w:lvlJc w:val="left"/>
    </w:lvl>
    <w:lvl w:ilvl="1" w:tentative="1" w:tplc="04050003">
      <w:numFmt w:val="bullet"/>
      <w:lvlText w:val="o"/>
      <w:start w:val="1"/>
      <w:rPr>
        <w:rFonts w:ascii="Courier New" w:cs="Courier New" w:hAnsi="Courier New" w:hint="default"/>
      </w:rPr>
      <w:pPr>
        <w:ind w:left="1440"/>
        <w:ind w:hanging="360"/>
      </w:pPr>
      <w:lvlJc w:val="left"/>
    </w:lvl>
    <w:lvl w:ilvl="2" w:tentative="1" w:tplc="04050005">
      <w:numFmt w:val="bullet"/>
      <w:lvlText w:val=""/>
      <w:start w:val="1"/>
      <w:rPr>
        <w:rFonts w:ascii="Wingdings" w:hAnsi="Wingdings" w:hint="default"/>
      </w:rPr>
      <w:pPr>
        <w:ind w:left="2160"/>
        <w:ind w:hanging="360"/>
      </w:pPr>
      <w:lvlJc w:val="left"/>
    </w:lvl>
    <w:lvl w:ilvl="3" w:tentative="1" w:tplc="04050001">
      <w:numFmt w:val="bullet"/>
      <w:lvlText w:val=""/>
      <w:start w:val="1"/>
      <w:rPr>
        <w:rFonts w:ascii="Symbol" w:hAnsi="Symbol" w:hint="default"/>
      </w:rPr>
      <w:pPr>
        <w:ind w:left="2880"/>
        <w:ind w:hanging="360"/>
      </w:pPr>
      <w:lvlJc w:val="left"/>
    </w:lvl>
    <w:lvl w:ilvl="4" w:tentative="1" w:tplc="04050003">
      <w:numFmt w:val="bullet"/>
      <w:lvlText w:val="o"/>
      <w:start w:val="1"/>
      <w:rPr>
        <w:rFonts w:ascii="Courier New" w:cs="Courier New" w:hAnsi="Courier New" w:hint="default"/>
      </w:rPr>
      <w:pPr>
        <w:ind w:left="3600"/>
        <w:ind w:hanging="360"/>
      </w:pPr>
      <w:lvlJc w:val="left"/>
    </w:lvl>
    <w:lvl w:ilvl="5" w:tentative="1" w:tplc="04050005">
      <w:numFmt w:val="bullet"/>
      <w:lvlText w:val=""/>
      <w:start w:val="1"/>
      <w:rPr>
        <w:rFonts w:ascii="Wingdings" w:hAnsi="Wingdings" w:hint="default"/>
      </w:rPr>
      <w:pPr>
        <w:ind w:left="4320"/>
        <w:ind w:hanging="360"/>
      </w:pPr>
      <w:lvlJc w:val="left"/>
    </w:lvl>
    <w:lvl w:ilvl="6" w:tentative="1" w:tplc="04050001">
      <w:numFmt w:val="bullet"/>
      <w:lvlText w:val=""/>
      <w:start w:val="1"/>
      <w:rPr>
        <w:rFonts w:ascii="Symbol" w:hAnsi="Symbol" w:hint="default"/>
      </w:rPr>
      <w:pPr>
        <w:ind w:left="5040"/>
        <w:ind w:hanging="360"/>
      </w:pPr>
      <w:lvlJc w:val="left"/>
    </w:lvl>
    <w:lvl w:ilvl="7" w:tentative="1" w:tplc="04050003">
      <w:numFmt w:val="bullet"/>
      <w:lvlText w:val="o"/>
      <w:start w:val="1"/>
      <w:rPr>
        <w:rFonts w:ascii="Courier New" w:cs="Courier New" w:hAnsi="Courier New" w:hint="default"/>
      </w:rPr>
      <w:pPr>
        <w:ind w:left="5760"/>
        <w:ind w:hanging="360"/>
      </w:pPr>
      <w:lvlJc w:val="left"/>
    </w:lvl>
    <w:lvl w:ilvl="8" w:tentative="1" w:tplc="04050005">
      <w:numFmt w:val="bullet"/>
      <w:lvlText w:val=""/>
      <w:start w:val="1"/>
      <w:rPr>
        <w:rFonts w:ascii="Wingdings" w:hAnsi="Wingdings" w:hint="default"/>
      </w:rPr>
      <w:pPr>
        <w:ind w:left="6480"/>
        <w:ind w:hanging="360"/>
      </w:pPr>
      <w:lvlJc w:val="left"/>
    </w:lvl>
  </w:abstractNum>
  <w:abstractNum w:abstractNumId="1">
    <w:multiLevelType w:val="hybridMultilevel"/>
    <w:nsid w:val="35A07011"/>
    <w:tmpl w:val="DF208824"/>
    <w:lvl w:ilvl="0" w:tplc="CE367674">
      <w:numFmt w:val="decimal"/>
      <w:lvlText w:val="%1."/>
      <w:start w:val="1"/>
      <w:rPr>
        <w:rFonts w:hint="default"/>
      </w:rPr>
      <w:pPr>
        <w:ind w:left="1070"/>
        <w:ind w:hanging="710"/>
      </w:pPr>
      <w:lvlJc w:val="left"/>
    </w:lvl>
    <w:lvl w:ilvl="1" w:tplc="04050019">
      <w:numFmt w:val="lowerLetter"/>
      <w:lvlText w:val="%2."/>
      <w:start w:val="1"/>
      <w:pPr>
        <w:ind w:left="1440"/>
        <w:ind w:hanging="360"/>
      </w:pPr>
      <w:lvlJc w:val="left"/>
    </w:lvl>
    <w:lvl w:ilvl="2" w:tentative="1" w:tplc="0405001B">
      <w:numFmt w:val="lowerRoman"/>
      <w:lvlText w:val="%3."/>
      <w:start w:val="1"/>
      <w:pPr>
        <w:ind w:left="2160"/>
        <w:ind w:hanging="180"/>
      </w:pPr>
      <w:lvlJc w:val="right"/>
    </w:lvl>
    <w:lvl w:ilvl="3" w:tentative="1" w:tplc="0405000F">
      <w:numFmt w:val="decimal"/>
      <w:lvlText w:val="%4."/>
      <w:start w:val="1"/>
      <w:pPr>
        <w:ind w:left="2880"/>
        <w:ind w:hanging="360"/>
      </w:pPr>
      <w:lvlJc w:val="left"/>
    </w:lvl>
    <w:lvl w:ilvl="4" w:tentative="1" w:tplc="04050019">
      <w:numFmt w:val="lowerLetter"/>
      <w:lvlText w:val="%5."/>
      <w:start w:val="1"/>
      <w:pPr>
        <w:ind w:left="3600"/>
        <w:ind w:hanging="360"/>
      </w:pPr>
      <w:lvlJc w:val="left"/>
    </w:lvl>
    <w:lvl w:ilvl="5" w:tentative="1" w:tplc="0405001B">
      <w:numFmt w:val="lowerRoman"/>
      <w:lvlText w:val="%6."/>
      <w:start w:val="1"/>
      <w:pPr>
        <w:ind w:left="4320"/>
        <w:ind w:hanging="180"/>
      </w:pPr>
      <w:lvlJc w:val="right"/>
    </w:lvl>
    <w:lvl w:ilvl="6" w:tentative="1" w:tplc="0405000F">
      <w:numFmt w:val="decimal"/>
      <w:lvlText w:val="%7."/>
      <w:start w:val="1"/>
      <w:pPr>
        <w:ind w:left="5040"/>
        <w:ind w:hanging="360"/>
      </w:pPr>
      <w:lvlJc w:val="left"/>
    </w:lvl>
    <w:lvl w:ilvl="7" w:tentative="1" w:tplc="04050019">
      <w:numFmt w:val="lowerLetter"/>
      <w:lvlText w:val="%8."/>
      <w:start w:val="1"/>
      <w:pPr>
        <w:ind w:left="5760"/>
        <w:ind w:hanging="360"/>
      </w:pPr>
      <w:lvlJc w:val="left"/>
    </w:lvl>
    <w:lvl w:ilvl="8" w:tentative="1" w:tplc="0405001B">
      <w:numFmt w:val="lowerRoman"/>
      <w:lvlText w:val="%9."/>
      <w:start w:val="1"/>
      <w:pPr>
        <w:ind w:left="6480"/>
        <w:ind w:hanging="180"/>
      </w:pPr>
      <w:lvlJc w:val="right"/>
    </w:lvl>
  </w:abstractNum>
  <w:abstractNum w:abstractNumId="2">
    <w:multiLevelType w:val="hybridMultilevel"/>
    <w:nsid w:val="49C25B05"/>
    <w:tmpl w:val="30FEE21A"/>
    <w:lvl w:ilvl="0" w:tplc="0405000F">
      <w:numFmt w:val="decimal"/>
      <w:lvlText w:val="%1."/>
      <w:start w:val="1"/>
      <w:rPr>
        <w:rFonts w:hint="default"/>
      </w:rPr>
      <w:pPr>
        <w:ind w:left="720"/>
        <w:ind w:hanging="360"/>
      </w:pPr>
      <w:lvlJc w:val="left"/>
    </w:lvl>
    <w:lvl w:ilvl="1" w:tentative="1" w:tplc="04050019">
      <w:numFmt w:val="lowerLetter"/>
      <w:lvlText w:val="%2."/>
      <w:start w:val="1"/>
      <w:pPr>
        <w:ind w:left="1440"/>
        <w:ind w:hanging="360"/>
      </w:pPr>
      <w:lvlJc w:val="left"/>
    </w:lvl>
    <w:lvl w:ilvl="2" w:tentative="1" w:tplc="0405001B">
      <w:numFmt w:val="lowerRoman"/>
      <w:lvlText w:val="%3."/>
      <w:start w:val="1"/>
      <w:pPr>
        <w:ind w:left="2160"/>
        <w:ind w:hanging="180"/>
      </w:pPr>
      <w:lvlJc w:val="right"/>
    </w:lvl>
    <w:lvl w:ilvl="3" w:tentative="1" w:tplc="0405000F">
      <w:numFmt w:val="decimal"/>
      <w:lvlText w:val="%4."/>
      <w:start w:val="1"/>
      <w:pPr>
        <w:ind w:left="2880"/>
        <w:ind w:hanging="360"/>
      </w:pPr>
      <w:lvlJc w:val="left"/>
    </w:lvl>
    <w:lvl w:ilvl="4" w:tentative="1" w:tplc="04050019">
      <w:numFmt w:val="lowerLetter"/>
      <w:lvlText w:val="%5."/>
      <w:start w:val="1"/>
      <w:pPr>
        <w:ind w:left="3600"/>
        <w:ind w:hanging="360"/>
      </w:pPr>
      <w:lvlJc w:val="left"/>
    </w:lvl>
    <w:lvl w:ilvl="5" w:tentative="1" w:tplc="0405001B">
      <w:numFmt w:val="lowerRoman"/>
      <w:lvlText w:val="%6."/>
      <w:start w:val="1"/>
      <w:pPr>
        <w:ind w:left="4320"/>
        <w:ind w:hanging="180"/>
      </w:pPr>
      <w:lvlJc w:val="right"/>
    </w:lvl>
    <w:lvl w:ilvl="6" w:tentative="1" w:tplc="0405000F">
      <w:numFmt w:val="decimal"/>
      <w:lvlText w:val="%7."/>
      <w:start w:val="1"/>
      <w:pPr>
        <w:ind w:left="5040"/>
        <w:ind w:hanging="360"/>
      </w:pPr>
      <w:lvlJc w:val="left"/>
    </w:lvl>
    <w:lvl w:ilvl="7" w:tentative="1" w:tplc="04050019">
      <w:numFmt w:val="lowerLetter"/>
      <w:lvlText w:val="%8."/>
      <w:start w:val="1"/>
      <w:pPr>
        <w:ind w:left="5760"/>
        <w:ind w:hanging="360"/>
      </w:pPr>
      <w:lvlJc w:val="left"/>
    </w:lvl>
    <w:lvl w:ilvl="8" w:tentative="1" w:tplc="0405001B">
      <w:numFmt w:val="lowerRoman"/>
      <w:lvlText w:val="%9."/>
      <w:start w:val="1"/>
      <w:pPr>
        <w:ind w:left="6480"/>
        <w:ind w:hanging="180"/>
      </w:pPr>
      <w:lvlJc w:val="right"/>
    </w:lvl>
  </w:abstractNum>
  <w:abstractNum w:abstractNumId="10121982">
    <w:multiLevelType w:val="hybridMultilevel"/>
    <w:lvl w:ilvl="0">
      <w:numFmt w:val="decimal"/>
      <w:lvlText w:val="%1."/>
      <w:start w:val="1"/>
      <w:pPr>
        <w:ind w:left="720"/>
        <w:ind w:hanging="360"/>
      </w:pPr>
    </w:lvl>
    <w:lvl w:ilvl="1">
      <w:numFmt w:val="decimal"/>
      <w:lvlText w:val="%2."/>
      <w:start w:val="1"/>
      <w:pPr>
        <w:ind w:left="1440"/>
        <w:ind w:hanging="1080"/>
      </w:pPr>
    </w:lvl>
    <w:lvl w:ilvl="2">
      <w:numFmt w:val="decimal"/>
      <w:lvlText w:val="%3."/>
      <w:start w:val="1"/>
      <w:pPr>
        <w:ind w:left="2160"/>
        <w:ind w:hanging="1980"/>
      </w:pPr>
    </w:lvl>
    <w:lvl w:ilvl="3">
      <w:numFmt w:val="decimal"/>
      <w:lvlText w:val="%4."/>
      <w:start w:val="1"/>
      <w:pPr>
        <w:ind w:left="2880"/>
        <w:ind w:hanging="2520"/>
      </w:pPr>
    </w:lvl>
    <w:lvl w:ilvl="4">
      <w:numFmt w:val="decimal"/>
      <w:lvlText w:val="%5."/>
      <w:start w:val="1"/>
      <w:pPr>
        <w:ind w:left="3600"/>
        <w:ind w:hanging="3240"/>
      </w:pPr>
    </w:lvl>
    <w:lvl w:ilvl="5">
      <w:numFmt w:val="decimal"/>
      <w:lvlText w:val="%6."/>
      <w:start w:val="1"/>
      <w:pPr>
        <w:ind w:left="4320"/>
        <w:ind w:hanging="4140"/>
      </w:pPr>
    </w:lvl>
    <w:lvl w:ilvl="6">
      <w:numFmt w:val="decimal"/>
      <w:lvlText w:val="%7."/>
      <w:start w:val="1"/>
      <w:pPr>
        <w:ind w:left="5040"/>
        <w:ind w:hanging="4680"/>
      </w:pPr>
    </w:lvl>
    <w:lvl w:ilvl="7">
      <w:numFmt w:val="decimal"/>
      <w:lvlText w:val="%8."/>
      <w:start w:val="1"/>
      <w:pPr>
        <w:ind w:left="5760"/>
        <w:ind w:hanging="5400"/>
      </w:pPr>
    </w:lvl>
    <w:lvl w:ilvl="8">
      <w:numFmt w:val="decimal"/>
      <w:lvlText w:val="%9."/>
      <w:start w:val="1"/>
      <w:pPr>
        <w:ind w:left="6480"/>
        <w:ind w:hanging="6300"/>
      </w:pPr>
    </w:lvl>
  </w:abstractNum>
  <w:num w:numId="1">
    <w:abstractNumId w:val="2"/>
  </w:num>
  <w:num w:numId="2">
    <w:abstractNumId w:val="0"/>
  </w:num>
  <w:num w:numId="3">
    <w:abstractNumId w:val="1"/>
  </w:num>
  <w:num w:numId="10121982">
    <w:abstractNumId w:val="10121982"/>
  </w:num>
</w:numbering>
</file>

<file path=word/settings.xml><?xml version="1.0" encoding="utf-8"?>
<w:setting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p14">
  <w:zoom w:percent="103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9B86E75"/>
  <w15:docId w15:val="{8DFA781B-D65C-46E8-A516-C5CF5DBE69EC}"/>
  <w:rsids>
    <w:rsidRoot val="000548B1"/>
    <w:rsid val="00003AEB"/>
    <w:rsid val="000218B9"/>
    <w:rsid val="0002544B"/>
    <w:rsid val="000306AF"/>
    <w:rsid val="00042835"/>
    <w:rsid val="00047EC3"/>
    <w:rsid val="000548B1"/>
    <w:rsid val="00086D29"/>
    <w:rsid val="000A5AD7"/>
    <w:rsid val="000B5075"/>
    <w:rsid val="000C6547"/>
    <w:rsid val="000F6900"/>
    <w:rsid val="00102F12"/>
    <w:rsid val="00120DF9"/>
    <w:rsid val="001300AC"/>
    <w:rsid val="0013516D"/>
    <w:rsid val="00142099"/>
    <w:rsid val="00150B9D"/>
    <w:rsid val="00152F82"/>
    <w:rsid val="00157ACD"/>
    <w:rsid val="001636D3"/>
    <w:rsid val="00187B2A"/>
    <w:rsid val="00193F85"/>
    <w:rsid val="001A7E64"/>
    <w:rsid val="001B7010"/>
    <w:rsid val="001E0127"/>
    <w:rsid val="00204644"/>
    <w:rsid val="00211F80"/>
    <w:rsid val="00221B36"/>
    <w:rsid val="00227BC5"/>
    <w:rsid val="00231021"/>
    <w:rsid val="00247E5F"/>
    <w:rsid val="002879AE"/>
    <w:rsid val="002A1067"/>
    <w:rsid val="002A469F"/>
    <w:rsid val="002A52F4"/>
    <w:rsid val="002A6B5E"/>
    <w:rsid val="002B6D09"/>
    <w:rsid val="002C0A32"/>
    <w:rsid val="002C33A9"/>
    <w:rsid val="002D69EE"/>
    <w:rsid val="002E1D13"/>
    <w:rsid val="002E764E"/>
    <w:rsid val="00304F72"/>
    <w:rsid val="00310D63"/>
    <w:rsid val="00323952"/>
    <w:rsid val="00332338"/>
    <w:rsid val="00342316"/>
    <w:rsid val="0036682E"/>
    <w:rsid val="00371A95"/>
    <w:rsid val="00380A0F"/>
    <w:rsid val="00394B2D"/>
    <w:rsid val="003C2B73"/>
    <w:rsid val="003C4692"/>
    <w:rsid val="003D4425"/>
    <w:rsid val="003E1EB5"/>
    <w:rsid val="003F2066"/>
    <w:rsid val="004055F9"/>
    <w:rsid val="004067DE"/>
    <w:rsid val="0041218C"/>
    <w:rsid val="00421B09"/>
    <w:rsid val="0042387A"/>
    <w:rsid val="00466430"/>
    <w:rsid val="00486A3A"/>
    <w:rsid val="00490F37"/>
    <w:rsid val="004B5E58"/>
    <w:rsid val="004F3B9D"/>
    <w:rsid val="00511E3C"/>
    <w:rsid val="00532849"/>
    <w:rsid val="0056170E"/>
    <w:rsid val="005702CE"/>
    <w:rsid val="00582DFC"/>
    <w:rsid val="00592634"/>
    <w:rsid val="005B357E"/>
    <w:rsid val="005B615F"/>
    <w:rsid val="005C1BC3"/>
    <w:rsid val="005D1F84"/>
    <w:rsid val="005F4CB2"/>
    <w:rsid val="005F57B0"/>
    <w:rsid val="00611EAC"/>
    <w:rsid val="00616507"/>
    <w:rsid val="00634390"/>
    <w:rsid val="006509F1"/>
    <w:rsid val="00652548"/>
    <w:rsid val="00653BC4"/>
    <w:rsid val="0067390A"/>
    <w:rsid val="0068143B"/>
    <w:rsid val="00683507"/>
    <w:rsid val="006A39DF"/>
    <w:rsid val="006A4F1F"/>
    <w:rsid val="006D0AE9"/>
    <w:rsid val="006E394D"/>
    <w:rsid val="006E7DD3"/>
    <w:rsid val="00700BDD"/>
    <w:rsid val="00702F1D"/>
    <w:rsid val="007068F7"/>
    <w:rsid val="00710003"/>
    <w:rsid val="00721AA4"/>
    <w:rsid val="007272DA"/>
    <w:rsid val="0073428B"/>
    <w:rsid val="00742A86"/>
    <w:rsid val="0075562C"/>
    <w:rsid val="00756259"/>
    <w:rsid val="00767E6F"/>
    <w:rsid val="00775DB9"/>
    <w:rsid val="007814A2"/>
    <w:rsid val="00790002"/>
    <w:rsid val="0079758E"/>
    <w:rsid val="007C738C"/>
    <w:rsid val="007D2E5E"/>
    <w:rsid val="007D77E7"/>
    <w:rsid val="007E3048"/>
    <w:rsid val="007F6EDC"/>
    <w:rsid val="00810299"/>
    <w:rsid val="00824279"/>
    <w:rsid val="008300B3"/>
    <w:rsid val="00857DF2"/>
    <w:rsid val="00860CFB"/>
    <w:rsid val="008640E6"/>
    <w:rsid val="008758CC"/>
    <w:rsid val="008A1753"/>
    <w:rsid val="008A6EBC"/>
    <w:rsid val="008B5304"/>
    <w:rsid val="00927D65"/>
    <w:rsid val="0093108E"/>
    <w:rsid val="00935080"/>
    <w:rsid val="009645A8"/>
    <w:rsid val="009929DF"/>
    <w:rsid val="00993F65"/>
    <w:rsid val="009A030D"/>
    <w:rsid val="009A05B9"/>
    <w:rsid val="009F27E4"/>
    <w:rsid val="00A02235"/>
    <w:rsid val="00A27490"/>
    <w:rsid val="00A63644"/>
    <w:rsid val="00A71A6E"/>
    <w:rsid val="00AB451F"/>
    <w:rsid val="00AC2D36"/>
    <w:rsid val="00AC6B6B"/>
    <w:rsid val="00AD4F8E"/>
    <w:rsid val="00B43F1E"/>
    <w:rsid val="00B44F80"/>
    <w:rsid val="00B904AA"/>
    <w:rsid val="00BC1CE3"/>
    <w:rsid val="00C006C2"/>
    <w:rsid val="00C06373"/>
    <w:rsid val="00C20847"/>
    <w:rsid val="00C2107C"/>
    <w:rsid val="00C3745F"/>
    <w:rsid val="00C44C72"/>
    <w:rsid val="00CA102F"/>
    <w:rsid val="00CA321A"/>
    <w:rsid val="00CC2597"/>
    <w:rsid val="00CC48E7"/>
    <w:rsid val="00CE37A3"/>
    <w:rsid val="00CE5D2D"/>
    <w:rsid val="00D140C3"/>
    <w:rsid val="00D15C5D"/>
    <w:rsid val="00D4417E"/>
    <w:rsid val="00D45579"/>
    <w:rsid val="00D47639"/>
    <w:rsid val="00D54496"/>
    <w:rsid val="00D65140"/>
    <w:rsid val="00D72C38"/>
    <w:rsid val="00D80C2F"/>
    <w:rsid val="00D84EC1"/>
    <w:rsid val="00D87462"/>
    <w:rsid val="00DB0117"/>
    <w:rsid val="00DE590E"/>
    <w:rsid val="00E02F97"/>
    <w:rsid val="00E05F2B"/>
    <w:rsid val="00E15DBA"/>
    <w:rsid val="00E26CA3"/>
    <w:rsid val="00E43F09"/>
    <w:rsid val="00E760BF"/>
    <w:rsid val="00E80B96"/>
    <w:rsid val="00E84342"/>
    <w:rsid val="00EA5B21"/>
    <w:rsid val="00EB0CFF"/>
    <w:rsid val="00EC6F09"/>
    <w:rsid val="00EC70A0"/>
    <w:rsid val="00EF1356"/>
    <w:rsid val="00F02D6F"/>
    <w:rsid val="00F1232B"/>
    <w:rsid val="00F15F08"/>
    <w:rsid val="00F32999"/>
    <w:rsid val="00F53B0F"/>
    <w:rsid val="00F65574"/>
    <w:rsid val="00F870DB"/>
    <w:rsid val="00FA10BD"/>
    <w:rsid val="00FC2768"/>
  </w:rsids>
</w:settings>
</file>

<file path=word/styles.xml><?xml version="1.0" encoding="utf-8"?>
<w:style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p14">
  <w:docDefaults>
    <w:rPrDefault>
      <w:rPr>
        <w:lang w:val="cs-CZ" w:eastAsia="en-US" w:bidi="ar-SA"/>
        <w:rFonts w:ascii="Calibri" w:eastAsiaTheme="minorHAnsi" w:hAnsiTheme="minorHAnsi" w:cstheme="minorBidi"/>
        <w:sz w:val="22"/>
        <w:szCs w:val="22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84342"/>
    <w:pPr>
      <w:spacing w:after="454"/>
    </w:pPr>
    <w:rPr>
      <w:rFonts w:ascii="Times New Roman" w:hAnsi="Times New Roman"/>
    </w:rPr>
  </w:style>
  <w:style w:type="paragraph" w:styleId="Nadpis1">
    <w:name w:val="Heading 1"/>
    <w:basedOn w:val="Nadpis"/>
    <w:rsid w:val="00710003"/>
    <w:pPr>
      <w:outlineLvl w:val="0"/>
    </w:pPr>
  </w:style>
  <w:style w:type="paragraph" w:styleId="Nadpis2">
    <w:name w:val="Heading 2"/>
    <w:basedOn w:val="Nadpis"/>
    <w:rsid w:val="00710003"/>
    <w:pPr>
      <w:outlineLvl w:val="1"/>
    </w:pPr>
  </w:style>
  <w:style w:type="paragraph" w:styleId="Nadpis3">
    <w:name w:val="Heading 3"/>
    <w:basedOn w:val="Nadpis"/>
    <w:rsid w:val="00710003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tblPr>
      <w:tblCellMar>
        <w:top w:w="0" w:type="dxa"/>
        <w:left w:w="108" w:type="dxa"/>
        <w:bottom w:w="0" w:type="dxa"/>
        <w:right w:w="108" w:type="dxa"/>
      </w:tblCellMar>
      <w:tblInd w:w="0" w:type="dxa"/>
    </w:tblPr>
    <w:uiPriority w:val="99"/>
    <w:semiHidden/>
    <w:unhideWhenUsed/>
  </w:style>
  <w:style w:type="numbering" w:default="1" w:styleId="Bezseznamu">
    <w:name w:val="No List"/>
    <w:uiPriority w:val="99"/>
    <w:semiHidden/>
    <w:unhideWhenUsed/>
  </w:style>
  <w:style w:type="character" w:styleId="TextbublinyChar">
    <w:name w:val="Text bubliny Char"/>
    <w:qFormat/>
    <w:basedOn w:val="Standardnpsmoodstavce"/>
    <w:link w:val="Textbubliny"/>
    <w:uiPriority w:val="99"/>
    <w:semiHidden/>
    <w:rsid w:val="00E618F6"/>
    <w:rPr>
      <w:rFonts w:ascii="Tahoma" w:cs="Tahoma" w:hAnsi="Tahoma"/>
      <w:sz w:val="16"/>
      <w:szCs w:val="16"/>
    </w:rPr>
  </w:style>
  <w:style w:type="character" w:styleId="ZhlavChar">
    <w:name w:val="Záhlaví Char"/>
    <w:qFormat/>
    <w:basedOn w:val="Standardnpsmoodstavce"/>
    <w:link w:val="Zhlav"/>
    <w:uiPriority w:val="99"/>
    <w:rsid w:val="000F45EA"/>
    <w:rPr>
      <w:rFonts w:ascii="Times New Roman" w:hAnsi="Times New Roman"/>
    </w:rPr>
  </w:style>
  <w:style w:type="character" w:styleId="ZpatChar">
    <w:name w:val="Zápatí Char"/>
    <w:qFormat/>
    <w:basedOn w:val="Standardnpsmoodstavce"/>
    <w:link w:val="Zpat"/>
    <w:uiPriority w:val="99"/>
    <w:rsid w:val="000F6900"/>
    <w:rPr>
      <w:color w:val="0000DC"/>
      <w:rFonts w:ascii="Arial" w:hAnsi="Arial"/>
      <w:sz w:val="16"/>
    </w:rPr>
  </w:style>
  <w:style w:type="character" w:styleId="Internetovodkaz">
    <w:name w:val="Internetový odkaz"/>
    <w:basedOn w:val="Standardnpsmoodstavce"/>
    <w:uiPriority w:val="99"/>
    <w:unhideWhenUsed/>
    <w:rsid w:val="00F107BA"/>
    <w:rPr>
      <w:u w:val="none"/>
      <w:color w:val="00000A"/>
    </w:rPr>
  </w:style>
  <w:style w:type="paragraph" w:styleId="Nadpis">
    <w:name w:val="Nadpis"/>
    <w:basedOn w:val="Normln"/>
    <w:next w:val="Tlotextu"/>
    <w:rsid w:val="00710003"/>
    <w:pPr>
      <w:keepNext/>
      <w:spacing w:before="240" w:after="120"/>
    </w:pPr>
    <w:rPr>
      <w:rFonts w:ascii="Liberation Sans" w:cs="Mangal" w:eastAsia="Microsoft YaHei" w:hAnsi="Liberation Sans"/>
      <w:sz w:val="28"/>
      <w:szCs w:val="28"/>
    </w:rPr>
  </w:style>
  <w:style w:type="paragraph" w:styleId="Tlotextu">
    <w:name w:val="Tělo textu"/>
    <w:basedOn w:val="Normln"/>
    <w:rsid w:val="00710003"/>
    <w:pPr>
      <w:spacing w:after="140" w:line="288" w:lineRule="auto"/>
    </w:pPr>
  </w:style>
  <w:style w:type="paragraph" w:styleId="Seznam">
    <w:name w:val="List"/>
    <w:basedOn w:val="Tlotextu"/>
    <w:rsid w:val="00710003"/>
    <w:rPr>
      <w:rFonts w:cs="Mangal"/>
    </w:rPr>
  </w:style>
  <w:style w:type="paragraph" w:styleId="Popisek">
    <w:name w:val="Popisek"/>
    <w:basedOn w:val="Normln"/>
    <w:rsid w:val="00710003"/>
    <w:pPr>
      <w:suppressLineNumbers/>
      <w:spacing w:before="120" w:after="120"/>
    </w:pPr>
    <w:rPr>
      <w:iCs/>
      <w:i/>
      <w:rFonts w:cs="Mangal"/>
      <w:sz w:val="24"/>
      <w:szCs w:val="24"/>
    </w:rPr>
  </w:style>
  <w:style w:type="paragraph" w:styleId="Rejstk">
    <w:name w:val="Rejstřík"/>
    <w:qFormat/>
    <w:basedOn w:val="Normln"/>
    <w:rsid w:val="00710003"/>
    <w:pPr>
      <w:suppressLineNumbers/>
    </w:pPr>
    <w:rPr>
      <w:rFonts w:cs="Mangal"/>
    </w:rPr>
  </w:style>
  <w:style w:type="paragraph" w:styleId="Textbubliny">
    <w:name w:val="Balloon Text"/>
    <w:qFormat/>
    <w:basedOn w:val="Normln"/>
    <w:link w:val="TextbublinyChar"/>
    <w:uiPriority w:val="99"/>
    <w:semiHidden/>
    <w:unhideWhenUsed/>
    <w:rsid w:val="00E618F6"/>
    <w:pPr>
      <w:spacing w:after="0" w:line="240" w:lineRule="auto"/>
    </w:pPr>
    <w:rPr>
      <w:rFonts w:ascii="Tahoma" w:cs="Tahoma" w:hAnsi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spacing w:after="0" w:line="240" w:lineRule="auto"/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unhideWhenUsed/>
    <w:rsid w:val="000F6900"/>
    <w:pPr>
      <w:spacing w:after="0" w:line="240" w:lineRule="exact"/>
      <w:tabs>
        <w:tab w:val="center" w:pos="4536"/>
        <w:tab w:val="right" w:pos="9072"/>
      </w:tabs>
    </w:pPr>
    <w:rPr>
      <w:color w:val="0000DC"/>
      <w:rFonts w:ascii="Arial" w:hAnsi="Arial"/>
      <w:sz w:val="16"/>
    </w:rPr>
  </w:style>
  <w:style w:type="paragraph" w:styleId="Quotations">
    <w:name w:val="Quotations"/>
    <w:basedOn w:val="Normln"/>
    <w:rsid w:val="00710003"/>
  </w:style>
  <w:style w:type="paragraph" w:styleId="Nzev">
    <w:name w:val="Title"/>
    <w:basedOn w:val="Nadpis"/>
    <w:rsid w:val="00710003"/>
  </w:style>
  <w:style w:type="paragraph" w:styleId="Podnadpis">
    <w:name w:val="Subtitle"/>
    <w:basedOn w:val="Nadpis"/>
    <w:rsid w:val="00710003"/>
  </w:style>
  <w:style w:type="paragraph" w:styleId="Adresa">
    <w:name w:val="Adresa"/>
    <w:qFormat/>
    <w:rsid w:val="002E764E"/>
    <w:pPr>
      <w:ind w:left="5046"/>
      <w:spacing w:line="290" w:lineRule="exact"/>
    </w:pPr>
    <w:rPr>
      <w:b/>
      <w:rFonts w:ascii="Arial" w:hAnsi="Arial"/>
      <w:sz w:val="24"/>
    </w:rPr>
  </w:style>
  <w:style w:type="paragraph" w:styleId="Vc">
    <w:name w:val="Věc"/>
    <w:qFormat/>
    <w:rsid w:val="000F6900"/>
    <w:pPr>
      <w:spacing w:before="840" w:line="280" w:lineRule="exact"/>
      <w:tabs>
        <w:tab w:val="left" w:pos="2126"/>
        <w:tab w:val="left" w:pos="5046"/>
        <w:tab w:val="left" w:pos="7088"/>
      </w:tabs>
    </w:pPr>
    <w:rPr>
      <w:color w:val="0000DC"/>
      <w:rFonts w:ascii="Arial" w:hAnsi="Arial"/>
      <w:sz w:val="16"/>
    </w:rPr>
  </w:style>
  <w:style w:type="character" w:styleId="Hypertextovodkaz">
    <w:name w:val="Hyperlink"/>
    <w:basedOn w:val="Standardnpsmoodstavce"/>
    <w:uiPriority w:val="99"/>
    <w:unhideWhenUsed/>
    <w:rsid w:val="00EF1356"/>
    <w:rPr>
      <w:u w:val="single"/>
      <w:color w:val="0000FF"/>
    </w:rPr>
  </w:style>
  <w:style w:type="paragraph" w:styleId="Vcdopisu">
    <w:name w:val="Věc dopisu"/>
    <w:qFormat/>
    <w:basedOn w:val="Tlodopisu"/>
    <w:next w:val="Tlodopisu"/>
    <w:rsid w:val="000F6900"/>
    <w:pPr>
      <w:spacing w:before="720" w:line="290" w:lineRule="exact"/>
    </w:pPr>
    <w:rPr>
      <w:b/>
      <w:sz w:val="24"/>
    </w:rPr>
  </w:style>
  <w:style w:type="paragraph" w:styleId="Normlnweb">
    <w:name w:val="Normal (Web)"/>
    <w:basedOn w:val="Normln"/>
    <w:uiPriority w:val="99"/>
    <w:semiHidden/>
    <w:unhideWhenUsed/>
    <w:rsid w:val="004067DE"/>
    <w:pPr>
      <w:spacing w:before="100" w:beforeAutospacing="1" w:after="100" w:afterAutospacing="1" w:line="240" w:lineRule="auto"/>
    </w:pPr>
    <w:rPr>
      <w:lang w:eastAsia="cs-CZ"/>
      <w:rFonts w:cs="Times New Roman" w:eastAsia="Times New Roman"/>
      <w:sz w:val="24"/>
      <w:szCs w:val="24"/>
    </w:rPr>
  </w:style>
  <w:style w:type="paragraph" w:styleId="JmnoPjmen">
    <w:name w:val="Jméno Příjmení"/>
    <w:qFormat/>
    <w:rsid w:val="002E764E"/>
    <w:pPr>
      <w:spacing w:line="280" w:lineRule="exact"/>
    </w:pPr>
    <w:rPr>
      <w:b/>
      <w:rFonts w:ascii="Arial" w:hAnsi="Arial"/>
      <w:sz w:val="20"/>
    </w:rPr>
  </w:style>
  <w:style w:type="paragraph" w:styleId="Funkce">
    <w:name w:val="Funkce"/>
    <w:qFormat/>
    <w:basedOn w:val="JmnoPjmen"/>
    <w:rsid w:val="00AC2D36"/>
    <w:rPr>
      <w:b w:val="0"/>
    </w:rPr>
  </w:style>
  <w:style w:type="paragraph" w:styleId="Zpat-univerzita">
    <w:name w:val="Zápatí - univerzita"/>
    <w:basedOn w:val="Zpat"/>
    <w:next w:val="Zpat"/>
    <w:rsid w:val="007D77E7"/>
    <w:rPr>
      <w:b/>
    </w:rPr>
  </w:style>
  <w:style w:type="paragraph" w:styleId="Vc-nsledujcdky">
    <w:name w:val="Věc - následující řádky"/>
    <w:qFormat/>
    <w:basedOn w:val="Vc"/>
    <w:rsid w:val="00A27490"/>
    <w:pPr>
      <w:spacing w:before="0"/>
    </w:pPr>
    <w:rPr>
      <w:color w:val="auto"/>
    </w:rPr>
  </w:style>
  <w:style w:type="paragraph" w:styleId="Zpatsslovnmstrnky">
    <w:name w:val="Zápatí s číslováním stránky"/>
    <w:qFormat/>
    <w:basedOn w:val="Zpat"/>
    <w:rsid w:val="000F6900"/>
    <w:pPr>
      <w:ind w:left="-680"/>
      <w:tabs>
        <w:tab w:val="clear" w:pos="4536"/>
        <w:tab w:val="clear" w:pos="9072"/>
        <w:tab w:val="left" w:pos="0"/>
      </w:tabs>
    </w:pPr>
    <w:rPr>
      <w:rFonts w:cs="Arial"/>
      <w:szCs w:val="14"/>
    </w:rPr>
  </w:style>
  <w:style w:type="paragraph" w:styleId="Zpat-univerzita4dkyadresy">
    <w:name w:val="Zápatí - univerzita (4 řádky adresy)"/>
    <w:qFormat/>
    <w:basedOn w:val="Zpat-univerzita"/>
    <w:next w:val="Zpat"/>
    <w:rsid w:val="00D80C2F"/>
    <w:rPr>
      <w:rFonts w:cs="Arial"/>
      <w:szCs w:val="16"/>
    </w:rPr>
  </w:style>
  <w:style w:type="paragraph" w:styleId="Tlodopisu">
    <w:name w:val="Tělo dopisu"/>
    <w:qFormat/>
    <w:rsid w:val="00E84342"/>
    <w:pPr>
      <w:spacing w:after="280" w:line="280" w:lineRule="exact"/>
    </w:pPr>
    <w:rPr>
      <w:rFonts w:ascii="Arial" w:hAnsi="Arial"/>
      <w:sz w:val="20"/>
    </w:rPr>
  </w:style>
  <w:style w:type="character" w:styleId="slovnstran">
    <w:name w:val="Číslování stran"/>
    <w:qFormat/>
    <w:basedOn w:val="Standardnpsmoodstavce"/>
    <w:uiPriority w:val="1"/>
    <w:rsid w:val="00F53B0F"/>
    <w:rPr>
      <w:color w:val="000000"/>
      <w:sz w:val="20"/>
      <w:szCs w:val="20"/>
    </w:rPr>
  </w:style>
  <w:style w:type="paragraph" w:styleId="Normal">
    <w:name w:val="Normal"/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  <w:style w:type="paragraph" w:styleId="Heading1">
    <w:name w:val="Heading 1"/>
    <w:basedOn w:val="Normal"/>
    <w:pPr>
      <w:spacing w:before="48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</w:pPr>
    <w:rPr>
      <w:b/>
      <w:color w:val="4F81B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28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1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NOV~2\AppData\Local\Temp\law_univerzalni_dopis_cz_barva.dotx" TargetMode="External" 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03A47C-3902-354C-875E-73FA5D74BA30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law_univerzalni_dopis_cz_barva.dotx</Template>
  <TotalTime>1</TotalTime>
  <Pages>1</Pages>
  <Words>101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univerzalni muni</vt:lpstr>
    </vt:vector>
  </TitlesOfParts>
  <Company>ATC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univerzalni muni</dc:title>
  <dc:creator>Josef Šilhán</dc:creator>
  <cp:lastModifiedBy>Ladislav Vyhnánek</cp:lastModifiedBy>
  <cp:revision>2</cp:revision>
  <cp:lastPrinted>2018-09-12T18:48:00Z</cp:lastPrinted>
  <dcterms:created xsi:type="dcterms:W3CDTF">2019-03-04T17:48:00Z</dcterms:created>
  <dcterms:modified xsi:type="dcterms:W3CDTF">2019-03-04T17:48:00Z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