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E99F" w14:textId="78696266" w:rsidR="00770A8F" w:rsidRDefault="000F2DD7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  <w:sz w:val="32"/>
          <w:szCs w:val="32"/>
        </w:rPr>
      </w:pPr>
      <w:r w:rsidRPr="001A218C">
        <w:rPr>
          <w:rFonts w:ascii="Arial" w:hAnsi="Arial" w:cs="Arial"/>
          <w:b/>
          <w:color w:val="0000DC"/>
          <w:kern w:val="36"/>
          <w:sz w:val="32"/>
          <w:szCs w:val="32"/>
        </w:rPr>
        <w:t>OBHAJOBY ZÁVĚREČNÝCH PRACÍ</w:t>
      </w:r>
      <w:r w:rsidR="00770A8F" w:rsidRPr="001A218C">
        <w:rPr>
          <w:rFonts w:ascii="Arial" w:hAnsi="Arial" w:cs="Arial"/>
          <w:b/>
          <w:color w:val="0000DC"/>
          <w:kern w:val="36"/>
          <w:sz w:val="32"/>
          <w:szCs w:val="32"/>
        </w:rPr>
        <w:br/>
      </w:r>
      <w:r w:rsidR="002374E3" w:rsidRPr="002374E3">
        <w:rPr>
          <w:rFonts w:ascii="Arial" w:hAnsi="Arial" w:cs="Arial"/>
          <w:color w:val="0000DC"/>
          <w:kern w:val="36"/>
          <w:sz w:val="32"/>
          <w:szCs w:val="32"/>
        </w:rPr>
        <w:t xml:space="preserve">Katedra </w:t>
      </w:r>
      <w:r w:rsidR="00680C42">
        <w:rPr>
          <w:rFonts w:ascii="Arial" w:hAnsi="Arial" w:cs="Arial"/>
          <w:color w:val="0000DC"/>
          <w:kern w:val="36"/>
          <w:sz w:val="32"/>
          <w:szCs w:val="32"/>
        </w:rPr>
        <w:t>obchodního</w:t>
      </w:r>
      <w:r w:rsidR="00D620A6">
        <w:rPr>
          <w:rFonts w:ascii="Arial" w:hAnsi="Arial" w:cs="Arial"/>
          <w:color w:val="0000DC"/>
          <w:kern w:val="36"/>
          <w:sz w:val="32"/>
          <w:szCs w:val="32"/>
        </w:rPr>
        <w:t xml:space="preserve"> práva</w:t>
      </w:r>
    </w:p>
    <w:p w14:paraId="384CF12E" w14:textId="06C4A30B" w:rsidR="00A211C0" w:rsidRPr="00A211C0" w:rsidRDefault="00A211C0" w:rsidP="00A459DF">
      <w:pPr>
        <w:shd w:val="clear" w:color="auto" w:fill="FFFFFF"/>
        <w:tabs>
          <w:tab w:val="clear" w:pos="340"/>
        </w:tabs>
        <w:spacing w:after="240" w:line="288" w:lineRule="auto"/>
        <w:jc w:val="center"/>
        <w:outlineLvl w:val="0"/>
        <w:rPr>
          <w:rFonts w:ascii="Arial" w:hAnsi="Arial" w:cs="Arial"/>
          <w:color w:val="0000DC"/>
          <w:kern w:val="36"/>
        </w:rPr>
      </w:pPr>
      <w:r w:rsidRPr="00A211C0">
        <w:rPr>
          <w:rFonts w:ascii="Arial" w:hAnsi="Arial" w:cs="Arial"/>
          <w:color w:val="0000DC"/>
          <w:kern w:val="36"/>
        </w:rPr>
        <w:t>(</w:t>
      </w:r>
      <w:r w:rsidR="00194824">
        <w:rPr>
          <w:rFonts w:ascii="Arial" w:hAnsi="Arial" w:cs="Arial"/>
          <w:color w:val="0000DC"/>
          <w:kern w:val="36"/>
        </w:rPr>
        <w:t>bakalářské</w:t>
      </w:r>
      <w:r w:rsidR="0070157F">
        <w:rPr>
          <w:rFonts w:ascii="Arial" w:hAnsi="Arial" w:cs="Arial"/>
          <w:color w:val="0000DC"/>
          <w:kern w:val="36"/>
        </w:rPr>
        <w:t xml:space="preserve"> s</w:t>
      </w:r>
      <w:r w:rsidR="005A15D7">
        <w:rPr>
          <w:rFonts w:ascii="Arial" w:hAnsi="Arial" w:cs="Arial"/>
          <w:color w:val="0000DC"/>
          <w:kern w:val="36"/>
        </w:rPr>
        <w:t>tudium</w:t>
      </w:r>
      <w:r w:rsidRPr="00A211C0">
        <w:rPr>
          <w:rFonts w:ascii="Arial" w:hAnsi="Arial" w:cs="Arial"/>
          <w:color w:val="0000DC"/>
          <w:kern w:val="36"/>
        </w:rPr>
        <w:t>)</w:t>
      </w:r>
    </w:p>
    <w:p w14:paraId="26E9CEAA" w14:textId="13D33F01" w:rsidR="00FF7510" w:rsidRDefault="00FF7510" w:rsidP="00FF7510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3ED301B7" w14:textId="5E70AD1A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 xml:space="preserve">Termín: </w:t>
      </w:r>
      <w:r w:rsidR="00BB2E04">
        <w:rPr>
          <w:rFonts w:ascii="Arial" w:hAnsi="Arial" w:cs="Arial"/>
          <w:b/>
          <w:sz w:val="28"/>
          <w:szCs w:val="28"/>
        </w:rPr>
        <w:t>21.1.2025</w:t>
      </w:r>
    </w:p>
    <w:p w14:paraId="3FF5AA9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sz w:val="28"/>
          <w:szCs w:val="28"/>
        </w:rPr>
      </w:pPr>
    </w:p>
    <w:p w14:paraId="3211DFDF" w14:textId="5A635409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F2DD7">
        <w:rPr>
          <w:rFonts w:ascii="Arial" w:hAnsi="Arial" w:cs="Arial"/>
          <w:b/>
          <w:sz w:val="28"/>
          <w:szCs w:val="28"/>
        </w:rPr>
        <w:t>Složení zkušební komise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20"/>
        <w:gridCol w:w="7182"/>
      </w:tblGrid>
      <w:tr w:rsidR="000F2DD7" w:rsidRPr="000F2DD7" w14:paraId="53F96A4F" w14:textId="77777777" w:rsidTr="000F2DD7">
        <w:tc>
          <w:tcPr>
            <w:tcW w:w="1920" w:type="dxa"/>
            <w:shd w:val="clear" w:color="auto" w:fill="auto"/>
          </w:tcPr>
          <w:p w14:paraId="72C63D6F" w14:textId="77777777" w:rsidR="000F2DD7" w:rsidRPr="000F2DD7" w:rsidRDefault="000F2DD7" w:rsidP="000F2DD7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  <w:tc>
          <w:tcPr>
            <w:tcW w:w="7182" w:type="dxa"/>
            <w:shd w:val="clear" w:color="auto" w:fill="auto"/>
          </w:tcPr>
          <w:p w14:paraId="3A2FB9D8" w14:textId="393810BC" w:rsidR="000F2DD7" w:rsidRPr="000F2DD7" w:rsidRDefault="00EA71F1" w:rsidP="002A2E97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B13EEB">
              <w:rPr>
                <w:rFonts w:ascii="Arial" w:hAnsi="Arial" w:cs="Arial"/>
                <w:sz w:val="22"/>
                <w:szCs w:val="22"/>
              </w:rPr>
              <w:t xml:space="preserve">. JUDr. </w:t>
            </w:r>
            <w:r w:rsidR="003215C0">
              <w:rPr>
                <w:rFonts w:ascii="Arial" w:hAnsi="Arial" w:cs="Arial"/>
                <w:sz w:val="22"/>
                <w:szCs w:val="22"/>
              </w:rPr>
              <w:t>Josef Kotásek, Ph.D.</w:t>
            </w:r>
          </w:p>
        </w:tc>
      </w:tr>
      <w:tr w:rsidR="002C4A31" w:rsidRPr="000F2DD7" w14:paraId="1FA28E09" w14:textId="77777777" w:rsidTr="000F2DD7">
        <w:tc>
          <w:tcPr>
            <w:tcW w:w="1920" w:type="dxa"/>
            <w:shd w:val="clear" w:color="auto" w:fill="auto"/>
          </w:tcPr>
          <w:p w14:paraId="2270468C" w14:textId="77777777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484F2746" w14:textId="6BCDE651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JUDr. Dana Ondrejová, Ph.D.</w:t>
            </w:r>
          </w:p>
        </w:tc>
      </w:tr>
      <w:tr w:rsidR="002C4A31" w:rsidRPr="000F2DD7" w14:paraId="0ACBDEC9" w14:textId="77777777" w:rsidTr="00D06E9B">
        <w:trPr>
          <w:trHeight w:val="315"/>
        </w:trPr>
        <w:tc>
          <w:tcPr>
            <w:tcW w:w="1920" w:type="dxa"/>
            <w:shd w:val="clear" w:color="auto" w:fill="auto"/>
          </w:tcPr>
          <w:p w14:paraId="3A2FAE6F" w14:textId="77777777" w:rsidR="002C4A31" w:rsidRPr="000F2DD7" w:rsidRDefault="002C4A3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DD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7182" w:type="dxa"/>
            <w:shd w:val="clear" w:color="auto" w:fill="auto"/>
          </w:tcPr>
          <w:p w14:paraId="5243B6E2" w14:textId="0080DA70" w:rsidR="002C4A31" w:rsidRPr="000F2DD7" w:rsidRDefault="00343571" w:rsidP="002C4A31">
            <w:pPr>
              <w:shd w:val="clear" w:color="auto" w:fill="FFFFFF"/>
              <w:tabs>
                <w:tab w:val="clear" w:pos="3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JUDr. </w:t>
            </w:r>
            <w:r w:rsidR="00BB2E04">
              <w:rPr>
                <w:rFonts w:ascii="Arial" w:hAnsi="Arial" w:cs="Arial"/>
                <w:sz w:val="22"/>
                <w:szCs w:val="22"/>
              </w:rPr>
              <w:t>Michala Špačková, Ph.D.</w:t>
            </w:r>
          </w:p>
        </w:tc>
      </w:tr>
      <w:tr w:rsidR="00D06E9B" w:rsidRPr="000F2DD7" w14:paraId="4CAC7D3C" w14:textId="77777777" w:rsidTr="00BB2E04">
        <w:trPr>
          <w:trHeight w:val="390"/>
        </w:trPr>
        <w:tc>
          <w:tcPr>
            <w:tcW w:w="1920" w:type="dxa"/>
            <w:shd w:val="clear" w:color="auto" w:fill="auto"/>
          </w:tcPr>
          <w:p w14:paraId="4435FE71" w14:textId="15D9FD8E" w:rsidR="00D06E9B" w:rsidRPr="000F2DD7" w:rsidRDefault="00D06E9B" w:rsidP="002C4A3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tajemník</w:t>
            </w:r>
          </w:p>
        </w:tc>
        <w:tc>
          <w:tcPr>
            <w:tcW w:w="7182" w:type="dxa"/>
            <w:shd w:val="clear" w:color="auto" w:fill="auto"/>
          </w:tcPr>
          <w:p w14:paraId="666F08AB" w14:textId="3490FED0" w:rsidR="00D06E9B" w:rsidRDefault="00896C15" w:rsidP="002C4A3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Ondřej Placzek</w:t>
            </w:r>
          </w:p>
        </w:tc>
      </w:tr>
    </w:tbl>
    <w:p w14:paraId="4A2E80F6" w14:textId="77777777" w:rsidR="000F2DD7" w:rsidRPr="000F2DD7" w:rsidRDefault="000F2DD7" w:rsidP="000F2DD7">
      <w:pPr>
        <w:shd w:val="clear" w:color="auto" w:fill="FFFFFF"/>
        <w:tabs>
          <w:tab w:val="clear" w:pos="340"/>
        </w:tabs>
        <w:spacing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5C462D19" w14:textId="76956A38" w:rsidR="000F2DD7" w:rsidRPr="000F2DD7" w:rsidRDefault="002A257A" w:rsidP="000F2DD7">
      <w:pPr>
        <w:shd w:val="clear" w:color="auto" w:fill="FFFFFF"/>
        <w:tabs>
          <w:tab w:val="clear" w:pos="340"/>
        </w:tabs>
        <w:spacing w:after="240" w:line="288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M</w:t>
      </w:r>
      <w:r w:rsidR="000F2DD7" w:rsidRPr="000F2DD7">
        <w:rPr>
          <w:rFonts w:ascii="Arial" w:hAnsi="Arial" w:cs="Arial"/>
          <w:b/>
          <w:sz w:val="28"/>
          <w:szCs w:val="22"/>
        </w:rPr>
        <w:t xml:space="preserve">ístnost č. </w:t>
      </w:r>
      <w:r w:rsidR="00761DC8">
        <w:rPr>
          <w:rFonts w:ascii="Arial" w:hAnsi="Arial" w:cs="Arial"/>
          <w:b/>
          <w:sz w:val="28"/>
          <w:szCs w:val="22"/>
        </w:rPr>
        <w:t>2</w:t>
      </w:r>
      <w:r w:rsidR="00D06E9B">
        <w:rPr>
          <w:rFonts w:ascii="Arial" w:hAnsi="Arial" w:cs="Arial"/>
          <w:b/>
          <w:sz w:val="28"/>
          <w:szCs w:val="22"/>
        </w:rPr>
        <w:t>08</w:t>
      </w:r>
    </w:p>
    <w:p w14:paraId="01520FF8" w14:textId="44A125F5" w:rsidR="00313116" w:rsidRDefault="000F2DD7" w:rsidP="0061636E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  <w:proofErr w:type="gramStart"/>
      <w:r w:rsidRPr="000F2DD7">
        <w:rPr>
          <w:rFonts w:ascii="Arial" w:hAnsi="Arial" w:cs="Arial"/>
          <w:sz w:val="22"/>
          <w:szCs w:val="22"/>
        </w:rPr>
        <w:t>Studenti:</w:t>
      </w:r>
      <w:r w:rsidR="00CE1749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E1749">
        <w:rPr>
          <w:rFonts w:ascii="Arial" w:hAnsi="Arial" w:cs="Arial"/>
          <w:sz w:val="22"/>
          <w:szCs w:val="22"/>
        </w:rPr>
        <w:t xml:space="preserve">      </w:t>
      </w:r>
      <w:r w:rsidR="002E32B4">
        <w:rPr>
          <w:rFonts w:ascii="Arial" w:hAnsi="Arial" w:cs="Arial"/>
          <w:sz w:val="22"/>
          <w:szCs w:val="22"/>
        </w:rPr>
        <w:t>08.40</w:t>
      </w:r>
      <w:r w:rsidR="00C55F1C">
        <w:rPr>
          <w:rFonts w:ascii="Arial" w:hAnsi="Arial" w:cs="Arial"/>
          <w:sz w:val="22"/>
          <w:szCs w:val="22"/>
        </w:rPr>
        <w:t xml:space="preserve"> hod.</w:t>
      </w:r>
      <w:r w:rsidR="00277D17">
        <w:rPr>
          <w:rFonts w:ascii="Arial" w:hAnsi="Arial" w:cs="Arial"/>
          <w:sz w:val="22"/>
          <w:szCs w:val="22"/>
        </w:rPr>
        <w:t xml:space="preserve">      </w:t>
      </w:r>
      <w:r w:rsidR="00CE1749">
        <w:rPr>
          <w:rFonts w:ascii="Arial" w:hAnsi="Arial" w:cs="Arial"/>
          <w:sz w:val="22"/>
          <w:szCs w:val="22"/>
        </w:rPr>
        <w:t>Al-</w:t>
      </w:r>
      <w:proofErr w:type="spellStart"/>
      <w:r w:rsidR="00CE1749">
        <w:rPr>
          <w:rFonts w:ascii="Arial" w:hAnsi="Arial" w:cs="Arial"/>
          <w:sz w:val="22"/>
          <w:szCs w:val="22"/>
        </w:rPr>
        <w:t>Khatib</w:t>
      </w:r>
      <w:proofErr w:type="spellEnd"/>
      <w:r w:rsidR="00CE1749">
        <w:rPr>
          <w:rFonts w:ascii="Arial" w:hAnsi="Arial" w:cs="Arial"/>
          <w:sz w:val="22"/>
          <w:szCs w:val="22"/>
        </w:rPr>
        <w:t xml:space="preserve"> Al-</w:t>
      </w:r>
      <w:proofErr w:type="spellStart"/>
      <w:r w:rsidR="00CE1749">
        <w:rPr>
          <w:rFonts w:ascii="Arial" w:hAnsi="Arial" w:cs="Arial"/>
          <w:sz w:val="22"/>
          <w:szCs w:val="22"/>
        </w:rPr>
        <w:t>Jashi</w:t>
      </w:r>
      <w:proofErr w:type="spellEnd"/>
      <w:r w:rsidR="00CE1749">
        <w:rPr>
          <w:rFonts w:ascii="Arial" w:hAnsi="Arial" w:cs="Arial"/>
          <w:sz w:val="22"/>
          <w:szCs w:val="22"/>
        </w:rPr>
        <w:t xml:space="preserve"> Miriam</w:t>
      </w:r>
      <w:r w:rsidR="00C55F1C">
        <w:rPr>
          <w:rFonts w:ascii="Arial" w:hAnsi="Arial" w:cs="Arial"/>
          <w:sz w:val="22"/>
          <w:szCs w:val="22"/>
        </w:rPr>
        <w:tab/>
        <w:t xml:space="preserve">učo </w:t>
      </w:r>
      <w:r w:rsidR="00CE1749">
        <w:rPr>
          <w:rFonts w:ascii="Arial" w:hAnsi="Arial" w:cs="Arial"/>
          <w:sz w:val="22"/>
          <w:szCs w:val="22"/>
        </w:rPr>
        <w:t>480683</w:t>
      </w:r>
      <w:r w:rsidR="00C55F1C">
        <w:rPr>
          <w:rFonts w:ascii="Arial" w:hAnsi="Arial" w:cs="Arial"/>
          <w:sz w:val="22"/>
          <w:szCs w:val="22"/>
        </w:rPr>
        <w:tab/>
      </w:r>
      <w:r w:rsidR="00CE1749">
        <w:rPr>
          <w:rFonts w:ascii="Arial" w:hAnsi="Arial" w:cs="Arial"/>
          <w:sz w:val="22"/>
          <w:szCs w:val="22"/>
        </w:rPr>
        <w:t>DO/</w:t>
      </w:r>
      <w:r w:rsidR="00277D17">
        <w:rPr>
          <w:rFonts w:ascii="Arial" w:hAnsi="Arial" w:cs="Arial"/>
          <w:sz w:val="22"/>
          <w:szCs w:val="22"/>
        </w:rPr>
        <w:t>JK</w:t>
      </w:r>
      <w:r w:rsidR="00CD54AB">
        <w:rPr>
          <w:rFonts w:ascii="Arial" w:hAnsi="Arial" w:cs="Arial"/>
          <w:sz w:val="22"/>
          <w:szCs w:val="22"/>
        </w:rPr>
        <w:br/>
      </w:r>
      <w:r w:rsidR="002E32B4">
        <w:rPr>
          <w:rFonts w:ascii="Arial" w:hAnsi="Arial" w:cs="Arial"/>
          <w:sz w:val="22"/>
          <w:szCs w:val="22"/>
        </w:rPr>
        <w:t>09.00</w:t>
      </w:r>
      <w:r w:rsidR="00CD54AB">
        <w:rPr>
          <w:rFonts w:ascii="Arial" w:hAnsi="Arial" w:cs="Arial"/>
          <w:sz w:val="22"/>
          <w:szCs w:val="22"/>
        </w:rPr>
        <w:t xml:space="preserve"> hod.</w:t>
      </w:r>
      <w:r w:rsidR="00CD54AB">
        <w:rPr>
          <w:rFonts w:ascii="Arial" w:hAnsi="Arial" w:cs="Arial"/>
          <w:sz w:val="22"/>
          <w:szCs w:val="22"/>
        </w:rPr>
        <w:tab/>
      </w:r>
      <w:proofErr w:type="spellStart"/>
      <w:r w:rsidR="00277D17">
        <w:rPr>
          <w:rFonts w:ascii="Arial" w:hAnsi="Arial" w:cs="Arial"/>
          <w:sz w:val="22"/>
          <w:szCs w:val="22"/>
        </w:rPr>
        <w:t>Lužíková</w:t>
      </w:r>
      <w:proofErr w:type="spellEnd"/>
      <w:r w:rsidR="00277D17">
        <w:rPr>
          <w:rFonts w:ascii="Arial" w:hAnsi="Arial" w:cs="Arial"/>
          <w:sz w:val="22"/>
          <w:szCs w:val="22"/>
        </w:rPr>
        <w:t xml:space="preserve"> Hana</w:t>
      </w:r>
      <w:r w:rsidR="00CD54AB">
        <w:rPr>
          <w:rFonts w:ascii="Arial" w:hAnsi="Arial" w:cs="Arial"/>
          <w:sz w:val="22"/>
          <w:szCs w:val="22"/>
        </w:rPr>
        <w:tab/>
      </w:r>
      <w:r w:rsidR="00CD54AB">
        <w:rPr>
          <w:rFonts w:ascii="Arial" w:hAnsi="Arial" w:cs="Arial"/>
          <w:sz w:val="22"/>
          <w:szCs w:val="22"/>
        </w:rPr>
        <w:tab/>
        <w:t xml:space="preserve">učo </w:t>
      </w:r>
      <w:r w:rsidR="00277D17">
        <w:rPr>
          <w:rFonts w:ascii="Arial" w:hAnsi="Arial" w:cs="Arial"/>
          <w:sz w:val="22"/>
          <w:szCs w:val="22"/>
        </w:rPr>
        <w:t>468867</w:t>
      </w:r>
      <w:r w:rsidR="00CD54AB">
        <w:rPr>
          <w:rFonts w:ascii="Arial" w:hAnsi="Arial" w:cs="Arial"/>
          <w:sz w:val="22"/>
          <w:szCs w:val="22"/>
        </w:rPr>
        <w:tab/>
      </w:r>
      <w:r w:rsidR="00277D17">
        <w:rPr>
          <w:rFonts w:ascii="Arial" w:hAnsi="Arial" w:cs="Arial"/>
          <w:sz w:val="22"/>
          <w:szCs w:val="22"/>
        </w:rPr>
        <w:t>JK/FLO</w:t>
      </w:r>
      <w:r w:rsidR="00CD54AB">
        <w:rPr>
          <w:rFonts w:ascii="Arial" w:hAnsi="Arial" w:cs="Arial"/>
          <w:sz w:val="22"/>
          <w:szCs w:val="22"/>
        </w:rPr>
        <w:br/>
      </w:r>
    </w:p>
    <w:p w14:paraId="0E72DF96" w14:textId="015FEE04" w:rsidR="008F4564" w:rsidRDefault="008F4564" w:rsidP="00857CD7">
      <w:pPr>
        <w:shd w:val="clear" w:color="auto" w:fill="FFFFFF"/>
        <w:tabs>
          <w:tab w:val="clear" w:pos="340"/>
          <w:tab w:val="left" w:pos="1418"/>
        </w:tabs>
        <w:spacing w:line="288" w:lineRule="auto"/>
        <w:ind w:left="2124" w:hanging="1416"/>
        <w:jc w:val="both"/>
        <w:rPr>
          <w:rFonts w:ascii="Arial" w:hAnsi="Arial" w:cs="Arial"/>
          <w:sz w:val="22"/>
          <w:szCs w:val="22"/>
        </w:rPr>
      </w:pPr>
    </w:p>
    <w:p w14:paraId="07574F22" w14:textId="2717877D" w:rsidR="000F2DD7" w:rsidRPr="000F2DD7" w:rsidRDefault="008F4564" w:rsidP="003F408A">
      <w:pPr>
        <w:shd w:val="clear" w:color="auto" w:fill="FFFFFF"/>
        <w:tabs>
          <w:tab w:val="clear" w:pos="340"/>
          <w:tab w:val="left" w:pos="1418"/>
        </w:tabs>
        <w:spacing w:after="240" w:line="288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3E2D">
        <w:rPr>
          <w:rFonts w:ascii="Arial" w:hAnsi="Arial" w:cs="Arial"/>
          <w:sz w:val="22"/>
          <w:szCs w:val="22"/>
        </w:rPr>
        <w:tab/>
      </w:r>
      <w:r w:rsidR="00954710">
        <w:rPr>
          <w:rFonts w:ascii="Arial" w:hAnsi="Arial" w:cs="Arial"/>
          <w:sz w:val="22"/>
          <w:szCs w:val="22"/>
        </w:rPr>
        <w:br/>
      </w:r>
      <w:r w:rsidR="000F2DD7">
        <w:rPr>
          <w:rFonts w:ascii="Arial" w:hAnsi="Arial" w:cs="Arial"/>
          <w:sz w:val="22"/>
          <w:szCs w:val="22"/>
        </w:rPr>
        <w:tab/>
      </w:r>
    </w:p>
    <w:p w14:paraId="2F7FE9DE" w14:textId="71EF3E8B" w:rsidR="000F2DD7" w:rsidRPr="000F2DD7" w:rsidRDefault="000F2DD7" w:rsidP="000F2DD7">
      <w:pPr>
        <w:shd w:val="clear" w:color="auto" w:fill="FFFFFF"/>
        <w:tabs>
          <w:tab w:val="clear" w:pos="340"/>
          <w:tab w:val="left" w:pos="315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 pracemi zde uvedených studentů se lze dle § 47b odst. 2 zákona č. 111/1998 Sb.</w:t>
      </w:r>
    </w:p>
    <w:p w14:paraId="593BB58D" w14:textId="023F3C5B" w:rsidR="000F2DD7" w:rsidRP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seznámit pět pracovních dnů před konáním obhajoby v úředních hodinách</w:t>
      </w:r>
    </w:p>
    <w:p w14:paraId="7203F9E8" w14:textId="2774251B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0F2DD7">
        <w:rPr>
          <w:rFonts w:ascii="Arial" w:hAnsi="Arial" w:cs="Arial"/>
          <w:sz w:val="22"/>
          <w:szCs w:val="22"/>
        </w:rPr>
        <w:t>na sekretariátu katedry.</w:t>
      </w:r>
    </w:p>
    <w:p w14:paraId="2DC04BA2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030C70F" w14:textId="3B131ED2" w:rsidR="000F2DD7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7923175" w14:textId="75983E7A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6CA1B1E6" w14:textId="47733138" w:rsidR="002A2E9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293413BA" w14:textId="77777777" w:rsidR="002A2E97" w:rsidRPr="000F2DD7" w:rsidRDefault="002A2E9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</w:p>
    <w:p w14:paraId="065B6F37" w14:textId="459D3B41" w:rsidR="000F2DD7" w:rsidRPr="00DC4336" w:rsidRDefault="000F2DD7" w:rsidP="000F2DD7">
      <w:pPr>
        <w:shd w:val="clear" w:color="auto" w:fill="FFFFFF"/>
        <w:tabs>
          <w:tab w:val="clear" w:pos="340"/>
        </w:tabs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Kontaktní osoba: </w:t>
      </w:r>
      <w:r w:rsidR="00FB3E11">
        <w:rPr>
          <w:rFonts w:ascii="Arial" w:hAnsi="Arial" w:cs="Arial"/>
          <w:sz w:val="22"/>
          <w:szCs w:val="22"/>
        </w:rPr>
        <w:t>Mgr. Iva</w:t>
      </w:r>
      <w:r w:rsidR="003827FB">
        <w:rPr>
          <w:rFonts w:ascii="Arial" w:hAnsi="Arial" w:cs="Arial"/>
          <w:sz w:val="22"/>
          <w:szCs w:val="22"/>
        </w:rPr>
        <w:t xml:space="preserve"> </w:t>
      </w:r>
      <w:r w:rsidR="00FB3E11">
        <w:rPr>
          <w:rFonts w:ascii="Arial" w:hAnsi="Arial" w:cs="Arial"/>
          <w:sz w:val="22"/>
          <w:szCs w:val="22"/>
        </w:rPr>
        <w:t>J</w:t>
      </w:r>
      <w:r w:rsidR="003827FB">
        <w:rPr>
          <w:rFonts w:ascii="Arial" w:hAnsi="Arial" w:cs="Arial"/>
          <w:sz w:val="22"/>
          <w:szCs w:val="22"/>
        </w:rPr>
        <w:t>a</w:t>
      </w:r>
      <w:r w:rsidR="00FB3E11">
        <w:rPr>
          <w:rFonts w:ascii="Arial" w:hAnsi="Arial" w:cs="Arial"/>
          <w:sz w:val="22"/>
          <w:szCs w:val="22"/>
        </w:rPr>
        <w:t>nčíková</w:t>
      </w:r>
      <w:r w:rsidR="002374E3" w:rsidRPr="002374E3">
        <w:rPr>
          <w:rFonts w:ascii="Arial" w:hAnsi="Arial" w:cs="Arial"/>
          <w:sz w:val="22"/>
          <w:szCs w:val="22"/>
        </w:rPr>
        <w:t xml:space="preserve"> </w:t>
      </w:r>
      <w:r w:rsidRPr="00DC4336">
        <w:rPr>
          <w:rFonts w:ascii="Arial" w:hAnsi="Arial" w:cs="Arial"/>
          <w:sz w:val="22"/>
          <w:szCs w:val="22"/>
        </w:rPr>
        <w:sym w:font="Wingdings" w:char="F028"/>
      </w:r>
      <w:r w:rsidRPr="00DC4336">
        <w:rPr>
          <w:rFonts w:ascii="Arial" w:hAnsi="Arial" w:cs="Arial"/>
          <w:sz w:val="22"/>
          <w:szCs w:val="22"/>
        </w:rPr>
        <w:t xml:space="preserve"> 549 49 </w:t>
      </w:r>
      <w:r w:rsidR="00FB3E11">
        <w:rPr>
          <w:rFonts w:ascii="Arial" w:hAnsi="Arial" w:cs="Arial"/>
          <w:sz w:val="22"/>
          <w:szCs w:val="22"/>
        </w:rPr>
        <w:t>655</w:t>
      </w:r>
      <w:r w:rsidR="003827FB">
        <w:rPr>
          <w:rFonts w:ascii="Arial" w:hAnsi="Arial" w:cs="Arial"/>
          <w:sz w:val="22"/>
          <w:szCs w:val="22"/>
        </w:rPr>
        <w:t>0</w:t>
      </w:r>
      <w:r w:rsidRPr="00DC4336">
        <w:rPr>
          <w:rFonts w:ascii="Arial" w:hAnsi="Arial" w:cs="Arial"/>
          <w:sz w:val="22"/>
          <w:szCs w:val="22"/>
        </w:rPr>
        <w:t xml:space="preserve"> </w:t>
      </w:r>
    </w:p>
    <w:p w14:paraId="442EE20F" w14:textId="40B4DFF5" w:rsidR="001A6CB9" w:rsidRPr="00DC4336" w:rsidRDefault="000F2DD7" w:rsidP="000F2DD7">
      <w:pPr>
        <w:jc w:val="center"/>
        <w:rPr>
          <w:rFonts w:ascii="Arial" w:hAnsi="Arial" w:cs="Arial"/>
          <w:sz w:val="22"/>
          <w:szCs w:val="22"/>
        </w:rPr>
      </w:pPr>
      <w:r w:rsidRPr="00DC4336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2C4A31" w:rsidRPr="00781E09">
          <w:rPr>
            <w:rStyle w:val="Hypertextovodkaz"/>
          </w:rPr>
          <w:t xml:space="preserve"> </w:t>
        </w:r>
        <w:r w:rsidR="002C4A31" w:rsidRPr="00781E09">
          <w:rPr>
            <w:rStyle w:val="Hypertextovodkaz"/>
            <w:rFonts w:ascii="Arial" w:hAnsi="Arial" w:cs="Arial"/>
            <w:sz w:val="22"/>
            <w:szCs w:val="22"/>
          </w:rPr>
          <w:t>Iva.Jancikova@law.muni.cz</w:t>
        </w:r>
      </w:hyperlink>
    </w:p>
    <w:sectPr w:rsidR="001A6CB9" w:rsidRPr="00DC4336" w:rsidSect="00FF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30D7" w14:textId="77777777" w:rsidR="00C317AC" w:rsidRDefault="00C317AC">
      <w:r>
        <w:separator/>
      </w:r>
    </w:p>
  </w:endnote>
  <w:endnote w:type="continuationSeparator" w:id="0">
    <w:p w14:paraId="6D9B9664" w14:textId="77777777" w:rsidR="00C317AC" w:rsidRDefault="00C3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C988" w14:textId="77777777" w:rsidR="00180DE5" w:rsidRDefault="00180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1A12BF4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A257A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326BF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D4D4E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742B241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51AD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96C1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0C94B" w14:textId="77777777" w:rsidR="00C317AC" w:rsidRDefault="00C317AC">
      <w:r>
        <w:separator/>
      </w:r>
    </w:p>
  </w:footnote>
  <w:footnote w:type="continuationSeparator" w:id="0">
    <w:p w14:paraId="0BD85106" w14:textId="77777777" w:rsidR="00C317AC" w:rsidRDefault="00C3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2861" w14:textId="77777777" w:rsidR="00180DE5" w:rsidRDefault="00180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5D67" w14:textId="77777777" w:rsidR="00180DE5" w:rsidRDefault="00180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2CBBC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3E9D"/>
    <w:multiLevelType w:val="hybridMultilevel"/>
    <w:tmpl w:val="A85C52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64175"/>
    <w:multiLevelType w:val="hybridMultilevel"/>
    <w:tmpl w:val="CD827CB2"/>
    <w:lvl w:ilvl="0" w:tplc="D9762A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8FC"/>
    <w:multiLevelType w:val="hybridMultilevel"/>
    <w:tmpl w:val="37705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757"/>
    <w:multiLevelType w:val="hybridMultilevel"/>
    <w:tmpl w:val="73085D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3085F"/>
    <w:multiLevelType w:val="hybridMultilevel"/>
    <w:tmpl w:val="1D28D7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6BA1"/>
    <w:multiLevelType w:val="hybridMultilevel"/>
    <w:tmpl w:val="9542B2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D5E04"/>
    <w:multiLevelType w:val="hybridMultilevel"/>
    <w:tmpl w:val="F4AE40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073C5A"/>
    <w:multiLevelType w:val="hybridMultilevel"/>
    <w:tmpl w:val="FBE051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327988">
    <w:abstractNumId w:val="7"/>
  </w:num>
  <w:num w:numId="2" w16cid:durableId="982468064">
    <w:abstractNumId w:val="4"/>
  </w:num>
  <w:num w:numId="3" w16cid:durableId="232549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2689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169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284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940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464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045515">
    <w:abstractNumId w:val="0"/>
  </w:num>
  <w:num w:numId="10" w16cid:durableId="1609004762">
    <w:abstractNumId w:val="5"/>
  </w:num>
  <w:num w:numId="11" w16cid:durableId="2123766424">
    <w:abstractNumId w:val="2"/>
  </w:num>
  <w:num w:numId="12" w16cid:durableId="17738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2CB5"/>
    <w:rsid w:val="00003AEB"/>
    <w:rsid w:val="00007D2B"/>
    <w:rsid w:val="000218B9"/>
    <w:rsid w:val="0002304C"/>
    <w:rsid w:val="000306AF"/>
    <w:rsid w:val="00042835"/>
    <w:rsid w:val="0004486B"/>
    <w:rsid w:val="00063E2D"/>
    <w:rsid w:val="00086D29"/>
    <w:rsid w:val="00091314"/>
    <w:rsid w:val="000942FE"/>
    <w:rsid w:val="000A5AD7"/>
    <w:rsid w:val="000B7597"/>
    <w:rsid w:val="000C6547"/>
    <w:rsid w:val="000E28FC"/>
    <w:rsid w:val="000F2DD7"/>
    <w:rsid w:val="000F6900"/>
    <w:rsid w:val="00116D7A"/>
    <w:rsid w:val="001300AC"/>
    <w:rsid w:val="0013516D"/>
    <w:rsid w:val="00142099"/>
    <w:rsid w:val="00150B9D"/>
    <w:rsid w:val="00152D24"/>
    <w:rsid w:val="00152F82"/>
    <w:rsid w:val="00157ACD"/>
    <w:rsid w:val="0016246F"/>
    <w:rsid w:val="001636D3"/>
    <w:rsid w:val="00180DE5"/>
    <w:rsid w:val="00184A51"/>
    <w:rsid w:val="00193F85"/>
    <w:rsid w:val="00194824"/>
    <w:rsid w:val="001A218C"/>
    <w:rsid w:val="001A6CB9"/>
    <w:rsid w:val="001A7E64"/>
    <w:rsid w:val="001B7010"/>
    <w:rsid w:val="001C4210"/>
    <w:rsid w:val="001E7931"/>
    <w:rsid w:val="001F3E76"/>
    <w:rsid w:val="00207994"/>
    <w:rsid w:val="00211F80"/>
    <w:rsid w:val="00221B36"/>
    <w:rsid w:val="002274DB"/>
    <w:rsid w:val="00227BC5"/>
    <w:rsid w:val="00230AF5"/>
    <w:rsid w:val="00231021"/>
    <w:rsid w:val="002374E3"/>
    <w:rsid w:val="00237DA2"/>
    <w:rsid w:val="00247E5F"/>
    <w:rsid w:val="00266668"/>
    <w:rsid w:val="00277D17"/>
    <w:rsid w:val="002879AE"/>
    <w:rsid w:val="002A257A"/>
    <w:rsid w:val="002A2E97"/>
    <w:rsid w:val="002A469F"/>
    <w:rsid w:val="002A52F4"/>
    <w:rsid w:val="002A5B9A"/>
    <w:rsid w:val="002B6D09"/>
    <w:rsid w:val="002C0446"/>
    <w:rsid w:val="002C0A32"/>
    <w:rsid w:val="002C3330"/>
    <w:rsid w:val="002C33A9"/>
    <w:rsid w:val="002C4A31"/>
    <w:rsid w:val="002D69EE"/>
    <w:rsid w:val="002E2C9B"/>
    <w:rsid w:val="002E32B4"/>
    <w:rsid w:val="002E764E"/>
    <w:rsid w:val="00303FC8"/>
    <w:rsid w:val="00304F72"/>
    <w:rsid w:val="00310D63"/>
    <w:rsid w:val="00313116"/>
    <w:rsid w:val="003215C0"/>
    <w:rsid w:val="00323952"/>
    <w:rsid w:val="00326BF2"/>
    <w:rsid w:val="00332338"/>
    <w:rsid w:val="00342316"/>
    <w:rsid w:val="00343571"/>
    <w:rsid w:val="00363E16"/>
    <w:rsid w:val="0036682E"/>
    <w:rsid w:val="00371A95"/>
    <w:rsid w:val="00377C9B"/>
    <w:rsid w:val="00380A0F"/>
    <w:rsid w:val="003827FB"/>
    <w:rsid w:val="00393B17"/>
    <w:rsid w:val="00394B2D"/>
    <w:rsid w:val="003A45ED"/>
    <w:rsid w:val="003C2B73"/>
    <w:rsid w:val="003D2D99"/>
    <w:rsid w:val="003D4425"/>
    <w:rsid w:val="003D6293"/>
    <w:rsid w:val="003E1EB5"/>
    <w:rsid w:val="003F12AD"/>
    <w:rsid w:val="003F2066"/>
    <w:rsid w:val="003F408A"/>
    <w:rsid w:val="004055F9"/>
    <w:rsid w:val="004067DE"/>
    <w:rsid w:val="0041218C"/>
    <w:rsid w:val="00414B27"/>
    <w:rsid w:val="00421B09"/>
    <w:rsid w:val="0042387A"/>
    <w:rsid w:val="0045475D"/>
    <w:rsid w:val="0046386B"/>
    <w:rsid w:val="00466430"/>
    <w:rsid w:val="00485612"/>
    <w:rsid w:val="00490D73"/>
    <w:rsid w:val="00490F37"/>
    <w:rsid w:val="004B5E58"/>
    <w:rsid w:val="004C1363"/>
    <w:rsid w:val="004D4A01"/>
    <w:rsid w:val="004F1E09"/>
    <w:rsid w:val="004F3B9D"/>
    <w:rsid w:val="00511E3C"/>
    <w:rsid w:val="00532849"/>
    <w:rsid w:val="00552DD5"/>
    <w:rsid w:val="0056170E"/>
    <w:rsid w:val="00561BE7"/>
    <w:rsid w:val="0056453D"/>
    <w:rsid w:val="00582DFC"/>
    <w:rsid w:val="00592634"/>
    <w:rsid w:val="005948BF"/>
    <w:rsid w:val="005A15D7"/>
    <w:rsid w:val="005A25EE"/>
    <w:rsid w:val="005B0B12"/>
    <w:rsid w:val="005B10C7"/>
    <w:rsid w:val="005B3259"/>
    <w:rsid w:val="005B357E"/>
    <w:rsid w:val="005B615F"/>
    <w:rsid w:val="005C1BC3"/>
    <w:rsid w:val="005C38BC"/>
    <w:rsid w:val="005C547E"/>
    <w:rsid w:val="005C7023"/>
    <w:rsid w:val="005D1F84"/>
    <w:rsid w:val="005F4CB2"/>
    <w:rsid w:val="005F57B0"/>
    <w:rsid w:val="005F66A4"/>
    <w:rsid w:val="005F69EF"/>
    <w:rsid w:val="006009F9"/>
    <w:rsid w:val="00606119"/>
    <w:rsid w:val="00611EAC"/>
    <w:rsid w:val="0061636E"/>
    <w:rsid w:val="00616507"/>
    <w:rsid w:val="006509F1"/>
    <w:rsid w:val="00652548"/>
    <w:rsid w:val="00653BC4"/>
    <w:rsid w:val="00663055"/>
    <w:rsid w:val="0067390A"/>
    <w:rsid w:val="00680C42"/>
    <w:rsid w:val="006919ED"/>
    <w:rsid w:val="006944FB"/>
    <w:rsid w:val="006A39DF"/>
    <w:rsid w:val="006C2D45"/>
    <w:rsid w:val="006C6B37"/>
    <w:rsid w:val="006D0AE9"/>
    <w:rsid w:val="006E7DD3"/>
    <w:rsid w:val="00700BDD"/>
    <w:rsid w:val="0070157F"/>
    <w:rsid w:val="00702F1D"/>
    <w:rsid w:val="00710003"/>
    <w:rsid w:val="00712B67"/>
    <w:rsid w:val="00713B66"/>
    <w:rsid w:val="00721AA4"/>
    <w:rsid w:val="007272DA"/>
    <w:rsid w:val="0073428B"/>
    <w:rsid w:val="00742A86"/>
    <w:rsid w:val="00751AD0"/>
    <w:rsid w:val="00756259"/>
    <w:rsid w:val="00761DC8"/>
    <w:rsid w:val="00767DA4"/>
    <w:rsid w:val="00767E6F"/>
    <w:rsid w:val="00770A8F"/>
    <w:rsid w:val="00775DB9"/>
    <w:rsid w:val="007814A2"/>
    <w:rsid w:val="00781585"/>
    <w:rsid w:val="00783786"/>
    <w:rsid w:val="00790002"/>
    <w:rsid w:val="0079758E"/>
    <w:rsid w:val="007A092A"/>
    <w:rsid w:val="007A1C5E"/>
    <w:rsid w:val="007C738C"/>
    <w:rsid w:val="007D2AAC"/>
    <w:rsid w:val="007D664F"/>
    <w:rsid w:val="007D77E7"/>
    <w:rsid w:val="007E0D10"/>
    <w:rsid w:val="007E3048"/>
    <w:rsid w:val="00801819"/>
    <w:rsid w:val="00810299"/>
    <w:rsid w:val="00810A83"/>
    <w:rsid w:val="00824279"/>
    <w:rsid w:val="008265E5"/>
    <w:rsid w:val="008300B3"/>
    <w:rsid w:val="008321F0"/>
    <w:rsid w:val="0083356F"/>
    <w:rsid w:val="00844C3A"/>
    <w:rsid w:val="00855C90"/>
    <w:rsid w:val="00857CD7"/>
    <w:rsid w:val="00860CFB"/>
    <w:rsid w:val="008640E6"/>
    <w:rsid w:val="008758CC"/>
    <w:rsid w:val="00881733"/>
    <w:rsid w:val="00883690"/>
    <w:rsid w:val="00892FAB"/>
    <w:rsid w:val="00893766"/>
    <w:rsid w:val="00896C15"/>
    <w:rsid w:val="008A1753"/>
    <w:rsid w:val="008A2AD0"/>
    <w:rsid w:val="008A32E8"/>
    <w:rsid w:val="008A5208"/>
    <w:rsid w:val="008A6EBC"/>
    <w:rsid w:val="008B016D"/>
    <w:rsid w:val="008B5304"/>
    <w:rsid w:val="008E2AD7"/>
    <w:rsid w:val="008E38BD"/>
    <w:rsid w:val="008F401C"/>
    <w:rsid w:val="008F4564"/>
    <w:rsid w:val="009014BA"/>
    <w:rsid w:val="009130B9"/>
    <w:rsid w:val="00925CC0"/>
    <w:rsid w:val="00927D65"/>
    <w:rsid w:val="00930EBB"/>
    <w:rsid w:val="0093108E"/>
    <w:rsid w:val="00935080"/>
    <w:rsid w:val="009371C8"/>
    <w:rsid w:val="00954710"/>
    <w:rsid w:val="009645A8"/>
    <w:rsid w:val="0097231D"/>
    <w:rsid w:val="00986866"/>
    <w:rsid w:val="009929DF"/>
    <w:rsid w:val="00993F65"/>
    <w:rsid w:val="009A05B9"/>
    <w:rsid w:val="009A10BC"/>
    <w:rsid w:val="009D1C1A"/>
    <w:rsid w:val="009F27E4"/>
    <w:rsid w:val="00A02235"/>
    <w:rsid w:val="00A211C0"/>
    <w:rsid w:val="00A27490"/>
    <w:rsid w:val="00A417F8"/>
    <w:rsid w:val="00A459DF"/>
    <w:rsid w:val="00A53C99"/>
    <w:rsid w:val="00A63644"/>
    <w:rsid w:val="00A71A6E"/>
    <w:rsid w:val="00AA652F"/>
    <w:rsid w:val="00AB451F"/>
    <w:rsid w:val="00AC2D36"/>
    <w:rsid w:val="00AC6B6B"/>
    <w:rsid w:val="00AD4F8E"/>
    <w:rsid w:val="00B0158F"/>
    <w:rsid w:val="00B13EEB"/>
    <w:rsid w:val="00B14A89"/>
    <w:rsid w:val="00B33EEB"/>
    <w:rsid w:val="00B345FE"/>
    <w:rsid w:val="00B43F1E"/>
    <w:rsid w:val="00B44F80"/>
    <w:rsid w:val="00B57D7F"/>
    <w:rsid w:val="00B6631E"/>
    <w:rsid w:val="00B7593C"/>
    <w:rsid w:val="00B904AA"/>
    <w:rsid w:val="00BB2CCF"/>
    <w:rsid w:val="00BB2E04"/>
    <w:rsid w:val="00BC1CE3"/>
    <w:rsid w:val="00BE7546"/>
    <w:rsid w:val="00BF1592"/>
    <w:rsid w:val="00BF5769"/>
    <w:rsid w:val="00BF7984"/>
    <w:rsid w:val="00C06373"/>
    <w:rsid w:val="00C20847"/>
    <w:rsid w:val="00C228CB"/>
    <w:rsid w:val="00C317AC"/>
    <w:rsid w:val="00C3745F"/>
    <w:rsid w:val="00C44C72"/>
    <w:rsid w:val="00C55F1C"/>
    <w:rsid w:val="00C60C43"/>
    <w:rsid w:val="00C61239"/>
    <w:rsid w:val="00C84ECC"/>
    <w:rsid w:val="00CA321A"/>
    <w:rsid w:val="00CA554A"/>
    <w:rsid w:val="00CC2597"/>
    <w:rsid w:val="00CC48E7"/>
    <w:rsid w:val="00CC7FDD"/>
    <w:rsid w:val="00CD54AB"/>
    <w:rsid w:val="00CE1749"/>
    <w:rsid w:val="00CE5D2D"/>
    <w:rsid w:val="00CE786B"/>
    <w:rsid w:val="00D06E9B"/>
    <w:rsid w:val="00D140C3"/>
    <w:rsid w:val="00D15C5D"/>
    <w:rsid w:val="00D4085F"/>
    <w:rsid w:val="00D4417E"/>
    <w:rsid w:val="00D45579"/>
    <w:rsid w:val="00D47639"/>
    <w:rsid w:val="00D54496"/>
    <w:rsid w:val="00D620A6"/>
    <w:rsid w:val="00D65140"/>
    <w:rsid w:val="00D74C7D"/>
    <w:rsid w:val="00D80C2F"/>
    <w:rsid w:val="00D84EC1"/>
    <w:rsid w:val="00D87462"/>
    <w:rsid w:val="00DA1967"/>
    <w:rsid w:val="00DB0117"/>
    <w:rsid w:val="00DB335A"/>
    <w:rsid w:val="00DC4336"/>
    <w:rsid w:val="00DC7FB2"/>
    <w:rsid w:val="00DE590E"/>
    <w:rsid w:val="00E019E2"/>
    <w:rsid w:val="00E022B1"/>
    <w:rsid w:val="00E02F97"/>
    <w:rsid w:val="00E05ADF"/>
    <w:rsid w:val="00E05F2B"/>
    <w:rsid w:val="00E13801"/>
    <w:rsid w:val="00E2087A"/>
    <w:rsid w:val="00E23BC3"/>
    <w:rsid w:val="00E26CA3"/>
    <w:rsid w:val="00E43F09"/>
    <w:rsid w:val="00E6447E"/>
    <w:rsid w:val="00E760BF"/>
    <w:rsid w:val="00E84342"/>
    <w:rsid w:val="00E91BF7"/>
    <w:rsid w:val="00EA6DC6"/>
    <w:rsid w:val="00EA71F1"/>
    <w:rsid w:val="00EB08DF"/>
    <w:rsid w:val="00EB0CFF"/>
    <w:rsid w:val="00EC5E99"/>
    <w:rsid w:val="00EC6F09"/>
    <w:rsid w:val="00EC70A0"/>
    <w:rsid w:val="00EC7830"/>
    <w:rsid w:val="00EE3E8B"/>
    <w:rsid w:val="00EE464E"/>
    <w:rsid w:val="00EE4E1B"/>
    <w:rsid w:val="00EE502D"/>
    <w:rsid w:val="00EF1356"/>
    <w:rsid w:val="00F02D6F"/>
    <w:rsid w:val="00F1232B"/>
    <w:rsid w:val="00F13339"/>
    <w:rsid w:val="00F1593C"/>
    <w:rsid w:val="00F15F08"/>
    <w:rsid w:val="00F2045E"/>
    <w:rsid w:val="00F20EF0"/>
    <w:rsid w:val="00F23341"/>
    <w:rsid w:val="00F32999"/>
    <w:rsid w:val="00F53B0F"/>
    <w:rsid w:val="00F65574"/>
    <w:rsid w:val="00F71D9F"/>
    <w:rsid w:val="00F870DB"/>
    <w:rsid w:val="00F94F36"/>
    <w:rsid w:val="00FA10BD"/>
    <w:rsid w:val="00FA270E"/>
    <w:rsid w:val="00FB3E11"/>
    <w:rsid w:val="00FC2768"/>
    <w:rsid w:val="00FE0D67"/>
    <w:rsid w:val="00FE4227"/>
    <w:rsid w:val="00FE7E63"/>
    <w:rsid w:val="00FF3EC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6CB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8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Iva.Jancikova@law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94330ECF7E6419CD132FD94854883" ma:contentTypeVersion="11" ma:contentTypeDescription="Vytvoří nový dokument" ma:contentTypeScope="" ma:versionID="4e1392451791855897ad7a2995b6174c">
  <xsd:schema xmlns:xsd="http://www.w3.org/2001/XMLSchema" xmlns:xs="http://www.w3.org/2001/XMLSchema" xmlns:p="http://schemas.microsoft.com/office/2006/metadata/properties" xmlns:ns3="1a44acd4-9bcf-4b97-b771-250c6a046723" targetNamespace="http://schemas.microsoft.com/office/2006/metadata/properties" ma:root="true" ma:fieldsID="c070e77ed90228fb2d36da67dca7e304" ns3:_="">
    <xsd:import namespace="1a44acd4-9bcf-4b97-b771-250c6a046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acd4-9bcf-4b97-b771-250c6a046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B1663-3A4D-4D99-97A4-BB95E0437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001C01-E0BB-4B08-AA1B-D2B7F59F0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3491B-14F6-4601-800A-4206FDDD2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acd4-9bcf-4b97-b771-250c6a04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93656-BA8C-49FB-BB43-510EBBE941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5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Iva Jančíková</cp:lastModifiedBy>
  <cp:revision>9</cp:revision>
  <cp:lastPrinted>2024-04-29T12:28:00Z</cp:lastPrinted>
  <dcterms:created xsi:type="dcterms:W3CDTF">2024-12-10T09:53:00Z</dcterms:created>
  <dcterms:modified xsi:type="dcterms:W3CDTF">2024-12-11T11:00:00Z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0x01010077E94330ECF7E6419CD132FD94854883</vt:lpwstr>
  </property>
</Properties>
</file>