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63" w:rsidRDefault="002A38B7">
      <w:pPr>
        <w:pStyle w:val="Title"/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-523875</wp:posOffset>
            </wp:positionV>
            <wp:extent cx="2286000" cy="1295400"/>
            <wp:effectExtent l="19050" t="0" r="0" b="0"/>
            <wp:wrapTight wrapText="bothSides">
              <wp:wrapPolygon edited="0">
                <wp:start x="-180" y="0"/>
                <wp:lineTo x="-180" y="21282"/>
                <wp:lineTo x="21600" y="21282"/>
                <wp:lineTo x="21600" y="0"/>
                <wp:lineTo x="-18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917" t="34524" r="36905" b="29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0C05">
        <w:rPr>
          <w:lang w:val="en-GB"/>
        </w:rPr>
        <w:t>Minutes</w:t>
      </w:r>
    </w:p>
    <w:p w:rsidR="00163B63" w:rsidRDefault="00163B63">
      <w:pPr>
        <w:rPr>
          <w:lang w:val="en-GB"/>
        </w:rPr>
      </w:pPr>
    </w:p>
    <w:p w:rsidR="00163B63" w:rsidRDefault="009A0C05">
      <w:pPr>
        <w:pStyle w:val="Heading1"/>
        <w:rPr>
          <w:lang w:val="en-GB"/>
        </w:rPr>
      </w:pPr>
      <w:r>
        <w:rPr>
          <w:lang w:val="en-GB"/>
        </w:rPr>
        <w:t>Meeting 2</w:t>
      </w:r>
    </w:p>
    <w:p w:rsidR="00163B63" w:rsidRDefault="009A0C05">
      <w:pPr>
        <w:pStyle w:val="Heading2"/>
        <w:rPr>
          <w:lang w:val="en-GB"/>
        </w:rPr>
      </w:pPr>
      <w:r>
        <w:rPr>
          <w:lang w:val="en-GB"/>
        </w:rPr>
        <w:t>December 13</w:t>
      </w:r>
      <w:r w:rsidR="009B3327" w:rsidRPr="009B3327">
        <w:rPr>
          <w:vertAlign w:val="superscript"/>
          <w:lang w:val="en-GB"/>
        </w:rPr>
        <w:t>th</w:t>
      </w:r>
      <w:r w:rsidR="009B3327">
        <w:rPr>
          <w:lang w:val="en-GB"/>
        </w:rPr>
        <w:t xml:space="preserve"> 2010</w:t>
      </w:r>
    </w:p>
    <w:p w:rsidR="00163B63" w:rsidRDefault="009B3327">
      <w:pPr>
        <w:pStyle w:val="Heading2"/>
        <w:rPr>
          <w:lang w:val="en-GB"/>
        </w:rPr>
      </w:pPr>
      <w:r>
        <w:rPr>
          <w:lang w:val="en-GB"/>
        </w:rPr>
        <w:t>6:30pm</w:t>
      </w:r>
    </w:p>
    <w:p w:rsidR="00163B63" w:rsidRDefault="00163B63">
      <w:pPr>
        <w:rPr>
          <w:lang w:val="en-GB"/>
        </w:rPr>
      </w:pPr>
    </w:p>
    <w:p w:rsidR="00163B63" w:rsidRDefault="00923B47">
      <w:pPr>
        <w:rPr>
          <w:lang w:val="en-GB"/>
        </w:rPr>
      </w:pPr>
      <w:r>
        <w:rPr>
          <w:lang w:val="en-GB"/>
        </w:rPr>
        <w:t xml:space="preserve">Meeting called by </w:t>
      </w:r>
      <w:r w:rsidR="009B3327">
        <w:rPr>
          <w:lang w:val="en-GB"/>
        </w:rPr>
        <w:t>Jonathan Phillips and Rita Matos</w:t>
      </w:r>
    </w:p>
    <w:p w:rsidR="00275833" w:rsidRPr="009B3327" w:rsidRDefault="00923B47" w:rsidP="009B3327">
      <w:pPr>
        <w:pStyle w:val="Heading1"/>
        <w:rPr>
          <w:rFonts w:ascii="Courier New" w:hAnsi="Courier New" w:cs="Courier New"/>
          <w:b w:val="0"/>
          <w:sz w:val="20"/>
          <w:szCs w:val="20"/>
        </w:rPr>
      </w:pPr>
      <w:r w:rsidRPr="009B3327">
        <w:rPr>
          <w:rStyle w:val="Bold10ptChar"/>
          <w:sz w:val="20"/>
          <w:szCs w:val="20"/>
          <w:lang w:val="en-GB"/>
        </w:rPr>
        <w:t>Attendees:</w:t>
      </w:r>
      <w:r w:rsidR="00275833">
        <w:t xml:space="preserve"> </w:t>
      </w:r>
      <w:r w:rsidR="009B3327" w:rsidRPr="009B3327">
        <w:rPr>
          <w:rFonts w:ascii="Courier New" w:hAnsi="Courier New" w:cs="Courier New"/>
          <w:b w:val="0"/>
          <w:sz w:val="20"/>
          <w:szCs w:val="20"/>
        </w:rPr>
        <w:t>Jonathan Phillips</w:t>
      </w:r>
      <w:r w:rsidR="00275833" w:rsidRPr="009B3327">
        <w:rPr>
          <w:rFonts w:ascii="Courier New" w:hAnsi="Courier New" w:cs="Courier New"/>
          <w:b w:val="0"/>
          <w:sz w:val="20"/>
          <w:szCs w:val="20"/>
        </w:rPr>
        <w:t xml:space="preserve">, </w:t>
      </w:r>
      <w:r w:rsidR="009B3327" w:rsidRPr="009B3327">
        <w:rPr>
          <w:rFonts w:ascii="Courier New" w:hAnsi="Courier New" w:cs="Courier New"/>
          <w:b w:val="0"/>
          <w:sz w:val="20"/>
          <w:szCs w:val="20"/>
        </w:rPr>
        <w:t>Rita Matos</w:t>
      </w:r>
      <w:r w:rsidR="00275833" w:rsidRPr="009B3327">
        <w:rPr>
          <w:rFonts w:ascii="Courier New" w:hAnsi="Courier New" w:cs="Courier New"/>
          <w:b w:val="0"/>
          <w:sz w:val="20"/>
          <w:szCs w:val="20"/>
        </w:rPr>
        <w:t xml:space="preserve">, Stuart Hopkinson, </w:t>
      </w:r>
      <w:r w:rsidR="009B3327" w:rsidRPr="009B3327">
        <w:rPr>
          <w:rStyle w:val="profilename"/>
          <w:rFonts w:ascii="Courier New" w:hAnsi="Courier New" w:cs="Courier New"/>
          <w:b w:val="0"/>
          <w:sz w:val="20"/>
          <w:szCs w:val="20"/>
        </w:rPr>
        <w:t>Maria Margarida Gil Conde</w:t>
      </w:r>
      <w:r w:rsidR="00275833" w:rsidRPr="009B3327">
        <w:rPr>
          <w:rFonts w:ascii="Courier New" w:hAnsi="Courier New" w:cs="Courier New"/>
          <w:b w:val="0"/>
          <w:sz w:val="20"/>
          <w:szCs w:val="20"/>
        </w:rPr>
        <w:t xml:space="preserve">, Bhavin Doshi, </w:t>
      </w:r>
      <w:r w:rsidR="009B3327" w:rsidRPr="009B3327">
        <w:rPr>
          <w:rStyle w:val="profilename"/>
          <w:rFonts w:ascii="Courier New" w:hAnsi="Courier New" w:cs="Courier New"/>
          <w:b w:val="0"/>
          <w:sz w:val="20"/>
          <w:szCs w:val="20"/>
        </w:rPr>
        <w:t>Devangna Bhatia</w:t>
      </w:r>
      <w:r w:rsidR="00275833" w:rsidRPr="009B3327">
        <w:rPr>
          <w:rFonts w:ascii="Courier New" w:hAnsi="Courier New" w:cs="Courier New"/>
          <w:b w:val="0"/>
          <w:sz w:val="20"/>
          <w:szCs w:val="20"/>
        </w:rPr>
        <w:t xml:space="preserve">, </w:t>
      </w:r>
      <w:r w:rsidR="00A11106">
        <w:rPr>
          <w:rFonts w:ascii="Courier New" w:hAnsi="Courier New" w:cs="Courier New"/>
          <w:b w:val="0"/>
          <w:sz w:val="20"/>
          <w:szCs w:val="20"/>
        </w:rPr>
        <w:t>Veronika Sykorova</w:t>
      </w:r>
      <w:r w:rsidR="00275833" w:rsidRPr="009B3327">
        <w:rPr>
          <w:rFonts w:ascii="Courier New" w:hAnsi="Courier New" w:cs="Courier New"/>
          <w:b w:val="0"/>
          <w:sz w:val="20"/>
          <w:szCs w:val="20"/>
        </w:rPr>
        <w:t>, Adriano Mendes, Luis Cyrillo, Roye Mauthner</w:t>
      </w:r>
    </w:p>
    <w:p w:rsidR="00132213" w:rsidRDefault="00132213" w:rsidP="00275833">
      <w:pPr>
        <w:pStyle w:val="HTMLPreformatted"/>
      </w:pPr>
    </w:p>
    <w:p w:rsidR="00132213" w:rsidRPr="00275833" w:rsidRDefault="00132213" w:rsidP="00275833">
      <w:pPr>
        <w:pStyle w:val="HTMLPreformatted"/>
      </w:pPr>
      <w:r>
        <w:t>Additions:</w:t>
      </w:r>
    </w:p>
    <w:p w:rsidR="00163B63" w:rsidRDefault="00163B63" w:rsidP="00275833">
      <w:pPr>
        <w:tabs>
          <w:tab w:val="left" w:pos="1440"/>
        </w:tabs>
        <w:rPr>
          <w:lang w:val="en-GB"/>
        </w:rPr>
      </w:pPr>
    </w:p>
    <w:p w:rsidR="00163B63" w:rsidRDefault="00163B63">
      <w:pPr>
        <w:tabs>
          <w:tab w:val="left" w:pos="1800"/>
        </w:tabs>
        <w:rPr>
          <w:lang w:val="en-GB"/>
        </w:rPr>
      </w:pPr>
    </w:p>
    <w:tbl>
      <w:tblPr>
        <w:tblW w:w="10301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655"/>
        <w:gridCol w:w="7298"/>
        <w:gridCol w:w="2348"/>
      </w:tblGrid>
      <w:tr w:rsidR="00163B63" w:rsidTr="00275833">
        <w:trPr>
          <w:trHeight w:val="864"/>
        </w:trPr>
        <w:tc>
          <w:tcPr>
            <w:tcW w:w="655" w:type="dxa"/>
          </w:tcPr>
          <w:p w:rsidR="00163B63" w:rsidRDefault="00163B63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163B63" w:rsidRDefault="009B3327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President/Vice President</w:t>
            </w:r>
          </w:p>
          <w:p w:rsidR="00A11106" w:rsidRDefault="00A11106" w:rsidP="00A11106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Rita late again</w:t>
            </w:r>
          </w:p>
          <w:p w:rsidR="00A11106" w:rsidRDefault="00A11106" w:rsidP="00A11106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 xml:space="preserve">Went to Helena, she is awesome- think that we should all meet the Dean- Jon will introduce us all and let us approach him more and show that we are more prepared- </w:t>
            </w:r>
          </w:p>
          <w:p w:rsidR="00A11106" w:rsidRDefault="00A11106" w:rsidP="00A11106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 xml:space="preserve">New </w:t>
            </w:r>
            <w:r w:rsidR="00845BBC">
              <w:rPr>
                <w:lang w:val="en-GB"/>
              </w:rPr>
              <w:t>face</w:t>
            </w:r>
            <w:r>
              <w:rPr>
                <w:lang w:val="en-GB"/>
              </w:rPr>
              <w:t>page for MIMSA really good-</w:t>
            </w:r>
          </w:p>
          <w:p w:rsidR="00A11106" w:rsidRDefault="00A11106" w:rsidP="00A11106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Emailing list- ask her to make it as a database- (by year, group number and Uco and program)</w:t>
            </w:r>
          </w:p>
          <w:p w:rsidR="00A11106" w:rsidRDefault="00A11106" w:rsidP="00A11106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Adriano- sports facility, if we can use them- there is no futsal, there is basketball, volleyball- unknown if they can be rented for MIMSA-</w:t>
            </w:r>
          </w:p>
          <w:p w:rsidR="003C59AC" w:rsidRPr="003C59AC" w:rsidRDefault="00A11106" w:rsidP="003C59AC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 w:rsidRPr="00A11106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Sports fac facilities </w:t>
            </w:r>
            <w:r w:rsidR="003C59AC">
              <w:rPr>
                <w:lang w:val="en-GB"/>
              </w:rPr>
              <w:t>will be cheaper- badminton facilities in the hall next to komenskeho nam.</w:t>
            </w:r>
          </w:p>
          <w:p w:rsidR="003C59AC" w:rsidRDefault="003C59AC" w:rsidP="003C59AC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G.M constitution 14 days after we can change the constitution.</w:t>
            </w:r>
          </w:p>
          <w:p w:rsidR="003C59AC" w:rsidRPr="003C59AC" w:rsidRDefault="003C59AC" w:rsidP="003C59AC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Get everybody to sign the new contract so that the uni don’t have to pay tax on the fee if we pay school fees in 2 instalments</w:t>
            </w:r>
          </w:p>
          <w:p w:rsidR="003C59AC" w:rsidRDefault="00F37830" w:rsidP="003C59AC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Trying to mix with other universities in the Czech rep- joining with them to help our education and social events, t</w:t>
            </w:r>
            <w:r w:rsidR="00972A8D">
              <w:rPr>
                <w:lang w:val="en-GB"/>
              </w:rPr>
              <w:t>alking to taborska-</w:t>
            </w:r>
          </w:p>
          <w:p w:rsidR="00972A8D" w:rsidRDefault="00972A8D" w:rsidP="003C59AC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 xml:space="preserve">Help to collaborate to make a group to upload lectures etc. </w:t>
            </w:r>
          </w:p>
          <w:p w:rsidR="00972A8D" w:rsidRDefault="00972A8D" w:rsidP="00972A8D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Music room- initially they said no as we wanted a permanent room- help to develop talents</w:t>
            </w:r>
          </w:p>
          <w:p w:rsidR="00972A8D" w:rsidRDefault="00972A8D" w:rsidP="00972A8D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 xml:space="preserve">Subjective teachers- Helena didn’t know that the teachers use the same syllabus every year- </w:t>
            </w:r>
          </w:p>
          <w:p w:rsidR="00BB4656" w:rsidRDefault="00BB4656" w:rsidP="00972A8D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Asking the study dept to have multiple examiners to attend an exam so that they can challenge the examiner-</w:t>
            </w:r>
          </w:p>
          <w:p w:rsidR="00BB4656" w:rsidRDefault="0065796F" w:rsidP="00972A8D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 xml:space="preserve">Adriano please confirm in future with the board before starting to publicize </w:t>
            </w:r>
          </w:p>
          <w:p w:rsidR="0065796F" w:rsidRPr="00845BBC" w:rsidRDefault="0065796F" w:rsidP="00845BBC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Where is my class- to show where classes are- (Devangna and Bhavin)</w:t>
            </w:r>
          </w:p>
          <w:p w:rsidR="00163B63" w:rsidRDefault="00163B63">
            <w:pPr>
              <w:rPr>
                <w:lang w:val="en-GB"/>
              </w:rPr>
            </w:pPr>
          </w:p>
          <w:p w:rsidR="00275833" w:rsidRDefault="00275833">
            <w:pPr>
              <w:rPr>
                <w:lang w:val="en-GB"/>
              </w:rPr>
            </w:pPr>
          </w:p>
          <w:p w:rsidR="00275833" w:rsidRDefault="00275833">
            <w:pPr>
              <w:rPr>
                <w:lang w:val="en-GB"/>
              </w:rPr>
            </w:pPr>
          </w:p>
        </w:tc>
        <w:tc>
          <w:tcPr>
            <w:tcW w:w="2348" w:type="dxa"/>
            <w:vAlign w:val="center"/>
          </w:tcPr>
          <w:p w:rsidR="00163B63" w:rsidRDefault="00163B63">
            <w:pPr>
              <w:pStyle w:val="Location"/>
              <w:rPr>
                <w:lang w:val="en-GB"/>
              </w:rPr>
            </w:pPr>
          </w:p>
        </w:tc>
      </w:tr>
      <w:tr w:rsidR="00163B63" w:rsidTr="00275833">
        <w:trPr>
          <w:trHeight w:val="942"/>
        </w:trPr>
        <w:tc>
          <w:tcPr>
            <w:tcW w:w="655" w:type="dxa"/>
          </w:tcPr>
          <w:p w:rsidR="00163B63" w:rsidRDefault="00163B63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163B63" w:rsidRDefault="00275833" w:rsidP="007C5DAE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General</w:t>
            </w:r>
          </w:p>
          <w:p w:rsidR="007C5DAE" w:rsidRDefault="007C5DAE" w:rsidP="007C5DAE">
            <w:pPr>
              <w:pStyle w:val="ListParagraph"/>
              <w:numPr>
                <w:ilvl w:val="0"/>
                <w:numId w:val="12"/>
              </w:numPr>
              <w:rPr>
                <w:lang w:val="en-GB"/>
              </w:rPr>
            </w:pPr>
            <w:r>
              <w:rPr>
                <w:lang w:val="en-GB"/>
              </w:rPr>
              <w:t>CC: pres, VP and Secretary in emails</w:t>
            </w:r>
          </w:p>
          <w:p w:rsidR="007C5DAE" w:rsidRPr="007C5DAE" w:rsidRDefault="007C5DAE" w:rsidP="007C5DAE">
            <w:pPr>
              <w:pStyle w:val="ListParagraph"/>
              <w:numPr>
                <w:ilvl w:val="0"/>
                <w:numId w:val="12"/>
              </w:numPr>
              <w:rPr>
                <w:lang w:val="en-GB"/>
              </w:rPr>
            </w:pPr>
            <w:r>
              <w:rPr>
                <w:lang w:val="en-GB"/>
              </w:rPr>
              <w:t>Add our emails to med.muni.cz document for the incoming student along with MIMSA.CZ email and fb page-</w:t>
            </w:r>
          </w:p>
        </w:tc>
        <w:tc>
          <w:tcPr>
            <w:tcW w:w="2348" w:type="dxa"/>
            <w:vAlign w:val="center"/>
          </w:tcPr>
          <w:p w:rsidR="00163B63" w:rsidRDefault="00163B63">
            <w:pPr>
              <w:pStyle w:val="Location"/>
              <w:rPr>
                <w:lang w:val="en-GB"/>
              </w:rPr>
            </w:pPr>
          </w:p>
        </w:tc>
      </w:tr>
      <w:tr w:rsidR="00163B63" w:rsidTr="007C5DAE">
        <w:trPr>
          <w:trHeight w:val="1230"/>
        </w:trPr>
        <w:tc>
          <w:tcPr>
            <w:tcW w:w="655" w:type="dxa"/>
          </w:tcPr>
          <w:p w:rsidR="00163B63" w:rsidRDefault="00163B63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163B63" w:rsidRDefault="00275833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Public Relations</w:t>
            </w:r>
          </w:p>
          <w:p w:rsidR="007C5DAE" w:rsidRDefault="007C5DAE" w:rsidP="007C5DAE">
            <w:pPr>
              <w:pStyle w:val="ListParagraph"/>
              <w:numPr>
                <w:ilvl w:val="0"/>
                <w:numId w:val="11"/>
              </w:numPr>
              <w:rPr>
                <w:lang w:val="en-GB"/>
              </w:rPr>
            </w:pPr>
            <w:r>
              <w:rPr>
                <w:lang w:val="en-GB"/>
              </w:rPr>
              <w:t>Charity events for children and animals</w:t>
            </w:r>
          </w:p>
          <w:p w:rsidR="00275833" w:rsidRDefault="007C5DAE" w:rsidP="007C5DAE">
            <w:pPr>
              <w:pStyle w:val="ListParagraph"/>
              <w:numPr>
                <w:ilvl w:val="0"/>
                <w:numId w:val="11"/>
              </w:numPr>
              <w:rPr>
                <w:lang w:val="en-GB"/>
              </w:rPr>
            </w:pPr>
            <w:r>
              <w:rPr>
                <w:lang w:val="en-GB"/>
              </w:rPr>
              <w:t>Clothing collection</w:t>
            </w:r>
          </w:p>
          <w:p w:rsidR="00275833" w:rsidRPr="007C5DAE" w:rsidRDefault="007C5DAE" w:rsidP="007C5DAE">
            <w:pPr>
              <w:pStyle w:val="ListParagraph"/>
              <w:numPr>
                <w:ilvl w:val="0"/>
                <w:numId w:val="11"/>
              </w:numPr>
              <w:rPr>
                <w:lang w:val="en-GB"/>
              </w:rPr>
            </w:pPr>
            <w:r>
              <w:rPr>
                <w:lang w:val="en-GB"/>
              </w:rPr>
              <w:t>Help ISC first and then see how it works</w:t>
            </w:r>
          </w:p>
        </w:tc>
        <w:tc>
          <w:tcPr>
            <w:tcW w:w="2348" w:type="dxa"/>
            <w:vAlign w:val="center"/>
          </w:tcPr>
          <w:p w:rsidR="00163B63" w:rsidRDefault="00163B63">
            <w:pPr>
              <w:pStyle w:val="Location"/>
              <w:rPr>
                <w:lang w:val="en-GB"/>
              </w:rPr>
            </w:pPr>
          </w:p>
        </w:tc>
      </w:tr>
      <w:tr w:rsidR="00163B63" w:rsidTr="00275833">
        <w:trPr>
          <w:trHeight w:val="1140"/>
        </w:trPr>
        <w:tc>
          <w:tcPr>
            <w:tcW w:w="655" w:type="dxa"/>
          </w:tcPr>
          <w:p w:rsidR="00163B63" w:rsidRDefault="00163B63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275833" w:rsidRDefault="00275833" w:rsidP="0017595E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Social</w:t>
            </w:r>
          </w:p>
          <w:p w:rsidR="00F33CC2" w:rsidRDefault="00F33CC2" w:rsidP="00F33CC2">
            <w:pPr>
              <w:pStyle w:val="ListParagraph"/>
              <w:numPr>
                <w:ilvl w:val="0"/>
                <w:numId w:val="10"/>
              </w:numPr>
              <w:rPr>
                <w:lang w:val="en-GB"/>
              </w:rPr>
            </w:pPr>
            <w:r>
              <w:rPr>
                <w:lang w:val="en-GB"/>
              </w:rPr>
              <w:t>Paintballing</w:t>
            </w:r>
          </w:p>
          <w:p w:rsidR="00F33CC2" w:rsidRDefault="00F33CC2" w:rsidP="00F33CC2">
            <w:pPr>
              <w:pStyle w:val="ListParagraph"/>
              <w:numPr>
                <w:ilvl w:val="0"/>
                <w:numId w:val="10"/>
              </w:numPr>
              <w:rPr>
                <w:lang w:val="en-GB"/>
              </w:rPr>
            </w:pPr>
            <w:r>
              <w:rPr>
                <w:lang w:val="en-GB"/>
              </w:rPr>
              <w:t>Badminton</w:t>
            </w:r>
          </w:p>
          <w:p w:rsidR="00F33CC2" w:rsidRDefault="00F33CC2" w:rsidP="00F33CC2">
            <w:pPr>
              <w:pStyle w:val="ListParagraph"/>
              <w:numPr>
                <w:ilvl w:val="0"/>
                <w:numId w:val="10"/>
              </w:numPr>
              <w:rPr>
                <w:lang w:val="en-GB"/>
              </w:rPr>
            </w:pPr>
            <w:r>
              <w:rPr>
                <w:lang w:val="en-GB"/>
              </w:rPr>
              <w:t>Go Karting</w:t>
            </w:r>
          </w:p>
          <w:p w:rsidR="00F33CC2" w:rsidRDefault="00F33CC2" w:rsidP="00F33CC2">
            <w:pPr>
              <w:pStyle w:val="ListParagraph"/>
              <w:numPr>
                <w:ilvl w:val="0"/>
                <w:numId w:val="10"/>
              </w:numPr>
              <w:rPr>
                <w:lang w:val="en-GB"/>
              </w:rPr>
            </w:pPr>
            <w:r>
              <w:rPr>
                <w:lang w:val="en-GB"/>
              </w:rPr>
              <w:t>Tennis</w:t>
            </w:r>
          </w:p>
          <w:p w:rsidR="00F33CC2" w:rsidRDefault="00F33CC2" w:rsidP="00F33CC2">
            <w:pPr>
              <w:pStyle w:val="ListParagraph"/>
              <w:numPr>
                <w:ilvl w:val="0"/>
                <w:numId w:val="10"/>
              </w:numPr>
              <w:rPr>
                <w:lang w:val="en-GB"/>
              </w:rPr>
            </w:pPr>
            <w:r>
              <w:rPr>
                <w:lang w:val="en-GB"/>
              </w:rPr>
              <w:t xml:space="preserve">Dodgeball tournament </w:t>
            </w:r>
          </w:p>
          <w:p w:rsidR="00F33CC2" w:rsidRDefault="00F33CC2" w:rsidP="00F33CC2">
            <w:pPr>
              <w:pStyle w:val="ListParagraph"/>
              <w:numPr>
                <w:ilvl w:val="0"/>
                <w:numId w:val="10"/>
              </w:numPr>
              <w:rPr>
                <w:lang w:val="en-GB"/>
              </w:rPr>
            </w:pPr>
            <w:r>
              <w:rPr>
                <w:lang w:val="en-GB"/>
              </w:rPr>
              <w:t>Mimsa cup</w:t>
            </w:r>
          </w:p>
          <w:p w:rsidR="00F33CC2" w:rsidRDefault="00734EDE" w:rsidP="00F33CC2">
            <w:pPr>
              <w:pStyle w:val="ListParagraph"/>
              <w:numPr>
                <w:ilvl w:val="0"/>
                <w:numId w:val="10"/>
              </w:numPr>
              <w:rPr>
                <w:lang w:val="en-GB"/>
              </w:rPr>
            </w:pPr>
            <w:r>
              <w:rPr>
                <w:lang w:val="en-GB"/>
              </w:rPr>
              <w:t>Themed dinners in which we are the ones that cook and organise everything- (diet) – catering licence</w:t>
            </w:r>
          </w:p>
          <w:p w:rsidR="00734EDE" w:rsidRDefault="00734EDE" w:rsidP="00F33CC2">
            <w:pPr>
              <w:pStyle w:val="ListParagraph"/>
              <w:numPr>
                <w:ilvl w:val="0"/>
                <w:numId w:val="10"/>
              </w:numPr>
              <w:rPr>
                <w:lang w:val="en-GB"/>
              </w:rPr>
            </w:pPr>
            <w:r>
              <w:rPr>
                <w:lang w:val="en-GB"/>
              </w:rPr>
              <w:t>Movie nights</w:t>
            </w:r>
          </w:p>
          <w:p w:rsidR="00734EDE" w:rsidRDefault="00734EDE" w:rsidP="00F33CC2">
            <w:pPr>
              <w:pStyle w:val="ListParagraph"/>
              <w:numPr>
                <w:ilvl w:val="0"/>
                <w:numId w:val="10"/>
              </w:numPr>
              <w:rPr>
                <w:lang w:val="en-GB"/>
              </w:rPr>
            </w:pPr>
            <w:r>
              <w:rPr>
                <w:lang w:val="en-GB"/>
              </w:rPr>
              <w:t>Karaoke</w:t>
            </w:r>
          </w:p>
          <w:p w:rsidR="00734EDE" w:rsidRDefault="00734EDE" w:rsidP="00F33CC2">
            <w:pPr>
              <w:pStyle w:val="ListParagraph"/>
              <w:numPr>
                <w:ilvl w:val="0"/>
                <w:numId w:val="10"/>
              </w:numPr>
              <w:rPr>
                <w:lang w:val="en-GB"/>
              </w:rPr>
            </w:pPr>
            <w:r>
              <w:rPr>
                <w:lang w:val="en-GB"/>
              </w:rPr>
              <w:t>Poker</w:t>
            </w:r>
          </w:p>
          <w:p w:rsidR="00275833" w:rsidRPr="007C5DAE" w:rsidRDefault="00734EDE" w:rsidP="007C5DAE">
            <w:pPr>
              <w:pStyle w:val="ListParagraph"/>
              <w:numPr>
                <w:ilvl w:val="0"/>
                <w:numId w:val="10"/>
              </w:numPr>
              <w:rPr>
                <w:lang w:val="en-GB"/>
              </w:rPr>
            </w:pPr>
            <w:r>
              <w:rPr>
                <w:lang w:val="en-GB"/>
              </w:rPr>
              <w:t>Snow trip</w:t>
            </w:r>
          </w:p>
          <w:p w:rsidR="00275833" w:rsidRDefault="00275833">
            <w:pPr>
              <w:rPr>
                <w:lang w:val="en-GB"/>
              </w:rPr>
            </w:pPr>
          </w:p>
        </w:tc>
        <w:tc>
          <w:tcPr>
            <w:tcW w:w="2348" w:type="dxa"/>
            <w:vAlign w:val="center"/>
          </w:tcPr>
          <w:p w:rsidR="00163B63" w:rsidRDefault="00163B63">
            <w:pPr>
              <w:pStyle w:val="Location"/>
              <w:rPr>
                <w:lang w:val="en-GB"/>
              </w:rPr>
            </w:pPr>
          </w:p>
        </w:tc>
      </w:tr>
      <w:tr w:rsidR="0017595E" w:rsidTr="00275833">
        <w:trPr>
          <w:trHeight w:val="1140"/>
        </w:trPr>
        <w:tc>
          <w:tcPr>
            <w:tcW w:w="655" w:type="dxa"/>
          </w:tcPr>
          <w:p w:rsidR="0017595E" w:rsidRDefault="0017595E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17595E" w:rsidRDefault="0017595E" w:rsidP="0017595E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Education</w:t>
            </w:r>
          </w:p>
          <w:p w:rsidR="003C59AC" w:rsidRDefault="003C59AC" w:rsidP="003C59AC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 xml:space="preserve">Blocks- quality of teaching- cheating- </w:t>
            </w:r>
            <w:r w:rsidR="00F37830">
              <w:rPr>
                <w:lang w:val="en-GB"/>
              </w:rPr>
              <w:t xml:space="preserve">Improve relations between students and the depts. And it needs to be reported to Helena immediately so that it can improve year on year- it’s a problem with a great deal of departments. </w:t>
            </w:r>
          </w:p>
          <w:p w:rsidR="007C5DAE" w:rsidRDefault="00F37830" w:rsidP="007C5DAE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>Have a schedule on the signup sheets for blocks to allow it to change for the better-  Helena would like to know about past problems with blocks- Generally sorted after the first day of lessons of the blocks-</w:t>
            </w:r>
          </w:p>
          <w:p w:rsidR="007C5DAE" w:rsidRDefault="007C5DAE" w:rsidP="007C5DAE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>Clinical session – 10 sessions 2 hours per week- a lot more interactive than before-</w:t>
            </w:r>
          </w:p>
          <w:p w:rsidR="007C5DAE" w:rsidRPr="007C5DAE" w:rsidRDefault="007C5DAE" w:rsidP="007C5DAE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 xml:space="preserve">Committee – thought about what we want them to do, we need to get the word out via the student reps- Awareness for each subject with problems- going to have the completed syllabi in the MIMSA office </w:t>
            </w:r>
            <w:r w:rsidR="00305235">
              <w:rPr>
                <w:lang w:val="en-GB"/>
              </w:rPr>
              <w:t>– have a person responsible for each subject- each person on the committee is responsible for the specific subject- an email has been written up (draft email)</w:t>
            </w:r>
          </w:p>
        </w:tc>
        <w:tc>
          <w:tcPr>
            <w:tcW w:w="2348" w:type="dxa"/>
            <w:vAlign w:val="center"/>
          </w:tcPr>
          <w:p w:rsidR="0017595E" w:rsidRDefault="0017595E">
            <w:pPr>
              <w:pStyle w:val="Location"/>
              <w:rPr>
                <w:lang w:val="en-GB"/>
              </w:rPr>
            </w:pPr>
          </w:p>
        </w:tc>
      </w:tr>
      <w:tr w:rsidR="0017595E" w:rsidTr="00275833">
        <w:trPr>
          <w:trHeight w:val="1140"/>
        </w:trPr>
        <w:tc>
          <w:tcPr>
            <w:tcW w:w="655" w:type="dxa"/>
          </w:tcPr>
          <w:p w:rsidR="0017595E" w:rsidRDefault="0017595E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17595E" w:rsidRDefault="0017595E" w:rsidP="0017595E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Treasurer</w:t>
            </w:r>
          </w:p>
          <w:p w:rsidR="007C5DAE" w:rsidRDefault="00305235" w:rsidP="007C5DAE">
            <w:pPr>
              <w:pStyle w:val="ListParagraph"/>
              <w:numPr>
                <w:ilvl w:val="0"/>
                <w:numId w:val="13"/>
              </w:numPr>
              <w:rPr>
                <w:lang w:val="en-GB"/>
              </w:rPr>
            </w:pPr>
            <w:r>
              <w:rPr>
                <w:lang w:val="en-GB"/>
              </w:rPr>
              <w:t xml:space="preserve">68000 Kc in the account – </w:t>
            </w:r>
          </w:p>
          <w:p w:rsidR="00305235" w:rsidRDefault="00305235" w:rsidP="007C5DAE">
            <w:pPr>
              <w:pStyle w:val="ListParagraph"/>
              <w:numPr>
                <w:ilvl w:val="0"/>
                <w:numId w:val="13"/>
              </w:numPr>
              <w:rPr>
                <w:lang w:val="en-GB"/>
              </w:rPr>
            </w:pPr>
            <w:r>
              <w:rPr>
                <w:lang w:val="en-GB"/>
              </w:rPr>
              <w:t xml:space="preserve">No relationship with the bank- business account- </w:t>
            </w:r>
          </w:p>
          <w:p w:rsidR="00305235" w:rsidRDefault="00305235" w:rsidP="007C5DAE">
            <w:pPr>
              <w:pStyle w:val="ListParagraph"/>
              <w:numPr>
                <w:ilvl w:val="0"/>
                <w:numId w:val="13"/>
              </w:numPr>
              <w:rPr>
                <w:lang w:val="en-GB"/>
              </w:rPr>
            </w:pPr>
            <w:r>
              <w:rPr>
                <w:lang w:val="en-GB"/>
              </w:rPr>
              <w:t>Approach radio station – for sponsorship</w:t>
            </w:r>
          </w:p>
          <w:p w:rsidR="00305235" w:rsidRDefault="00305235" w:rsidP="007C5DAE">
            <w:pPr>
              <w:pStyle w:val="ListParagraph"/>
              <w:numPr>
                <w:ilvl w:val="0"/>
                <w:numId w:val="13"/>
              </w:numPr>
              <w:rPr>
                <w:lang w:val="en-GB"/>
              </w:rPr>
            </w:pPr>
            <w:r>
              <w:rPr>
                <w:lang w:val="en-GB"/>
              </w:rPr>
              <w:t>Problems with English language</w:t>
            </w:r>
            <w:r w:rsidR="00845BBC">
              <w:rPr>
                <w:lang w:val="en-GB"/>
              </w:rPr>
              <w:t xml:space="preserve"> for getting sponsors, Czech language is important.</w:t>
            </w:r>
          </w:p>
          <w:p w:rsidR="00305235" w:rsidRDefault="00305235" w:rsidP="007C5DAE">
            <w:pPr>
              <w:pStyle w:val="ListParagraph"/>
              <w:numPr>
                <w:ilvl w:val="0"/>
                <w:numId w:val="13"/>
              </w:numPr>
              <w:rPr>
                <w:lang w:val="en-GB"/>
              </w:rPr>
            </w:pPr>
            <w:r>
              <w:rPr>
                <w:lang w:val="en-GB"/>
              </w:rPr>
              <w:t xml:space="preserve">Non-profitable events- social events should be profitable- cocktail party- </w:t>
            </w:r>
            <w:r w:rsidR="000C4B8D">
              <w:rPr>
                <w:lang w:val="en-GB"/>
              </w:rPr>
              <w:t xml:space="preserve"> </w:t>
            </w:r>
          </w:p>
          <w:p w:rsidR="000C4B8D" w:rsidRDefault="000C4B8D" w:rsidP="007C5DAE">
            <w:pPr>
              <w:pStyle w:val="ListParagraph"/>
              <w:numPr>
                <w:ilvl w:val="0"/>
                <w:numId w:val="13"/>
              </w:numPr>
              <w:rPr>
                <w:lang w:val="en-GB"/>
              </w:rPr>
            </w:pPr>
            <w:r>
              <w:rPr>
                <w:lang w:val="en-GB"/>
              </w:rPr>
              <w:t>Have more professors come to the event and then have them speak to the students more-</w:t>
            </w:r>
          </w:p>
          <w:p w:rsidR="00B255EB" w:rsidRPr="00B255EB" w:rsidRDefault="000C4B8D" w:rsidP="00B255EB">
            <w:pPr>
              <w:pStyle w:val="ListParagraph"/>
              <w:numPr>
                <w:ilvl w:val="0"/>
                <w:numId w:val="13"/>
              </w:numPr>
              <w:rPr>
                <w:lang w:val="en-GB"/>
              </w:rPr>
            </w:pPr>
            <w:r>
              <w:rPr>
                <w:lang w:val="en-GB"/>
              </w:rPr>
              <w:t xml:space="preserve">Flight school- an email has been sent- </w:t>
            </w:r>
          </w:p>
        </w:tc>
        <w:tc>
          <w:tcPr>
            <w:tcW w:w="2348" w:type="dxa"/>
            <w:vAlign w:val="center"/>
          </w:tcPr>
          <w:p w:rsidR="0017595E" w:rsidRDefault="0017595E">
            <w:pPr>
              <w:pStyle w:val="Location"/>
              <w:rPr>
                <w:lang w:val="en-GB"/>
              </w:rPr>
            </w:pPr>
          </w:p>
        </w:tc>
      </w:tr>
      <w:tr w:rsidR="0017595E" w:rsidTr="00275833">
        <w:trPr>
          <w:trHeight w:val="1140"/>
        </w:trPr>
        <w:tc>
          <w:tcPr>
            <w:tcW w:w="655" w:type="dxa"/>
          </w:tcPr>
          <w:p w:rsidR="0017595E" w:rsidRDefault="0017595E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17595E" w:rsidRDefault="0017595E" w:rsidP="0017595E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IT</w:t>
            </w:r>
          </w:p>
          <w:p w:rsidR="00AA0EF8" w:rsidRDefault="00AA0EF8" w:rsidP="00AA0EF8">
            <w:pPr>
              <w:pStyle w:val="ListParagraph"/>
              <w:numPr>
                <w:ilvl w:val="0"/>
                <w:numId w:val="9"/>
              </w:numPr>
              <w:rPr>
                <w:lang w:val="en-GB"/>
              </w:rPr>
            </w:pPr>
            <w:r>
              <w:rPr>
                <w:lang w:val="en-GB"/>
              </w:rPr>
              <w:t>Write biography</w:t>
            </w:r>
          </w:p>
          <w:p w:rsidR="00AA0EF8" w:rsidRPr="00845BBC" w:rsidRDefault="00AA0EF8" w:rsidP="00845BBC">
            <w:pPr>
              <w:pStyle w:val="ListParagraph"/>
              <w:numPr>
                <w:ilvl w:val="0"/>
                <w:numId w:val="9"/>
              </w:numPr>
              <w:rPr>
                <w:lang w:val="en-GB"/>
              </w:rPr>
            </w:pPr>
            <w:r>
              <w:rPr>
                <w:lang w:val="en-GB"/>
              </w:rPr>
              <w:t>Change email password</w:t>
            </w:r>
          </w:p>
        </w:tc>
        <w:tc>
          <w:tcPr>
            <w:tcW w:w="2348" w:type="dxa"/>
            <w:vAlign w:val="center"/>
          </w:tcPr>
          <w:p w:rsidR="0017595E" w:rsidRDefault="0017595E">
            <w:pPr>
              <w:pStyle w:val="Location"/>
              <w:rPr>
                <w:lang w:val="en-GB"/>
              </w:rPr>
            </w:pPr>
          </w:p>
        </w:tc>
      </w:tr>
      <w:tr w:rsidR="0017595E" w:rsidTr="00275833">
        <w:trPr>
          <w:trHeight w:val="1140"/>
        </w:trPr>
        <w:tc>
          <w:tcPr>
            <w:tcW w:w="655" w:type="dxa"/>
          </w:tcPr>
          <w:p w:rsidR="0017595E" w:rsidRDefault="0017595E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17595E" w:rsidRDefault="0017595E" w:rsidP="0017595E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Later added points</w:t>
            </w:r>
          </w:p>
        </w:tc>
        <w:tc>
          <w:tcPr>
            <w:tcW w:w="2348" w:type="dxa"/>
            <w:vAlign w:val="center"/>
          </w:tcPr>
          <w:p w:rsidR="0017595E" w:rsidRDefault="0017595E">
            <w:pPr>
              <w:pStyle w:val="Location"/>
              <w:rPr>
                <w:lang w:val="en-GB"/>
              </w:rPr>
            </w:pPr>
          </w:p>
        </w:tc>
      </w:tr>
      <w:tr w:rsidR="0017595E" w:rsidTr="00275833">
        <w:trPr>
          <w:trHeight w:val="1140"/>
        </w:trPr>
        <w:tc>
          <w:tcPr>
            <w:tcW w:w="655" w:type="dxa"/>
          </w:tcPr>
          <w:p w:rsidR="0017595E" w:rsidRDefault="0017595E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17595E" w:rsidRDefault="0017595E" w:rsidP="0017595E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Wrap-up</w:t>
            </w:r>
          </w:p>
        </w:tc>
        <w:tc>
          <w:tcPr>
            <w:tcW w:w="2348" w:type="dxa"/>
            <w:vAlign w:val="center"/>
          </w:tcPr>
          <w:p w:rsidR="0017595E" w:rsidRDefault="0017595E">
            <w:pPr>
              <w:pStyle w:val="Location"/>
              <w:rPr>
                <w:lang w:val="en-GB"/>
              </w:rPr>
            </w:pPr>
          </w:p>
        </w:tc>
      </w:tr>
    </w:tbl>
    <w:p w:rsidR="00275833" w:rsidRDefault="00275833">
      <w:pPr>
        <w:rPr>
          <w:lang w:val="en-GB"/>
        </w:rPr>
      </w:pPr>
    </w:p>
    <w:sectPr w:rsidR="00275833" w:rsidSect="00163B63">
      <w:headerReference w:type="default" r:id="rId9"/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49C" w:rsidRDefault="0038649C" w:rsidP="009B3327">
      <w:r>
        <w:separator/>
      </w:r>
    </w:p>
  </w:endnote>
  <w:endnote w:type="continuationSeparator" w:id="0">
    <w:p w:rsidR="0038649C" w:rsidRDefault="0038649C" w:rsidP="009B3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27" w:rsidRDefault="009B3327">
    <w:pPr>
      <w:pStyle w:val="Footer"/>
    </w:pPr>
    <w:r>
      <w:rPr>
        <w:rFonts w:cs="Tahoma"/>
      </w:rPr>
      <w:t>©</w:t>
    </w:r>
    <w:r>
      <w:t xml:space="preserve">MIMSA </w:t>
    </w:r>
  </w:p>
  <w:p w:rsidR="009B3327" w:rsidRDefault="009B33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49C" w:rsidRDefault="0038649C" w:rsidP="009B3327">
      <w:r>
        <w:separator/>
      </w:r>
    </w:p>
  </w:footnote>
  <w:footnote w:type="continuationSeparator" w:id="0">
    <w:p w:rsidR="0038649C" w:rsidRDefault="0038649C" w:rsidP="009B33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27" w:rsidRDefault="009B3327">
    <w:pPr>
      <w:pStyle w:val="Header"/>
    </w:pPr>
  </w:p>
  <w:p w:rsidR="009B3327" w:rsidRDefault="009B33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A546D7"/>
    <w:multiLevelType w:val="hybridMultilevel"/>
    <w:tmpl w:val="F558F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D335B"/>
    <w:multiLevelType w:val="hybridMultilevel"/>
    <w:tmpl w:val="E0F6E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A68CE"/>
    <w:multiLevelType w:val="hybridMultilevel"/>
    <w:tmpl w:val="6164B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7188D"/>
    <w:multiLevelType w:val="hybridMultilevel"/>
    <w:tmpl w:val="2C96F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C10D67"/>
    <w:multiLevelType w:val="hybridMultilevel"/>
    <w:tmpl w:val="BF082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1A09DB"/>
    <w:multiLevelType w:val="hybridMultilevel"/>
    <w:tmpl w:val="A0A46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627230"/>
    <w:multiLevelType w:val="hybridMultilevel"/>
    <w:tmpl w:val="D7DA7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CB0BFA"/>
    <w:multiLevelType w:val="hybridMultilevel"/>
    <w:tmpl w:val="5AD05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8"/>
  </w:num>
  <w:num w:numId="9">
    <w:abstractNumId w:val="12"/>
  </w:num>
  <w:num w:numId="10">
    <w:abstractNumId w:val="6"/>
  </w:num>
  <w:num w:numId="11">
    <w:abstractNumId w:val="5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106"/>
    <w:rsid w:val="000C4B8D"/>
    <w:rsid w:val="00132213"/>
    <w:rsid w:val="00163B63"/>
    <w:rsid w:val="0017595E"/>
    <w:rsid w:val="00275833"/>
    <w:rsid w:val="002A38B7"/>
    <w:rsid w:val="00305235"/>
    <w:rsid w:val="0038649C"/>
    <w:rsid w:val="003C59AC"/>
    <w:rsid w:val="00403374"/>
    <w:rsid w:val="005F3EAE"/>
    <w:rsid w:val="0065796F"/>
    <w:rsid w:val="00662945"/>
    <w:rsid w:val="006805CD"/>
    <w:rsid w:val="006D34EF"/>
    <w:rsid w:val="00734EDE"/>
    <w:rsid w:val="007C5DAE"/>
    <w:rsid w:val="00845BBC"/>
    <w:rsid w:val="00923B47"/>
    <w:rsid w:val="00972A8D"/>
    <w:rsid w:val="009A0C05"/>
    <w:rsid w:val="009B3327"/>
    <w:rsid w:val="009F3AC1"/>
    <w:rsid w:val="00A11106"/>
    <w:rsid w:val="00AA0EF8"/>
    <w:rsid w:val="00AB686F"/>
    <w:rsid w:val="00B255EB"/>
    <w:rsid w:val="00BB4656"/>
    <w:rsid w:val="00BB4945"/>
    <w:rsid w:val="00E21F6A"/>
    <w:rsid w:val="00E532EF"/>
    <w:rsid w:val="00F33CC2"/>
    <w:rsid w:val="00F3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B63"/>
    <w:rPr>
      <w:rFonts w:ascii="Tahoma" w:hAnsi="Tahoma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63B63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163B63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163B63"/>
    <w:pPr>
      <w:jc w:val="right"/>
    </w:pPr>
  </w:style>
  <w:style w:type="paragraph" w:customStyle="1" w:styleId="Bold10pt">
    <w:name w:val="Bold 10 pt."/>
    <w:basedOn w:val="Normal"/>
    <w:rsid w:val="00163B63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rsid w:val="00163B63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163B63"/>
    <w:pPr>
      <w:jc w:val="right"/>
    </w:pPr>
    <w:rPr>
      <w:rFonts w:ascii="Arial Black" w:hAnsi="Arial Black" w:cs="Arial"/>
      <w:color w:val="808080"/>
      <w:sz w:val="5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58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5833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1322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8B7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8B7"/>
    <w:rPr>
      <w:rFonts w:ascii="Tahoma" w:hAnsi="Tahoma" w:cs="Tahoma"/>
      <w:sz w:val="16"/>
      <w:szCs w:val="16"/>
      <w:lang w:val="en-US" w:eastAsia="en-US"/>
    </w:rPr>
  </w:style>
  <w:style w:type="character" w:customStyle="1" w:styleId="profilename">
    <w:name w:val="profilename"/>
    <w:basedOn w:val="DefaultParagraphFont"/>
    <w:rsid w:val="009B3327"/>
  </w:style>
  <w:style w:type="paragraph" w:styleId="Header">
    <w:name w:val="header"/>
    <w:basedOn w:val="Normal"/>
    <w:link w:val="HeaderChar"/>
    <w:uiPriority w:val="99"/>
    <w:unhideWhenUsed/>
    <w:rsid w:val="009B33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327"/>
    <w:rPr>
      <w:rFonts w:ascii="Tahoma" w:hAnsi="Tahoma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B33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327"/>
    <w:rPr>
      <w:rFonts w:ascii="Tahoma" w:hAnsi="Tahoma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2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wy\Documents\mimsa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CD9CA-D270-47E3-8142-5093076A6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mimsa agenda</Template>
  <TotalTime>124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Andrew Hopkinson</dc:creator>
  <cp:lastModifiedBy>Stuart Andrew Hopkinson</cp:lastModifiedBy>
  <cp:revision>4</cp:revision>
  <cp:lastPrinted>2003-09-10T14:27:00Z</cp:lastPrinted>
  <dcterms:created xsi:type="dcterms:W3CDTF">2010-12-13T18:05:00Z</dcterms:created>
  <dcterms:modified xsi:type="dcterms:W3CDTF">2011-10-21T09:32:00Z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TC011809211033</vt:lpwstr>
  </property>
</Properties>
</file>