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63" w:rsidRDefault="00235608">
      <w:pPr>
        <w:pStyle w:val="Title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-523875</wp:posOffset>
            </wp:positionV>
            <wp:extent cx="2286000" cy="1295400"/>
            <wp:effectExtent l="19050" t="0" r="0" b="0"/>
            <wp:wrapTight wrapText="bothSides">
              <wp:wrapPolygon edited="0">
                <wp:start x="-180" y="0"/>
                <wp:lineTo x="-180" y="21282"/>
                <wp:lineTo x="21600" y="21282"/>
                <wp:lineTo x="21600" y="0"/>
                <wp:lineTo x="-18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17" t="34525" r="36905" b="2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9E1">
        <w:rPr>
          <w:lang w:val="en-GB"/>
        </w:rPr>
        <w:t>Minutes</w:t>
      </w:r>
    </w:p>
    <w:p w:rsidR="00163B63" w:rsidRDefault="00163B63">
      <w:pPr>
        <w:rPr>
          <w:lang w:val="en-GB"/>
        </w:rPr>
      </w:pPr>
    </w:p>
    <w:p w:rsidR="00163B63" w:rsidRDefault="00CD4D7C">
      <w:pPr>
        <w:pStyle w:val="Heading1"/>
        <w:rPr>
          <w:lang w:val="en-GB"/>
        </w:rPr>
      </w:pPr>
      <w:r>
        <w:rPr>
          <w:lang w:val="en-GB"/>
        </w:rPr>
        <w:t>Meeting 3</w:t>
      </w:r>
    </w:p>
    <w:p w:rsidR="00163B63" w:rsidRDefault="003679E1">
      <w:pPr>
        <w:pStyle w:val="Heading2"/>
        <w:rPr>
          <w:lang w:val="en-GB"/>
        </w:rPr>
      </w:pPr>
      <w:r>
        <w:rPr>
          <w:lang w:val="en-GB"/>
        </w:rPr>
        <w:t>February 28</w:t>
      </w:r>
      <w:r w:rsidRPr="003679E1">
        <w:rPr>
          <w:vertAlign w:val="superscript"/>
          <w:lang w:val="en-GB"/>
        </w:rPr>
        <w:t>th</w:t>
      </w:r>
      <w:r>
        <w:rPr>
          <w:lang w:val="en-GB"/>
        </w:rPr>
        <w:t xml:space="preserve"> 2011</w:t>
      </w:r>
    </w:p>
    <w:p w:rsidR="00163B63" w:rsidRDefault="009B3327">
      <w:pPr>
        <w:pStyle w:val="Heading2"/>
        <w:rPr>
          <w:lang w:val="en-GB"/>
        </w:rPr>
      </w:pPr>
      <w:r>
        <w:rPr>
          <w:lang w:val="en-GB"/>
        </w:rPr>
        <w:t>6:30pm</w:t>
      </w:r>
    </w:p>
    <w:p w:rsidR="00163B63" w:rsidRDefault="00163B63">
      <w:pPr>
        <w:rPr>
          <w:lang w:val="en-GB"/>
        </w:rPr>
      </w:pPr>
    </w:p>
    <w:p w:rsidR="00163B63" w:rsidRDefault="00923B47">
      <w:pPr>
        <w:rPr>
          <w:lang w:val="en-GB"/>
        </w:rPr>
      </w:pPr>
      <w:r>
        <w:rPr>
          <w:lang w:val="en-GB"/>
        </w:rPr>
        <w:t xml:space="preserve">Meeting called by </w:t>
      </w:r>
      <w:r w:rsidR="009B3327">
        <w:rPr>
          <w:lang w:val="en-GB"/>
        </w:rPr>
        <w:t>Jonathan Phillips and Rita Matos</w:t>
      </w:r>
    </w:p>
    <w:p w:rsidR="00275833" w:rsidRPr="009B3327" w:rsidRDefault="00923B47" w:rsidP="009B3327">
      <w:pPr>
        <w:pStyle w:val="Heading1"/>
        <w:rPr>
          <w:rFonts w:ascii="Courier New" w:hAnsi="Courier New" w:cs="Courier New"/>
          <w:b w:val="0"/>
          <w:sz w:val="20"/>
          <w:szCs w:val="20"/>
        </w:rPr>
      </w:pPr>
      <w:r w:rsidRPr="009B3327">
        <w:rPr>
          <w:rStyle w:val="Bold10ptChar"/>
          <w:sz w:val="20"/>
          <w:szCs w:val="20"/>
          <w:lang w:val="en-GB"/>
        </w:rPr>
        <w:t>Attendees:</w:t>
      </w:r>
      <w:r w:rsidR="00275833">
        <w:t xml:space="preserve">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Jonathan Phillips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Rita Matos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Stuart Hopkinson,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Maria Margarida Gil Conde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Bhavin Doshi,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Devangna Bhatia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 xml:space="preserve">Veronika Sykorova 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>, Adriano Mendes, Luis Cyrillo, Roye Mauthner</w:t>
      </w:r>
    </w:p>
    <w:p w:rsidR="00132213" w:rsidRDefault="00132213" w:rsidP="00275833">
      <w:pPr>
        <w:pStyle w:val="HTMLPreformatted"/>
      </w:pPr>
    </w:p>
    <w:p w:rsidR="00132213" w:rsidRPr="00275833" w:rsidRDefault="00132213" w:rsidP="00275833">
      <w:pPr>
        <w:pStyle w:val="HTMLPreformatted"/>
      </w:pPr>
      <w:r>
        <w:t>Additions:</w:t>
      </w:r>
    </w:p>
    <w:p w:rsidR="00163B63" w:rsidRDefault="00163B63" w:rsidP="00275833">
      <w:pPr>
        <w:tabs>
          <w:tab w:val="left" w:pos="1440"/>
        </w:tabs>
        <w:rPr>
          <w:lang w:val="en-GB"/>
        </w:rPr>
      </w:pPr>
    </w:p>
    <w:p w:rsidR="00163B63" w:rsidRDefault="00163B63">
      <w:pPr>
        <w:tabs>
          <w:tab w:val="left" w:pos="1800"/>
        </w:tabs>
        <w:rPr>
          <w:lang w:val="en-GB"/>
        </w:rPr>
      </w:pPr>
    </w:p>
    <w:tbl>
      <w:tblPr>
        <w:tblW w:w="1030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655"/>
        <w:gridCol w:w="7298"/>
        <w:gridCol w:w="2348"/>
      </w:tblGrid>
      <w:tr w:rsidR="00163B63" w:rsidTr="00275833">
        <w:trPr>
          <w:trHeight w:val="864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9B3327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President/Vice President</w:t>
            </w:r>
          </w:p>
          <w:p w:rsidR="0043738A" w:rsidRDefault="0043738A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Calendar on the website for people to scroll through – Stew to do</w:t>
            </w:r>
          </w:p>
          <w:p w:rsidR="0043738A" w:rsidRDefault="0043738A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Poker tournament, weekends in mimsa board room</w:t>
            </w:r>
          </w:p>
          <w:p w:rsidR="0043738A" w:rsidRDefault="002E4F52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Talent show</w:t>
            </w:r>
            <w:r w:rsidR="00E90413">
              <w:rPr>
                <w:lang w:val="en-GB"/>
              </w:rPr>
              <w:t xml:space="preserve"> happening in next two semester</w:t>
            </w:r>
            <w:r>
              <w:rPr>
                <w:lang w:val="en-GB"/>
              </w:rPr>
              <w:t>, encourage people to</w:t>
            </w:r>
            <w:r w:rsidR="007855B9">
              <w:rPr>
                <w:lang w:val="en-GB"/>
              </w:rPr>
              <w:t xml:space="preserve"> participate</w:t>
            </w:r>
            <w:r>
              <w:rPr>
                <w:lang w:val="en-GB"/>
              </w:rPr>
              <w:t xml:space="preserve"> </w:t>
            </w:r>
          </w:p>
          <w:p w:rsidR="002E4F52" w:rsidRPr="002E4F52" w:rsidRDefault="002E4F52" w:rsidP="002E4F52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Group rep. meets with grou</w:t>
            </w:r>
            <w:r w:rsidR="00E7633B">
              <w:rPr>
                <w:lang w:val="en-GB"/>
              </w:rPr>
              <w:t>p each month and all report to C</w:t>
            </w:r>
            <w:r>
              <w:rPr>
                <w:lang w:val="en-GB"/>
              </w:rPr>
              <w:t>yrillo</w:t>
            </w:r>
          </w:p>
          <w:p w:rsidR="002E4F52" w:rsidRDefault="002E4F52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Reps to hand a piece of paper to see problems</w:t>
            </w:r>
          </w:p>
          <w:p w:rsidR="00E7633B" w:rsidRDefault="00E7633B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Pr="00E7633B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March 2011 ISC-MIMSA meeting-</w:t>
            </w:r>
          </w:p>
          <w:p w:rsidR="00E7633B" w:rsidRDefault="00E7633B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Youth for you sponsored by Vodafone, April 13</w:t>
            </w:r>
            <w:r w:rsidRPr="00E7633B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Cultural event, after party – Jon, Stew, Veronika, Roye, Bhavin</w:t>
            </w:r>
          </w:p>
          <w:p w:rsidR="00E7633B" w:rsidRDefault="00E7633B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Organise a week with the I-Store to have a discount week-</w:t>
            </w:r>
          </w:p>
          <w:p w:rsidR="00E7633B" w:rsidRDefault="004723D7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Doctors- Roye to updates-</w:t>
            </w:r>
          </w:p>
          <w:p w:rsidR="006E7AF9" w:rsidRDefault="006E7AF9" w:rsidP="0043738A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MIMSA Music –</w:t>
            </w:r>
            <w:r w:rsidR="007855B9">
              <w:rPr>
                <w:lang w:val="en-GB"/>
              </w:rPr>
              <w:t xml:space="preserve"> update list</w:t>
            </w:r>
            <w:r>
              <w:rPr>
                <w:lang w:val="en-GB"/>
              </w:rPr>
              <w:t xml:space="preserve"> </w:t>
            </w: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942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6E7AF9" w:rsidRDefault="00275833" w:rsidP="006E7AF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General</w:t>
            </w:r>
          </w:p>
          <w:p w:rsidR="006E7AF9" w:rsidRDefault="006E7AF9" w:rsidP="006E7AF9">
            <w:pPr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Office Hours</w:t>
            </w:r>
          </w:p>
          <w:p w:rsidR="006E7AF9" w:rsidRPr="00A91CDD" w:rsidRDefault="006E7AF9" w:rsidP="00A91CDD">
            <w:pPr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Monday</w:t>
            </w:r>
            <w:r w:rsidR="00A91CDD">
              <w:rPr>
                <w:lang w:val="en-GB"/>
              </w:rPr>
              <w:t xml:space="preserve"> – 4-6pm Margarida, Adriano</w:t>
            </w:r>
          </w:p>
          <w:p w:rsidR="00A91CDD" w:rsidRDefault="006E7AF9" w:rsidP="00A91CDD">
            <w:pPr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Wednesday</w:t>
            </w:r>
            <w:r w:rsidR="00A91CDD">
              <w:rPr>
                <w:lang w:val="en-GB"/>
              </w:rPr>
              <w:t xml:space="preserve"> -4-6 Veronika, Cyrillo</w:t>
            </w:r>
          </w:p>
          <w:p w:rsidR="006E7AF9" w:rsidRPr="00A91CDD" w:rsidRDefault="006E7AF9" w:rsidP="00A91CDD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A91CDD">
              <w:rPr>
                <w:lang w:val="en-GB"/>
              </w:rPr>
              <w:t>Friday</w:t>
            </w:r>
            <w:r w:rsidR="00A91CDD">
              <w:rPr>
                <w:lang w:val="en-GB"/>
              </w:rPr>
              <w:t xml:space="preserve"> 4-6 Bhav, Roye </w:t>
            </w:r>
          </w:p>
          <w:p w:rsidR="00A91CDD" w:rsidRPr="00A91CDD" w:rsidRDefault="006E7AF9" w:rsidP="00A91CDD">
            <w:pPr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 xml:space="preserve">Meeting times </w:t>
            </w:r>
            <w:r w:rsidR="00A91CDD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A91CDD">
              <w:rPr>
                <w:lang w:val="en-GB"/>
              </w:rPr>
              <w:t>Friday</w:t>
            </w:r>
          </w:p>
          <w:p w:rsidR="00163B63" w:rsidRDefault="00163B6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7855B9">
        <w:trPr>
          <w:trHeight w:val="860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275833" w:rsidRDefault="00275833" w:rsidP="0043738A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Public Relations</w:t>
            </w:r>
          </w:p>
          <w:p w:rsidR="0043738A" w:rsidRDefault="0043738A" w:rsidP="0043738A">
            <w:pPr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Team building, talking with Jana PR 25</w:t>
            </w:r>
            <w:r w:rsidRPr="0043738A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to 27</w:t>
            </w:r>
            <w:r w:rsidRPr="0043738A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March going to cotta</w:t>
            </w:r>
            <w:r w:rsidR="00444F1F">
              <w:rPr>
                <w:lang w:val="en-GB"/>
              </w:rPr>
              <w:t>ge and 4 of us will be going- Jon, Cyrillo, Roye, Rita</w:t>
            </w:r>
          </w:p>
          <w:p w:rsidR="00444F1F" w:rsidRDefault="00444F1F" w:rsidP="00444F1F">
            <w:pPr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MIMSA-ISC ball – 16</w:t>
            </w:r>
            <w:r w:rsidRPr="00444F1F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March, we need people to sell raffle tickets, 2 people on door 7pm -2am all on google docs</w:t>
            </w:r>
            <w:r w:rsidR="002E4F52">
              <w:rPr>
                <w:lang w:val="en-GB"/>
              </w:rPr>
              <w:t>, we need to find 4</w:t>
            </w:r>
            <w:r>
              <w:rPr>
                <w:lang w:val="en-GB"/>
              </w:rPr>
              <w:t>0 prizes (donations)</w:t>
            </w:r>
          </w:p>
          <w:p w:rsidR="002E4F52" w:rsidRDefault="002E4F52" w:rsidP="00444F1F">
            <w:pPr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Tickets ……. We get 150, we are inviting Helena, Vice Dean, Dean etc.</w:t>
            </w:r>
          </w:p>
          <w:p w:rsidR="002E4F52" w:rsidRDefault="002E4F52" w:rsidP="00444F1F">
            <w:pPr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Kika and Dale are host for ISC </w:t>
            </w:r>
          </w:p>
          <w:p w:rsidR="00A91CDD" w:rsidRDefault="002E4F52" w:rsidP="00FF7AE1">
            <w:pPr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Posters will be received tomorrow</w:t>
            </w:r>
          </w:p>
          <w:p w:rsidR="00FF7AE1" w:rsidRPr="00FF7AE1" w:rsidRDefault="00FF7AE1" w:rsidP="00FF7AE1">
            <w:pPr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Charity event, with ISC- Red Cross hard to make an event- Salvation Army? Lenka is going to put us in contact with them- Good for MIMSA </w:t>
            </w:r>
            <w:r>
              <w:rPr>
                <w:lang w:val="en-GB"/>
              </w:rPr>
              <w:lastRenderedPageBreak/>
              <w:t>to be seen with a charity event-</w:t>
            </w: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7855B9">
        <w:trPr>
          <w:trHeight w:val="803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275833" w:rsidRDefault="00275833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Social</w:t>
            </w:r>
          </w:p>
          <w:p w:rsidR="00275833" w:rsidRPr="007855B9" w:rsidRDefault="0043738A" w:rsidP="007855B9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Definitely happening party, paintball, mimsa cup, pub quiz, majales,</w:t>
            </w: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  <w:p w:rsidR="00D70DA1" w:rsidRDefault="00D70DA1" w:rsidP="00D70DA1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Education committee- What is the purpose of them, Carlos Soares – Joana Duarte, Vegard Nordheim</w:t>
            </w:r>
          </w:p>
          <w:p w:rsidR="00D70DA1" w:rsidRDefault="00D70DA1" w:rsidP="00D70DA1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 xml:space="preserve">Notes Collection – </w:t>
            </w:r>
          </w:p>
          <w:p w:rsidR="00D70DA1" w:rsidRDefault="00D70DA1" w:rsidP="00D70DA1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 xml:space="preserve">Anatomy sessions- Timetable has been made- </w:t>
            </w:r>
          </w:p>
          <w:p w:rsidR="00594DAD" w:rsidRDefault="00594DAD" w:rsidP="00594DAD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 xml:space="preserve">Lectures- Anatomy lectures not enough space for first year students- </w:t>
            </w:r>
          </w:p>
          <w:p w:rsidR="0027186B" w:rsidRDefault="00594DAD" w:rsidP="00594DAD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Second year dentistry students failed pre-clinicals failed by a lot of students</w:t>
            </w:r>
            <w:r w:rsidR="0027186B">
              <w:rPr>
                <w:lang w:val="en-GB"/>
              </w:rPr>
              <w:t>- She asks relevant questions but, there is a lot of emails-</w:t>
            </w:r>
          </w:p>
          <w:p w:rsidR="0027186B" w:rsidRDefault="0027186B" w:rsidP="00594DAD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Clinical sessions – same schedule but, more interactive-</w:t>
            </w:r>
          </w:p>
          <w:p w:rsidR="006218C5" w:rsidRDefault="006218C5" w:rsidP="00594DAD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 xml:space="preserve">Scholarships – April </w:t>
            </w:r>
          </w:p>
          <w:p w:rsidR="00CA32DD" w:rsidRDefault="006218C5" w:rsidP="00594DAD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 xml:space="preserve">Book sale- </w:t>
            </w:r>
            <w:r w:rsidR="0027186B">
              <w:rPr>
                <w:lang w:val="en-GB"/>
              </w:rPr>
              <w:t xml:space="preserve"> </w:t>
            </w:r>
            <w:r>
              <w:rPr>
                <w:lang w:val="en-GB"/>
              </w:rPr>
              <w:t>Collect books, Fb ……….sell books, 2 weeks Monday 14</w:t>
            </w:r>
            <w:r w:rsidRPr="006218C5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2011 deadline-</w:t>
            </w:r>
          </w:p>
          <w:p w:rsidR="00594DAD" w:rsidRPr="00CA32DD" w:rsidRDefault="00CA32DD" w:rsidP="00CA32DD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Hoodies, Devangna, printing-</w:t>
            </w:r>
            <w:r w:rsidR="006218C5" w:rsidRPr="00CA32DD">
              <w:rPr>
                <w:lang w:val="en-GB"/>
              </w:rPr>
              <w:t xml:space="preserve"> </w:t>
            </w:r>
          </w:p>
          <w:p w:rsidR="00E66719" w:rsidRPr="007855B9" w:rsidRDefault="00E66719" w:rsidP="007855B9">
            <w:pPr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Ask Helena to put a time slot in timetable for space for session-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Treasurer</w:t>
            </w:r>
          </w:p>
          <w:p w:rsidR="00E94528" w:rsidRDefault="00E94528" w:rsidP="00E94528">
            <w:pPr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Sponsors – Barbara from City Real State- contract ready to send- Full translated Czech-English – No logo required, only wants a website link- 1500 kc /per month- </w:t>
            </w:r>
          </w:p>
          <w:p w:rsidR="00E94528" w:rsidRDefault="00E94528" w:rsidP="00E94528">
            <w:pPr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Real Spektrum, tried to contact her many ways but, it is becoming difficult- Think that they are avoiding us</w:t>
            </w:r>
          </w:p>
          <w:p w:rsidR="00E94528" w:rsidRDefault="00E94528" w:rsidP="00E94528">
            <w:pPr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 xml:space="preserve">Radio Stations for sponsorship opportunities- and a cover document that says different ways to sponsor MIMSA. </w:t>
            </w:r>
          </w:p>
          <w:p w:rsidR="00E94528" w:rsidRDefault="00E94528" w:rsidP="00E94528">
            <w:pPr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 xml:space="preserve">Hotel international contract- </w:t>
            </w:r>
          </w:p>
          <w:p w:rsidR="00E94528" w:rsidRDefault="00E94528" w:rsidP="00E94528">
            <w:pPr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I-style verbal agreement-</w:t>
            </w:r>
          </w:p>
          <w:p w:rsidR="00E94528" w:rsidRDefault="00E94528" w:rsidP="00E94528">
            <w:pPr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Student agency to be contacted as they have a sponsorship budget.</w:t>
            </w:r>
          </w:p>
          <w:p w:rsidR="00E94528" w:rsidRPr="00E94528" w:rsidRDefault="00E94528" w:rsidP="00E94528">
            <w:pPr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 xml:space="preserve">Committee: 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  <w:p w:rsidR="006E7AF9" w:rsidRDefault="006E7AF9" w:rsidP="006E7AF9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Education Materials</w:t>
            </w:r>
          </w:p>
          <w:p w:rsidR="006E7AF9" w:rsidRDefault="006E7AF9" w:rsidP="006E7AF9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Login needed-</w:t>
            </w:r>
          </w:p>
          <w:p w:rsidR="00C85F6C" w:rsidRDefault="00C85F6C" w:rsidP="006E7AF9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New pictures for the new Biography-</w:t>
            </w:r>
          </w:p>
          <w:p w:rsidR="00C85F6C" w:rsidRPr="006E7AF9" w:rsidRDefault="00C85F6C" w:rsidP="006E7AF9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Beta website- For developers only- it is up and running-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Later added points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Wrap-up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</w:tbl>
    <w:p w:rsidR="00275833" w:rsidRDefault="00275833">
      <w:pPr>
        <w:rPr>
          <w:lang w:val="en-GB"/>
        </w:rPr>
      </w:pPr>
    </w:p>
    <w:sectPr w:rsidR="00275833" w:rsidSect="00163B63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9CB" w:rsidRDefault="002349CB" w:rsidP="009B3327">
      <w:r>
        <w:separator/>
      </w:r>
    </w:p>
  </w:endnote>
  <w:endnote w:type="continuationSeparator" w:id="0">
    <w:p w:rsidR="002349CB" w:rsidRDefault="002349CB" w:rsidP="009B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Footer"/>
    </w:pPr>
    <w:r>
      <w:rPr>
        <w:rFonts w:cs="Tahoma"/>
      </w:rPr>
      <w:t>©</w:t>
    </w:r>
    <w:r>
      <w:t xml:space="preserve">MIMSA </w:t>
    </w:r>
  </w:p>
  <w:p w:rsidR="009B3327" w:rsidRDefault="009B3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9CB" w:rsidRDefault="002349CB" w:rsidP="009B3327">
      <w:r>
        <w:separator/>
      </w:r>
    </w:p>
  </w:footnote>
  <w:footnote w:type="continuationSeparator" w:id="0">
    <w:p w:rsidR="002349CB" w:rsidRDefault="002349CB" w:rsidP="009B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Header"/>
    </w:pPr>
  </w:p>
  <w:p w:rsidR="009B3327" w:rsidRDefault="009B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960A38"/>
    <w:multiLevelType w:val="hybridMultilevel"/>
    <w:tmpl w:val="6260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831A7"/>
    <w:multiLevelType w:val="hybridMultilevel"/>
    <w:tmpl w:val="FFB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10D67"/>
    <w:multiLevelType w:val="hybridMultilevel"/>
    <w:tmpl w:val="BF08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51806"/>
    <w:multiLevelType w:val="hybridMultilevel"/>
    <w:tmpl w:val="FC7E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177F7"/>
    <w:multiLevelType w:val="hybridMultilevel"/>
    <w:tmpl w:val="2E8C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F56E9"/>
    <w:multiLevelType w:val="hybridMultilevel"/>
    <w:tmpl w:val="BF1AC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D7C"/>
    <w:rsid w:val="00132213"/>
    <w:rsid w:val="00163B63"/>
    <w:rsid w:val="0017595E"/>
    <w:rsid w:val="002349CB"/>
    <w:rsid w:val="00235608"/>
    <w:rsid w:val="0027186B"/>
    <w:rsid w:val="00275833"/>
    <w:rsid w:val="002A38B7"/>
    <w:rsid w:val="002E4F52"/>
    <w:rsid w:val="003679E1"/>
    <w:rsid w:val="00403374"/>
    <w:rsid w:val="0043738A"/>
    <w:rsid w:val="00444F1F"/>
    <w:rsid w:val="004723D7"/>
    <w:rsid w:val="0048036B"/>
    <w:rsid w:val="00594DAD"/>
    <w:rsid w:val="005B0559"/>
    <w:rsid w:val="006218C5"/>
    <w:rsid w:val="00662945"/>
    <w:rsid w:val="006805CD"/>
    <w:rsid w:val="006E7AF9"/>
    <w:rsid w:val="007855B9"/>
    <w:rsid w:val="00923B47"/>
    <w:rsid w:val="009B3327"/>
    <w:rsid w:val="00A91CDD"/>
    <w:rsid w:val="00AB686F"/>
    <w:rsid w:val="00BB4945"/>
    <w:rsid w:val="00C4544C"/>
    <w:rsid w:val="00C85F6C"/>
    <w:rsid w:val="00CA32DD"/>
    <w:rsid w:val="00CD4D7C"/>
    <w:rsid w:val="00D70DA1"/>
    <w:rsid w:val="00E039D8"/>
    <w:rsid w:val="00E532EF"/>
    <w:rsid w:val="00E66719"/>
    <w:rsid w:val="00E7633B"/>
    <w:rsid w:val="00E90413"/>
    <w:rsid w:val="00E94528"/>
    <w:rsid w:val="00F86C55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63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63B63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63B63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163B63"/>
    <w:pPr>
      <w:jc w:val="right"/>
    </w:pPr>
  </w:style>
  <w:style w:type="paragraph" w:customStyle="1" w:styleId="Bold10pt">
    <w:name w:val="Bold 10 pt."/>
    <w:basedOn w:val="Normal"/>
    <w:rsid w:val="00163B63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rsid w:val="00163B63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163B63"/>
    <w:pPr>
      <w:jc w:val="right"/>
    </w:pPr>
    <w:rPr>
      <w:rFonts w:ascii="Arial Black" w:hAnsi="Arial Black" w:cs="Arial"/>
      <w:color w:val="808080"/>
      <w:sz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83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32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Tahoma" w:hAnsi="Tahoma" w:cs="Tahoma"/>
      <w:sz w:val="16"/>
      <w:szCs w:val="16"/>
      <w:lang w:val="en-US" w:eastAsia="en-US"/>
    </w:rPr>
  </w:style>
  <w:style w:type="character" w:customStyle="1" w:styleId="profilename">
    <w:name w:val="profilename"/>
    <w:basedOn w:val="DefaultParagraphFont"/>
    <w:rsid w:val="009B3327"/>
  </w:style>
  <w:style w:type="paragraph" w:styleId="Header">
    <w:name w:val="header"/>
    <w:basedOn w:val="Normal"/>
    <w:link w:val="Head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7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7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y\Documents\mimsa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mimsa agenda</Template>
  <TotalTime>228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Andrew Hopkinson</dc:creator>
  <cp:lastModifiedBy>Stuart Andrew Hopkinson</cp:lastModifiedBy>
  <cp:revision>2</cp:revision>
  <cp:lastPrinted>2003-09-10T14:27:00Z</cp:lastPrinted>
  <dcterms:created xsi:type="dcterms:W3CDTF">2011-02-28T16:49:00Z</dcterms:created>
  <dcterms:modified xsi:type="dcterms:W3CDTF">2011-10-21T09:42:00Z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TC011809211033</vt:lpwstr>
  </property>
</Properties>
</file>