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2A38B7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17" t="34524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B47">
        <w:rPr>
          <w:lang w:val="en-GB"/>
        </w:rPr>
        <w:t>AGENDA</w:t>
      </w:r>
    </w:p>
    <w:p w:rsidR="00163B63" w:rsidRDefault="00163B63">
      <w:pPr>
        <w:rPr>
          <w:lang w:val="en-GB"/>
        </w:rPr>
      </w:pPr>
    </w:p>
    <w:p w:rsidR="00163B63" w:rsidRDefault="009B3327">
      <w:pPr>
        <w:pStyle w:val="Heading1"/>
        <w:rPr>
          <w:lang w:val="en-GB"/>
        </w:rPr>
      </w:pPr>
      <w:r>
        <w:rPr>
          <w:lang w:val="en-GB"/>
        </w:rPr>
        <w:t>Meeting 1</w:t>
      </w:r>
    </w:p>
    <w:p w:rsidR="00163B63" w:rsidRDefault="009B3327">
      <w:pPr>
        <w:pStyle w:val="Heading2"/>
        <w:rPr>
          <w:lang w:val="en-GB"/>
        </w:rPr>
      </w:pPr>
      <w:r>
        <w:rPr>
          <w:lang w:val="en-GB"/>
        </w:rPr>
        <w:t>December 9</w:t>
      </w:r>
      <w:r w:rsidRPr="009B3327">
        <w:rPr>
          <w:vertAlign w:val="superscript"/>
          <w:lang w:val="en-GB"/>
        </w:rPr>
        <w:t>th</w:t>
      </w:r>
      <w:r>
        <w:rPr>
          <w:lang w:val="en-GB"/>
        </w:rPr>
        <w:t xml:space="preserve"> 2010</w:t>
      </w:r>
    </w:p>
    <w:p w:rsidR="00163B63" w:rsidRDefault="009B3327">
      <w:pPr>
        <w:pStyle w:val="Heading2"/>
        <w:rPr>
          <w:lang w:val="en-GB"/>
        </w:rPr>
      </w:pPr>
      <w:r>
        <w:rPr>
          <w:lang w:val="en-GB"/>
        </w:rPr>
        <w:t>6:30pm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Jonathan Phillips and 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 xml:space="preserve">Veronika Sykorova 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>, Adriano Mendes, Luis Cyrillo, Roye Mauthner</w:t>
      </w:r>
    </w:p>
    <w:p w:rsidR="00132213" w:rsidRDefault="00132213" w:rsidP="00275833">
      <w:pPr>
        <w:pStyle w:val="HTMLPreformatted"/>
      </w:pPr>
    </w:p>
    <w:p w:rsidR="006C0F5D" w:rsidRPr="00275833" w:rsidRDefault="00132213" w:rsidP="00275833">
      <w:pPr>
        <w:pStyle w:val="HTMLPreformatted"/>
      </w:pPr>
      <w:r>
        <w:t>Additions:</w:t>
      </w:r>
      <w:r w:rsidR="006C0F5D">
        <w:t xml:space="preserve"> 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President/Vice President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RITA IS LATE!!!!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Welcome to the rest of the board-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Conflicts to happen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Don’t take everything so personally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Learn to deal with conflicts in a good way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One meeting at a time, don’t interrupt people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Only English to be spoken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Be on time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Outside of boardroom we all agree on the same thing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Link all of the accounts to Google docs so that we can write the same emails/docs at the same time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Google calendars to check things online</w:t>
            </w:r>
          </w:p>
          <w:p w:rsidR="006C0F5D" w:rsidRDefault="006C0F5D" w:rsidP="006C0F5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Voting system, everybody gets one vote other than Jon who gets 2</w:t>
            </w:r>
          </w:p>
          <w:p w:rsidR="00BA49E8" w:rsidRDefault="00BA49E8" w:rsidP="00BA49E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Write new biography for everybody (send to Roye by next week)</w:t>
            </w:r>
          </w:p>
          <w:p w:rsidR="00BA49E8" w:rsidRDefault="00BA49E8" w:rsidP="00BA49E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This week look for an English doctors- problem with quality of English of the doctors- so we need to check this out-</w:t>
            </w:r>
          </w:p>
          <w:p w:rsidR="00294D87" w:rsidRPr="00BA49E8" w:rsidRDefault="00294D87" w:rsidP="00BA49E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Deadlines should be met, if we don’t meet the deadline we are letting down people, please let people know if you are falling behind- </w:t>
            </w: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275833" w:rsidRPr="00D92B60" w:rsidRDefault="00294D87" w:rsidP="00275833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Keep office tid</w:t>
            </w:r>
            <w:r w:rsidR="00D01A61">
              <w:rPr>
                <w:lang w:val="en-GB"/>
              </w:rPr>
              <w:t>Y</w:t>
            </w:r>
          </w:p>
          <w:p w:rsidR="00163B63" w:rsidRDefault="00163B6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603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New ISC board all gone except Kika. 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Will organise meetings with ISC, IFMSA and Spolek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Cards are interchangeable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We need to get more involved with them for their outreach project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Student reps were not utilized, every month we have a suggestion sheet to go around and see if there are issues in the years of the university.</w:t>
            </w:r>
          </w:p>
          <w:p w:rsidR="00294D87" w:rsidRDefault="00294D87" w:rsidP="00294D8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Bringing the students closer to us.</w:t>
            </w:r>
          </w:p>
          <w:p w:rsidR="00275833" w:rsidRPr="00D92B60" w:rsidRDefault="003134C0" w:rsidP="00D92B6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Recognition of students who stands out and helps us, give them a prize of sorts to show that we care. (further thinking to go on)</w:t>
            </w: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14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All of the events that we want to happen next week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 xml:space="preserve">Joana is the trips co-ordinator 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More sports events that are smaller and likely to be a weekly occurrences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Volleyball tournaments, start by having a weekly event and then seeing if we can have a tournament in the future.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Adriano- sports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Veronika – Party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Joana – trips</w:t>
            </w:r>
          </w:p>
          <w:p w:rsid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Committee – maximum of 10 people</w:t>
            </w:r>
          </w:p>
          <w:p w:rsidR="003134C0" w:rsidRPr="003134C0" w:rsidRDefault="003134C0" w:rsidP="003134C0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Communication is a problem so, it needs to be greater </w:t>
            </w: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  <w:p w:rsidR="00232C0C" w:rsidRDefault="00232C0C" w:rsidP="00232C0C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Plans for next semester</w:t>
            </w:r>
          </w:p>
          <w:p w:rsidR="00232C0C" w:rsidRPr="00232C0C" w:rsidRDefault="00232C0C" w:rsidP="00232C0C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Carlos Soares wants to teach all of Chemistry subjects, Jon Biophysics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  <w:p w:rsidR="00232C0C" w:rsidRDefault="00232C0C" w:rsidP="00232C0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Need sponsors for the new cards</w:t>
            </w:r>
          </w:p>
          <w:p w:rsidR="00232C0C" w:rsidRDefault="00232C0C" w:rsidP="00232C0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Flights school- owes MIMSA 10000 Kc. Given details so, we can contact for him now we can get the money.</w:t>
            </w:r>
          </w:p>
          <w:p w:rsidR="00232C0C" w:rsidRDefault="00232C0C" w:rsidP="00232C0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No money costs to be told to other students</w:t>
            </w:r>
            <w:r w:rsidR="00D01A61">
              <w:rPr>
                <w:lang w:val="en-GB"/>
              </w:rPr>
              <w:t xml:space="preserve"> until the G.M where it is all announced</w:t>
            </w:r>
          </w:p>
          <w:p w:rsidR="00232C0C" w:rsidRPr="00232C0C" w:rsidRDefault="00232C0C" w:rsidP="00232C0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Book sales, in the office - 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  <w:p w:rsidR="00232C0C" w:rsidRDefault="00232C0C" w:rsidP="00232C0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Projects to be set out and completed</w:t>
            </w:r>
          </w:p>
          <w:p w:rsidR="00232C0C" w:rsidRPr="00EC65DC" w:rsidRDefault="00232C0C" w:rsidP="00EC65D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Every department is able to post things on the website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E7" w:rsidRDefault="008258E7" w:rsidP="009B3327">
      <w:r>
        <w:separator/>
      </w:r>
    </w:p>
  </w:endnote>
  <w:endnote w:type="continuationSeparator" w:id="0">
    <w:p w:rsidR="008258E7" w:rsidRDefault="008258E7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E7" w:rsidRDefault="008258E7" w:rsidP="009B3327">
      <w:r>
        <w:separator/>
      </w:r>
    </w:p>
  </w:footnote>
  <w:footnote w:type="continuationSeparator" w:id="0">
    <w:p w:rsidR="008258E7" w:rsidRDefault="008258E7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241BB3"/>
    <w:multiLevelType w:val="hybridMultilevel"/>
    <w:tmpl w:val="E434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A61E2"/>
    <w:multiLevelType w:val="hybridMultilevel"/>
    <w:tmpl w:val="B8E2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90AB5"/>
    <w:multiLevelType w:val="hybridMultilevel"/>
    <w:tmpl w:val="D3B4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88D"/>
    <w:multiLevelType w:val="hybridMultilevel"/>
    <w:tmpl w:val="39A6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166"/>
    <w:multiLevelType w:val="hybridMultilevel"/>
    <w:tmpl w:val="A3E2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315BA"/>
    <w:multiLevelType w:val="hybridMultilevel"/>
    <w:tmpl w:val="6D80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1A1"/>
    <w:rsid w:val="0004515B"/>
    <w:rsid w:val="00132213"/>
    <w:rsid w:val="00163B63"/>
    <w:rsid w:val="0017595E"/>
    <w:rsid w:val="00183566"/>
    <w:rsid w:val="00232C0C"/>
    <w:rsid w:val="00275833"/>
    <w:rsid w:val="00294D87"/>
    <w:rsid w:val="002A38B7"/>
    <w:rsid w:val="003134C0"/>
    <w:rsid w:val="00403374"/>
    <w:rsid w:val="004111A1"/>
    <w:rsid w:val="00662945"/>
    <w:rsid w:val="006805CD"/>
    <w:rsid w:val="006C0F5D"/>
    <w:rsid w:val="008258E7"/>
    <w:rsid w:val="00854832"/>
    <w:rsid w:val="00923B47"/>
    <w:rsid w:val="009B3327"/>
    <w:rsid w:val="00AB686F"/>
    <w:rsid w:val="00BA49E8"/>
    <w:rsid w:val="00BB4945"/>
    <w:rsid w:val="00D01A61"/>
    <w:rsid w:val="00D92B60"/>
    <w:rsid w:val="00E532EF"/>
    <w:rsid w:val="00E918F2"/>
    <w:rsid w:val="00E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15A1-6B65-48E0-B889-A17138BD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58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5</cp:revision>
  <cp:lastPrinted>2003-09-10T14:27:00Z</cp:lastPrinted>
  <dcterms:created xsi:type="dcterms:W3CDTF">2010-12-09T17:37:00Z</dcterms:created>
  <dcterms:modified xsi:type="dcterms:W3CDTF">2011-10-21T09:26:00Z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