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63" w:rsidRDefault="002A38B7">
      <w:pPr>
        <w:pStyle w:val="Title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-523875</wp:posOffset>
            </wp:positionV>
            <wp:extent cx="2286000" cy="1295400"/>
            <wp:effectExtent l="19050" t="0" r="0" b="0"/>
            <wp:wrapTight wrapText="bothSides">
              <wp:wrapPolygon edited="0">
                <wp:start x="-180" y="0"/>
                <wp:lineTo x="-180" y="21282"/>
                <wp:lineTo x="21600" y="21282"/>
                <wp:lineTo x="21600" y="0"/>
                <wp:lineTo x="-18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917" t="34524" r="36905" b="2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B47">
        <w:rPr>
          <w:lang w:val="en-GB"/>
        </w:rPr>
        <w:t>AGENDA</w:t>
      </w:r>
    </w:p>
    <w:p w:rsidR="00163B63" w:rsidRDefault="00163B63">
      <w:pPr>
        <w:rPr>
          <w:lang w:val="en-GB"/>
        </w:rPr>
      </w:pPr>
    </w:p>
    <w:p w:rsidR="00163B63" w:rsidRDefault="008858D7">
      <w:pPr>
        <w:pStyle w:val="Heading1"/>
        <w:rPr>
          <w:lang w:val="en-GB"/>
        </w:rPr>
      </w:pPr>
      <w:r>
        <w:rPr>
          <w:lang w:val="en-GB"/>
        </w:rPr>
        <w:t>Meeting 4</w:t>
      </w:r>
    </w:p>
    <w:p w:rsidR="00163B63" w:rsidRDefault="008858D7">
      <w:pPr>
        <w:pStyle w:val="Heading2"/>
        <w:rPr>
          <w:lang w:val="en-GB"/>
        </w:rPr>
      </w:pPr>
      <w:r>
        <w:rPr>
          <w:lang w:val="en-GB"/>
        </w:rPr>
        <w:t>March 4</w:t>
      </w:r>
      <w:r w:rsidRPr="008858D7">
        <w:rPr>
          <w:vertAlign w:val="superscript"/>
          <w:lang w:val="en-GB"/>
        </w:rPr>
        <w:t>th</w:t>
      </w:r>
      <w:r>
        <w:rPr>
          <w:lang w:val="en-GB"/>
        </w:rPr>
        <w:t xml:space="preserve"> 2011</w:t>
      </w:r>
    </w:p>
    <w:p w:rsidR="00163B63" w:rsidRDefault="008858D7">
      <w:pPr>
        <w:pStyle w:val="Heading2"/>
        <w:rPr>
          <w:lang w:val="en-GB"/>
        </w:rPr>
      </w:pPr>
      <w:r>
        <w:rPr>
          <w:lang w:val="en-GB"/>
        </w:rPr>
        <w:t>5</w:t>
      </w:r>
      <w:r w:rsidR="009B3327">
        <w:rPr>
          <w:lang w:val="en-GB"/>
        </w:rPr>
        <w:t>pm</w:t>
      </w:r>
    </w:p>
    <w:p w:rsidR="00163B63" w:rsidRDefault="00163B63">
      <w:pPr>
        <w:rPr>
          <w:lang w:val="en-GB"/>
        </w:rPr>
      </w:pPr>
    </w:p>
    <w:p w:rsidR="00163B63" w:rsidRDefault="00923B47">
      <w:pPr>
        <w:rPr>
          <w:lang w:val="en-GB"/>
        </w:rPr>
      </w:pPr>
      <w:r>
        <w:rPr>
          <w:lang w:val="en-GB"/>
        </w:rPr>
        <w:t xml:space="preserve">Meeting called by </w:t>
      </w:r>
      <w:r w:rsidR="009B3327">
        <w:rPr>
          <w:lang w:val="en-GB"/>
        </w:rPr>
        <w:t>Jonathan Phillips and Rita Matos</w:t>
      </w:r>
    </w:p>
    <w:p w:rsidR="00275833" w:rsidRPr="009B3327" w:rsidRDefault="00923B47" w:rsidP="009B3327">
      <w:pPr>
        <w:pStyle w:val="Heading1"/>
        <w:rPr>
          <w:rFonts w:ascii="Courier New" w:hAnsi="Courier New" w:cs="Courier New"/>
          <w:b w:val="0"/>
          <w:sz w:val="20"/>
          <w:szCs w:val="20"/>
        </w:rPr>
      </w:pPr>
      <w:r w:rsidRPr="009B3327">
        <w:rPr>
          <w:rStyle w:val="Bold10ptChar"/>
          <w:sz w:val="20"/>
          <w:szCs w:val="20"/>
          <w:lang w:val="en-GB"/>
        </w:rPr>
        <w:t>Attendees:</w:t>
      </w:r>
      <w:r w:rsidR="00275833">
        <w:t xml:space="preserve">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Jonathan Phillips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Rita Matos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Stuart Hopkinson,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Maria Margarida Gil Conde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Bhavin Doshi,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Devangna Bhatia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4958E8">
        <w:rPr>
          <w:rFonts w:ascii="Courier New" w:hAnsi="Courier New" w:cs="Courier New"/>
          <w:b w:val="0"/>
          <w:sz w:val="20"/>
          <w:szCs w:val="20"/>
        </w:rPr>
        <w:t>Veronika Sykorova</w:t>
      </w:r>
      <w:r w:rsidR="008858D7">
        <w:rPr>
          <w:rFonts w:ascii="Courier New" w:hAnsi="Courier New" w:cs="Courier New"/>
          <w:b w:val="0"/>
          <w:sz w:val="20"/>
          <w:szCs w:val="20"/>
        </w:rPr>
        <w:t>,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 Roye Mauthner</w:t>
      </w:r>
    </w:p>
    <w:p w:rsidR="00132213" w:rsidRDefault="00132213" w:rsidP="00275833">
      <w:pPr>
        <w:pStyle w:val="HTMLPreformatted"/>
      </w:pPr>
    </w:p>
    <w:p w:rsidR="00132213" w:rsidRPr="00275833" w:rsidRDefault="00132213" w:rsidP="00275833">
      <w:pPr>
        <w:pStyle w:val="HTMLPreformatted"/>
      </w:pPr>
      <w:r>
        <w:t>Additions:</w:t>
      </w:r>
    </w:p>
    <w:p w:rsidR="00163B63" w:rsidRDefault="00163B63" w:rsidP="00275833">
      <w:pPr>
        <w:tabs>
          <w:tab w:val="left" w:pos="1440"/>
        </w:tabs>
        <w:rPr>
          <w:lang w:val="en-GB"/>
        </w:rPr>
      </w:pPr>
    </w:p>
    <w:p w:rsidR="00163B63" w:rsidRDefault="00163B63">
      <w:pPr>
        <w:tabs>
          <w:tab w:val="left" w:pos="1800"/>
        </w:tabs>
        <w:rPr>
          <w:lang w:val="en-GB"/>
        </w:rPr>
      </w:pPr>
    </w:p>
    <w:tbl>
      <w:tblPr>
        <w:tblW w:w="1030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655"/>
        <w:gridCol w:w="7298"/>
        <w:gridCol w:w="2348"/>
      </w:tblGrid>
      <w:tr w:rsidR="00163B63" w:rsidTr="00275833">
        <w:trPr>
          <w:trHeight w:val="864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9B3327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President/Vice President</w:t>
            </w:r>
          </w:p>
          <w:p w:rsidR="00D76C55" w:rsidRPr="00D76C55" w:rsidRDefault="00D76C55" w:rsidP="00D76C55">
            <w:pPr>
              <w:rPr>
                <w:lang w:val="en-GB"/>
              </w:rPr>
            </w:pPr>
          </w:p>
          <w:p w:rsidR="00D76C55" w:rsidRDefault="00055AAF" w:rsidP="00D76C55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Meeting times, Monday 7pm every week- Spare meeting on Friday-</w:t>
            </w:r>
          </w:p>
          <w:p w:rsidR="00055AAF" w:rsidRDefault="00055AAF" w:rsidP="00D76C55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Veronika going to retreat </w:t>
            </w:r>
          </w:p>
          <w:p w:rsidR="00212A54" w:rsidRDefault="00055AAF" w:rsidP="00D76C55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Team Building, first aid- </w:t>
            </w:r>
            <w:r w:rsidR="00212A54">
              <w:rPr>
                <w:lang w:val="en-GB"/>
              </w:rPr>
              <w:t>people going on the trip to do it.</w:t>
            </w:r>
          </w:p>
          <w:p w:rsidR="00212A54" w:rsidRDefault="00212A54" w:rsidP="00D76C55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Isc meeting- happening </w:t>
            </w:r>
          </w:p>
          <w:p w:rsidR="00212A54" w:rsidRDefault="00212A54" w:rsidP="00D76C55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Bank Cards- Jon sorting the handing over of the cards-</w:t>
            </w:r>
          </w:p>
          <w:p w:rsidR="00055AAF" w:rsidRDefault="00212A54" w:rsidP="00D76C55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Enrolment, Uni starts on 19</w:t>
            </w:r>
            <w:r w:rsidRPr="00212A54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September, 11</w:t>
            </w:r>
            <w:r w:rsidRPr="00212A54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board members to be back</w:t>
            </w:r>
          </w:p>
          <w:p w:rsidR="00212A54" w:rsidRDefault="00786F83" w:rsidP="00D76C55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Booking of venues for freshers week far in advance, balancing out the events into the two weeks- </w:t>
            </w:r>
          </w:p>
          <w:p w:rsidR="00786F83" w:rsidRDefault="00786F83" w:rsidP="00D76C55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Invitations for ball to vice deans- </w:t>
            </w:r>
          </w:p>
          <w:p w:rsidR="00786F83" w:rsidRDefault="00786F83" w:rsidP="00D76C55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MIMSA music- </w:t>
            </w:r>
          </w:p>
          <w:p w:rsidR="00786F83" w:rsidRDefault="00786F83" w:rsidP="00D76C55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ISC ball- give back all unsold tickets and money to the ISC-</w:t>
            </w:r>
          </w:p>
          <w:p w:rsidR="00073CC4" w:rsidRPr="00073CC4" w:rsidRDefault="00073CC4" w:rsidP="00073CC4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 xml:space="preserve">4 things for 400kc – </w:t>
            </w: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942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275833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General</w:t>
            </w:r>
          </w:p>
          <w:p w:rsidR="00073CC4" w:rsidRPr="00073CC4" w:rsidRDefault="00073CC4" w:rsidP="00073CC4">
            <w:pPr>
              <w:rPr>
                <w:lang w:val="en-GB"/>
              </w:rPr>
            </w:pPr>
          </w:p>
          <w:p w:rsidR="00275833" w:rsidRDefault="00073CC4" w:rsidP="00073CC4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Laptop</w:t>
            </w:r>
          </w:p>
          <w:p w:rsidR="00073CC4" w:rsidRDefault="00073CC4" w:rsidP="00073CC4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Dial outnumber- and extension cable-</w:t>
            </w:r>
          </w:p>
          <w:p w:rsidR="00073CC4" w:rsidRDefault="00073CC4" w:rsidP="00073CC4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Calendar</w:t>
            </w:r>
          </w:p>
          <w:p w:rsidR="00073CC4" w:rsidRDefault="00F205D8" w:rsidP="00073CC4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General meeting, unveil MIMSA calendar, education plan, social plan and FAQ/</w:t>
            </w:r>
          </w:p>
          <w:p w:rsidR="00820489" w:rsidRDefault="00820489" w:rsidP="00E8184B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Doctors lists to email</w:t>
            </w:r>
          </w:p>
          <w:p w:rsidR="00E8184B" w:rsidRDefault="00E8184B" w:rsidP="00E8184B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Office hours 4-6 Tuesday, Wednesday and Friday- </w:t>
            </w:r>
          </w:p>
          <w:p w:rsidR="00E8184B" w:rsidRPr="00E8184B" w:rsidRDefault="00E8184B" w:rsidP="00E8184B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Publish on website the times when the tickets are being sold- </w:t>
            </w:r>
          </w:p>
          <w:p w:rsidR="00163B63" w:rsidRDefault="00163B6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1603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E8184B" w:rsidRPr="00E8184B" w:rsidRDefault="00275833" w:rsidP="00E8184B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Public Relations</w:t>
            </w: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1140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275833" w:rsidRDefault="00275833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Social</w:t>
            </w:r>
          </w:p>
          <w:p w:rsidR="001F7D3C" w:rsidRDefault="001F7D3C" w:rsidP="001F7D3C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Snowtrip 26</w:t>
            </w:r>
            <w:r w:rsidRPr="001F7D3C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-27</w:t>
            </w:r>
            <w:r w:rsidRPr="001F7D3C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March- big planned trips need deposits- think to just reserve rooms for people individually- ask the uni in future to help organise as they have better deals than us alone-</w:t>
            </w:r>
          </w:p>
          <w:p w:rsidR="001F7D3C" w:rsidRDefault="001F7D3C" w:rsidP="001F7D3C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Pub quiz- April 7</w:t>
            </w:r>
            <w:r w:rsidRPr="001F7D3C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</w:t>
            </w:r>
          </w:p>
          <w:p w:rsidR="00196BF3" w:rsidRPr="001F7D3C" w:rsidRDefault="00196BF3" w:rsidP="001F7D3C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Check google docs for social events timetable-</w:t>
            </w: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  <w:p w:rsidR="00E8184B" w:rsidRDefault="00E8184B" w:rsidP="00825687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Language exchange- google docs with people interested- happening in the next 2-3 weeks</w:t>
            </w:r>
            <w:r w:rsidR="00825687">
              <w:rPr>
                <w:lang w:val="en-GB"/>
              </w:rPr>
              <w:t xml:space="preserve"> – Veronika to help people with the organisation-</w:t>
            </w:r>
          </w:p>
          <w:p w:rsidR="00825687" w:rsidRDefault="00825687" w:rsidP="00825687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 xml:space="preserve">Meeting with Deejay, problems with Vice dean of dentistry Kucletova, asked to do something about it 20 started and 4 passed pre-clinical dentistry- lack of space- Problems with teachers, who don’t guide them and don’t teach them properly- Ask to write a review of the class, and this will be handed to Taborska anonymously- </w:t>
            </w:r>
          </w:p>
          <w:p w:rsidR="00A37426" w:rsidRDefault="00825687" w:rsidP="00A37426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Taking Jon, Rita and Bhav along with Deejay to talk with Helena-</w:t>
            </w:r>
          </w:p>
          <w:p w:rsidR="00A37426" w:rsidRDefault="00A37426" w:rsidP="00A37426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Book sale, confirmed office hours, can bring books in next week and then sale starts the following week-</w:t>
            </w:r>
          </w:p>
          <w:p w:rsidR="00A37426" w:rsidRDefault="00A37426" w:rsidP="00A37426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Anatomy sessions sorted</w:t>
            </w:r>
          </w:p>
          <w:p w:rsidR="00A37426" w:rsidRDefault="00A37426" w:rsidP="00A37426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 xml:space="preserve">Clinical session- emailed Helena and no reply- she will try later- </w:t>
            </w:r>
            <w:r w:rsidR="00CE06AA">
              <w:rPr>
                <w:lang w:val="en-GB"/>
              </w:rPr>
              <w:t>Tuesday 6:30 -8:30pm small lect. Hall</w:t>
            </w:r>
          </w:p>
          <w:p w:rsidR="00CE06AA" w:rsidRDefault="00CE06AA" w:rsidP="00A37426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 xml:space="preserve">Khuram, </w:t>
            </w:r>
            <w:r w:rsidR="003E0B0C">
              <w:rPr>
                <w:lang w:val="en-GB"/>
              </w:rPr>
              <w:t>ask to put online the notes which he has typed up</w:t>
            </w:r>
            <w:r>
              <w:rPr>
                <w:lang w:val="en-GB"/>
              </w:rPr>
              <w:t>-</w:t>
            </w:r>
          </w:p>
          <w:p w:rsidR="00CE06AA" w:rsidRDefault="00CE06AA" w:rsidP="00A37426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Other sessions for biochem I biochem II</w:t>
            </w:r>
            <w:r w:rsidR="008A0DA1">
              <w:rPr>
                <w:lang w:val="en-GB"/>
              </w:rPr>
              <w:t>,</w:t>
            </w:r>
            <w:r>
              <w:rPr>
                <w:lang w:val="en-GB"/>
              </w:rPr>
              <w:t xml:space="preserve"> Bio, path, pathophys- </w:t>
            </w:r>
          </w:p>
          <w:p w:rsidR="008A0DA1" w:rsidRDefault="008A0DA1" w:rsidP="00A37426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763644">
              <w:rPr>
                <w:lang w:val="en-GB"/>
              </w:rPr>
              <w:t xml:space="preserve"> session</w:t>
            </w:r>
            <w:r>
              <w:rPr>
                <w:lang w:val="en-GB"/>
              </w:rPr>
              <w:t xml:space="preserve"> for physiology</w:t>
            </w:r>
            <w:r w:rsidR="00763644">
              <w:rPr>
                <w:lang w:val="en-GB"/>
              </w:rPr>
              <w:t xml:space="preserve"> </w:t>
            </w:r>
          </w:p>
          <w:p w:rsidR="00763644" w:rsidRPr="00A37426" w:rsidRDefault="00763644" w:rsidP="00A37426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>
              <w:rPr>
                <w:lang w:val="en-GB"/>
              </w:rPr>
              <w:t>Bhav is going to be heading the Biology dept. to discuss the subject problems like the organisation of the lectures and the lecturers not being very good-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Treasurer</w:t>
            </w:r>
          </w:p>
          <w:p w:rsidR="00763644" w:rsidRDefault="00763644" w:rsidP="00763644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No agreement with RealSpektrum-</w:t>
            </w:r>
          </w:p>
          <w:p w:rsidR="00763644" w:rsidRPr="00763644" w:rsidRDefault="00763644" w:rsidP="00763644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 xml:space="preserve">Agreement with the other estate agency, they are messing us around- waiting for a response to the reviewed- 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  <w:p w:rsidR="00D23125" w:rsidRDefault="00D23125" w:rsidP="00D23125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Biographies to </w:t>
            </w:r>
          </w:p>
          <w:p w:rsidR="00D23125" w:rsidRDefault="00D23125" w:rsidP="00D23125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Calendar done and on the website-</w:t>
            </w:r>
          </w:p>
          <w:p w:rsidR="00D23125" w:rsidRDefault="00D23125" w:rsidP="00D23125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Prize to find mimsa mascot- </w:t>
            </w:r>
            <w:r w:rsidR="00F0309C">
              <w:rPr>
                <w:lang w:val="en-GB"/>
              </w:rPr>
              <w:t>Cyrillo to do image thing</w:t>
            </w:r>
          </w:p>
          <w:p w:rsidR="00604FE9" w:rsidRPr="00D23125" w:rsidRDefault="00604FE9" w:rsidP="00D23125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Free prize at party-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Later added points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Wrap-up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</w:tbl>
    <w:p w:rsidR="00275833" w:rsidRDefault="00275833">
      <w:pPr>
        <w:rPr>
          <w:lang w:val="en-GB"/>
        </w:rPr>
      </w:pPr>
    </w:p>
    <w:sectPr w:rsidR="00275833" w:rsidSect="00163B63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1A" w:rsidRDefault="00177E1A" w:rsidP="009B3327">
      <w:r>
        <w:separator/>
      </w:r>
    </w:p>
  </w:endnote>
  <w:endnote w:type="continuationSeparator" w:id="0">
    <w:p w:rsidR="00177E1A" w:rsidRDefault="00177E1A" w:rsidP="009B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Footer"/>
    </w:pPr>
    <w:r>
      <w:rPr>
        <w:rFonts w:cs="Tahoma"/>
      </w:rPr>
      <w:t>©</w:t>
    </w:r>
    <w:r>
      <w:t xml:space="preserve">MIMSA </w:t>
    </w:r>
  </w:p>
  <w:p w:rsidR="009B3327" w:rsidRDefault="009B3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1A" w:rsidRDefault="00177E1A" w:rsidP="009B3327">
      <w:r>
        <w:separator/>
      </w:r>
    </w:p>
  </w:footnote>
  <w:footnote w:type="continuationSeparator" w:id="0">
    <w:p w:rsidR="00177E1A" w:rsidRDefault="00177E1A" w:rsidP="009B3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Header"/>
    </w:pPr>
  </w:p>
  <w:p w:rsidR="009B3327" w:rsidRDefault="009B3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AA19F2"/>
    <w:multiLevelType w:val="hybridMultilevel"/>
    <w:tmpl w:val="33F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B6A91"/>
    <w:multiLevelType w:val="hybridMultilevel"/>
    <w:tmpl w:val="30DCC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074C9"/>
    <w:multiLevelType w:val="hybridMultilevel"/>
    <w:tmpl w:val="12AA4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72469"/>
    <w:multiLevelType w:val="hybridMultilevel"/>
    <w:tmpl w:val="26A2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B2133"/>
    <w:multiLevelType w:val="hybridMultilevel"/>
    <w:tmpl w:val="B796A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36572"/>
    <w:multiLevelType w:val="hybridMultilevel"/>
    <w:tmpl w:val="1ED6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10D67"/>
    <w:multiLevelType w:val="hybridMultilevel"/>
    <w:tmpl w:val="BF08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E5CBD"/>
    <w:multiLevelType w:val="hybridMultilevel"/>
    <w:tmpl w:val="2F60E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37306"/>
    <w:multiLevelType w:val="hybridMultilevel"/>
    <w:tmpl w:val="E6CC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8E8"/>
    <w:rsid w:val="00055AAF"/>
    <w:rsid w:val="00073CC4"/>
    <w:rsid w:val="00132213"/>
    <w:rsid w:val="00163B63"/>
    <w:rsid w:val="0017595E"/>
    <w:rsid w:val="00177E1A"/>
    <w:rsid w:val="00196BF3"/>
    <w:rsid w:val="001F7D3C"/>
    <w:rsid w:val="00212A54"/>
    <w:rsid w:val="00275833"/>
    <w:rsid w:val="002A38B7"/>
    <w:rsid w:val="003E0B0C"/>
    <w:rsid w:val="00403374"/>
    <w:rsid w:val="004958E8"/>
    <w:rsid w:val="00604FE9"/>
    <w:rsid w:val="00662945"/>
    <w:rsid w:val="006805CD"/>
    <w:rsid w:val="00763644"/>
    <w:rsid w:val="00786F83"/>
    <w:rsid w:val="00820489"/>
    <w:rsid w:val="00825687"/>
    <w:rsid w:val="0086608A"/>
    <w:rsid w:val="008858D7"/>
    <w:rsid w:val="008A0DA1"/>
    <w:rsid w:val="00923B47"/>
    <w:rsid w:val="009B3327"/>
    <w:rsid w:val="00A37426"/>
    <w:rsid w:val="00AB686F"/>
    <w:rsid w:val="00BB4945"/>
    <w:rsid w:val="00CE06AA"/>
    <w:rsid w:val="00D23125"/>
    <w:rsid w:val="00D52E15"/>
    <w:rsid w:val="00D76C55"/>
    <w:rsid w:val="00DA32B4"/>
    <w:rsid w:val="00E532EF"/>
    <w:rsid w:val="00E8184B"/>
    <w:rsid w:val="00F0309C"/>
    <w:rsid w:val="00F2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63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63B63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63B63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163B63"/>
    <w:pPr>
      <w:jc w:val="right"/>
    </w:pPr>
  </w:style>
  <w:style w:type="paragraph" w:customStyle="1" w:styleId="Bold10pt">
    <w:name w:val="Bold 10 pt."/>
    <w:basedOn w:val="Normal"/>
    <w:rsid w:val="00163B63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rsid w:val="00163B63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163B63"/>
    <w:pPr>
      <w:jc w:val="right"/>
    </w:pPr>
    <w:rPr>
      <w:rFonts w:ascii="Arial Black" w:hAnsi="Arial Black" w:cs="Arial"/>
      <w:color w:val="808080"/>
      <w:sz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83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32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8B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B7"/>
    <w:rPr>
      <w:rFonts w:ascii="Tahoma" w:hAnsi="Tahoma" w:cs="Tahoma"/>
      <w:sz w:val="16"/>
      <w:szCs w:val="16"/>
      <w:lang w:val="en-US" w:eastAsia="en-US"/>
    </w:rPr>
  </w:style>
  <w:style w:type="character" w:customStyle="1" w:styleId="profilename">
    <w:name w:val="profilename"/>
    <w:basedOn w:val="DefaultParagraphFont"/>
    <w:rsid w:val="009B3327"/>
  </w:style>
  <w:style w:type="paragraph" w:styleId="Header">
    <w:name w:val="header"/>
    <w:basedOn w:val="Normal"/>
    <w:link w:val="Head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27"/>
    <w:rPr>
      <w:rFonts w:ascii="Tahoma" w:hAnsi="Tahom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327"/>
    <w:rPr>
      <w:rFonts w:ascii="Tahoma" w:hAnsi="Tahoma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wy\Documents\mimsa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mimsa agenda</Template>
  <TotalTime>194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Andrew Hopkinson</dc:creator>
  <cp:lastModifiedBy>Stuart Andrew Hopkinson</cp:lastModifiedBy>
  <cp:revision>6</cp:revision>
  <cp:lastPrinted>2003-09-10T14:27:00Z</cp:lastPrinted>
  <dcterms:created xsi:type="dcterms:W3CDTF">2011-03-04T16:00:00Z</dcterms:created>
  <dcterms:modified xsi:type="dcterms:W3CDTF">2011-10-21T09:44:00Z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TC011809211033</vt:lpwstr>
  </property>
</Properties>
</file>