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8D" w:rsidRDefault="0036063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9B2599" wp14:editId="52FE459C">
            <wp:simplePos x="0" y="0"/>
            <wp:positionH relativeFrom="column">
              <wp:posOffset>-683325</wp:posOffset>
            </wp:positionH>
            <wp:positionV relativeFrom="paragraph">
              <wp:posOffset>-656767</wp:posOffset>
            </wp:positionV>
            <wp:extent cx="4468291" cy="6758499"/>
            <wp:effectExtent l="0" t="0" r="8890" b="4445"/>
            <wp:wrapNone/>
            <wp:docPr id="1" name="obrázek 54" descr="http://www.instantanatomy.net/diagrams/HN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nstantanatomy.net/diagrams/HN1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91" cy="675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6D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86ED08" wp14:editId="1E40151D">
            <wp:simplePos x="0" y="0"/>
            <wp:positionH relativeFrom="column">
              <wp:posOffset>4833571</wp:posOffset>
            </wp:positionH>
            <wp:positionV relativeFrom="paragraph">
              <wp:posOffset>-642194</wp:posOffset>
            </wp:positionV>
            <wp:extent cx="4757420" cy="6599555"/>
            <wp:effectExtent l="0" t="0" r="5080" b="0"/>
            <wp:wrapNone/>
            <wp:docPr id="2" name="obrázek 55" descr="http://www.instantanatomy.net/diagrams/HN10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instantanatomy.net/diagrams/HN109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360635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CAB0C99" wp14:editId="390F1E1A">
            <wp:simplePos x="0" y="0"/>
            <wp:positionH relativeFrom="column">
              <wp:posOffset>-553117</wp:posOffset>
            </wp:positionH>
            <wp:positionV relativeFrom="paragraph">
              <wp:posOffset>-521914</wp:posOffset>
            </wp:positionV>
            <wp:extent cx="4757420" cy="6678930"/>
            <wp:effectExtent l="0" t="0" r="5080" b="7620"/>
            <wp:wrapNone/>
            <wp:docPr id="3" name="obrázek 56" descr="http://www.instantanatomy.net/diagrams/HN1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instantanatomy.net/diagrams/HN109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6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6D6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E21EA69" wp14:editId="562AB62E">
            <wp:simplePos x="0" y="0"/>
            <wp:positionH relativeFrom="column">
              <wp:posOffset>4812817</wp:posOffset>
            </wp:positionH>
            <wp:positionV relativeFrom="paragraph">
              <wp:posOffset>-544428</wp:posOffset>
            </wp:positionV>
            <wp:extent cx="4757420" cy="6281420"/>
            <wp:effectExtent l="0" t="0" r="5080" b="5080"/>
            <wp:wrapNone/>
            <wp:docPr id="4" name="obrázek 57" descr="http://www.instantanatomy.net/diagrams/HN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instantanatomy.net/diagrams/HN1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2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-771164</wp:posOffset>
            </wp:positionH>
            <wp:positionV relativeFrom="paragraph">
              <wp:posOffset>-782851</wp:posOffset>
            </wp:positionV>
            <wp:extent cx="4757420" cy="5300980"/>
            <wp:effectExtent l="0" t="0" r="5080" b="0"/>
            <wp:wrapNone/>
            <wp:docPr id="5" name="obrázek 58" descr="http://www.instantanatomy.net/diagrams/HN1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instantanatomy.net/diagrams/HN109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53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-599303</wp:posOffset>
            </wp:positionH>
            <wp:positionV relativeFrom="paragraph">
              <wp:posOffset>-567987</wp:posOffset>
            </wp:positionV>
            <wp:extent cx="4757420" cy="6308090"/>
            <wp:effectExtent l="0" t="0" r="5080" b="0"/>
            <wp:wrapNone/>
            <wp:docPr id="6" name="obrázek 59" descr="http://www.instantanatomy.net/diagrams/HN11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instantanatomy.net/diagrams/HN110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360635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1E16C836" wp14:editId="6B0B89F2">
            <wp:simplePos x="0" y="0"/>
            <wp:positionH relativeFrom="column">
              <wp:posOffset>5451563</wp:posOffset>
            </wp:positionH>
            <wp:positionV relativeFrom="paragraph">
              <wp:posOffset>-736142</wp:posOffset>
            </wp:positionV>
            <wp:extent cx="4126288" cy="5804452"/>
            <wp:effectExtent l="0" t="0" r="7620" b="6350"/>
            <wp:wrapNone/>
            <wp:docPr id="8" name="obrázek 63" descr="http://www.instantanatomy.net/diagrams/HN1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instantanatomy.net/diagrams/HN110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88" cy="58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6D6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F6FF2D3" wp14:editId="64C373B9">
            <wp:simplePos x="0" y="0"/>
            <wp:positionH relativeFrom="column">
              <wp:posOffset>-707712</wp:posOffset>
            </wp:positionH>
            <wp:positionV relativeFrom="paragraph">
              <wp:posOffset>-684562</wp:posOffset>
            </wp:positionV>
            <wp:extent cx="4519725" cy="6042991"/>
            <wp:effectExtent l="0" t="0" r="0" b="0"/>
            <wp:wrapNone/>
            <wp:docPr id="7" name="obrázek 61" descr="http://www.instantanatomy.net/diagrams/HN11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nstantanatomy.net/diagrams/HN110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725" cy="604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-498540</wp:posOffset>
            </wp:positionH>
            <wp:positionV relativeFrom="paragraph">
              <wp:posOffset>-653881</wp:posOffset>
            </wp:positionV>
            <wp:extent cx="4757420" cy="6665595"/>
            <wp:effectExtent l="0" t="0" r="5080" b="1905"/>
            <wp:wrapNone/>
            <wp:docPr id="9" name="obrázek 64" descr="http://www.instantanatomy.net/diagrams/HN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instantanatomy.net/diagrams/HN1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6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-736440</wp:posOffset>
            </wp:positionH>
            <wp:positionV relativeFrom="paragraph">
              <wp:posOffset>-653769</wp:posOffset>
            </wp:positionV>
            <wp:extent cx="4757420" cy="6586220"/>
            <wp:effectExtent l="0" t="0" r="5080" b="5080"/>
            <wp:wrapNone/>
            <wp:docPr id="10" name="obrázek 65" descr="http://www.instantanatomy.net/diagrams/HN11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instantanatomy.net/diagrams/HN112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5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-614399</wp:posOffset>
            </wp:positionH>
            <wp:positionV relativeFrom="paragraph">
              <wp:posOffset>-774797</wp:posOffset>
            </wp:positionV>
            <wp:extent cx="4757420" cy="6612890"/>
            <wp:effectExtent l="0" t="0" r="5080" b="0"/>
            <wp:wrapNone/>
            <wp:docPr id="11" name="obrázek 66" descr="http://www.instantanatomy.net/diagrams/HN11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instantanatomy.net/diagrams/HN112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/>
    <w:p w:rsidR="006A36D6" w:rsidRDefault="006A36D6">
      <w:bookmarkStart w:id="0" w:name="_GoBack"/>
      <w:bookmarkEnd w:id="0"/>
    </w:p>
    <w:sectPr w:rsidR="006A36D6" w:rsidSect="006A36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D6"/>
    <w:rsid w:val="00360635"/>
    <w:rsid w:val="00384EAC"/>
    <w:rsid w:val="006A36D6"/>
    <w:rsid w:val="00A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68B80-ABEF-4C80-9799-D514115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477C545E.dotm</Template>
  <TotalTime>10</TotalTime>
  <Pages>8</Pages>
  <Words>24</Words>
  <Characters>146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Shreyas Iyer</dc:creator>
  <cp:keywords/>
  <dc:description/>
  <cp:lastModifiedBy>Shreyas Iyer</cp:lastModifiedBy>
  <cp:revision>2</cp:revision>
  <cp:lastPrinted>2013-08-22T14:13:00Z</cp:lastPrinted>
  <dcterms:created xsi:type="dcterms:W3CDTF">2013-08-21T18:00:00Z</dcterms:created>
  <dcterms:modified xsi:type="dcterms:W3CDTF">2013-08-22T14:13:00Z</dcterms:modified>
</cp:coreProperties>
</file>