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6238"/>
      </w:tblGrid>
      <w:tr w:rsidR="00886C94" w14:paraId="0E63979C" w14:textId="77777777" w:rsidTr="00226009">
        <w:trPr>
          <w:trHeight w:val="823"/>
        </w:trPr>
        <w:tc>
          <w:tcPr>
            <w:tcW w:w="3003" w:type="dxa"/>
            <w:tcBorders>
              <w:bottom w:val="single" w:sz="4" w:space="0" w:color="0000DC"/>
            </w:tcBorders>
          </w:tcPr>
          <w:p w14:paraId="1D6ED5D9" w14:textId="19D85B19" w:rsidR="00886C94" w:rsidRDefault="00886C94" w:rsidP="00886C94">
            <w:pPr>
              <w:pStyle w:val="Nadpispoloky"/>
            </w:pPr>
            <w:r>
              <w:t>J</w:t>
            </w:r>
            <w:r w:rsidRPr="00151611">
              <w:t xml:space="preserve">méno </w:t>
            </w:r>
            <w:r w:rsidRPr="00DD193C">
              <w:t>a</w:t>
            </w:r>
            <w:r w:rsidRPr="00151611">
              <w:t xml:space="preserve"> příjmení</w:t>
            </w:r>
            <w:r>
              <w:t>, tituly</w:t>
            </w:r>
          </w:p>
        </w:tc>
        <w:tc>
          <w:tcPr>
            <w:tcW w:w="6238" w:type="dxa"/>
            <w:tcBorders>
              <w:bottom w:val="single" w:sz="4" w:space="0" w:color="0000DC"/>
            </w:tcBorders>
          </w:tcPr>
          <w:p w14:paraId="4139F3CB" w14:textId="77777777" w:rsidR="00D02519" w:rsidRDefault="00D02519" w:rsidP="00886C94">
            <w:pPr>
              <w:pStyle w:val="Text"/>
            </w:pPr>
            <w:r>
              <w:t>T</w:t>
            </w:r>
            <w:r w:rsidR="00E3434A">
              <w:t>itul před jménem</w:t>
            </w:r>
            <w:r w:rsidR="00886C94" w:rsidRPr="00151611">
              <w:t xml:space="preserve"> Jméno Příjmení, </w:t>
            </w:r>
            <w:r>
              <w:t>T</w:t>
            </w:r>
            <w:r w:rsidR="00E3434A">
              <w:t>itul za jménem</w:t>
            </w:r>
          </w:p>
          <w:p w14:paraId="400EAF30" w14:textId="3D4FC369" w:rsidR="00D758B4" w:rsidRPr="00D758B4" w:rsidRDefault="00D758B4" w:rsidP="00DC0180">
            <w:pPr>
              <w:pStyle w:val="Pklad"/>
            </w:pPr>
            <w:r>
              <w:t>p</w:t>
            </w:r>
            <w:r w:rsidRPr="00D758B4">
              <w:t>říklad</w:t>
            </w:r>
            <w:r>
              <w:t>: prof. MUDr. Josef Novák, Ph.D.</w:t>
            </w:r>
          </w:p>
        </w:tc>
      </w:tr>
      <w:tr w:rsidR="00886C94" w14:paraId="14C3E8F2" w14:textId="77777777" w:rsidTr="00226009">
        <w:trPr>
          <w:trHeight w:val="780"/>
        </w:trPr>
        <w:tc>
          <w:tcPr>
            <w:tcW w:w="3003" w:type="dxa"/>
            <w:tcBorders>
              <w:top w:val="single" w:sz="4" w:space="0" w:color="0000DC"/>
              <w:bottom w:val="single" w:sz="4" w:space="0" w:color="0000DC"/>
            </w:tcBorders>
          </w:tcPr>
          <w:p w14:paraId="1DBC06FA" w14:textId="65B32A9B" w:rsidR="00886C94" w:rsidRDefault="00886C94" w:rsidP="00886C94">
            <w:pPr>
              <w:pStyle w:val="Nadpispoloky"/>
            </w:pPr>
            <w:r w:rsidRPr="00151611">
              <w:t>Pracoviště</w:t>
            </w:r>
          </w:p>
        </w:tc>
        <w:tc>
          <w:tcPr>
            <w:tcW w:w="6238" w:type="dxa"/>
            <w:tcBorders>
              <w:top w:val="single" w:sz="4" w:space="0" w:color="0000DC"/>
              <w:bottom w:val="single" w:sz="4" w:space="0" w:color="0000DC"/>
            </w:tcBorders>
          </w:tcPr>
          <w:p w14:paraId="51646D5A" w14:textId="682A0560" w:rsidR="00886C94" w:rsidRDefault="00886C94" w:rsidP="00DC0180">
            <w:pPr>
              <w:pStyle w:val="Pklad"/>
            </w:pPr>
            <w:r w:rsidRPr="00151611">
              <w:t>Ústav</w:t>
            </w:r>
            <w:r w:rsidR="00E3434A">
              <w:t>/Klinika/Katedra</w:t>
            </w:r>
            <w:r w:rsidRPr="00151611">
              <w:t xml:space="preserve"> LF MU</w:t>
            </w:r>
            <w:r>
              <w:br/>
            </w:r>
            <w:r w:rsidR="00E3434A">
              <w:t>adresa:</w:t>
            </w:r>
            <w:r w:rsidR="009864F2">
              <w:br/>
            </w:r>
            <w:r w:rsidR="00E3434A" w:rsidRPr="00D758B4">
              <w:t>př</w:t>
            </w:r>
            <w:r w:rsidR="00D758B4">
              <w:t>íklad:</w:t>
            </w:r>
            <w:r w:rsidR="00E651A5">
              <w:br/>
              <w:t>Biochemický ústav LF MU</w:t>
            </w:r>
            <w:r w:rsidR="00E651A5">
              <w:br/>
            </w:r>
            <w:r w:rsidRPr="00D758B4">
              <w:t>Kamenice 753/5, 625 00 Brno</w:t>
            </w:r>
          </w:p>
        </w:tc>
      </w:tr>
      <w:tr w:rsidR="00886C94" w14:paraId="08D35F70" w14:textId="77777777" w:rsidTr="00226009">
        <w:trPr>
          <w:trHeight w:val="503"/>
        </w:trPr>
        <w:tc>
          <w:tcPr>
            <w:tcW w:w="3003" w:type="dxa"/>
            <w:tcBorders>
              <w:top w:val="single" w:sz="4" w:space="0" w:color="0000DC"/>
              <w:bottom w:val="single" w:sz="4" w:space="0" w:color="0000DC"/>
            </w:tcBorders>
          </w:tcPr>
          <w:p w14:paraId="3ACC37D3" w14:textId="36D7BF1B" w:rsidR="00886C94" w:rsidRDefault="00886C94" w:rsidP="00886C94">
            <w:pPr>
              <w:pStyle w:val="Nadpispoloky"/>
            </w:pPr>
            <w:r w:rsidRPr="00151611">
              <w:t>Funkce na pracovišti</w:t>
            </w:r>
          </w:p>
        </w:tc>
        <w:tc>
          <w:tcPr>
            <w:tcW w:w="6238" w:type="dxa"/>
            <w:tcBorders>
              <w:top w:val="single" w:sz="4" w:space="0" w:color="0000DC"/>
              <w:bottom w:val="single" w:sz="4" w:space="0" w:color="0000DC"/>
            </w:tcBorders>
          </w:tcPr>
          <w:p w14:paraId="47865E10" w14:textId="06A8E36D" w:rsidR="00886C94" w:rsidRDefault="00E3434A" w:rsidP="00886C94">
            <w:pPr>
              <w:pStyle w:val="Text"/>
            </w:pPr>
            <w:r>
              <w:t>Asistent/</w:t>
            </w:r>
            <w:r w:rsidR="00886C94">
              <w:t>O</w:t>
            </w:r>
            <w:r w:rsidR="00886C94" w:rsidRPr="00151611">
              <w:t>dborný asistent</w:t>
            </w:r>
            <w:r>
              <w:t>/Docent/Profesor</w:t>
            </w:r>
            <w:r w:rsidR="00D02519">
              <w:t>/Jiná</w:t>
            </w:r>
          </w:p>
        </w:tc>
      </w:tr>
      <w:tr w:rsidR="00886C94" w14:paraId="349FAF09" w14:textId="77777777" w:rsidTr="00226009">
        <w:trPr>
          <w:trHeight w:val="2430"/>
        </w:trPr>
        <w:tc>
          <w:tcPr>
            <w:tcW w:w="3003" w:type="dxa"/>
            <w:tcBorders>
              <w:top w:val="single" w:sz="4" w:space="0" w:color="0000DC"/>
              <w:bottom w:val="single" w:sz="4" w:space="0" w:color="0000DC"/>
            </w:tcBorders>
          </w:tcPr>
          <w:p w14:paraId="3000F413" w14:textId="546309C8" w:rsidR="00886C94" w:rsidRDefault="00886C94" w:rsidP="00886C94">
            <w:pPr>
              <w:pStyle w:val="Nadpispoloky"/>
            </w:pPr>
            <w:r w:rsidRPr="00151611">
              <w:t>Vzdělání a akademická kvalifikace</w:t>
            </w:r>
          </w:p>
        </w:tc>
        <w:tc>
          <w:tcPr>
            <w:tcW w:w="6238" w:type="dxa"/>
            <w:tcBorders>
              <w:top w:val="single" w:sz="4" w:space="0" w:color="0000DC"/>
              <w:bottom w:val="single" w:sz="4" w:space="0" w:color="0000DC"/>
            </w:tcBorders>
          </w:tcPr>
          <w:p w14:paraId="3F5E9155" w14:textId="77777777" w:rsidR="00D02519" w:rsidRDefault="00D02519" w:rsidP="00886C94">
            <w:pPr>
              <w:pStyle w:val="Text"/>
            </w:pPr>
            <w:r>
              <w:t>rok</w:t>
            </w:r>
            <w:r w:rsidR="00886C94">
              <w:br/>
            </w:r>
            <w:r w:rsidR="00E3434A">
              <w:t xml:space="preserve">instituce, pracoviště, program, získaná kvalifikace/titul/akademická hodnost </w:t>
            </w:r>
          </w:p>
          <w:p w14:paraId="7ABFF714" w14:textId="66310BA6" w:rsidR="00886C94" w:rsidRPr="00D02519" w:rsidRDefault="00D02519" w:rsidP="00DC0180">
            <w:pPr>
              <w:pStyle w:val="Pklad"/>
            </w:pPr>
            <w:r w:rsidRPr="00D02519">
              <w:t xml:space="preserve">příklad: </w:t>
            </w:r>
            <w:r w:rsidRPr="00D02519">
              <w:br/>
              <w:t xml:space="preserve">2020 </w:t>
            </w:r>
            <w:r w:rsidRPr="00D02519">
              <w:br/>
              <w:t xml:space="preserve">Lékařská fakulta Masarykovy univerzity, </w:t>
            </w:r>
            <w:r w:rsidR="00886C94" w:rsidRPr="00D02519">
              <w:t>Lékařská biologie, docent</w:t>
            </w:r>
          </w:p>
          <w:p w14:paraId="2FA05312" w14:textId="021F2BD2" w:rsidR="00886C94" w:rsidRPr="00D758B4" w:rsidRDefault="00886C94" w:rsidP="00DC0180">
            <w:pPr>
              <w:pStyle w:val="Pklad"/>
            </w:pPr>
            <w:r w:rsidRPr="00D02519">
              <w:t>2015</w:t>
            </w:r>
            <w:r w:rsidRPr="00D02519">
              <w:br/>
              <w:t>Lékařská fakulta Masarykovy univerzity</w:t>
            </w:r>
            <w:r w:rsidR="0072234A">
              <w:t xml:space="preserve">, </w:t>
            </w:r>
            <w:r w:rsidR="0072234A" w:rsidRPr="00D02519">
              <w:t>Kardiologie, Ph.D.</w:t>
            </w:r>
          </w:p>
        </w:tc>
      </w:tr>
      <w:tr w:rsidR="00886C94" w14:paraId="471858CF" w14:textId="77777777" w:rsidTr="00226009">
        <w:trPr>
          <w:trHeight w:val="2717"/>
        </w:trPr>
        <w:tc>
          <w:tcPr>
            <w:tcW w:w="3003" w:type="dxa"/>
            <w:tcBorders>
              <w:top w:val="single" w:sz="4" w:space="0" w:color="0000DC"/>
              <w:bottom w:val="single" w:sz="4" w:space="0" w:color="0000DC"/>
            </w:tcBorders>
          </w:tcPr>
          <w:p w14:paraId="6D0AA969" w14:textId="04815D31" w:rsidR="00886C94" w:rsidRDefault="00886C94" w:rsidP="00886C94">
            <w:pPr>
              <w:pStyle w:val="Nadpispoloky"/>
            </w:pPr>
            <w:r>
              <w:t>Praxe</w:t>
            </w:r>
          </w:p>
        </w:tc>
        <w:tc>
          <w:tcPr>
            <w:tcW w:w="6238" w:type="dxa"/>
            <w:tcBorders>
              <w:top w:val="single" w:sz="4" w:space="0" w:color="0000DC"/>
              <w:bottom w:val="single" w:sz="4" w:space="0" w:color="0000DC"/>
            </w:tcBorders>
          </w:tcPr>
          <w:p w14:paraId="2726DC98" w14:textId="546C224F" w:rsidR="00E3434A" w:rsidRPr="00D02519" w:rsidRDefault="00D02519" w:rsidP="00886C94">
            <w:pPr>
              <w:pStyle w:val="Text"/>
            </w:pPr>
            <w:r>
              <w:t>o</w:t>
            </w:r>
            <w:r w:rsidR="00E3434A" w:rsidRPr="00D02519">
              <w:t>bdobí</w:t>
            </w:r>
            <w:r w:rsidR="00E3434A" w:rsidRPr="00D02519">
              <w:br/>
              <w:t>instituce, pracoviště, pracovní zařazení</w:t>
            </w:r>
          </w:p>
          <w:p w14:paraId="4E8F3290" w14:textId="15E3E012" w:rsidR="00886C94" w:rsidRPr="00D02519" w:rsidRDefault="00D02519" w:rsidP="00DC0180">
            <w:pPr>
              <w:pStyle w:val="Pklad"/>
            </w:pPr>
            <w:r w:rsidRPr="00D02519">
              <w:t xml:space="preserve">příklad: </w:t>
            </w:r>
            <w:r w:rsidRPr="00D02519">
              <w:br/>
            </w:r>
            <w:r w:rsidR="00886C94" w:rsidRPr="00D02519">
              <w:t>2013–</w:t>
            </w:r>
            <w:r w:rsidR="00DD193C" w:rsidRPr="00D02519">
              <w:t>současnost</w:t>
            </w:r>
            <w:r w:rsidR="00886C94" w:rsidRPr="00D02519">
              <w:br/>
              <w:t>Ústav LF MU, odborný asistent</w:t>
            </w:r>
          </w:p>
          <w:p w14:paraId="6693ACAE" w14:textId="26893088" w:rsidR="00886C94" w:rsidRPr="00D02519" w:rsidRDefault="00886C94" w:rsidP="00DC0180">
            <w:pPr>
              <w:pStyle w:val="Pklad"/>
            </w:pPr>
            <w:r w:rsidRPr="00D02519">
              <w:t>2014–2019</w:t>
            </w:r>
            <w:r w:rsidRPr="00D02519">
              <w:br/>
              <w:t>Klinika FN</w:t>
            </w:r>
            <w:r w:rsidR="00DC0180">
              <w:t>…</w:t>
            </w:r>
            <w:r w:rsidRPr="00D02519">
              <w:t>, lékař</w:t>
            </w:r>
          </w:p>
          <w:p w14:paraId="4D120360" w14:textId="066F1FE5" w:rsidR="00886C94" w:rsidRPr="00D02519" w:rsidRDefault="00886C94" w:rsidP="00DC0180">
            <w:pPr>
              <w:pStyle w:val="Pklad"/>
            </w:pPr>
            <w:r w:rsidRPr="00D02519">
              <w:t>2008–2009</w:t>
            </w:r>
            <w:r w:rsidRPr="00D02519">
              <w:br/>
            </w:r>
            <w:r w:rsidR="00D02519" w:rsidRPr="00D02519">
              <w:t>Klinika FN</w:t>
            </w:r>
            <w:proofErr w:type="gramStart"/>
            <w:r w:rsidR="00D02519" w:rsidRPr="00D02519">
              <w:t xml:space="preserve">… </w:t>
            </w:r>
            <w:r w:rsidRPr="00D02519">
              <w:t>,</w:t>
            </w:r>
            <w:proofErr w:type="gramEnd"/>
            <w:r w:rsidRPr="00D02519">
              <w:t xml:space="preserve"> </w:t>
            </w:r>
            <w:r w:rsidR="00D02519">
              <w:t>ošetřovatel</w:t>
            </w:r>
          </w:p>
        </w:tc>
      </w:tr>
      <w:tr w:rsidR="00886C94" w14:paraId="2F2823F7" w14:textId="77777777" w:rsidTr="00226009">
        <w:trPr>
          <w:trHeight w:val="2697"/>
        </w:trPr>
        <w:tc>
          <w:tcPr>
            <w:tcW w:w="3003" w:type="dxa"/>
            <w:tcBorders>
              <w:top w:val="single" w:sz="4" w:space="0" w:color="0000DC"/>
              <w:bottom w:val="single" w:sz="4" w:space="0" w:color="0000DC"/>
            </w:tcBorders>
          </w:tcPr>
          <w:p w14:paraId="0C13DC5D" w14:textId="222A363C" w:rsidR="00886C94" w:rsidRDefault="00886C94" w:rsidP="00886C94">
            <w:pPr>
              <w:pStyle w:val="Nadpispoloky"/>
            </w:pPr>
            <w:r w:rsidRPr="00AA0EEA">
              <w:t>Publikační</w:t>
            </w:r>
            <w:r>
              <w:t>, vědecká</w:t>
            </w:r>
            <w:r w:rsidR="00DD193C">
              <w:br/>
            </w:r>
            <w:r>
              <w:t>a tvůrčí činnost za posledních 5 let</w:t>
            </w:r>
            <w:r w:rsidR="005D07A9">
              <w:br/>
            </w:r>
            <w:r w:rsidR="00E3434A" w:rsidRPr="005D07A9">
              <w:rPr>
                <w:sz w:val="20"/>
                <w:szCs w:val="18"/>
              </w:rPr>
              <w:t>(</w:t>
            </w:r>
            <w:r w:rsidR="005D07A9" w:rsidRPr="005D07A9">
              <w:rPr>
                <w:sz w:val="20"/>
                <w:szCs w:val="18"/>
              </w:rPr>
              <w:t>lze uvést v samostatné příloze</w:t>
            </w:r>
            <w:r w:rsidR="00E3434A" w:rsidRPr="005D07A9">
              <w:rPr>
                <w:sz w:val="20"/>
                <w:szCs w:val="18"/>
              </w:rPr>
              <w:t>)</w:t>
            </w:r>
          </w:p>
        </w:tc>
        <w:tc>
          <w:tcPr>
            <w:tcW w:w="6238" w:type="dxa"/>
            <w:tcBorders>
              <w:top w:val="single" w:sz="4" w:space="0" w:color="0000DC"/>
              <w:bottom w:val="single" w:sz="4" w:space="0" w:color="0000DC"/>
            </w:tcBorders>
          </w:tcPr>
          <w:p w14:paraId="479E1483" w14:textId="4253BAF0" w:rsidR="00DD193C" w:rsidRPr="00DD193C" w:rsidRDefault="00886C94" w:rsidP="00DD193C">
            <w:pPr>
              <w:pStyle w:val="Text"/>
            </w:pPr>
            <w:r>
              <w:t xml:space="preserve">Články </w:t>
            </w:r>
            <w:r w:rsidRPr="00DD193C">
              <w:t xml:space="preserve">v odborném periodiku </w:t>
            </w:r>
            <w:r w:rsidR="00DD193C" w:rsidRPr="00DD193C">
              <w:t>s IF</w:t>
            </w:r>
            <w:r w:rsidRPr="00DD193C">
              <w:t xml:space="preserve">: </w:t>
            </w:r>
            <w:r w:rsidR="0072234A" w:rsidRPr="0072234A">
              <w:rPr>
                <w:i/>
                <w:iCs/>
                <w:sz w:val="20"/>
                <w:szCs w:val="18"/>
              </w:rPr>
              <w:t xml:space="preserve">počet příklad </w:t>
            </w:r>
            <w:r w:rsidRPr="0072234A">
              <w:rPr>
                <w:i/>
                <w:iCs/>
                <w:sz w:val="20"/>
                <w:szCs w:val="18"/>
              </w:rPr>
              <w:t>5</w:t>
            </w:r>
          </w:p>
          <w:p w14:paraId="24FFFDCE" w14:textId="0B11DB92" w:rsidR="0072234A" w:rsidRDefault="00886C94" w:rsidP="00D758B4">
            <w:pPr>
              <w:pStyle w:val="Text"/>
              <w:rPr>
                <w:i/>
                <w:iCs/>
                <w:sz w:val="20"/>
                <w:szCs w:val="18"/>
              </w:rPr>
            </w:pPr>
            <w:r w:rsidRPr="00DD193C">
              <w:t xml:space="preserve">Články v národním odborném periodiku: </w:t>
            </w:r>
            <w:r w:rsidR="0072234A" w:rsidRPr="0072234A">
              <w:rPr>
                <w:i/>
                <w:iCs/>
                <w:sz w:val="20"/>
                <w:szCs w:val="18"/>
              </w:rPr>
              <w:t>počet příklad</w:t>
            </w:r>
            <w:r w:rsidR="0072234A">
              <w:rPr>
                <w:i/>
                <w:iCs/>
                <w:sz w:val="20"/>
                <w:szCs w:val="18"/>
              </w:rPr>
              <w:t xml:space="preserve"> 12</w:t>
            </w:r>
            <w:r w:rsidR="0072234A" w:rsidRPr="0072234A">
              <w:rPr>
                <w:i/>
                <w:iCs/>
                <w:sz w:val="20"/>
                <w:szCs w:val="18"/>
              </w:rPr>
              <w:t xml:space="preserve"> </w:t>
            </w:r>
          </w:p>
          <w:p w14:paraId="60B564AB" w14:textId="1DB1E664" w:rsidR="00D758B4" w:rsidRPr="00DD193C" w:rsidRDefault="00D758B4" w:rsidP="00D758B4">
            <w:pPr>
              <w:pStyle w:val="Text"/>
            </w:pPr>
            <w:r w:rsidRPr="00DD193C">
              <w:t xml:space="preserve">H-index: </w:t>
            </w:r>
            <w:r w:rsidR="0072234A" w:rsidRPr="0072234A">
              <w:rPr>
                <w:i/>
                <w:iCs/>
                <w:sz w:val="20"/>
                <w:szCs w:val="18"/>
              </w:rPr>
              <w:t>příklad</w:t>
            </w:r>
            <w:r w:rsidR="0072234A">
              <w:rPr>
                <w:i/>
                <w:iCs/>
                <w:sz w:val="20"/>
                <w:szCs w:val="18"/>
              </w:rPr>
              <w:t xml:space="preserve"> </w:t>
            </w:r>
            <w:r w:rsidRPr="0072234A">
              <w:rPr>
                <w:i/>
                <w:iCs/>
                <w:sz w:val="20"/>
                <w:szCs w:val="18"/>
              </w:rPr>
              <w:t>3</w:t>
            </w:r>
            <w:r w:rsidR="009E52A6">
              <w:rPr>
                <w:i/>
                <w:iCs/>
                <w:sz w:val="20"/>
                <w:szCs w:val="18"/>
              </w:rPr>
              <w:t xml:space="preserve"> </w:t>
            </w:r>
            <w:r w:rsidR="009E52A6" w:rsidRPr="009E52A6">
              <w:rPr>
                <w:szCs w:val="18"/>
              </w:rPr>
              <w:t>C</w:t>
            </w:r>
            <w:r w:rsidR="009E52A6" w:rsidRPr="009E52A6">
              <w:t xml:space="preserve">itace WOS: </w:t>
            </w:r>
            <w:r w:rsidR="009E52A6" w:rsidRPr="0072234A">
              <w:rPr>
                <w:i/>
                <w:iCs/>
                <w:sz w:val="20"/>
                <w:szCs w:val="18"/>
              </w:rPr>
              <w:t xml:space="preserve">počet </w:t>
            </w:r>
            <w:r w:rsidR="00E651A5">
              <w:rPr>
                <w:sz w:val="20"/>
                <w:szCs w:val="18"/>
              </w:rPr>
              <w:t xml:space="preserve">Citace </w:t>
            </w:r>
            <w:proofErr w:type="spellStart"/>
            <w:r w:rsidR="009E52A6" w:rsidRPr="009E52A6">
              <w:t>Scopus</w:t>
            </w:r>
            <w:proofErr w:type="spellEnd"/>
            <w:r w:rsidR="009E52A6" w:rsidRPr="009E52A6">
              <w:t xml:space="preserve">: </w:t>
            </w:r>
            <w:r w:rsidR="009E52A6" w:rsidRPr="009E52A6">
              <w:rPr>
                <w:i/>
                <w:iCs/>
                <w:sz w:val="20"/>
                <w:szCs w:val="18"/>
              </w:rPr>
              <w:t>počet</w:t>
            </w:r>
          </w:p>
          <w:p w14:paraId="373944D7" w14:textId="1114229E" w:rsidR="00886C94" w:rsidRPr="00DD193C" w:rsidRDefault="00886C94" w:rsidP="00DD193C">
            <w:pPr>
              <w:pStyle w:val="Text"/>
            </w:pPr>
            <w:r w:rsidRPr="00DD193C">
              <w:t>Přednášky n</w:t>
            </w:r>
            <w:r w:rsidR="00D758B4">
              <w:t xml:space="preserve">a </w:t>
            </w:r>
            <w:r w:rsidRPr="00DD193C">
              <w:t xml:space="preserve">národních konferencích: </w:t>
            </w:r>
            <w:r w:rsidR="0072234A" w:rsidRPr="0072234A">
              <w:rPr>
                <w:i/>
                <w:iCs/>
                <w:sz w:val="20"/>
                <w:szCs w:val="18"/>
              </w:rPr>
              <w:t>počet příklad</w:t>
            </w:r>
            <w:r w:rsidR="0072234A">
              <w:rPr>
                <w:i/>
                <w:iCs/>
                <w:sz w:val="20"/>
                <w:szCs w:val="18"/>
              </w:rPr>
              <w:t xml:space="preserve"> 12</w:t>
            </w:r>
          </w:p>
          <w:p w14:paraId="7EFB4C7E" w14:textId="52C63DBE" w:rsidR="00886C94" w:rsidRDefault="00886C94" w:rsidP="00DD193C">
            <w:pPr>
              <w:pStyle w:val="Text"/>
            </w:pPr>
            <w:r w:rsidRPr="00DD193C">
              <w:t>Přednášky na mezinárodních</w:t>
            </w:r>
            <w:r>
              <w:t xml:space="preserve"> konferencích: </w:t>
            </w:r>
            <w:r w:rsidR="0072234A" w:rsidRPr="0072234A">
              <w:rPr>
                <w:i/>
                <w:iCs/>
                <w:sz w:val="20"/>
                <w:szCs w:val="18"/>
              </w:rPr>
              <w:t>počet příklad</w:t>
            </w:r>
            <w:r w:rsidR="0072234A">
              <w:rPr>
                <w:i/>
                <w:iCs/>
                <w:sz w:val="20"/>
                <w:szCs w:val="18"/>
              </w:rPr>
              <w:t xml:space="preserve"> 12</w:t>
            </w:r>
          </w:p>
          <w:p w14:paraId="70F9831F" w14:textId="3E2297B0" w:rsidR="00D758B4" w:rsidRPr="0072234A" w:rsidRDefault="00D758B4" w:rsidP="00DD193C">
            <w:pPr>
              <w:pStyle w:val="Text"/>
              <w:rPr>
                <w:i/>
                <w:iCs/>
                <w:sz w:val="20"/>
                <w:szCs w:val="18"/>
              </w:rPr>
            </w:pPr>
            <w:r>
              <w:t xml:space="preserve">Projektová činnost: </w:t>
            </w:r>
            <w:r w:rsidRPr="00D758B4">
              <w:rPr>
                <w:i/>
                <w:iCs/>
                <w:sz w:val="20"/>
                <w:szCs w:val="18"/>
              </w:rPr>
              <w:t>(</w:t>
            </w:r>
            <w:r w:rsidRPr="00D758B4">
              <w:rPr>
                <w:b/>
                <w:bCs/>
                <w:i/>
                <w:iCs/>
                <w:sz w:val="20"/>
                <w:szCs w:val="18"/>
              </w:rPr>
              <w:t>odlišení typu</w:t>
            </w:r>
            <w:r>
              <w:rPr>
                <w:i/>
                <w:iCs/>
                <w:sz w:val="20"/>
                <w:szCs w:val="18"/>
              </w:rPr>
              <w:t xml:space="preserve"> </w:t>
            </w:r>
            <w:r w:rsidRPr="00D758B4">
              <w:rPr>
                <w:i/>
                <w:iCs/>
                <w:sz w:val="20"/>
                <w:szCs w:val="18"/>
              </w:rPr>
              <w:t xml:space="preserve">národní, </w:t>
            </w:r>
            <w:proofErr w:type="gramStart"/>
            <w:r w:rsidRPr="00D758B4">
              <w:rPr>
                <w:i/>
                <w:iCs/>
                <w:sz w:val="20"/>
                <w:szCs w:val="18"/>
              </w:rPr>
              <w:t xml:space="preserve">mezinárodní, </w:t>
            </w:r>
            <w:r w:rsidR="0072234A">
              <w:rPr>
                <w:b/>
                <w:bCs/>
                <w:i/>
                <w:iCs/>
                <w:sz w:val="20"/>
                <w:szCs w:val="18"/>
              </w:rPr>
              <w:t xml:space="preserve">  </w:t>
            </w:r>
            <w:proofErr w:type="gramEnd"/>
            <w:r w:rsidR="0072234A">
              <w:rPr>
                <w:b/>
                <w:bCs/>
                <w:i/>
                <w:iCs/>
                <w:sz w:val="20"/>
                <w:szCs w:val="18"/>
              </w:rPr>
              <w:t xml:space="preserve">        </w:t>
            </w:r>
            <w:r w:rsidRPr="00D758B4">
              <w:rPr>
                <w:b/>
                <w:bCs/>
                <w:i/>
                <w:iCs/>
                <w:sz w:val="20"/>
                <w:szCs w:val="18"/>
              </w:rPr>
              <w:t>role</w:t>
            </w:r>
            <w:r>
              <w:rPr>
                <w:i/>
                <w:iCs/>
                <w:sz w:val="20"/>
                <w:szCs w:val="18"/>
              </w:rPr>
              <w:t xml:space="preserve"> – řešitel, spoluřešitel, člen týmu</w:t>
            </w:r>
            <w:r w:rsidRPr="00D758B4">
              <w:rPr>
                <w:i/>
                <w:iCs/>
                <w:sz w:val="20"/>
                <w:szCs w:val="18"/>
              </w:rPr>
              <w:t>)</w:t>
            </w:r>
          </w:p>
        </w:tc>
      </w:tr>
      <w:tr w:rsidR="009E52A6" w:rsidRPr="0072234A" w14:paraId="5C68F6C7" w14:textId="77777777" w:rsidTr="00226009">
        <w:trPr>
          <w:trHeight w:val="1076"/>
        </w:trPr>
        <w:tc>
          <w:tcPr>
            <w:tcW w:w="3003" w:type="dxa"/>
            <w:tcBorders>
              <w:top w:val="single" w:sz="4" w:space="0" w:color="0000DC"/>
              <w:bottom w:val="single" w:sz="4" w:space="0" w:color="0000DC"/>
            </w:tcBorders>
          </w:tcPr>
          <w:p w14:paraId="4791DE16" w14:textId="5DB00D57" w:rsidR="009E52A6" w:rsidRDefault="009E52A6" w:rsidP="00CF71E4">
            <w:pPr>
              <w:pStyle w:val="Nadpispoloky"/>
            </w:pPr>
            <w:r>
              <w:lastRenderedPageBreak/>
              <w:t>Členství v odborných společnostech</w:t>
            </w:r>
          </w:p>
        </w:tc>
        <w:tc>
          <w:tcPr>
            <w:tcW w:w="6238" w:type="dxa"/>
            <w:tcBorders>
              <w:top w:val="single" w:sz="4" w:space="0" w:color="0000DC"/>
              <w:bottom w:val="single" w:sz="4" w:space="0" w:color="0000DC"/>
            </w:tcBorders>
          </w:tcPr>
          <w:p w14:paraId="1C41B3A0" w14:textId="77777777" w:rsidR="009E52A6" w:rsidRDefault="009E52A6" w:rsidP="00CF71E4">
            <w:pPr>
              <w:pStyle w:val="Text"/>
            </w:pPr>
            <w:r>
              <w:t>o</w:t>
            </w:r>
            <w:r w:rsidRPr="00D02519">
              <w:t>bdobí</w:t>
            </w:r>
            <w:r>
              <w:t xml:space="preserve"> </w:t>
            </w:r>
          </w:p>
          <w:p w14:paraId="728466CF" w14:textId="572A08CA" w:rsidR="009E52A6" w:rsidRPr="009E52A6" w:rsidRDefault="009E52A6" w:rsidP="00DC0180">
            <w:pPr>
              <w:pStyle w:val="Pklad"/>
            </w:pPr>
            <w:r w:rsidRPr="009E52A6">
              <w:t>2018–současnost</w:t>
            </w:r>
            <w:r w:rsidRPr="009E52A6">
              <w:br/>
              <w:t xml:space="preserve">člen České </w:t>
            </w:r>
            <w:proofErr w:type="spellStart"/>
            <w:r>
              <w:t>xxx</w:t>
            </w:r>
            <w:proofErr w:type="spellEnd"/>
            <w:r w:rsidRPr="009E52A6">
              <w:t xml:space="preserve"> společnosti</w:t>
            </w:r>
          </w:p>
        </w:tc>
      </w:tr>
    </w:tbl>
    <w:p w14:paraId="32383A38" w14:textId="77777777" w:rsidR="00C424BA" w:rsidRDefault="00C424BA" w:rsidP="004F3B26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7ACD4799" w14:textId="31390C46" w:rsidR="00985537" w:rsidRPr="005D07A9" w:rsidRDefault="005D07A9" w:rsidP="004F3B26">
      <w:pPr>
        <w:pStyle w:val="Default"/>
        <w:rPr>
          <w:rFonts w:ascii="Arial" w:hAnsi="Arial" w:cs="Arial"/>
          <w:i/>
          <w:iCs/>
          <w:sz w:val="28"/>
          <w:szCs w:val="28"/>
        </w:rPr>
      </w:pPr>
      <w:r w:rsidRPr="005D07A9">
        <w:rPr>
          <w:rFonts w:ascii="Arial" w:hAnsi="Arial" w:cs="Arial"/>
          <w:i/>
          <w:iCs/>
          <w:sz w:val="28"/>
          <w:szCs w:val="28"/>
        </w:rPr>
        <w:t xml:space="preserve">Formulář </w:t>
      </w:r>
      <w:proofErr w:type="gramStart"/>
      <w:r w:rsidRPr="005D07A9">
        <w:rPr>
          <w:rFonts w:ascii="Arial" w:hAnsi="Arial" w:cs="Arial"/>
          <w:i/>
          <w:iCs/>
          <w:sz w:val="28"/>
          <w:szCs w:val="28"/>
        </w:rPr>
        <w:t>slouží</w:t>
      </w:r>
      <w:proofErr w:type="gramEnd"/>
      <w:r w:rsidRPr="005D07A9">
        <w:rPr>
          <w:rFonts w:ascii="Arial" w:hAnsi="Arial" w:cs="Arial"/>
          <w:i/>
          <w:iCs/>
          <w:sz w:val="28"/>
          <w:szCs w:val="28"/>
        </w:rPr>
        <w:t xml:space="preserve"> jako vzor, při vyplnění, vymažte ukázky a příklady uvedené kurzívou</w:t>
      </w:r>
    </w:p>
    <w:sectPr w:rsidR="00985537" w:rsidRPr="005D07A9" w:rsidSect="00ED7A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53" w:right="1361" w:bottom="2268" w:left="1361" w:header="567" w:footer="79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A670" w14:textId="77777777" w:rsidR="00456B49" w:rsidRDefault="00456B49">
      <w:pPr>
        <w:spacing w:after="0" w:line="240" w:lineRule="auto"/>
      </w:pPr>
      <w:r>
        <w:separator/>
      </w:r>
    </w:p>
  </w:endnote>
  <w:endnote w:type="continuationSeparator" w:id="0">
    <w:p w14:paraId="72888013" w14:textId="77777777" w:rsidR="00456B49" w:rsidRDefault="0045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938A" w14:textId="77777777" w:rsidR="00452990" w:rsidRPr="003E1EB5" w:rsidRDefault="00452990" w:rsidP="00452990">
    <w:pPr>
      <w:pStyle w:val="Zpat-univerzita4dkyadresy"/>
    </w:pPr>
    <w:r w:rsidRPr="00102F12">
      <w:t xml:space="preserve">Masarykova univerzita, </w:t>
    </w:r>
    <w:r w:rsidRPr="006A4F1F">
      <w:t>Lékařská fakulta</w:t>
    </w:r>
  </w:p>
  <w:p w14:paraId="247AE10A" w14:textId="77777777" w:rsidR="00452990" w:rsidRPr="006A4F1F" w:rsidRDefault="00452990" w:rsidP="00452990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14:paraId="1917F030" w14:textId="77777777" w:rsidR="00452990" w:rsidRPr="006A4F1F" w:rsidRDefault="00452990" w:rsidP="00452990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T: +420 549 49 2910, E: info@med.muni.cz, www.med.muni.cz</w:t>
    </w:r>
  </w:p>
  <w:p w14:paraId="05A32B08" w14:textId="0AB0A942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C018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48C6" w14:textId="3025C664" w:rsidR="003E1EB5" w:rsidRPr="003E1EB5" w:rsidRDefault="00102F12" w:rsidP="00D02519">
    <w:pPr>
      <w:pStyle w:val="Zpat-univerzita4dkyadresy"/>
    </w:pPr>
    <w:r w:rsidRPr="00102F12">
      <w:t xml:space="preserve">Masarykova univerzita, </w:t>
    </w:r>
    <w:r w:rsidR="006A4F1F" w:rsidRPr="006A4F1F">
      <w:t>Lékařská fakulta</w:t>
    </w:r>
  </w:p>
  <w:p w14:paraId="347CA288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Kamenice 753/5, 625 00 Brno, Česká republika</w:t>
    </w:r>
  </w:p>
  <w:p w14:paraId="2C7403A3" w14:textId="77777777" w:rsidR="006A4F1F" w:rsidRPr="006A4F1F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T: +420 549 49 2910, E: info@med.muni.cz, www.med.muni.cz</w:t>
    </w:r>
  </w:p>
  <w:p w14:paraId="79BC61F2" w14:textId="6364FE2D" w:rsidR="002D69EE" w:rsidRPr="00F86E6C" w:rsidRDefault="006A4F1F" w:rsidP="006A4F1F">
    <w:pPr>
      <w:pStyle w:val="Zpat"/>
      <w:rPr>
        <w:rFonts w:cs="Arial"/>
        <w:szCs w:val="14"/>
      </w:rPr>
    </w:pPr>
    <w:r w:rsidRPr="006A4F1F">
      <w:rPr>
        <w:rFonts w:cs="Arial"/>
        <w:szCs w:val="14"/>
      </w:rPr>
      <w:t>Bankovní spojení: KB Brno-město, ČÚ: 85636621/0100, IČ: 00216224, DIČ: CZ00216224</w:t>
    </w:r>
  </w:p>
  <w:p w14:paraId="4B068A08" w14:textId="603B3507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372E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5299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1FE4" w14:textId="77777777" w:rsidR="00456B49" w:rsidRDefault="00456B49">
      <w:pPr>
        <w:spacing w:after="0" w:line="240" w:lineRule="auto"/>
      </w:pPr>
      <w:r>
        <w:separator/>
      </w:r>
    </w:p>
  </w:footnote>
  <w:footnote w:type="continuationSeparator" w:id="0">
    <w:p w14:paraId="25651DA5" w14:textId="77777777" w:rsidR="00456B49" w:rsidRDefault="0045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E6AA" w14:textId="7205132C" w:rsidR="00ED7A75" w:rsidRDefault="00C424BA" w:rsidP="00ED7A75">
    <w:pPr>
      <w:pStyle w:val="Nadpispoloky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E136741" wp14:editId="0443009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275">
      <w:t>ŽIVOTOPIS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F32B" w14:textId="33FACDCA" w:rsidR="00D02519" w:rsidRPr="00E3434A" w:rsidRDefault="006E7DD3" w:rsidP="000F0A24">
    <w:pPr>
      <w:pStyle w:val="Nadpispoloky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AED4D19" wp14:editId="1CB38782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34A" w:rsidRPr="00E3434A">
      <w:t>ŽIVOTOPIS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AAF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E6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EC0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32E6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CE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A0F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8C1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26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A4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NLUwMTYE0gZGxko6SsGpxcWZ+XkgBUa1ALgYCrAsAAAA"/>
  </w:docVars>
  <w:rsids>
    <w:rsidRoot w:val="00F21182"/>
    <w:rsid w:val="00003AEB"/>
    <w:rsid w:val="000218B9"/>
    <w:rsid w:val="000306AF"/>
    <w:rsid w:val="00042835"/>
    <w:rsid w:val="000762D3"/>
    <w:rsid w:val="00086D29"/>
    <w:rsid w:val="000A5AD7"/>
    <w:rsid w:val="000C6547"/>
    <w:rsid w:val="000F0A24"/>
    <w:rsid w:val="000F6900"/>
    <w:rsid w:val="00102F12"/>
    <w:rsid w:val="001129A5"/>
    <w:rsid w:val="001300AC"/>
    <w:rsid w:val="0013516D"/>
    <w:rsid w:val="00142099"/>
    <w:rsid w:val="00150B9D"/>
    <w:rsid w:val="00151611"/>
    <w:rsid w:val="00152F82"/>
    <w:rsid w:val="00157ACD"/>
    <w:rsid w:val="001636D3"/>
    <w:rsid w:val="00193F85"/>
    <w:rsid w:val="001A7E64"/>
    <w:rsid w:val="001B7010"/>
    <w:rsid w:val="00211A11"/>
    <w:rsid w:val="00211F80"/>
    <w:rsid w:val="002158A6"/>
    <w:rsid w:val="00221B36"/>
    <w:rsid w:val="00226009"/>
    <w:rsid w:val="00227BC5"/>
    <w:rsid w:val="00231021"/>
    <w:rsid w:val="00247E5F"/>
    <w:rsid w:val="002812F9"/>
    <w:rsid w:val="002879AE"/>
    <w:rsid w:val="002A469F"/>
    <w:rsid w:val="002A52F4"/>
    <w:rsid w:val="002A6319"/>
    <w:rsid w:val="002B6D09"/>
    <w:rsid w:val="002C0A32"/>
    <w:rsid w:val="002C33A9"/>
    <w:rsid w:val="002D69EE"/>
    <w:rsid w:val="002E764E"/>
    <w:rsid w:val="002F12B3"/>
    <w:rsid w:val="002F2AD5"/>
    <w:rsid w:val="00304F72"/>
    <w:rsid w:val="00310D63"/>
    <w:rsid w:val="00323952"/>
    <w:rsid w:val="00332338"/>
    <w:rsid w:val="003372EC"/>
    <w:rsid w:val="00342316"/>
    <w:rsid w:val="0036682E"/>
    <w:rsid w:val="00371A95"/>
    <w:rsid w:val="00380A0F"/>
    <w:rsid w:val="00394B2D"/>
    <w:rsid w:val="003B6BB6"/>
    <w:rsid w:val="003C2B73"/>
    <w:rsid w:val="003D4425"/>
    <w:rsid w:val="003D63D0"/>
    <w:rsid w:val="003E1EB5"/>
    <w:rsid w:val="003F2066"/>
    <w:rsid w:val="004055F9"/>
    <w:rsid w:val="004067DE"/>
    <w:rsid w:val="0041218C"/>
    <w:rsid w:val="00421B09"/>
    <w:rsid w:val="0042387A"/>
    <w:rsid w:val="004310A2"/>
    <w:rsid w:val="00451F18"/>
    <w:rsid w:val="00452990"/>
    <w:rsid w:val="00456B49"/>
    <w:rsid w:val="00466430"/>
    <w:rsid w:val="004829DC"/>
    <w:rsid w:val="00490F37"/>
    <w:rsid w:val="004B5E58"/>
    <w:rsid w:val="004E3BF9"/>
    <w:rsid w:val="004F3B26"/>
    <w:rsid w:val="004F3B9D"/>
    <w:rsid w:val="004F5E37"/>
    <w:rsid w:val="00511E3C"/>
    <w:rsid w:val="00532849"/>
    <w:rsid w:val="0056170E"/>
    <w:rsid w:val="00582DFC"/>
    <w:rsid w:val="005911B7"/>
    <w:rsid w:val="00592634"/>
    <w:rsid w:val="00593E24"/>
    <w:rsid w:val="005B357E"/>
    <w:rsid w:val="005B615F"/>
    <w:rsid w:val="005C1BC3"/>
    <w:rsid w:val="005D07A9"/>
    <w:rsid w:val="005D1F84"/>
    <w:rsid w:val="005D6339"/>
    <w:rsid w:val="005F4CB2"/>
    <w:rsid w:val="005F57B0"/>
    <w:rsid w:val="00611EAC"/>
    <w:rsid w:val="00616507"/>
    <w:rsid w:val="006509F1"/>
    <w:rsid w:val="00652548"/>
    <w:rsid w:val="00653BC4"/>
    <w:rsid w:val="00660DB7"/>
    <w:rsid w:val="0067390A"/>
    <w:rsid w:val="006A39DF"/>
    <w:rsid w:val="006A4F1F"/>
    <w:rsid w:val="006D0AE9"/>
    <w:rsid w:val="006D4615"/>
    <w:rsid w:val="006E6A1E"/>
    <w:rsid w:val="006E7DD3"/>
    <w:rsid w:val="00700BDD"/>
    <w:rsid w:val="00702F1D"/>
    <w:rsid w:val="007068F7"/>
    <w:rsid w:val="00710003"/>
    <w:rsid w:val="00721AA4"/>
    <w:rsid w:val="0072234A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0DB8"/>
    <w:rsid w:val="008758CC"/>
    <w:rsid w:val="00886C94"/>
    <w:rsid w:val="008A1753"/>
    <w:rsid w:val="008A6EBC"/>
    <w:rsid w:val="008B5304"/>
    <w:rsid w:val="00927D65"/>
    <w:rsid w:val="0093108E"/>
    <w:rsid w:val="00935080"/>
    <w:rsid w:val="00962DB5"/>
    <w:rsid w:val="009645A8"/>
    <w:rsid w:val="0098541A"/>
    <w:rsid w:val="00985537"/>
    <w:rsid w:val="009864F2"/>
    <w:rsid w:val="009920DC"/>
    <w:rsid w:val="009929DF"/>
    <w:rsid w:val="00993F65"/>
    <w:rsid w:val="009A05B9"/>
    <w:rsid w:val="009E52A6"/>
    <w:rsid w:val="009F27E4"/>
    <w:rsid w:val="00A02235"/>
    <w:rsid w:val="00A27490"/>
    <w:rsid w:val="00A63644"/>
    <w:rsid w:val="00A71A6E"/>
    <w:rsid w:val="00AA0EEA"/>
    <w:rsid w:val="00AB451F"/>
    <w:rsid w:val="00AC2D36"/>
    <w:rsid w:val="00AC6B6B"/>
    <w:rsid w:val="00AD2275"/>
    <w:rsid w:val="00AD4F8E"/>
    <w:rsid w:val="00B15988"/>
    <w:rsid w:val="00B43F1E"/>
    <w:rsid w:val="00B44F80"/>
    <w:rsid w:val="00B904AA"/>
    <w:rsid w:val="00BC1CE3"/>
    <w:rsid w:val="00C06373"/>
    <w:rsid w:val="00C20847"/>
    <w:rsid w:val="00C3745F"/>
    <w:rsid w:val="00C424BA"/>
    <w:rsid w:val="00C44A18"/>
    <w:rsid w:val="00C44C72"/>
    <w:rsid w:val="00C96D9F"/>
    <w:rsid w:val="00CA321A"/>
    <w:rsid w:val="00CC2597"/>
    <w:rsid w:val="00CC48E7"/>
    <w:rsid w:val="00CE5D2D"/>
    <w:rsid w:val="00D02519"/>
    <w:rsid w:val="00D140C3"/>
    <w:rsid w:val="00D15C5D"/>
    <w:rsid w:val="00D4417E"/>
    <w:rsid w:val="00D45579"/>
    <w:rsid w:val="00D46AA0"/>
    <w:rsid w:val="00D47639"/>
    <w:rsid w:val="00D54496"/>
    <w:rsid w:val="00D65140"/>
    <w:rsid w:val="00D758B4"/>
    <w:rsid w:val="00D80C2F"/>
    <w:rsid w:val="00D84EC1"/>
    <w:rsid w:val="00D87462"/>
    <w:rsid w:val="00DB0117"/>
    <w:rsid w:val="00DC0180"/>
    <w:rsid w:val="00DD193C"/>
    <w:rsid w:val="00DE590E"/>
    <w:rsid w:val="00E02F97"/>
    <w:rsid w:val="00E05F2B"/>
    <w:rsid w:val="00E07E52"/>
    <w:rsid w:val="00E26CA3"/>
    <w:rsid w:val="00E3434A"/>
    <w:rsid w:val="00E43F09"/>
    <w:rsid w:val="00E64918"/>
    <w:rsid w:val="00E651A5"/>
    <w:rsid w:val="00E760BF"/>
    <w:rsid w:val="00E80B96"/>
    <w:rsid w:val="00E84342"/>
    <w:rsid w:val="00E91C83"/>
    <w:rsid w:val="00EA1CDA"/>
    <w:rsid w:val="00EB0CFF"/>
    <w:rsid w:val="00EC6F09"/>
    <w:rsid w:val="00EC70A0"/>
    <w:rsid w:val="00ED7A75"/>
    <w:rsid w:val="00EF1356"/>
    <w:rsid w:val="00F02D6F"/>
    <w:rsid w:val="00F1232B"/>
    <w:rsid w:val="00F15F08"/>
    <w:rsid w:val="00F21182"/>
    <w:rsid w:val="00F32999"/>
    <w:rsid w:val="00F53B0F"/>
    <w:rsid w:val="00F65574"/>
    <w:rsid w:val="00F8239D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5DC5F"/>
  <w15:docId w15:val="{3D9CDA64-CC37-4644-A63F-79F23E01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21182"/>
    <w:pPr>
      <w:spacing w:after="160" w:line="259" w:lineRule="auto"/>
    </w:p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Nadpispoloky">
    <w:name w:val="Nadpis položky"/>
    <w:qFormat/>
    <w:rsid w:val="00E07E52"/>
    <w:pPr>
      <w:spacing w:before="120" w:after="120" w:line="240" w:lineRule="auto"/>
    </w:pPr>
    <w:rPr>
      <w:rFonts w:ascii="Arial" w:hAnsi="Arial"/>
      <w:b/>
      <w:color w:val="0000DC"/>
      <w:sz w:val="24"/>
    </w:rPr>
  </w:style>
  <w:style w:type="paragraph" w:customStyle="1" w:styleId="Vc">
    <w:name w:val="Věc"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Text">
    <w:name w:val="Text"/>
    <w:basedOn w:val="JmnoPjmen"/>
    <w:qFormat/>
    <w:rsid w:val="00E07E52"/>
    <w:pPr>
      <w:spacing w:before="120" w:after="120" w:line="240" w:lineRule="auto"/>
    </w:pPr>
    <w:rPr>
      <w:b w:val="0"/>
      <w:color w:val="000000" w:themeColor="text1"/>
      <w:sz w:val="24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rsid w:val="00D80C2F"/>
    <w:rPr>
      <w:rFonts w:cs="Arial"/>
      <w:szCs w:val="16"/>
    </w:rPr>
  </w:style>
  <w:style w:type="paragraph" w:customStyle="1" w:styleId="Tlodopisu">
    <w:name w:val="Tělo dopisu"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rsid w:val="00F53B0F"/>
    <w:rPr>
      <w:color w:val="00000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B6B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6BB6"/>
    <w:rPr>
      <w:rFonts w:ascii="Calibri" w:hAnsi="Calibri"/>
      <w:szCs w:val="21"/>
    </w:rPr>
  </w:style>
  <w:style w:type="paragraph" w:customStyle="1" w:styleId="Default">
    <w:name w:val="Default"/>
    <w:rsid w:val="005911B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911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1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1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1B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886C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43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43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434A"/>
    <w:rPr>
      <w:vertAlign w:val="superscript"/>
    </w:rPr>
  </w:style>
  <w:style w:type="paragraph" w:customStyle="1" w:styleId="Pklad">
    <w:name w:val="Příklad"/>
    <w:basedOn w:val="Text"/>
    <w:rsid w:val="00DC0180"/>
    <w:rPr>
      <w:i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kub\lf-mu\med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B8CDB7DB9A4AB0E6183181B9FEBC" ma:contentTypeVersion="13" ma:contentTypeDescription="Vytvoří nový dokument" ma:contentTypeScope="" ma:versionID="66cf066a42f6b21e2e6184808b035b09">
  <xsd:schema xmlns:xsd="http://www.w3.org/2001/XMLSchema" xmlns:xs="http://www.w3.org/2001/XMLSchema" xmlns:p="http://schemas.microsoft.com/office/2006/metadata/properties" xmlns:ns2="a7fc80d3-a565-459b-b40e-344650585e37" xmlns:ns3="7e735d79-d1de-470a-8ba8-8681eaca826a" targetNamespace="http://schemas.microsoft.com/office/2006/metadata/properties" ma:root="true" ma:fieldsID="40cfe270da7f376d41d930ce59b947f3" ns2:_="" ns3:_="">
    <xsd:import namespace="a7fc80d3-a565-459b-b40e-344650585e37"/>
    <xsd:import namespace="7e735d79-d1de-470a-8ba8-8681eaca8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c80d3-a565-459b-b40e-344650585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35d79-d1de-470a-8ba8-8681eaca8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11ACE-F834-4AF6-893B-C75159C50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2419A-7B44-4F77-A5EA-7614F31E4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7EB6BF-D936-4087-9FD7-9CBF257D6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64B05-8BB1-488A-8540-78545968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c80d3-a565-459b-b40e-344650585e37"/>
    <ds:schemaRef ds:uri="7e735d79-d1de-470a-8ba8-8681eaca8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C:\Jakub\lf-mu\med_univerzalni_dopis_cz_barva_bez_znacek.dotx</Template>
  <TotalTime>34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Natália Beharková</dc:creator>
  <cp:lastModifiedBy>Bulhart Vojtěch</cp:lastModifiedBy>
  <cp:revision>15</cp:revision>
  <cp:lastPrinted>2021-10-08T07:06:00Z</cp:lastPrinted>
  <dcterms:created xsi:type="dcterms:W3CDTF">2021-11-10T09:36:00Z</dcterms:created>
  <dcterms:modified xsi:type="dcterms:W3CDTF">2021-12-17T07:16:00Z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0x010100295FB8CDB7DB9A4AB0E6183181B9FEBC</vt:lpwstr>
  </property>
</Properties>
</file>