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43C1" w14:textId="4E1A95DD" w:rsidR="00566C1C" w:rsidRDefault="00566C1C" w:rsidP="00566C1C">
      <w:pPr>
        <w:pStyle w:val="Nadpis1"/>
        <w:jc w:val="center"/>
      </w:pPr>
      <w:r>
        <w:t>Návod k v</w:t>
      </w:r>
      <w:r w:rsidRPr="00566C1C">
        <w:t>yplnění fakturačních údajů jiného plátce (zaměstnavatele atp.)</w:t>
      </w:r>
    </w:p>
    <w:p w14:paraId="193608AB" w14:textId="2FA4FB69" w:rsidR="00566C1C" w:rsidRPr="00566C1C" w:rsidRDefault="00566C1C" w:rsidP="00FD6A94">
      <w:pPr>
        <w:keepNext/>
        <w:rPr>
          <w:sz w:val="24"/>
          <w:szCs w:val="24"/>
        </w:rPr>
      </w:pPr>
      <w:r w:rsidRPr="00566C1C">
        <w:rPr>
          <w:sz w:val="24"/>
          <w:szCs w:val="24"/>
        </w:rPr>
        <w:t xml:space="preserve">Pro vyplnění fakturačních údajů rozklikněte kategorii </w:t>
      </w:r>
      <w:r w:rsidRPr="00566C1C">
        <w:rPr>
          <w:b/>
          <w:bCs/>
          <w:sz w:val="24"/>
          <w:szCs w:val="24"/>
        </w:rPr>
        <w:t>Fakturační údaje</w:t>
      </w:r>
      <w:r w:rsidRPr="00566C1C">
        <w:rPr>
          <w:sz w:val="24"/>
          <w:szCs w:val="24"/>
        </w:rPr>
        <w:t xml:space="preserve">, </w:t>
      </w:r>
      <w:r w:rsidR="00053A59">
        <w:rPr>
          <w:sz w:val="24"/>
          <w:szCs w:val="24"/>
        </w:rPr>
        <w:t>přes</w:t>
      </w:r>
      <w:r w:rsidRPr="00566C1C">
        <w:rPr>
          <w:sz w:val="24"/>
          <w:szCs w:val="24"/>
        </w:rPr>
        <w:t xml:space="preserve"> rozklikávací roletku „</w:t>
      </w:r>
      <w:r w:rsidRPr="00566C1C">
        <w:rPr>
          <w:color w:val="0000FF"/>
          <w:sz w:val="24"/>
          <w:szCs w:val="24"/>
        </w:rPr>
        <w:t xml:space="preserve">Vyplnit fakturační adresu, </w:t>
      </w:r>
      <w:proofErr w:type="gramStart"/>
      <w:r w:rsidRPr="00566C1C">
        <w:rPr>
          <w:color w:val="0000FF"/>
          <w:sz w:val="24"/>
          <w:szCs w:val="24"/>
        </w:rPr>
        <w:t>liší</w:t>
      </w:r>
      <w:proofErr w:type="gramEnd"/>
      <w:r w:rsidRPr="00566C1C">
        <w:rPr>
          <w:color w:val="0000FF"/>
          <w:sz w:val="24"/>
          <w:szCs w:val="24"/>
        </w:rPr>
        <w:t>-li se od kontaktní</w:t>
      </w:r>
      <w:r w:rsidRPr="00566C1C">
        <w:rPr>
          <w:sz w:val="24"/>
          <w:szCs w:val="24"/>
        </w:rPr>
        <w:t>“.</w:t>
      </w:r>
    </w:p>
    <w:p w14:paraId="6FBB234F" w14:textId="0B06E7F1" w:rsidR="00FD6A94" w:rsidRDefault="00053A59" w:rsidP="00FD6A94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CBA88" wp14:editId="2B2560E4">
                <wp:simplePos x="0" y="0"/>
                <wp:positionH relativeFrom="margin">
                  <wp:posOffset>2001520</wp:posOffset>
                </wp:positionH>
                <wp:positionV relativeFrom="paragraph">
                  <wp:posOffset>2689859</wp:posOffset>
                </wp:positionV>
                <wp:extent cx="258248" cy="711081"/>
                <wp:effectExtent l="152400" t="0" r="142240" b="0"/>
                <wp:wrapNone/>
                <wp:docPr id="35" name="Šipka: dolů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1901">
                          <a:off x="0" y="0"/>
                          <a:ext cx="258248" cy="711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B0E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5" o:spid="_x0000_s1026" type="#_x0000_t67" style="position:absolute;margin-left:157.6pt;margin-top:211.8pt;width:20.35pt;height:56pt;rotation:283104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" adj="17678" fillcolor="red" strokecolor="black [3213]" strokeweight="2pt">
                <w10:wrap anchorx="margin"/>
              </v:shape>
            </w:pict>
          </mc:Fallback>
        </mc:AlternateContent>
      </w:r>
      <w:r w:rsidR="0019023F">
        <w:rPr>
          <w:noProof/>
        </w:rPr>
        <w:drawing>
          <wp:inline distT="0" distB="0" distL="0" distR="0" wp14:anchorId="21322184" wp14:editId="1B3C9966">
            <wp:extent cx="5753100" cy="5648325"/>
            <wp:effectExtent l="19050" t="19050" r="19050" b="285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4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468A9A" w14:textId="738A1E0D" w:rsidR="00D15223" w:rsidRDefault="00FD6A94" w:rsidP="00FD6A94">
      <w:pPr>
        <w:pStyle w:val="Titulek"/>
      </w:pPr>
      <w:r>
        <w:t xml:space="preserve">Obrázek </w:t>
      </w:r>
      <w:fldSimple w:instr=" SEQ Obrázek \* ARABIC ">
        <w:r w:rsidR="00BC13CC">
          <w:rPr>
            <w:noProof/>
          </w:rPr>
          <w:t>1</w:t>
        </w:r>
      </w:fldSimple>
      <w:r>
        <w:t xml:space="preserve"> - úvodní formát objednávky</w:t>
      </w:r>
    </w:p>
    <w:p w14:paraId="22402E5B" w14:textId="77777777" w:rsidR="0019023F" w:rsidRDefault="0019023F" w:rsidP="00935DFA"/>
    <w:p w14:paraId="133F2F01" w14:textId="77777777" w:rsidR="0019023F" w:rsidRDefault="0019023F">
      <w:pPr>
        <w:spacing w:after="0" w:line="240" w:lineRule="auto"/>
        <w:jc w:val="left"/>
      </w:pPr>
      <w:r>
        <w:br w:type="page"/>
      </w:r>
    </w:p>
    <w:p w14:paraId="1904F553" w14:textId="17F8DCB2" w:rsidR="00566C1C" w:rsidRDefault="00566C1C" w:rsidP="00935DFA">
      <w:pPr>
        <w:rPr>
          <w:sz w:val="24"/>
          <w:szCs w:val="24"/>
        </w:rPr>
      </w:pPr>
      <w:r w:rsidRPr="00566C1C">
        <w:rPr>
          <w:sz w:val="24"/>
          <w:szCs w:val="24"/>
        </w:rPr>
        <w:lastRenderedPageBreak/>
        <w:t xml:space="preserve">V nově </w:t>
      </w:r>
      <w:proofErr w:type="spellStart"/>
      <w:r w:rsidRPr="00566C1C">
        <w:rPr>
          <w:sz w:val="24"/>
          <w:szCs w:val="24"/>
        </w:rPr>
        <w:t>rozkliknuté</w:t>
      </w:r>
      <w:proofErr w:type="spellEnd"/>
      <w:r w:rsidRPr="00566C1C">
        <w:rPr>
          <w:sz w:val="24"/>
          <w:szCs w:val="24"/>
        </w:rPr>
        <w:t xml:space="preserve"> kategorii </w:t>
      </w:r>
      <w:r w:rsidRPr="00566C1C">
        <w:rPr>
          <w:b/>
          <w:sz w:val="24"/>
          <w:szCs w:val="24"/>
        </w:rPr>
        <w:t xml:space="preserve">Fakturační údaje </w:t>
      </w:r>
      <w:r w:rsidRPr="00566C1C">
        <w:rPr>
          <w:sz w:val="24"/>
          <w:szCs w:val="24"/>
        </w:rPr>
        <w:t>(na obrázku označené modrým obdélníkem) se objeví kolonky pro vyplnění IČ a DIČ, kolonka pro vyplnění adresy a rozklikávací roletka „</w:t>
      </w:r>
      <w:r w:rsidRPr="00566C1C">
        <w:rPr>
          <w:color w:val="0000FF"/>
          <w:sz w:val="24"/>
          <w:szCs w:val="24"/>
        </w:rPr>
        <w:t>Vyplnit název společnosti či další adresní řádek</w:t>
      </w:r>
      <w:r w:rsidRPr="00566C1C">
        <w:rPr>
          <w:sz w:val="24"/>
          <w:szCs w:val="24"/>
        </w:rPr>
        <w:t>“, ohraničená červeným obdélníkem.</w:t>
      </w:r>
    </w:p>
    <w:p w14:paraId="4B7E8727" w14:textId="0C544C6F" w:rsidR="00605CB1" w:rsidRPr="00566C1C" w:rsidRDefault="00605CB1" w:rsidP="00935DFA">
      <w:pPr>
        <w:rPr>
          <w:sz w:val="24"/>
          <w:szCs w:val="24"/>
        </w:rPr>
      </w:pPr>
      <w:r w:rsidRPr="00566C1C">
        <w:rPr>
          <w:sz w:val="24"/>
          <w:szCs w:val="24"/>
        </w:rPr>
        <w:t>Rozklikněte „</w:t>
      </w:r>
      <w:r w:rsidRPr="00566C1C">
        <w:rPr>
          <w:color w:val="0000FF"/>
          <w:sz w:val="24"/>
          <w:szCs w:val="24"/>
        </w:rPr>
        <w:t>Vyplnit název společnosti či další adresní řádek</w:t>
      </w:r>
      <w:r w:rsidRPr="00566C1C">
        <w:rPr>
          <w:sz w:val="24"/>
          <w:szCs w:val="24"/>
        </w:rPr>
        <w:t>“</w:t>
      </w:r>
    </w:p>
    <w:p w14:paraId="5013CEB0" w14:textId="5402DDB3" w:rsidR="00FD6A94" w:rsidRDefault="00053A59" w:rsidP="00FD6A94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FF1D3" wp14:editId="0A13DF8A">
                <wp:simplePos x="0" y="0"/>
                <wp:positionH relativeFrom="margin">
                  <wp:posOffset>2288860</wp:posOffset>
                </wp:positionH>
                <wp:positionV relativeFrom="paragraph">
                  <wp:posOffset>1207453</wp:posOffset>
                </wp:positionV>
                <wp:extent cx="258248" cy="711081"/>
                <wp:effectExtent l="0" t="16828" r="0" b="30162"/>
                <wp:wrapNone/>
                <wp:docPr id="6" name="Šipka: dolů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248" cy="711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9003" id="Šipka: dolů 6" o:spid="_x0000_s1026" type="#_x0000_t67" style="position:absolute;margin-left:180.25pt;margin-top:95.1pt;width:20.35pt;height:5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" adj="17678" fillcolor="red" strokecolor="black [3213]" strokeweight="2pt">
                <w10:wrap anchorx="margin"/>
              </v:shape>
            </w:pict>
          </mc:Fallback>
        </mc:AlternateContent>
      </w:r>
      <w:r w:rsidR="00605CB1">
        <w:rPr>
          <w:noProof/>
        </w:rPr>
        <w:drawing>
          <wp:inline distT="0" distB="0" distL="0" distR="0" wp14:anchorId="7ED5ACBA" wp14:editId="66505121">
            <wp:extent cx="5829300" cy="4619625"/>
            <wp:effectExtent l="19050" t="19050" r="19050" b="285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619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ED28E1" w14:textId="565F95AA" w:rsidR="00605CB1" w:rsidRDefault="00FD6A94" w:rsidP="00FD6A94">
      <w:pPr>
        <w:pStyle w:val="Titulek"/>
      </w:pPr>
      <w:r>
        <w:t xml:space="preserve">Obrázek </w:t>
      </w:r>
      <w:fldSimple w:instr=" SEQ Obrázek \* ARABIC ">
        <w:r w:rsidR="00BC13CC">
          <w:rPr>
            <w:noProof/>
          </w:rPr>
          <w:t>2</w:t>
        </w:r>
      </w:fldSimple>
      <w:r>
        <w:t xml:space="preserve"> - formát objednávky s</w:t>
      </w:r>
      <w:r w:rsidR="00046A2D">
        <w:t> </w:t>
      </w:r>
      <w:proofErr w:type="spellStart"/>
      <w:r>
        <w:t>rozkilknutou</w:t>
      </w:r>
      <w:proofErr w:type="spellEnd"/>
      <w:r w:rsidR="00046A2D">
        <w:t xml:space="preserve"> v oddílu</w:t>
      </w:r>
      <w:r>
        <w:t xml:space="preserve"> </w:t>
      </w:r>
      <w:r>
        <w:rPr>
          <w:b/>
        </w:rPr>
        <w:t>Fakturační údaje</w:t>
      </w:r>
    </w:p>
    <w:p w14:paraId="31FCBD5F" w14:textId="77777777" w:rsidR="00E869C6" w:rsidRDefault="00E869C6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396C7E" w14:textId="67648112" w:rsidR="00FD6A94" w:rsidRDefault="001628E2" w:rsidP="00E869C6">
      <w:pPr>
        <w:rPr>
          <w:sz w:val="24"/>
          <w:szCs w:val="24"/>
        </w:rPr>
      </w:pPr>
      <w:r w:rsidRPr="00566C1C">
        <w:rPr>
          <w:sz w:val="24"/>
          <w:szCs w:val="24"/>
        </w:rPr>
        <w:lastRenderedPageBreak/>
        <w:t>Po rozkliknutí se zobrazí kolonky pro vyplnění názvu společnosti a upřesnění názvu (označeno modrým obdélníkem v Obrázku 3)</w:t>
      </w:r>
      <w:r w:rsidR="00E869C6">
        <w:rPr>
          <w:sz w:val="24"/>
          <w:szCs w:val="24"/>
        </w:rPr>
        <w:t>.</w:t>
      </w:r>
    </w:p>
    <w:p w14:paraId="6432E069" w14:textId="77777777" w:rsidR="000F53C5" w:rsidRPr="00053A59" w:rsidRDefault="000F53C5" w:rsidP="000F53C5">
      <w:pPr>
        <w:rPr>
          <w:sz w:val="24"/>
          <w:szCs w:val="24"/>
        </w:rPr>
      </w:pPr>
      <w:r w:rsidRPr="00CB70B3">
        <w:rPr>
          <w:sz w:val="24"/>
          <w:szCs w:val="24"/>
        </w:rPr>
        <w:t>Vyplňte požadované údaje (IČ, DIČ, název společnosti a jeho případné upřesnění a adresu společnosti).</w:t>
      </w:r>
      <w:r>
        <w:rPr>
          <w:sz w:val="24"/>
          <w:szCs w:val="24"/>
        </w:rPr>
        <w:t xml:space="preserve"> </w:t>
      </w:r>
    </w:p>
    <w:p w14:paraId="15B88E2C" w14:textId="26F78463" w:rsidR="000F53C5" w:rsidRPr="00E869C6" w:rsidRDefault="000F53C5" w:rsidP="00E869C6">
      <w:pPr>
        <w:rPr>
          <w:sz w:val="24"/>
          <w:szCs w:val="24"/>
        </w:rPr>
      </w:pPr>
      <w:r w:rsidRPr="00CB70B3">
        <w:rPr>
          <w:sz w:val="24"/>
          <w:szCs w:val="24"/>
        </w:rPr>
        <w:t xml:space="preserve">Adresu lze buďto vyplnit do kolonky, nebo dohledat v databázi adres skrze tlačítko </w:t>
      </w:r>
      <w:r w:rsidRPr="00CB70B3">
        <w:rPr>
          <w:color w:val="0000FF"/>
          <w:sz w:val="24"/>
          <w:szCs w:val="24"/>
        </w:rPr>
        <w:t>Dohledat</w:t>
      </w:r>
      <w:r w:rsidRPr="00CB70B3">
        <w:rPr>
          <w:sz w:val="24"/>
          <w:szCs w:val="24"/>
        </w:rPr>
        <w:t xml:space="preserve"> (viz Obrázek </w:t>
      </w:r>
      <w:r w:rsidR="00E06A32">
        <w:rPr>
          <w:sz w:val="24"/>
          <w:szCs w:val="24"/>
        </w:rPr>
        <w:t>4</w:t>
      </w:r>
      <w:r w:rsidRPr="00CB70B3">
        <w:rPr>
          <w:sz w:val="24"/>
          <w:szCs w:val="24"/>
        </w:rPr>
        <w:t>).</w:t>
      </w:r>
    </w:p>
    <w:p w14:paraId="5F03F669" w14:textId="608BECAE" w:rsidR="001628E2" w:rsidRDefault="00F279D5" w:rsidP="001628E2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3B3FD" wp14:editId="60595542">
                <wp:simplePos x="0" y="0"/>
                <wp:positionH relativeFrom="column">
                  <wp:posOffset>107315</wp:posOffset>
                </wp:positionH>
                <wp:positionV relativeFrom="paragraph">
                  <wp:posOffset>1698625</wp:posOffset>
                </wp:positionV>
                <wp:extent cx="685800" cy="333375"/>
                <wp:effectExtent l="0" t="0" r="19050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29CB2" id="Obdélník 16" o:spid="_x0000_s1026" style="position:absolute;margin-left:8.45pt;margin-top:133.75pt;width:54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" filled="f" strokecolor="red" strokeweight="2pt"/>
            </w:pict>
          </mc:Fallback>
        </mc:AlternateContent>
      </w:r>
      <w:r w:rsidR="00053A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FF8D1" wp14:editId="60241120">
                <wp:simplePos x="0" y="0"/>
                <wp:positionH relativeFrom="margin">
                  <wp:posOffset>1088708</wp:posOffset>
                </wp:positionH>
                <wp:positionV relativeFrom="paragraph">
                  <wp:posOffset>1491298</wp:posOffset>
                </wp:positionV>
                <wp:extent cx="258248" cy="711081"/>
                <wp:effectExtent l="0" t="16828" r="0" b="30162"/>
                <wp:wrapNone/>
                <wp:docPr id="11" name="Šipka: dolů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248" cy="711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C99A" id="Šipka: dolů 11" o:spid="_x0000_s1026" type="#_x0000_t67" style="position:absolute;margin-left:85.75pt;margin-top:117.45pt;width:20.35pt;height:56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" adj="17678" fillcolor="red" strokecolor="black [3213]" strokeweight="2pt">
                <w10:wrap anchorx="margin"/>
              </v:shape>
            </w:pict>
          </mc:Fallback>
        </mc:AlternateContent>
      </w:r>
      <w:r w:rsidR="00053A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669EA" wp14:editId="16A24088">
                <wp:simplePos x="0" y="0"/>
                <wp:positionH relativeFrom="margin">
                  <wp:posOffset>1450659</wp:posOffset>
                </wp:positionH>
                <wp:positionV relativeFrom="paragraph">
                  <wp:posOffset>110173</wp:posOffset>
                </wp:positionV>
                <wp:extent cx="258248" cy="711081"/>
                <wp:effectExtent l="0" t="112078" r="0" b="125412"/>
                <wp:wrapNone/>
                <wp:docPr id="10" name="Šipka: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31370">
                          <a:off x="0" y="0"/>
                          <a:ext cx="258248" cy="711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52B3" id="Šipka: dolů 10" o:spid="_x0000_s1026" type="#_x0000_t67" style="position:absolute;margin-left:114.25pt;margin-top:8.7pt;width:20.35pt;height:56pt;rotation:407565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" adj="17678" fillcolor="red" strokecolor="black [3213]" strokeweight="2pt">
                <w10:wrap anchorx="margin"/>
              </v:shape>
            </w:pict>
          </mc:Fallback>
        </mc:AlternateContent>
      </w:r>
      <w:r w:rsidR="00FD6A94">
        <w:rPr>
          <w:noProof/>
        </w:rPr>
        <w:drawing>
          <wp:inline distT="0" distB="0" distL="0" distR="0" wp14:anchorId="32455F0B" wp14:editId="2A5BECBC">
            <wp:extent cx="5829300" cy="4086225"/>
            <wp:effectExtent l="19050" t="19050" r="19050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8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1115C7" w14:textId="7F5C542D" w:rsidR="00605CB1" w:rsidRDefault="001628E2" w:rsidP="001628E2">
      <w:pPr>
        <w:pStyle w:val="Titulek"/>
      </w:pPr>
      <w:r>
        <w:t xml:space="preserve">Obrázek </w:t>
      </w:r>
      <w:fldSimple w:instr=" SEQ Obrázek \* ARABIC ">
        <w:r w:rsidR="00BC13CC">
          <w:rPr>
            <w:noProof/>
          </w:rPr>
          <w:t>3</w:t>
        </w:r>
      </w:fldSimple>
      <w:r>
        <w:t xml:space="preserve"> - formát objednávky s kolonkami pro vyplnění názvu společnosti¨</w:t>
      </w:r>
    </w:p>
    <w:p w14:paraId="24935662" w14:textId="77777777" w:rsidR="00F279D5" w:rsidRDefault="00F279D5" w:rsidP="00E06A32"/>
    <w:p w14:paraId="32450FDD" w14:textId="77777777" w:rsidR="00F279D5" w:rsidRDefault="00F279D5" w:rsidP="00E06A32"/>
    <w:p w14:paraId="6F936251" w14:textId="77777777" w:rsidR="00F279D5" w:rsidRDefault="00F279D5" w:rsidP="00E06A32"/>
    <w:p w14:paraId="341237B0" w14:textId="77777777" w:rsidR="00F279D5" w:rsidRDefault="00F279D5" w:rsidP="00E06A32"/>
    <w:p w14:paraId="27A63507" w14:textId="77777777" w:rsidR="00F279D5" w:rsidRDefault="00F279D5" w:rsidP="00E06A32"/>
    <w:p w14:paraId="5FFE1701" w14:textId="77777777" w:rsidR="00F279D5" w:rsidRDefault="00F279D5" w:rsidP="00E06A32"/>
    <w:p w14:paraId="007B8FB0" w14:textId="77777777" w:rsidR="00F279D5" w:rsidRDefault="00F279D5" w:rsidP="00E06A32"/>
    <w:p w14:paraId="1129B180" w14:textId="77777777" w:rsidR="00F279D5" w:rsidRDefault="00F279D5" w:rsidP="00E06A32"/>
    <w:p w14:paraId="040FD1FB" w14:textId="77777777" w:rsidR="00F279D5" w:rsidRDefault="00F279D5" w:rsidP="00E06A32"/>
    <w:p w14:paraId="3FE18B31" w14:textId="77777777" w:rsidR="00F279D5" w:rsidRDefault="00F279D5" w:rsidP="00E06A32"/>
    <w:p w14:paraId="722589FC" w14:textId="4740DF8E" w:rsidR="00E06A32" w:rsidRDefault="00E06A32" w:rsidP="00F279D5">
      <w:pPr>
        <w:jc w:val="left"/>
      </w:pPr>
      <w:r w:rsidRPr="00F279D5">
        <w:rPr>
          <w:sz w:val="24"/>
          <w:szCs w:val="24"/>
        </w:rPr>
        <w:lastRenderedPageBreak/>
        <w:t>Průvodce zadáním adresy</w:t>
      </w:r>
      <w:r>
        <w:rPr>
          <w:noProof/>
        </w:rPr>
        <w:drawing>
          <wp:inline distT="0" distB="0" distL="0" distR="0" wp14:anchorId="0F3EA120" wp14:editId="27E2D728">
            <wp:extent cx="5076825" cy="868807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53" cy="869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7545" w14:textId="77777777" w:rsidR="00E06A32" w:rsidRPr="008B239F" w:rsidRDefault="00E06A32" w:rsidP="00E06A32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7</w:t>
        </w:r>
      </w:fldSimple>
      <w:r>
        <w:t xml:space="preserve"> - dohledání adresy skrze tlačítko Dohledat</w:t>
      </w:r>
    </w:p>
    <w:p w14:paraId="5B442AF8" w14:textId="477F8CDD" w:rsidR="00F03065" w:rsidRDefault="008B239F" w:rsidP="001628E2">
      <w:pPr>
        <w:rPr>
          <w:sz w:val="24"/>
          <w:szCs w:val="24"/>
        </w:rPr>
      </w:pPr>
      <w:r w:rsidRPr="00CB70B3">
        <w:rPr>
          <w:sz w:val="24"/>
          <w:szCs w:val="24"/>
        </w:rPr>
        <w:lastRenderedPageBreak/>
        <w:t>Vyplněn</w:t>
      </w:r>
      <w:r w:rsidR="00046A2D" w:rsidRPr="00CB70B3">
        <w:rPr>
          <w:sz w:val="24"/>
          <w:szCs w:val="24"/>
        </w:rPr>
        <w:t>ý oddíl</w:t>
      </w:r>
      <w:r w:rsidRPr="00CB70B3">
        <w:rPr>
          <w:sz w:val="24"/>
          <w:szCs w:val="24"/>
        </w:rPr>
        <w:t xml:space="preserve"> </w:t>
      </w:r>
      <w:r w:rsidRPr="00CB70B3">
        <w:rPr>
          <w:b/>
          <w:sz w:val="24"/>
          <w:szCs w:val="24"/>
        </w:rPr>
        <w:t>Fakturační údaje</w:t>
      </w:r>
      <w:r w:rsidRPr="00CB70B3">
        <w:rPr>
          <w:sz w:val="24"/>
          <w:szCs w:val="24"/>
        </w:rPr>
        <w:t xml:space="preserve"> je ilustrován v Obrázku </w:t>
      </w:r>
      <w:r w:rsidR="00F279D5">
        <w:rPr>
          <w:sz w:val="24"/>
          <w:szCs w:val="24"/>
        </w:rPr>
        <w:t>5</w:t>
      </w:r>
      <w:r w:rsidRPr="00CB70B3">
        <w:rPr>
          <w:sz w:val="24"/>
          <w:szCs w:val="24"/>
        </w:rPr>
        <w:t>.</w:t>
      </w:r>
    </w:p>
    <w:p w14:paraId="37378E77" w14:textId="1F163214" w:rsidR="000F53C5" w:rsidRDefault="000F53C5" w:rsidP="000F53C5">
      <w:pPr>
        <w:rPr>
          <w:sz w:val="24"/>
          <w:szCs w:val="24"/>
        </w:rPr>
      </w:pPr>
      <w:r w:rsidRPr="00CB70B3">
        <w:rPr>
          <w:sz w:val="24"/>
          <w:szCs w:val="24"/>
        </w:rPr>
        <w:t xml:space="preserve">V oddílu </w:t>
      </w:r>
      <w:r w:rsidRPr="00F42421">
        <w:rPr>
          <w:b/>
          <w:bCs/>
          <w:sz w:val="24"/>
          <w:szCs w:val="24"/>
        </w:rPr>
        <w:t>„Doplňující údaje“</w:t>
      </w:r>
      <w:r w:rsidRPr="00CB70B3">
        <w:rPr>
          <w:sz w:val="24"/>
          <w:szCs w:val="24"/>
        </w:rPr>
        <w:t xml:space="preserve"> můžete do kolonky „Vaše označení objednávky“ vepsat </w:t>
      </w:r>
      <w:r w:rsidR="00F42421">
        <w:rPr>
          <w:sz w:val="24"/>
          <w:szCs w:val="24"/>
        </w:rPr>
        <w:t xml:space="preserve">např. své </w:t>
      </w:r>
      <w:r w:rsidRPr="00CB70B3">
        <w:rPr>
          <w:sz w:val="24"/>
          <w:szCs w:val="24"/>
        </w:rPr>
        <w:t>jméno</w:t>
      </w:r>
      <w:r w:rsidR="00F42421">
        <w:rPr>
          <w:sz w:val="24"/>
          <w:szCs w:val="24"/>
        </w:rPr>
        <w:t xml:space="preserve"> (v případě, že např. zaměstnavatel potřebuje, aby na faktuře figurovalo vaše jméno. V textu faktury se </w:t>
      </w:r>
      <w:r w:rsidRPr="00CB70B3">
        <w:rPr>
          <w:sz w:val="24"/>
          <w:szCs w:val="24"/>
        </w:rPr>
        <w:t xml:space="preserve">standardně jen název oboru a </w:t>
      </w:r>
      <w:r w:rsidR="00A534EA">
        <w:rPr>
          <w:sz w:val="24"/>
          <w:szCs w:val="24"/>
        </w:rPr>
        <w:t xml:space="preserve">označení </w:t>
      </w:r>
      <w:r w:rsidRPr="00CB70B3">
        <w:rPr>
          <w:sz w:val="24"/>
          <w:szCs w:val="24"/>
        </w:rPr>
        <w:t>semestr</w:t>
      </w:r>
      <w:r w:rsidR="00A534EA">
        <w:rPr>
          <w:sz w:val="24"/>
          <w:szCs w:val="24"/>
        </w:rPr>
        <w:t>u</w:t>
      </w:r>
      <w:r w:rsidR="00F42421">
        <w:rPr>
          <w:sz w:val="24"/>
          <w:szCs w:val="24"/>
        </w:rPr>
        <w:t xml:space="preserve"> (viz obrázek č. 6) </w:t>
      </w:r>
    </w:p>
    <w:p w14:paraId="69614CA3" w14:textId="3D774859" w:rsidR="000F53C5" w:rsidRDefault="000F53C5" w:rsidP="000F53C5">
      <w:pPr>
        <w:rPr>
          <w:sz w:val="24"/>
          <w:szCs w:val="24"/>
        </w:rPr>
      </w:pPr>
      <w:r>
        <w:rPr>
          <w:sz w:val="24"/>
          <w:szCs w:val="24"/>
        </w:rPr>
        <w:t>Nyní můžete pokračovat v dokončení objednávky.</w:t>
      </w:r>
    </w:p>
    <w:p w14:paraId="760A70A0" w14:textId="220611F8" w:rsidR="00BC13CC" w:rsidRDefault="000F53C5" w:rsidP="00BC13CC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CB3CE" wp14:editId="530F4239">
                <wp:simplePos x="0" y="0"/>
                <wp:positionH relativeFrom="margin">
                  <wp:posOffset>1345883</wp:posOffset>
                </wp:positionH>
                <wp:positionV relativeFrom="paragraph">
                  <wp:posOffset>2480628</wp:posOffset>
                </wp:positionV>
                <wp:extent cx="258248" cy="711081"/>
                <wp:effectExtent l="0" t="150178" r="0" b="125412"/>
                <wp:wrapNone/>
                <wp:docPr id="13" name="Šipka: dolů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8081">
                          <a:off x="0" y="0"/>
                          <a:ext cx="258248" cy="711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205F" id="Šipka: dolů 13" o:spid="_x0000_s1026" type="#_x0000_t67" style="position:absolute;margin-left:106pt;margin-top:195.35pt;width:20.35pt;height:56pt;rotation:3613307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" adj="17678" fillcolor="red" strokecolor="black [3213]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DEA6F" wp14:editId="7A77DB96">
                <wp:simplePos x="0" y="0"/>
                <wp:positionH relativeFrom="margin">
                  <wp:posOffset>4400869</wp:posOffset>
                </wp:positionH>
                <wp:positionV relativeFrom="paragraph">
                  <wp:posOffset>3697922</wp:posOffset>
                </wp:positionV>
                <wp:extent cx="258248" cy="711081"/>
                <wp:effectExtent l="0" t="16828" r="0" b="30162"/>
                <wp:wrapNone/>
                <wp:docPr id="12" name="Šipka: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8248" cy="711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B065" id="Šipka: dolů 12" o:spid="_x0000_s1026" type="#_x0000_t67" style="position:absolute;margin-left:346.55pt;margin-top:291.15pt;width:20.35pt;height:5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" adj="17678" fillcolor="red" strokecolor="black [3213]" strokeweight="2pt">
                <w10:wrap anchorx="margin"/>
              </v:shape>
            </w:pict>
          </mc:Fallback>
        </mc:AlternateContent>
      </w:r>
      <w:r w:rsidR="00CB70B3" w:rsidRPr="00CB70B3">
        <w:rPr>
          <w:noProof/>
        </w:rPr>
        <w:drawing>
          <wp:inline distT="0" distB="0" distL="0" distR="0" wp14:anchorId="15A16277" wp14:editId="3E3BB8F1">
            <wp:extent cx="5831840" cy="4466590"/>
            <wp:effectExtent l="19050" t="19050" r="16510" b="1016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466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186F2B" w14:textId="104C1355" w:rsidR="00CB70B3" w:rsidRDefault="00BC13CC" w:rsidP="00BC13CC">
      <w:pPr>
        <w:pStyle w:val="Titulek"/>
      </w:pPr>
      <w:r>
        <w:t xml:space="preserve">Obrázek </w:t>
      </w:r>
      <w:r w:rsidR="00F279D5">
        <w:t>5</w:t>
      </w:r>
      <w:r>
        <w:t xml:space="preserve"> - vyplněný oddíl </w:t>
      </w:r>
      <w:r>
        <w:rPr>
          <w:b/>
          <w:bCs/>
        </w:rPr>
        <w:t>Fakturační údaje</w:t>
      </w:r>
    </w:p>
    <w:p w14:paraId="66623EC9" w14:textId="77777777" w:rsidR="00CB70B3" w:rsidRDefault="00CB70B3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6B03A7" w14:textId="7298E9B1" w:rsidR="00CB70B3" w:rsidRPr="00CB70B3" w:rsidRDefault="00CB70B3" w:rsidP="00CB70B3">
      <w:pPr>
        <w:pStyle w:val="Nadpis2"/>
      </w:pPr>
      <w:r>
        <w:lastRenderedPageBreak/>
        <w:t>Po objednání:</w:t>
      </w:r>
    </w:p>
    <w:p w14:paraId="3CC62AA6" w14:textId="2703923B" w:rsidR="00CB70B3" w:rsidRDefault="00CB70B3" w:rsidP="00CB70B3">
      <w:pPr>
        <w:spacing w:after="0" w:line="240" w:lineRule="auto"/>
        <w:jc w:val="left"/>
        <w:rPr>
          <w:sz w:val="24"/>
          <w:szCs w:val="24"/>
        </w:rPr>
      </w:pPr>
      <w:r w:rsidRPr="00CB70B3">
        <w:rPr>
          <w:sz w:val="24"/>
          <w:szCs w:val="24"/>
        </w:rPr>
        <w:t xml:space="preserve">Na stránce </w:t>
      </w:r>
      <w:hyperlink r:id="rId16" w:history="1">
        <w:r w:rsidRPr="00D71B52">
          <w:rPr>
            <w:rStyle w:val="Hypertextovodkaz"/>
            <w:sz w:val="24"/>
            <w:szCs w:val="24"/>
          </w:rPr>
          <w:t>https://is.muni.cz/auth/obchod/moje_objednavky</w:t>
        </w:r>
      </w:hyperlink>
      <w:r>
        <w:rPr>
          <w:sz w:val="24"/>
          <w:szCs w:val="24"/>
        </w:rPr>
        <w:t xml:space="preserve"> </w:t>
      </w:r>
      <w:r w:rsidRPr="00CB70B3">
        <w:rPr>
          <w:sz w:val="24"/>
          <w:szCs w:val="24"/>
        </w:rPr>
        <w:t>najdete seznam svých objednávek</w:t>
      </w:r>
      <w:r>
        <w:rPr>
          <w:sz w:val="24"/>
          <w:szCs w:val="24"/>
        </w:rPr>
        <w:t xml:space="preserve"> (v případě, že máte účet v Informačním systému MU).</w:t>
      </w:r>
    </w:p>
    <w:p w14:paraId="4F0D9ECD" w14:textId="5891EF3F" w:rsidR="00CB70B3" w:rsidRDefault="00CB70B3" w:rsidP="00CB70B3">
      <w:pPr>
        <w:spacing w:after="0" w:line="240" w:lineRule="auto"/>
        <w:jc w:val="left"/>
        <w:rPr>
          <w:sz w:val="24"/>
          <w:szCs w:val="24"/>
        </w:rPr>
      </w:pPr>
    </w:p>
    <w:p w14:paraId="71941661" w14:textId="177ED9EA" w:rsidR="00CB70B3" w:rsidRDefault="00CB70B3" w:rsidP="00CB70B3">
      <w:pPr>
        <w:spacing w:after="0" w:line="240" w:lineRule="auto"/>
        <w:jc w:val="left"/>
        <w:rPr>
          <w:sz w:val="24"/>
          <w:szCs w:val="24"/>
        </w:rPr>
      </w:pPr>
      <w:r w:rsidRPr="00CB70B3">
        <w:rPr>
          <w:sz w:val="24"/>
          <w:szCs w:val="24"/>
        </w:rPr>
        <w:t>Po kliknutí na číslo objednávky najdete další odkazy na manipulaci s</w:t>
      </w:r>
      <w:r>
        <w:rPr>
          <w:sz w:val="24"/>
          <w:szCs w:val="24"/>
        </w:rPr>
        <w:t> </w:t>
      </w:r>
      <w:r w:rsidRPr="00CB70B3">
        <w:rPr>
          <w:sz w:val="24"/>
          <w:szCs w:val="24"/>
        </w:rPr>
        <w:t>objednávkou</w:t>
      </w:r>
      <w:r>
        <w:rPr>
          <w:sz w:val="24"/>
          <w:szCs w:val="24"/>
        </w:rPr>
        <w:t>,</w:t>
      </w:r>
      <w:r w:rsidRPr="00CB70B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CB70B3">
        <w:rPr>
          <w:sz w:val="24"/>
          <w:szCs w:val="24"/>
        </w:rPr>
        <w:t xml:space="preserve">apř. </w:t>
      </w:r>
      <w:r w:rsidRPr="00CB70B3">
        <w:rPr>
          <w:b/>
          <w:bCs/>
          <w:sz w:val="24"/>
          <w:szCs w:val="24"/>
        </w:rPr>
        <w:t>vytisknutí proforma</w:t>
      </w:r>
      <w:r>
        <w:rPr>
          <w:b/>
          <w:bCs/>
          <w:sz w:val="24"/>
          <w:szCs w:val="24"/>
        </w:rPr>
        <w:t xml:space="preserve"> </w:t>
      </w:r>
      <w:r w:rsidRPr="00CB70B3">
        <w:rPr>
          <w:b/>
          <w:bCs/>
          <w:sz w:val="24"/>
          <w:szCs w:val="24"/>
        </w:rPr>
        <w:t>faktury</w:t>
      </w:r>
      <w:r w:rsidR="00F279D5">
        <w:rPr>
          <w:b/>
          <w:bCs/>
          <w:sz w:val="24"/>
          <w:szCs w:val="24"/>
        </w:rPr>
        <w:t xml:space="preserve">. </w:t>
      </w:r>
      <w:r w:rsidR="00F279D5" w:rsidRPr="00F279D5">
        <w:rPr>
          <w:b/>
          <w:bCs/>
          <w:sz w:val="24"/>
          <w:szCs w:val="24"/>
        </w:rPr>
        <w:t>F</w:t>
      </w:r>
      <w:r w:rsidRPr="00F279D5">
        <w:rPr>
          <w:b/>
          <w:bCs/>
          <w:sz w:val="24"/>
          <w:szCs w:val="24"/>
        </w:rPr>
        <w:t>aktura</w:t>
      </w:r>
      <w:r w:rsidRPr="00CB70B3">
        <w:rPr>
          <w:sz w:val="24"/>
          <w:szCs w:val="24"/>
        </w:rPr>
        <w:t xml:space="preserve"> </w:t>
      </w:r>
      <w:r w:rsidRPr="00DA4FC8">
        <w:rPr>
          <w:b/>
          <w:bCs/>
          <w:sz w:val="24"/>
          <w:szCs w:val="24"/>
        </w:rPr>
        <w:t xml:space="preserve">se v objednávce objeví </w:t>
      </w:r>
      <w:r w:rsidR="00DA4FC8">
        <w:rPr>
          <w:b/>
          <w:bCs/>
          <w:sz w:val="24"/>
          <w:szCs w:val="24"/>
        </w:rPr>
        <w:t xml:space="preserve">až </w:t>
      </w:r>
      <w:r w:rsidRPr="00DA4FC8">
        <w:rPr>
          <w:b/>
          <w:bCs/>
          <w:sz w:val="24"/>
          <w:szCs w:val="24"/>
        </w:rPr>
        <w:t>po uhrazení pohledávky</w:t>
      </w:r>
      <w:r w:rsidRPr="00CB70B3">
        <w:rPr>
          <w:sz w:val="24"/>
          <w:szCs w:val="24"/>
        </w:rPr>
        <w:t>,</w:t>
      </w:r>
      <w:r w:rsidR="00DA4FC8">
        <w:rPr>
          <w:sz w:val="24"/>
          <w:szCs w:val="24"/>
        </w:rPr>
        <w:t xml:space="preserve"> resp. po připsání platby na účet Masarykovy univerzity. Fakturu </w:t>
      </w:r>
      <w:r w:rsidR="00F279D5">
        <w:rPr>
          <w:sz w:val="24"/>
          <w:szCs w:val="24"/>
        </w:rPr>
        <w:t>si taktéž můžete</w:t>
      </w:r>
      <w:r w:rsidRPr="00CB70B3">
        <w:rPr>
          <w:sz w:val="24"/>
          <w:szCs w:val="24"/>
        </w:rPr>
        <w:t xml:space="preserve"> vytisknout</w:t>
      </w:r>
      <w:r>
        <w:rPr>
          <w:sz w:val="24"/>
          <w:szCs w:val="24"/>
        </w:rPr>
        <w:t>.</w:t>
      </w:r>
    </w:p>
    <w:p w14:paraId="74C34577" w14:textId="02AFD42D" w:rsidR="00CB70B3" w:rsidRDefault="00CB70B3" w:rsidP="00BC13CC">
      <w:pPr>
        <w:spacing w:after="0" w:line="360" w:lineRule="auto"/>
        <w:jc w:val="left"/>
        <w:rPr>
          <w:sz w:val="24"/>
          <w:szCs w:val="24"/>
        </w:rPr>
      </w:pPr>
    </w:p>
    <w:p w14:paraId="14103D76" w14:textId="77777777" w:rsidR="00BC13CC" w:rsidRDefault="00CB70B3" w:rsidP="00BC13CC">
      <w:pPr>
        <w:keepNext/>
        <w:spacing w:after="0" w:line="240" w:lineRule="auto"/>
        <w:jc w:val="left"/>
      </w:pPr>
      <w:r>
        <w:rPr>
          <w:noProof/>
        </w:rPr>
        <w:drawing>
          <wp:inline distT="0" distB="0" distL="0" distR="0" wp14:anchorId="016F90D4" wp14:editId="220EF788">
            <wp:extent cx="5760720" cy="4154170"/>
            <wp:effectExtent l="19050" t="19050" r="11430" b="17780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4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FC512D" w14:textId="118D9805" w:rsidR="00CB70B3" w:rsidRDefault="00BC13CC" w:rsidP="00BC13CC">
      <w:pPr>
        <w:pStyle w:val="Titulek"/>
        <w:jc w:val="left"/>
      </w:pPr>
      <w:r>
        <w:t xml:space="preserve">Obrázek </w:t>
      </w:r>
      <w:r w:rsidR="00F279D5">
        <w:t>6</w:t>
      </w:r>
      <w:r>
        <w:t xml:space="preserve"> - VZHLED PROFORMA FAKTURY</w:t>
      </w:r>
    </w:p>
    <w:p w14:paraId="3C0ED4C8" w14:textId="67995C4A" w:rsidR="00CB70B3" w:rsidRDefault="00CB70B3" w:rsidP="00BC13CC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 detailu objednávky taktéž </w:t>
      </w:r>
      <w:r w:rsidR="00BC13CC">
        <w:rPr>
          <w:sz w:val="24"/>
          <w:szCs w:val="24"/>
        </w:rPr>
        <w:t>najdete informaci, jak objednávku</w:t>
      </w:r>
      <w:r w:rsidR="00DA4FC8">
        <w:rPr>
          <w:sz w:val="24"/>
          <w:szCs w:val="24"/>
        </w:rPr>
        <w:t>, v případě potřeby, můžete</w:t>
      </w:r>
      <w:r w:rsidR="00BC13CC">
        <w:rPr>
          <w:sz w:val="24"/>
          <w:szCs w:val="24"/>
        </w:rPr>
        <w:t xml:space="preserve"> zrušit:</w:t>
      </w:r>
    </w:p>
    <w:p w14:paraId="01BDF0D7" w14:textId="77777777" w:rsidR="00BC13CC" w:rsidRDefault="00BC13CC" w:rsidP="00BC13CC">
      <w:pPr>
        <w:keepNext/>
        <w:spacing w:after="0" w:line="240" w:lineRule="auto"/>
        <w:jc w:val="left"/>
      </w:pPr>
      <w:r>
        <w:rPr>
          <w:noProof/>
        </w:rPr>
        <w:drawing>
          <wp:inline distT="0" distB="0" distL="0" distR="0" wp14:anchorId="1E83570D" wp14:editId="2FAF5940">
            <wp:extent cx="5760720" cy="1938655"/>
            <wp:effectExtent l="19050" t="19050" r="11430" b="23495"/>
            <wp:docPr id="7" name="Obrázek 7" descr="C:\Users\Daskova\OneDrive - MUNI\Documents\OC MU\Objednávka_zrušení objedná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Daskova\OneDrive - MUNI\Documents\OC MU\Objednávka_zrušení objednávky.PN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8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BB335B" w14:textId="60149B10" w:rsidR="008B239F" w:rsidRPr="00CB70B3" w:rsidRDefault="00BC13CC" w:rsidP="00F279D5">
      <w:pPr>
        <w:pStyle w:val="Titulek"/>
        <w:jc w:val="left"/>
        <w:rPr>
          <w:sz w:val="24"/>
          <w:szCs w:val="24"/>
        </w:rPr>
      </w:pPr>
      <w:r>
        <w:t xml:space="preserve">Obrázek </w:t>
      </w:r>
      <w:r w:rsidR="00F279D5">
        <w:t>7</w:t>
      </w:r>
      <w:r>
        <w:t xml:space="preserve"> - oddíl </w:t>
      </w:r>
      <w:r>
        <w:rPr>
          <w:b/>
          <w:bCs/>
        </w:rPr>
        <w:t>Zrušení objednávky</w:t>
      </w:r>
    </w:p>
    <w:sectPr w:rsidR="008B239F" w:rsidRPr="00CB70B3" w:rsidSect="00F279D5">
      <w:footerReference w:type="default" r:id="rId19"/>
      <w:headerReference w:type="first" r:id="rId20"/>
      <w:footerReference w:type="first" r:id="rId21"/>
      <w:pgSz w:w="11906" w:h="16838"/>
      <w:pgMar w:top="1361" w:right="1361" w:bottom="85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0B2A" w14:textId="77777777" w:rsidR="00AF6D45" w:rsidRDefault="00AF6D45" w:rsidP="0036679C">
      <w:r>
        <w:separator/>
      </w:r>
    </w:p>
    <w:p w14:paraId="58843AB9" w14:textId="77777777" w:rsidR="00AF6D45" w:rsidRDefault="00AF6D45"/>
  </w:endnote>
  <w:endnote w:type="continuationSeparator" w:id="0">
    <w:p w14:paraId="66F6245A" w14:textId="77777777" w:rsidR="00AF6D45" w:rsidRDefault="00AF6D45" w:rsidP="0036679C">
      <w:r>
        <w:continuationSeparator/>
      </w:r>
    </w:p>
    <w:p w14:paraId="0BDD7F38" w14:textId="77777777" w:rsidR="00AF6D45" w:rsidRDefault="00AF6D45"/>
  </w:endnote>
  <w:endnote w:type="continuationNotice" w:id="1">
    <w:p w14:paraId="2B758144" w14:textId="77777777" w:rsidR="00AF6D45" w:rsidRDefault="00AF6D45" w:rsidP="0036679C"/>
    <w:p w14:paraId="55ECD03D" w14:textId="77777777" w:rsidR="00AF6D45" w:rsidRDefault="00AF6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145E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2262F9"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2262F9"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59B3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2262F9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2262F9"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43ED" w14:textId="77777777" w:rsidR="00AF6D45" w:rsidRPr="00A510E1" w:rsidRDefault="00AF6D45" w:rsidP="0036679C">
      <w:r w:rsidRPr="00A510E1">
        <w:separator/>
      </w:r>
    </w:p>
  </w:footnote>
  <w:footnote w:type="continuationSeparator" w:id="0">
    <w:p w14:paraId="40C91934" w14:textId="77777777" w:rsidR="00AF6D45" w:rsidRDefault="00AF6D45" w:rsidP="0036679C">
      <w:r>
        <w:continuationSeparator/>
      </w:r>
    </w:p>
    <w:p w14:paraId="7DD8ACB0" w14:textId="77777777" w:rsidR="00AF6D45" w:rsidRDefault="00AF6D45"/>
  </w:footnote>
  <w:footnote w:type="continuationNotice" w:id="1">
    <w:p w14:paraId="6BC676B8" w14:textId="77777777" w:rsidR="00AF6D45" w:rsidRDefault="00AF6D45" w:rsidP="0036679C"/>
    <w:p w14:paraId="37C5710C" w14:textId="77777777" w:rsidR="00AF6D45" w:rsidRDefault="00AF6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8A07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0851BCEC" wp14:editId="42C95E7C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748843010">
    <w:abstractNumId w:val="18"/>
  </w:num>
  <w:num w:numId="2" w16cid:durableId="1653871344">
    <w:abstractNumId w:val="6"/>
  </w:num>
  <w:num w:numId="3" w16cid:durableId="485896148">
    <w:abstractNumId w:val="3"/>
  </w:num>
  <w:num w:numId="4" w16cid:durableId="363748360">
    <w:abstractNumId w:val="8"/>
  </w:num>
  <w:num w:numId="5" w16cid:durableId="321348670">
    <w:abstractNumId w:val="15"/>
  </w:num>
  <w:num w:numId="6" w16cid:durableId="1802377620">
    <w:abstractNumId w:val="25"/>
  </w:num>
  <w:num w:numId="7" w16cid:durableId="833300396">
    <w:abstractNumId w:val="13"/>
  </w:num>
  <w:num w:numId="8" w16cid:durableId="1248811063">
    <w:abstractNumId w:val="23"/>
  </w:num>
  <w:num w:numId="9" w16cid:durableId="1595240525">
    <w:abstractNumId w:val="11"/>
  </w:num>
  <w:num w:numId="10" w16cid:durableId="874735157">
    <w:abstractNumId w:val="22"/>
  </w:num>
  <w:num w:numId="11" w16cid:durableId="1204444923">
    <w:abstractNumId w:val="21"/>
  </w:num>
  <w:num w:numId="12" w16cid:durableId="892081903">
    <w:abstractNumId w:val="24"/>
  </w:num>
  <w:num w:numId="13" w16cid:durableId="681514052">
    <w:abstractNumId w:val="4"/>
  </w:num>
  <w:num w:numId="14" w16cid:durableId="94712649">
    <w:abstractNumId w:val="29"/>
  </w:num>
  <w:num w:numId="15" w16cid:durableId="1273434732">
    <w:abstractNumId w:val="32"/>
  </w:num>
  <w:num w:numId="16" w16cid:durableId="1431124496">
    <w:abstractNumId w:val="20"/>
  </w:num>
  <w:num w:numId="17" w16cid:durableId="1042170539">
    <w:abstractNumId w:val="7"/>
  </w:num>
  <w:num w:numId="18" w16cid:durableId="1979340675">
    <w:abstractNumId w:val="28"/>
  </w:num>
  <w:num w:numId="19" w16cid:durableId="1928614721">
    <w:abstractNumId w:val="1"/>
  </w:num>
  <w:num w:numId="20" w16cid:durableId="226888937">
    <w:abstractNumId w:val="31"/>
  </w:num>
  <w:num w:numId="21" w16cid:durableId="154692167">
    <w:abstractNumId w:val="27"/>
  </w:num>
  <w:num w:numId="22" w16cid:durableId="1264918975">
    <w:abstractNumId w:val="0"/>
  </w:num>
  <w:num w:numId="23" w16cid:durableId="1823425352">
    <w:abstractNumId w:val="19"/>
  </w:num>
  <w:num w:numId="24" w16cid:durableId="545220641">
    <w:abstractNumId w:val="12"/>
  </w:num>
  <w:num w:numId="25" w16cid:durableId="350959927">
    <w:abstractNumId w:val="26"/>
  </w:num>
  <w:num w:numId="26" w16cid:durableId="1012145720">
    <w:abstractNumId w:val="9"/>
  </w:num>
  <w:num w:numId="27" w16cid:durableId="1984236447">
    <w:abstractNumId w:val="14"/>
  </w:num>
  <w:num w:numId="28" w16cid:durableId="762871422">
    <w:abstractNumId w:val="10"/>
  </w:num>
  <w:num w:numId="29" w16cid:durableId="1482621590">
    <w:abstractNumId w:val="2"/>
  </w:num>
  <w:num w:numId="30" w16cid:durableId="45565021">
    <w:abstractNumId w:val="30"/>
  </w:num>
  <w:num w:numId="31" w16cid:durableId="761532651">
    <w:abstractNumId w:val="5"/>
  </w:num>
  <w:num w:numId="32" w16cid:durableId="677971642">
    <w:abstractNumId w:val="5"/>
  </w:num>
  <w:num w:numId="33" w16cid:durableId="1146702703">
    <w:abstractNumId w:val="5"/>
  </w:num>
  <w:num w:numId="34" w16cid:durableId="53508676">
    <w:abstractNumId w:val="5"/>
  </w:num>
  <w:num w:numId="35" w16cid:durableId="250435518">
    <w:abstractNumId w:val="33"/>
  </w:num>
  <w:num w:numId="36" w16cid:durableId="1746151255">
    <w:abstractNumId w:val="17"/>
  </w:num>
  <w:num w:numId="37" w16cid:durableId="504051407">
    <w:abstractNumId w:val="16"/>
  </w:num>
  <w:num w:numId="38" w16cid:durableId="12180823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631576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038242301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3F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660D"/>
    <w:rsid w:val="00037FE8"/>
    <w:rsid w:val="0004541F"/>
    <w:rsid w:val="00046A2D"/>
    <w:rsid w:val="00047225"/>
    <w:rsid w:val="000474CC"/>
    <w:rsid w:val="00053A59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3C5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28E2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3F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749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262F9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E707D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C1C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5CB1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0D5C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239F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34EA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1AE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D45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13CC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B70B3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4FC8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6A32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47A9E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869C6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065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279D5"/>
    <w:rsid w:val="00F3238E"/>
    <w:rsid w:val="00F3284A"/>
    <w:rsid w:val="00F34520"/>
    <w:rsid w:val="00F345BD"/>
    <w:rsid w:val="00F36295"/>
    <w:rsid w:val="00F3713D"/>
    <w:rsid w:val="00F42421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3EB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A9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B6A26A"/>
  <w15:docId w15:val="{84134135-8378-4701-BA62-4EA4766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B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obchod/moje_objednavk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ckova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AC913-9320-455A-8385-D7D56F500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9165</TotalTime>
  <Pages>6</Pages>
  <Words>342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Simona Kubíčková</cp:lastModifiedBy>
  <cp:revision>8</cp:revision>
  <cp:lastPrinted>2020-01-04T17:40:00Z</cp:lastPrinted>
  <dcterms:created xsi:type="dcterms:W3CDTF">2023-01-09T09:57:00Z</dcterms:created>
  <dcterms:modified xsi:type="dcterms:W3CDTF">2023-01-20T11:08:00Z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