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C" w:rsidRPr="008F2837" w:rsidRDefault="0097328C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97328C" w:rsidRPr="008F2837" w:rsidRDefault="0097328C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97328C" w:rsidRPr="008F2837" w:rsidRDefault="0097328C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97328C" w:rsidRPr="008F2837" w:rsidRDefault="0097328C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97328C" w:rsidRPr="008F2837" w:rsidRDefault="0097328C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 studia:</w:t>
      </w:r>
    </w:p>
    <w:p w:rsidR="0097328C" w:rsidRPr="008F2837" w:rsidRDefault="0097328C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studia:</w:t>
      </w:r>
    </w:p>
    <w:p w:rsidR="0097328C" w:rsidRDefault="0097328C">
      <w:pPr>
        <w:rPr>
          <w:rFonts w:ascii="Trebuchet MS" w:hAnsi="Trebuchet MS" w:cs="Arial"/>
          <w:sz w:val="20"/>
          <w:szCs w:val="20"/>
        </w:rPr>
      </w:pPr>
    </w:p>
    <w:p w:rsidR="0097328C" w:rsidRDefault="0097328C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Žádost</w:t>
      </w:r>
      <w:r w:rsidRPr="008F2837">
        <w:rPr>
          <w:rFonts w:ascii="Trebuchet MS" w:hAnsi="Trebuchet MS" w:cs="Arial"/>
          <w:b/>
          <w:sz w:val="36"/>
          <w:szCs w:val="36"/>
        </w:rPr>
        <w:br/>
        <w:t>o přerušení</w:t>
      </w:r>
      <w:r>
        <w:rPr>
          <w:rFonts w:ascii="Trebuchet MS" w:hAnsi="Trebuchet MS" w:cs="Arial"/>
          <w:b/>
          <w:sz w:val="36"/>
          <w:szCs w:val="36"/>
        </w:rPr>
        <w:t xml:space="preserve"> studia po uznanou dobu rodičovství</w:t>
      </w:r>
    </w:p>
    <w:p w:rsidR="0097328C" w:rsidRPr="008F2837" w:rsidRDefault="0097328C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A0589C" w:rsidRDefault="0097328C" w:rsidP="00A0589C">
      <w:pPr>
        <w:jc w:val="both"/>
        <w:rPr>
          <w:rFonts w:ascii="Trebuchet MS" w:hAnsi="Trebuchet MS" w:cs="Arial"/>
          <w:sz w:val="20"/>
          <w:szCs w:val="20"/>
        </w:rPr>
      </w:pPr>
      <w:r w:rsidRPr="00A0589C">
        <w:rPr>
          <w:rFonts w:ascii="Trebuchet MS" w:hAnsi="Trebuchet MS" w:cs="Arial"/>
          <w:sz w:val="20"/>
          <w:szCs w:val="20"/>
        </w:rPr>
        <w:t xml:space="preserve">V souladu s ustanovením § 54 zákona </w:t>
      </w:r>
      <w:r>
        <w:rPr>
          <w:rFonts w:ascii="Trebuchet MS" w:hAnsi="Trebuchet MS" w:cs="Arial"/>
          <w:sz w:val="20"/>
          <w:szCs w:val="20"/>
        </w:rPr>
        <w:t xml:space="preserve">č. </w:t>
      </w:r>
      <w:r w:rsidRPr="00A0589C">
        <w:rPr>
          <w:rFonts w:ascii="Trebuchet MS" w:hAnsi="Trebuchet MS" w:cs="Arial"/>
          <w:sz w:val="20"/>
          <w:szCs w:val="20"/>
        </w:rPr>
        <w:t>111/1998 Sb. o vysokých školách, ve znění pozdějších předpisů, a v souladu s čl. 13 Studijního a zkušebního řádu MU, žádám o přerušení studia po uznan</w:t>
      </w:r>
      <w:r>
        <w:rPr>
          <w:rFonts w:ascii="Trebuchet MS" w:hAnsi="Trebuchet MS" w:cs="Arial"/>
          <w:sz w:val="20"/>
          <w:szCs w:val="20"/>
        </w:rPr>
        <w:t>ou</w:t>
      </w:r>
      <w:r w:rsidRPr="00A0589C">
        <w:rPr>
          <w:rFonts w:ascii="Trebuchet MS" w:hAnsi="Trebuchet MS" w:cs="Arial"/>
          <w:sz w:val="20"/>
          <w:szCs w:val="20"/>
        </w:rPr>
        <w:t xml:space="preserve"> dob</w:t>
      </w:r>
      <w:r>
        <w:rPr>
          <w:rFonts w:ascii="Trebuchet MS" w:hAnsi="Trebuchet MS" w:cs="Arial"/>
          <w:sz w:val="20"/>
          <w:szCs w:val="20"/>
        </w:rPr>
        <w:t>u</w:t>
      </w:r>
      <w:r w:rsidRPr="00A0589C">
        <w:rPr>
          <w:rFonts w:ascii="Trebuchet MS" w:hAnsi="Trebuchet MS" w:cs="Arial"/>
          <w:sz w:val="20"/>
          <w:szCs w:val="20"/>
        </w:rPr>
        <w:t xml:space="preserve"> rodičovství.</w:t>
      </w:r>
    </w:p>
    <w:p w:rsidR="0097328C" w:rsidRPr="00A0589C" w:rsidRDefault="0097328C" w:rsidP="00A0589C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A0589C">
      <w:pPr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Přílohou mé žádosti je úředně ověřená kopie (zakřížkujte, prosím)</w:t>
      </w:r>
    </w:p>
    <w:p w:rsidR="0097328C" w:rsidRPr="00E70D79" w:rsidRDefault="0097328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těhotenského průkazu,</w:t>
      </w:r>
    </w:p>
    <w:p w:rsidR="0097328C" w:rsidRPr="00E70D79" w:rsidRDefault="0097328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rodného listu dítěte,</w:t>
      </w:r>
    </w:p>
    <w:p w:rsidR="0097328C" w:rsidRPr="00E70D79" w:rsidRDefault="0097328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dokumentu:…………………………………………………………………………………</w:t>
      </w:r>
    </w:p>
    <w:p w:rsidR="0097328C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5470BE">
      <w:pPr>
        <w:rPr>
          <w:rFonts w:ascii="Trebuchet MS" w:hAnsi="Trebuchet MS" w:cs="Arial"/>
          <w:sz w:val="20"/>
          <w:szCs w:val="20"/>
        </w:rPr>
      </w:pPr>
    </w:p>
    <w:p w:rsidR="0097328C" w:rsidRPr="008F2837" w:rsidRDefault="0097328C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Pr="008F2837"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97328C" w:rsidRPr="008F2837" w:rsidRDefault="0097328C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>podpis studenta</w:t>
      </w:r>
    </w:p>
    <w:p w:rsidR="0097328C" w:rsidRPr="008F2837" w:rsidRDefault="0097328C" w:rsidP="003B4381">
      <w:pPr>
        <w:rPr>
          <w:rFonts w:ascii="Trebuchet MS" w:hAnsi="Trebuchet MS" w:cs="Arial"/>
          <w:b/>
          <w:sz w:val="20"/>
          <w:szCs w:val="20"/>
        </w:rPr>
      </w:pPr>
    </w:p>
    <w:p w:rsidR="0097328C" w:rsidRDefault="0097328C" w:rsidP="003B4381">
      <w:pPr>
        <w:rPr>
          <w:rFonts w:ascii="Trebuchet MS" w:hAnsi="Trebuchet MS" w:cs="Arial"/>
          <w:b/>
          <w:sz w:val="20"/>
          <w:szCs w:val="20"/>
        </w:rPr>
      </w:pPr>
    </w:p>
    <w:p w:rsidR="0097328C" w:rsidRPr="008F2837" w:rsidRDefault="0097328C" w:rsidP="003B4381">
      <w:pPr>
        <w:rPr>
          <w:rFonts w:ascii="Trebuchet MS" w:hAnsi="Trebuchet MS" w:cs="Arial"/>
          <w:b/>
          <w:sz w:val="20"/>
          <w:szCs w:val="20"/>
        </w:rPr>
      </w:pPr>
    </w:p>
    <w:p w:rsidR="0097328C" w:rsidRPr="008F2837" w:rsidRDefault="0097328C" w:rsidP="003B4381">
      <w:pPr>
        <w:rPr>
          <w:rFonts w:ascii="Trebuchet MS" w:hAnsi="Trebuchet MS" w:cs="Arial"/>
          <w:b/>
          <w:sz w:val="20"/>
          <w:szCs w:val="20"/>
        </w:rPr>
      </w:pPr>
    </w:p>
    <w:p w:rsidR="0097328C" w:rsidRDefault="0097328C" w:rsidP="003B4381">
      <w:pPr>
        <w:rPr>
          <w:rFonts w:ascii="Trebuchet MS" w:hAnsi="Trebuchet MS" w:cs="Arial"/>
          <w:b/>
          <w:sz w:val="20"/>
          <w:szCs w:val="20"/>
        </w:rPr>
      </w:pPr>
    </w:p>
    <w:p w:rsidR="0097328C" w:rsidRPr="008F2837" w:rsidRDefault="0097328C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97328C" w:rsidRDefault="0097328C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Upozornění:</w:t>
      </w:r>
    </w:p>
    <w:p w:rsidR="0097328C" w:rsidRDefault="0097328C" w:rsidP="005B0540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5B0540">
        <w:rPr>
          <w:rFonts w:ascii="Trebuchet MS" w:hAnsi="Trebuchet MS" w:cs="Arial"/>
          <w:sz w:val="20"/>
          <w:szCs w:val="20"/>
        </w:rPr>
        <w:t>Doporučujeme uvést plánovanou délku přerušení studia. Pokud ji žadatel neuvede, bude vystaveno rozhodnutí na maximální možnou zákonnou dobu přerušení studia v uznané době rodičovství, tj. do doby dosažení 3 let věku dítěte.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5B0540">
        <w:rPr>
          <w:rFonts w:ascii="Trebuchet MS" w:hAnsi="Trebuchet MS" w:cs="Arial"/>
          <w:sz w:val="20"/>
          <w:szCs w:val="20"/>
        </w:rPr>
        <w:t xml:space="preserve">Žádost je třeba doručit přes podatelnu fakulty, pracoviště </w:t>
      </w:r>
      <w:r>
        <w:rPr>
          <w:rFonts w:ascii="Trebuchet MS" w:hAnsi="Trebuchet MS" w:cs="Arial"/>
          <w:sz w:val="20"/>
          <w:szCs w:val="20"/>
        </w:rPr>
        <w:t>oddělení vědy, výzkumu a vnějších vztahů</w:t>
      </w:r>
      <w:r w:rsidRPr="005B0540">
        <w:rPr>
          <w:rFonts w:ascii="Trebuchet MS" w:hAnsi="Trebuchet MS" w:cs="Arial"/>
          <w:sz w:val="20"/>
          <w:szCs w:val="20"/>
        </w:rPr>
        <w:t xml:space="preserve"> nebo poštou na adresu </w:t>
      </w:r>
      <w:r>
        <w:rPr>
          <w:rFonts w:ascii="Trebuchet MS" w:hAnsi="Trebuchet MS" w:cs="Arial"/>
          <w:sz w:val="20"/>
          <w:szCs w:val="20"/>
        </w:rPr>
        <w:t>oddělení vědy, výzkumu a vnějších vztahů</w:t>
      </w:r>
      <w:r w:rsidRPr="005B0540">
        <w:rPr>
          <w:rFonts w:ascii="Trebuchet MS" w:hAnsi="Trebuchet MS" w:cs="Arial"/>
          <w:sz w:val="20"/>
          <w:szCs w:val="20"/>
        </w:rPr>
        <w:t xml:space="preserve"> (v zápatí formuláře).</w:t>
      </w:r>
    </w:p>
    <w:p w:rsidR="0097328C" w:rsidRPr="008F2837" w:rsidRDefault="0097328C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97328C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8C" w:rsidRDefault="0097328C" w:rsidP="00583B6D">
      <w:r>
        <w:separator/>
      </w:r>
    </w:p>
  </w:endnote>
  <w:endnote w:type="continuationSeparator" w:id="0">
    <w:p w:rsidR="0097328C" w:rsidRDefault="0097328C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8C" w:rsidRPr="00883C99" w:rsidRDefault="0097328C" w:rsidP="00083666">
    <w:pPr>
      <w:pStyle w:val="Footer"/>
      <w:rPr>
        <w:rFonts w:ascii="Arial" w:hAnsi="Arial" w:cs="Arial"/>
        <w:sz w:val="22"/>
        <w:szCs w:val="22"/>
      </w:rPr>
    </w:pPr>
    <w:r w:rsidRPr="00883C99">
      <w:rPr>
        <w:rFonts w:ascii="Arial" w:hAnsi="Arial" w:cs="Arial"/>
        <w:sz w:val="22"/>
        <w:szCs w:val="22"/>
      </w:rPr>
      <w:t>Pedagogická fakulta MU, oddělení vědy, výzkumu a vnějších vztahů, Poříčí 7, 603 00 Brno</w:t>
    </w:r>
  </w:p>
  <w:p w:rsidR="0097328C" w:rsidRPr="00EC785C" w:rsidRDefault="0097328C" w:rsidP="00083666">
    <w:pPr>
      <w:pStyle w:val="Footer"/>
      <w:rPr>
        <w:rFonts w:ascii="Arial" w:hAnsi="Arial" w:cs="Arial"/>
      </w:rPr>
    </w:pPr>
    <w:hyperlink r:id="rId1" w:history="1">
      <w:r w:rsidRPr="00883C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www.ped.muni.cz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8C" w:rsidRDefault="0097328C" w:rsidP="00583B6D">
      <w:r>
        <w:separator/>
      </w:r>
    </w:p>
  </w:footnote>
  <w:footnote w:type="continuationSeparator" w:id="0">
    <w:p w:rsidR="0097328C" w:rsidRDefault="0097328C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8C" w:rsidRPr="00AC3C36" w:rsidRDefault="0097328C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97328C" w:rsidRPr="00AC3C36" w:rsidRDefault="0097328C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7735C"/>
    <w:rsid w:val="00083666"/>
    <w:rsid w:val="0008428B"/>
    <w:rsid w:val="001213A8"/>
    <w:rsid w:val="001511BC"/>
    <w:rsid w:val="001F04E8"/>
    <w:rsid w:val="0022016F"/>
    <w:rsid w:val="00232EA7"/>
    <w:rsid w:val="002747F5"/>
    <w:rsid w:val="003B4381"/>
    <w:rsid w:val="003C0D3F"/>
    <w:rsid w:val="003D368A"/>
    <w:rsid w:val="003D6365"/>
    <w:rsid w:val="003E1D88"/>
    <w:rsid w:val="00454ADA"/>
    <w:rsid w:val="00520D1E"/>
    <w:rsid w:val="005470BE"/>
    <w:rsid w:val="00583B6D"/>
    <w:rsid w:val="005B0540"/>
    <w:rsid w:val="006079B5"/>
    <w:rsid w:val="006A2614"/>
    <w:rsid w:val="006F7013"/>
    <w:rsid w:val="0070655B"/>
    <w:rsid w:val="00771605"/>
    <w:rsid w:val="007A71B5"/>
    <w:rsid w:val="007D33C7"/>
    <w:rsid w:val="007E4184"/>
    <w:rsid w:val="007F22D4"/>
    <w:rsid w:val="00877E35"/>
    <w:rsid w:val="00883C99"/>
    <w:rsid w:val="008C6D05"/>
    <w:rsid w:val="008F2837"/>
    <w:rsid w:val="0097328C"/>
    <w:rsid w:val="009C6EC2"/>
    <w:rsid w:val="009E530F"/>
    <w:rsid w:val="00A02408"/>
    <w:rsid w:val="00A0589C"/>
    <w:rsid w:val="00A92EEB"/>
    <w:rsid w:val="00AC3C36"/>
    <w:rsid w:val="00AD5E3D"/>
    <w:rsid w:val="00B170A5"/>
    <w:rsid w:val="00C3227C"/>
    <w:rsid w:val="00C976BD"/>
    <w:rsid w:val="00CA2F05"/>
    <w:rsid w:val="00DA13D3"/>
    <w:rsid w:val="00E059E3"/>
    <w:rsid w:val="00E076A1"/>
    <w:rsid w:val="00E30B2D"/>
    <w:rsid w:val="00E42CCE"/>
    <w:rsid w:val="00E44F97"/>
    <w:rsid w:val="00E70D79"/>
    <w:rsid w:val="00E93EA0"/>
    <w:rsid w:val="00EA1376"/>
    <w:rsid w:val="00EC785C"/>
    <w:rsid w:val="00EF7C02"/>
    <w:rsid w:val="00F267A4"/>
    <w:rsid w:val="00F27FD3"/>
    <w:rsid w:val="00F45E50"/>
    <w:rsid w:val="00FD72C1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836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8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36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88D"/>
    <w:rPr>
      <w:sz w:val="24"/>
      <w:szCs w:val="24"/>
    </w:rPr>
  </w:style>
  <w:style w:type="character" w:styleId="Hyperlink">
    <w:name w:val="Hyperlink"/>
    <w:basedOn w:val="DefaultParagraphFont"/>
    <w:uiPriority w:val="99"/>
    <w:rsid w:val="00E42C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150</Words>
  <Characters>889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subject/>
  <dc:creator>Mgr. Adam Švec</dc:creator>
  <cp:keywords/>
  <dc:description/>
  <cp:lastModifiedBy>Katka Kunovská</cp:lastModifiedBy>
  <cp:revision>3</cp:revision>
  <cp:lastPrinted>2010-01-14T17:35:00Z</cp:lastPrinted>
  <dcterms:created xsi:type="dcterms:W3CDTF">2014-11-24T12:08:00Z</dcterms:created>
  <dcterms:modified xsi:type="dcterms:W3CDTF">2014-11-24T12:11:00Z</dcterms:modified>
</cp:coreProperties>
</file>