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D" w:rsidRPr="001711DD" w:rsidRDefault="0069594D" w:rsidP="002C38EF"/>
    <w:p w:rsidR="002C38EF" w:rsidRPr="001711DD" w:rsidRDefault="002C38EF" w:rsidP="002C38EF">
      <w:pPr>
        <w:rPr>
          <w:sz w:val="36"/>
          <w:szCs w:val="36"/>
        </w:rPr>
      </w:pPr>
    </w:p>
    <w:tbl>
      <w:tblPr>
        <w:tblpPr w:leftFromText="141" w:rightFromText="141" w:vertAnchor="page" w:horzAnchor="margin" w:tblpY="246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EB1F2E">
            <w:pPr>
              <w:snapToGrid w:val="0"/>
              <w:ind w:firstLine="2353"/>
              <w:rPr>
                <w:sz w:val="36"/>
                <w:szCs w:val="36"/>
              </w:rPr>
            </w:pPr>
            <w:r w:rsidRPr="001711DD">
              <w:rPr>
                <w:sz w:val="36"/>
                <w:szCs w:val="36"/>
              </w:rPr>
              <w:t xml:space="preserve">Zápis z porady </w:t>
            </w:r>
            <w:proofErr w:type="gramStart"/>
            <w:r w:rsidR="00EB1F2E">
              <w:rPr>
                <w:sz w:val="36"/>
                <w:szCs w:val="36"/>
              </w:rPr>
              <w:t>11</w:t>
            </w:r>
            <w:r w:rsidRPr="001711DD">
              <w:rPr>
                <w:sz w:val="36"/>
                <w:szCs w:val="36"/>
              </w:rPr>
              <w:t>.</w:t>
            </w:r>
            <w:r w:rsidR="00EB1F2E">
              <w:rPr>
                <w:sz w:val="36"/>
                <w:szCs w:val="36"/>
              </w:rPr>
              <w:t>9</w:t>
            </w:r>
            <w:r w:rsidRPr="001711DD">
              <w:rPr>
                <w:sz w:val="36"/>
                <w:szCs w:val="36"/>
              </w:rPr>
              <w:t>.201</w:t>
            </w:r>
            <w:r w:rsidR="00FC7ACA">
              <w:rPr>
                <w:sz w:val="36"/>
                <w:szCs w:val="36"/>
              </w:rPr>
              <w:t>8</w:t>
            </w:r>
            <w:proofErr w:type="gramEnd"/>
          </w:p>
        </w:tc>
      </w:tr>
      <w:tr w:rsidR="00F13AEE" w:rsidRPr="001711DD" w:rsidTr="00F13AEE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F13AEE" w:rsidRPr="001711DD" w:rsidRDefault="00F13AEE" w:rsidP="00F13AEE">
            <w:pPr>
              <w:snapToGrid w:val="0"/>
            </w:pP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F13AEE" w:rsidP="00F13AEE">
            <w:pPr>
              <w:snapToGrid w:val="0"/>
              <w:rPr>
                <w:b/>
              </w:rPr>
            </w:pPr>
            <w:r w:rsidRPr="001711DD">
              <w:rPr>
                <w:b/>
              </w:rPr>
              <w:t>Omluveni:</w:t>
            </w:r>
          </w:p>
        </w:tc>
      </w:tr>
      <w:tr w:rsidR="00F13AEE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F13AEE" w:rsidRPr="001711DD" w:rsidRDefault="0065247D" w:rsidP="00F13AEE">
            <w:pPr>
              <w:snapToGrid w:val="0"/>
            </w:pPr>
            <w:r w:rsidRPr="001711DD">
              <w:t>Beran</w:t>
            </w:r>
          </w:p>
        </w:tc>
        <w:tc>
          <w:tcPr>
            <w:tcW w:w="5378" w:type="dxa"/>
            <w:shd w:val="clear" w:color="auto" w:fill="auto"/>
          </w:tcPr>
          <w:p w:rsidR="00F13AEE" w:rsidRPr="001711DD" w:rsidRDefault="003A0EB5" w:rsidP="00F13AEE">
            <w:pPr>
              <w:snapToGrid w:val="0"/>
            </w:pPr>
            <w:r w:rsidRPr="001711DD">
              <w:t>Bartošová</w:t>
            </w:r>
          </w:p>
        </w:tc>
      </w:tr>
      <w:tr w:rsidR="003A0EB5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  <w:r>
              <w:t>Havelka</w:t>
            </w:r>
          </w:p>
        </w:tc>
        <w:tc>
          <w:tcPr>
            <w:tcW w:w="5378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  <w:r w:rsidRPr="001711DD">
              <w:t>Fikarová</w:t>
            </w:r>
          </w:p>
        </w:tc>
      </w:tr>
      <w:tr w:rsidR="003A0EB5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  <w:r w:rsidRPr="001711DD">
              <w:t>Krása</w:t>
            </w:r>
          </w:p>
        </w:tc>
        <w:tc>
          <w:tcPr>
            <w:tcW w:w="5378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  <w:r w:rsidRPr="001711DD">
              <w:t>Kohoutek T.</w:t>
            </w:r>
          </w:p>
        </w:tc>
      </w:tr>
      <w:tr w:rsidR="003A0EB5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  <w:proofErr w:type="spellStart"/>
            <w:r>
              <w:t>Květon</w:t>
            </w:r>
            <w:proofErr w:type="spellEnd"/>
          </w:p>
        </w:tc>
        <w:tc>
          <w:tcPr>
            <w:tcW w:w="5378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</w:p>
        </w:tc>
      </w:tr>
      <w:tr w:rsidR="003A0EB5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  <w:r w:rsidRPr="001711DD">
              <w:t>Lukas</w:t>
            </w:r>
          </w:p>
        </w:tc>
        <w:tc>
          <w:tcPr>
            <w:tcW w:w="5378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</w:p>
        </w:tc>
      </w:tr>
      <w:tr w:rsidR="003A0EB5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  <w:r w:rsidRPr="001711DD">
              <w:t>Mareš</w:t>
            </w:r>
          </w:p>
        </w:tc>
        <w:tc>
          <w:tcPr>
            <w:tcW w:w="5378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</w:p>
        </w:tc>
      </w:tr>
      <w:tr w:rsidR="003A0EB5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  <w:r w:rsidRPr="001711DD"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</w:p>
        </w:tc>
      </w:tr>
      <w:tr w:rsidR="003A0EB5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  <w:proofErr w:type="spellStart"/>
            <w:r w:rsidRPr="001711DD">
              <w:t>Žaloudíková</w:t>
            </w:r>
            <w:proofErr w:type="spellEnd"/>
          </w:p>
        </w:tc>
        <w:tc>
          <w:tcPr>
            <w:tcW w:w="5378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</w:p>
        </w:tc>
      </w:tr>
      <w:tr w:rsidR="003A0EB5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</w:p>
        </w:tc>
      </w:tr>
      <w:tr w:rsidR="003A0EB5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</w:p>
        </w:tc>
      </w:tr>
      <w:tr w:rsidR="003A0EB5" w:rsidRPr="001711DD" w:rsidTr="00F13AEE">
        <w:trPr>
          <w:trHeight w:val="29"/>
        </w:trPr>
        <w:tc>
          <w:tcPr>
            <w:tcW w:w="4454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</w:p>
        </w:tc>
        <w:tc>
          <w:tcPr>
            <w:tcW w:w="5378" w:type="dxa"/>
            <w:shd w:val="clear" w:color="auto" w:fill="auto"/>
          </w:tcPr>
          <w:p w:rsidR="003A0EB5" w:rsidRPr="001711DD" w:rsidRDefault="003A0EB5" w:rsidP="003A0EB5">
            <w:pPr>
              <w:snapToGrid w:val="0"/>
            </w:pPr>
          </w:p>
        </w:tc>
      </w:tr>
      <w:tr w:rsidR="003A0EB5" w:rsidRPr="001711DD" w:rsidTr="00F13AEE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3A0EB5" w:rsidRPr="001711DD" w:rsidRDefault="003A0EB5" w:rsidP="003A0EB5">
            <w:pPr>
              <w:snapToGrid w:val="0"/>
              <w:rPr>
                <w:b/>
              </w:rPr>
            </w:pPr>
            <w:r w:rsidRPr="001711DD">
              <w:rPr>
                <w:b/>
              </w:rPr>
              <w:t>Informační část</w:t>
            </w:r>
          </w:p>
        </w:tc>
      </w:tr>
      <w:tr w:rsidR="003A0EB5" w:rsidRPr="001711DD" w:rsidTr="00F13AEE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3A0EB5" w:rsidRPr="001361E8" w:rsidRDefault="003A0EB5" w:rsidP="003A0EB5">
            <w:r w:rsidRPr="001711DD">
              <w:t xml:space="preserve">Harmonogram </w:t>
            </w:r>
            <w:r>
              <w:t xml:space="preserve">dalších </w:t>
            </w:r>
            <w:r w:rsidRPr="001711DD">
              <w:t>porad</w:t>
            </w:r>
            <w:r>
              <w:t xml:space="preserve"> na jaro 2018</w:t>
            </w:r>
            <w:r w:rsidR="00526F31">
              <w:t xml:space="preserve"> v 10.30</w:t>
            </w:r>
            <w:r w:rsidRPr="001711DD">
              <w:t>:</w:t>
            </w:r>
            <w:r>
              <w:t xml:space="preserve">  2.10., </w:t>
            </w:r>
            <w:proofErr w:type="gramStart"/>
            <w:r>
              <w:t>30.10., 27.11</w:t>
            </w:r>
            <w:proofErr w:type="gramEnd"/>
            <w:r>
              <w:t>.</w:t>
            </w:r>
          </w:p>
          <w:p w:rsidR="00E73674" w:rsidRDefault="00E73674" w:rsidP="003A0EB5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 xml:space="preserve">Informace o volbě děkana, představení kandidáta </w:t>
            </w:r>
            <w:proofErr w:type="gramStart"/>
            <w:r>
              <w:t>25.9. (děkanské</w:t>
            </w:r>
            <w:proofErr w:type="gramEnd"/>
            <w:r>
              <w:t xml:space="preserve"> volno - Škubalová informuje externisty)</w:t>
            </w:r>
          </w:p>
          <w:p w:rsidR="00E7545C" w:rsidRDefault="00E7545C" w:rsidP="003A0EB5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>Informace o chystaném konkurzu na vedoucího katedry.</w:t>
            </w:r>
          </w:p>
          <w:p w:rsidR="00E7545C" w:rsidRDefault="00E7545C" w:rsidP="003A0EB5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>V kurzech nové akreditace primární pedagogiky bude garantem základních předmětů (pedagogické a vývojové psychologie) prof. Řehulka. V nové akreditaci je třeba odučit dva volitelné kurzy v každém semestru.</w:t>
            </w:r>
          </w:p>
          <w:p w:rsidR="00E7545C" w:rsidRDefault="00E7545C" w:rsidP="003A0EB5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 xml:space="preserve">Konference učíme psychologii </w:t>
            </w:r>
            <w:proofErr w:type="gramStart"/>
            <w:r>
              <w:t>15.11. (nebo</w:t>
            </w:r>
            <w:proofErr w:type="gramEnd"/>
            <w:r>
              <w:t xml:space="preserve"> 16.11 – Škubalová ověří dostupnost učeben</w:t>
            </w:r>
            <w:r w:rsidR="00334345">
              <w:t xml:space="preserve"> pro oba možné termíny</w:t>
            </w:r>
            <w:r>
              <w:t>)</w:t>
            </w:r>
          </w:p>
          <w:p w:rsidR="00E7545C" w:rsidRDefault="00E7545C" w:rsidP="003A0EB5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>Informace k Erasmu (</w:t>
            </w:r>
            <w:proofErr w:type="spellStart"/>
            <w:r>
              <w:t>Žaloudíková</w:t>
            </w:r>
            <w:proofErr w:type="spellEnd"/>
            <w:r>
              <w:t xml:space="preserve">) – spolupráce s Varšavou, s Izraelem (kontakt navazuje Bartošová </w:t>
            </w:r>
            <w:proofErr w:type="gramStart"/>
            <w:r>
              <w:t>t.č.</w:t>
            </w:r>
            <w:proofErr w:type="gramEnd"/>
            <w:r>
              <w:t xml:space="preserve"> na konferenci ETEN) </w:t>
            </w:r>
          </w:p>
          <w:p w:rsidR="003A0EB5" w:rsidRPr="001711DD" w:rsidRDefault="003A0EB5" w:rsidP="00334345">
            <w:pPr>
              <w:pStyle w:val="Odstavecseseznamem"/>
              <w:numPr>
                <w:ilvl w:val="0"/>
                <w:numId w:val="21"/>
              </w:numPr>
              <w:suppressAutoHyphens w:val="0"/>
              <w:snapToGrid w:val="0"/>
            </w:pPr>
            <w:r>
              <w:t xml:space="preserve">Internacionalizace – </w:t>
            </w:r>
            <w:r w:rsidR="00334345">
              <w:t>počítají se do ní práce vedené</w:t>
            </w:r>
            <w:r w:rsidR="00E7545C">
              <w:t xml:space="preserve"> (</w:t>
            </w:r>
            <w:proofErr w:type="spellStart"/>
            <w:proofErr w:type="gramStart"/>
            <w:r w:rsidR="00E7545C">
              <w:t>bak</w:t>
            </w:r>
            <w:proofErr w:type="spellEnd"/>
            <w:r w:rsidR="00E7545C">
              <w:t>.,</w:t>
            </w:r>
            <w:proofErr w:type="spellStart"/>
            <w:r w:rsidR="00E7545C">
              <w:t>mag</w:t>
            </w:r>
            <w:proofErr w:type="spellEnd"/>
            <w:r w:rsidR="00E7545C">
              <w:t>.</w:t>
            </w:r>
            <w:proofErr w:type="gramEnd"/>
            <w:r w:rsidR="00E7545C">
              <w:t>) v</w:t>
            </w:r>
            <w:r w:rsidR="00334345">
              <w:t> </w:t>
            </w:r>
            <w:r w:rsidR="00E7545C">
              <w:t>angličtině</w:t>
            </w:r>
            <w:r w:rsidR="00334345">
              <w:t>, psané</w:t>
            </w:r>
            <w:r w:rsidR="00E7545C">
              <w:t xml:space="preserve"> studujícími mimo hl. obor angličtina</w:t>
            </w:r>
          </w:p>
        </w:tc>
      </w:tr>
      <w:tr w:rsidR="003A0EB5" w:rsidRPr="001711DD" w:rsidTr="00F13AEE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3A0EB5" w:rsidRPr="001711DD" w:rsidRDefault="003A0EB5" w:rsidP="003A0EB5">
            <w:pPr>
              <w:snapToGrid w:val="0"/>
              <w:rPr>
                <w:b/>
              </w:rPr>
            </w:pPr>
            <w:r w:rsidRPr="001711DD">
              <w:rPr>
                <w:b/>
              </w:rPr>
              <w:t xml:space="preserve">Řešitelská část </w:t>
            </w:r>
          </w:p>
        </w:tc>
      </w:tr>
      <w:tr w:rsidR="003A0EB5" w:rsidRPr="001711DD" w:rsidTr="00F13AEE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3A0EB5" w:rsidRDefault="003A0EB5" w:rsidP="003A0EB5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(všichni spěšně) – </w:t>
            </w:r>
            <w:r w:rsidR="00E73674">
              <w:t>vyplnit EVAK do 14.9.</w:t>
            </w:r>
          </w:p>
          <w:p w:rsidR="00E7545C" w:rsidRDefault="00E7545C" w:rsidP="003A0EB5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(Mareš, Kohoutek) – upravit sylaby </w:t>
            </w:r>
            <w:proofErr w:type="spellStart"/>
            <w:proofErr w:type="gramStart"/>
            <w:r>
              <w:t>ped</w:t>
            </w:r>
            <w:proofErr w:type="spellEnd"/>
            <w:r>
              <w:t xml:space="preserve">. a </w:t>
            </w:r>
            <w:proofErr w:type="spellStart"/>
            <w:r>
              <w:t>výv</w:t>
            </w:r>
            <w:proofErr w:type="spellEnd"/>
            <w:proofErr w:type="gramEnd"/>
            <w:r>
              <w:t>. psy, poslat prof. Řehulkovi</w:t>
            </w:r>
          </w:p>
          <w:p w:rsidR="00E7545C" w:rsidRDefault="00E7545C" w:rsidP="00E7545C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(Bartošová) - aktualizace FB: nový kolega David Havelka, volitelné kurzy (kognitivní psychologie, kariérní </w:t>
            </w:r>
            <w:proofErr w:type="gramStart"/>
            <w:r>
              <w:t>poradenství) , CŽV</w:t>
            </w:r>
            <w:proofErr w:type="gramEnd"/>
            <w:r>
              <w:t xml:space="preserve"> výchovní poradci</w:t>
            </w:r>
          </w:p>
          <w:p w:rsidR="00E7545C" w:rsidRDefault="003A0EB5" w:rsidP="00E7545C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(všichni) – </w:t>
            </w:r>
            <w:r w:rsidR="00E7545C">
              <w:t xml:space="preserve">aktualizace životopisů v IS, nutná verze v angličtině </w:t>
            </w:r>
          </w:p>
          <w:p w:rsidR="00334345" w:rsidRDefault="00E7545C" w:rsidP="00334345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>Úkol (všichni) – poslat konzultační hodiny na podzim 2018 paní sekretářce</w:t>
            </w:r>
          </w:p>
          <w:p w:rsidR="003A0EB5" w:rsidRPr="001711DD" w:rsidRDefault="00334345" w:rsidP="00334345">
            <w:pPr>
              <w:pStyle w:val="Odstavecseseznamem"/>
              <w:numPr>
                <w:ilvl w:val="0"/>
                <w:numId w:val="12"/>
              </w:numPr>
              <w:snapToGrid w:val="0"/>
            </w:pPr>
            <w:r>
              <w:t xml:space="preserve">Úkol (správkyně katalogů) – kontrola volitelných kurzů – omezit atributy pro přihlašování, upřesnit rok vypisování (práce s emocemi, aktuální </w:t>
            </w:r>
            <w:proofErr w:type="spellStart"/>
            <w:r>
              <w:t>ot</w:t>
            </w:r>
            <w:proofErr w:type="spellEnd"/>
            <w:r>
              <w:t xml:space="preserve">. </w:t>
            </w:r>
            <w:proofErr w:type="gramStart"/>
            <w:r>
              <w:t>psy</w:t>
            </w:r>
            <w:proofErr w:type="gramEnd"/>
            <w:r>
              <w:t xml:space="preserve">. zdraví,  ps_0001); nyní informovat zapsané o nekonání z technicko-organizačních důvodů </w:t>
            </w:r>
          </w:p>
        </w:tc>
      </w:tr>
    </w:tbl>
    <w:p w:rsidR="002C38EF" w:rsidRPr="001711DD" w:rsidRDefault="002C38EF" w:rsidP="002C38EF"/>
    <w:p w:rsidR="002C38EF" w:rsidRPr="001711DD" w:rsidRDefault="002C38EF" w:rsidP="002C38EF"/>
    <w:p w:rsidR="0096780D" w:rsidRPr="001711DD" w:rsidRDefault="0096780D" w:rsidP="002C38EF"/>
    <w:p w:rsidR="003A7F65" w:rsidRPr="001711DD" w:rsidRDefault="005123CF" w:rsidP="002C38EF"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</w:r>
      <w:r w:rsidRPr="001711DD">
        <w:tab/>
        <w:t>Zapsala: Škubalová</w:t>
      </w:r>
    </w:p>
    <w:p w:rsidR="001711DD" w:rsidRDefault="006C0821" w:rsidP="002C38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Upravil: Lukas</w:t>
      </w:r>
      <w:bookmarkStart w:id="0" w:name="_GoBack"/>
      <w:bookmarkEnd w:id="0"/>
    </w:p>
    <w:sectPr w:rsidR="001711DD" w:rsidSect="009E5530"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76E" w:rsidRDefault="00DD576E">
      <w:r>
        <w:separator/>
      </w:r>
    </w:p>
  </w:endnote>
  <w:endnote w:type="continuationSeparator" w:id="0">
    <w:p w:rsidR="00DD576E" w:rsidRDefault="00DD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D739BA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D8" w:rsidRDefault="000901D8" w:rsidP="00F13AEE">
    <w:pPr>
      <w:pStyle w:val="Zpat-univerzita"/>
    </w:pPr>
  </w:p>
  <w:p w:rsidR="000901D8" w:rsidRDefault="000901D8" w:rsidP="00F13AEE">
    <w:pPr>
      <w:pStyle w:val="Zpat-univerzita"/>
    </w:pPr>
  </w:p>
  <w:p w:rsidR="00F13AEE" w:rsidRPr="00CC2597" w:rsidRDefault="00F13AEE" w:rsidP="00F13AEE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posOffset>5016500</wp:posOffset>
          </wp:positionH>
          <wp:positionV relativeFrom="topMargin">
            <wp:posOffset>9521190</wp:posOffset>
          </wp:positionV>
          <wp:extent cx="895350" cy="899160"/>
          <wp:effectExtent l="19050" t="0" r="0" b="0"/>
          <wp:wrapTight wrapText="bothSides">
            <wp:wrapPolygon edited="0">
              <wp:start x="6894" y="0"/>
              <wp:lineTo x="4136" y="1373"/>
              <wp:lineTo x="-460" y="5949"/>
              <wp:lineTo x="0" y="16475"/>
              <wp:lineTo x="6894" y="21051"/>
              <wp:lineTo x="9651" y="21051"/>
              <wp:lineTo x="11489" y="21051"/>
              <wp:lineTo x="14247" y="21051"/>
              <wp:lineTo x="21140" y="16475"/>
              <wp:lineTo x="20681" y="14644"/>
              <wp:lineTo x="21600" y="9153"/>
              <wp:lineTo x="21600" y="5949"/>
              <wp:lineTo x="17464" y="1831"/>
              <wp:lineTo x="13328" y="0"/>
              <wp:lineTo x="6894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1F84">
      <w:t>M</w:t>
    </w:r>
    <w:r w:rsidRPr="00D4417E">
      <w:t xml:space="preserve">asarykova univerzita, </w:t>
    </w:r>
    <w:r w:rsidRPr="00B01517">
      <w:rPr>
        <w:rFonts w:cs="Arial"/>
        <w:szCs w:val="16"/>
      </w:rPr>
      <w:t>Pedagogická fakulta</w:t>
    </w:r>
  </w:p>
  <w:p w:rsidR="00F13AEE" w:rsidRPr="00CC2597" w:rsidRDefault="00F13AEE" w:rsidP="00F13AEE">
    <w:pPr>
      <w:pStyle w:val="Zpat"/>
      <w:jc w:val="left"/>
      <w:rPr>
        <w:rFonts w:cs="Arial"/>
        <w:szCs w:val="16"/>
      </w:rPr>
    </w:pP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Poříčí 7/9, 603 00 Brno, Česká republika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 xml:space="preserve">T: +420 549 49 1610, E: info@ped.muni.cz, </w:t>
    </w:r>
    <w:proofErr w:type="gramStart"/>
    <w:r w:rsidRPr="00B01517">
      <w:rPr>
        <w:rFonts w:cs="Arial"/>
        <w:szCs w:val="14"/>
      </w:rPr>
      <w:t>www</w:t>
    </w:r>
    <w:proofErr w:type="gramEnd"/>
    <w:r w:rsidRPr="00B01517">
      <w:rPr>
        <w:rFonts w:cs="Arial"/>
        <w:szCs w:val="14"/>
      </w:rPr>
      <w:t>.</w:t>
    </w:r>
    <w:proofErr w:type="gramStart"/>
    <w:r w:rsidRPr="00B01517">
      <w:rPr>
        <w:rFonts w:cs="Arial"/>
        <w:szCs w:val="14"/>
      </w:rPr>
      <w:t>ped</w:t>
    </w:r>
    <w:proofErr w:type="gramEnd"/>
    <w:r w:rsidRPr="00B01517">
      <w:rPr>
        <w:rFonts w:cs="Arial"/>
        <w:szCs w:val="14"/>
      </w:rPr>
      <w:t>.muni.cz</w:t>
    </w:r>
  </w:p>
  <w:p w:rsidR="00F13AEE" w:rsidRPr="00B01517" w:rsidRDefault="00F13AEE" w:rsidP="00F13AEE">
    <w:pPr>
      <w:pStyle w:val="Zpat"/>
      <w:jc w:val="left"/>
      <w:rPr>
        <w:rFonts w:cs="Arial"/>
        <w:szCs w:val="14"/>
      </w:rPr>
    </w:pPr>
    <w:r w:rsidRPr="00B01517">
      <w:rPr>
        <w:rFonts w:cs="Arial"/>
        <w:szCs w:val="14"/>
      </w:rPr>
      <w:t>Bankovní spojení: KB Brno-město, ČÚ: 85636621/0100, IČ: 00216224, DIČ: CZ00216224</w:t>
    </w:r>
  </w:p>
  <w:p w:rsidR="00F13AEE" w:rsidRPr="009A04CB" w:rsidRDefault="0043293E" w:rsidP="00F13AEE">
    <w:pPr>
      <w:pStyle w:val="Zpatsslovnmstrnky"/>
      <w:tabs>
        <w:tab w:val="left" w:pos="4536"/>
      </w:tabs>
    </w:pPr>
    <w:r>
      <w:fldChar w:fldCharType="begin"/>
    </w:r>
    <w:r w:rsidR="00711769">
      <w:instrText>PAGE   \* MERGEFORMAT</w:instrText>
    </w:r>
    <w:r>
      <w:fldChar w:fldCharType="separate"/>
    </w:r>
    <w:r w:rsidR="006C0821">
      <w:rPr>
        <w:noProof/>
      </w:rPr>
      <w:t>1</w:t>
    </w:r>
    <w:r>
      <w:rPr>
        <w:noProof/>
      </w:rPr>
      <w:fldChar w:fldCharType="end"/>
    </w:r>
    <w:r w:rsidR="00F13AEE">
      <w:t>/</w:t>
    </w:r>
    <w:r w:rsidR="00DD576E">
      <w:rPr>
        <w:noProof/>
      </w:rPr>
      <w:fldChar w:fldCharType="begin"/>
    </w:r>
    <w:r w:rsidR="00DD576E">
      <w:rPr>
        <w:noProof/>
      </w:rPr>
      <w:instrText xml:space="preserve"> SECTIONPAGES   \* MERGEFORMAT </w:instrText>
    </w:r>
    <w:r w:rsidR="00DD576E">
      <w:rPr>
        <w:noProof/>
      </w:rPr>
      <w:fldChar w:fldCharType="separate"/>
    </w:r>
    <w:r w:rsidR="006C0821">
      <w:rPr>
        <w:noProof/>
      </w:rPr>
      <w:t>1</w:t>
    </w:r>
    <w:r w:rsidR="00DD576E">
      <w:rPr>
        <w:noProof/>
      </w:rPr>
      <w:fldChar w:fldCharType="end"/>
    </w:r>
    <w:r w:rsidR="00F13AEE">
      <w:tab/>
    </w:r>
    <w:r w:rsidR="00F13AEE" w:rsidRPr="005D1F84">
      <w:t>V odpovědi prosím uvádějte naše číslo jednací.</w:t>
    </w:r>
  </w:p>
  <w:p w:rsidR="00D739BA" w:rsidRPr="00F13AEE" w:rsidRDefault="00D739BA" w:rsidP="00F13A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76E" w:rsidRDefault="00DD576E">
      <w:r>
        <w:separator/>
      </w:r>
    </w:p>
  </w:footnote>
  <w:footnote w:type="continuationSeparator" w:id="0">
    <w:p w:rsidR="00DD576E" w:rsidRDefault="00DD5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F13AEE">
    <w:pPr>
      <w:pStyle w:val="Zhlav"/>
    </w:pPr>
    <w:r w:rsidRPr="00F13AEE">
      <w:rPr>
        <w:noProof/>
        <w:lang w:eastAsia="cs-CZ"/>
      </w:rPr>
      <w:drawing>
        <wp:anchor distT="0" distB="1260475" distL="114300" distR="114300" simplePos="0" relativeHeight="251661312" behindDoc="1" locked="1" layoutInCell="1" allowOverlap="1">
          <wp:simplePos x="0" y="0"/>
          <wp:positionH relativeFrom="page">
            <wp:posOffset>468630</wp:posOffset>
          </wp:positionH>
          <wp:positionV relativeFrom="page">
            <wp:posOffset>182880</wp:posOffset>
          </wp:positionV>
          <wp:extent cx="2907030" cy="1165860"/>
          <wp:effectExtent l="19050" t="0" r="0" b="0"/>
          <wp:wrapTight wrapText="bothSides">
            <wp:wrapPolygon edited="0">
              <wp:start x="-142" y="0"/>
              <wp:lineTo x="-142" y="19765"/>
              <wp:lineTo x="3397" y="19765"/>
              <wp:lineTo x="3397" y="16941"/>
              <wp:lineTo x="8493" y="16941"/>
              <wp:lineTo x="12315" y="14471"/>
              <wp:lineTo x="12315" y="10588"/>
              <wp:lineTo x="3397" y="5647"/>
              <wp:lineTo x="3397" y="0"/>
              <wp:lineTo x="-142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D3473D"/>
    <w:multiLevelType w:val="hybridMultilevel"/>
    <w:tmpl w:val="46F80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E94ED3"/>
    <w:multiLevelType w:val="multilevel"/>
    <w:tmpl w:val="6DC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A715D"/>
    <w:multiLevelType w:val="hybridMultilevel"/>
    <w:tmpl w:val="973A0CFE"/>
    <w:lvl w:ilvl="0" w:tplc="9488AB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9D34BEF"/>
    <w:multiLevelType w:val="hybridMultilevel"/>
    <w:tmpl w:val="1E588616"/>
    <w:lvl w:ilvl="0" w:tplc="1A98A55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234699"/>
    <w:multiLevelType w:val="multilevel"/>
    <w:tmpl w:val="20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  <w:num w:numId="17">
    <w:abstractNumId w:val="19"/>
  </w:num>
  <w:num w:numId="18">
    <w:abstractNumId w:val="16"/>
  </w:num>
  <w:num w:numId="19">
    <w:abstractNumId w:val="1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F"/>
    <w:rsid w:val="0000572B"/>
    <w:rsid w:val="00005BB3"/>
    <w:rsid w:val="00005DD1"/>
    <w:rsid w:val="000132D6"/>
    <w:rsid w:val="0004230F"/>
    <w:rsid w:val="00057AF3"/>
    <w:rsid w:val="000716F5"/>
    <w:rsid w:val="000730CA"/>
    <w:rsid w:val="0008176B"/>
    <w:rsid w:val="00083FD5"/>
    <w:rsid w:val="000901D8"/>
    <w:rsid w:val="0009254F"/>
    <w:rsid w:val="00096400"/>
    <w:rsid w:val="000A0C2A"/>
    <w:rsid w:val="000A59E6"/>
    <w:rsid w:val="000B2307"/>
    <w:rsid w:val="000B3AC7"/>
    <w:rsid w:val="000B4B68"/>
    <w:rsid w:val="000C386D"/>
    <w:rsid w:val="000C797E"/>
    <w:rsid w:val="000E4D2E"/>
    <w:rsid w:val="000F62A2"/>
    <w:rsid w:val="00105F0B"/>
    <w:rsid w:val="001112F1"/>
    <w:rsid w:val="00111FA0"/>
    <w:rsid w:val="001246DA"/>
    <w:rsid w:val="00125D66"/>
    <w:rsid w:val="00127283"/>
    <w:rsid w:val="001302AB"/>
    <w:rsid w:val="001361E8"/>
    <w:rsid w:val="00155F14"/>
    <w:rsid w:val="00166987"/>
    <w:rsid w:val="00170A09"/>
    <w:rsid w:val="001711DD"/>
    <w:rsid w:val="00177775"/>
    <w:rsid w:val="0019348F"/>
    <w:rsid w:val="001A2E1F"/>
    <w:rsid w:val="001A3673"/>
    <w:rsid w:val="001D2614"/>
    <w:rsid w:val="001D5BC0"/>
    <w:rsid w:val="001E3B38"/>
    <w:rsid w:val="001E4CAC"/>
    <w:rsid w:val="001F202C"/>
    <w:rsid w:val="0020087F"/>
    <w:rsid w:val="00213D77"/>
    <w:rsid w:val="00220AC0"/>
    <w:rsid w:val="0022214A"/>
    <w:rsid w:val="002317CD"/>
    <w:rsid w:val="00237098"/>
    <w:rsid w:val="002466BD"/>
    <w:rsid w:val="00264379"/>
    <w:rsid w:val="00265BAD"/>
    <w:rsid w:val="002A3B85"/>
    <w:rsid w:val="002A5577"/>
    <w:rsid w:val="002C0130"/>
    <w:rsid w:val="002C38EF"/>
    <w:rsid w:val="002C56A1"/>
    <w:rsid w:val="002C6640"/>
    <w:rsid w:val="002E1582"/>
    <w:rsid w:val="002E3674"/>
    <w:rsid w:val="002E37EE"/>
    <w:rsid w:val="002E522D"/>
    <w:rsid w:val="00300AFD"/>
    <w:rsid w:val="00303740"/>
    <w:rsid w:val="003069EA"/>
    <w:rsid w:val="00320A2F"/>
    <w:rsid w:val="00321EC1"/>
    <w:rsid w:val="00327F8A"/>
    <w:rsid w:val="00334345"/>
    <w:rsid w:val="00337390"/>
    <w:rsid w:val="003407C3"/>
    <w:rsid w:val="00343EE4"/>
    <w:rsid w:val="00357FFB"/>
    <w:rsid w:val="0036006D"/>
    <w:rsid w:val="00362C13"/>
    <w:rsid w:val="003758F2"/>
    <w:rsid w:val="0037663E"/>
    <w:rsid w:val="003972FC"/>
    <w:rsid w:val="003A0EB5"/>
    <w:rsid w:val="003A7F65"/>
    <w:rsid w:val="003B42E8"/>
    <w:rsid w:val="003C3308"/>
    <w:rsid w:val="003D1C8B"/>
    <w:rsid w:val="003E0140"/>
    <w:rsid w:val="003E04A4"/>
    <w:rsid w:val="003E24B5"/>
    <w:rsid w:val="003E2612"/>
    <w:rsid w:val="003E4092"/>
    <w:rsid w:val="003E6DAB"/>
    <w:rsid w:val="004048EB"/>
    <w:rsid w:val="00420E9E"/>
    <w:rsid w:val="0043293E"/>
    <w:rsid w:val="00435EAF"/>
    <w:rsid w:val="00441840"/>
    <w:rsid w:val="00466A32"/>
    <w:rsid w:val="00476655"/>
    <w:rsid w:val="00486EBB"/>
    <w:rsid w:val="00492033"/>
    <w:rsid w:val="004A1162"/>
    <w:rsid w:val="004A5627"/>
    <w:rsid w:val="004A73BF"/>
    <w:rsid w:val="004D2DE2"/>
    <w:rsid w:val="004D46A8"/>
    <w:rsid w:val="004D71E3"/>
    <w:rsid w:val="004E1357"/>
    <w:rsid w:val="00507BB9"/>
    <w:rsid w:val="005117CF"/>
    <w:rsid w:val="005123CF"/>
    <w:rsid w:val="00513789"/>
    <w:rsid w:val="00516DDC"/>
    <w:rsid w:val="00523F4D"/>
    <w:rsid w:val="00526F31"/>
    <w:rsid w:val="00537805"/>
    <w:rsid w:val="0054607B"/>
    <w:rsid w:val="00556A9C"/>
    <w:rsid w:val="00560980"/>
    <w:rsid w:val="00573638"/>
    <w:rsid w:val="0057707A"/>
    <w:rsid w:val="00585DDA"/>
    <w:rsid w:val="00594921"/>
    <w:rsid w:val="0059782E"/>
    <w:rsid w:val="005A1686"/>
    <w:rsid w:val="005A1855"/>
    <w:rsid w:val="005A1F44"/>
    <w:rsid w:val="005B3B54"/>
    <w:rsid w:val="005B4BEE"/>
    <w:rsid w:val="005C08F3"/>
    <w:rsid w:val="005C4B07"/>
    <w:rsid w:val="005E7E57"/>
    <w:rsid w:val="005F1C5F"/>
    <w:rsid w:val="005F23A2"/>
    <w:rsid w:val="005F4C65"/>
    <w:rsid w:val="005F7A4E"/>
    <w:rsid w:val="00607953"/>
    <w:rsid w:val="00611F3C"/>
    <w:rsid w:val="0061268E"/>
    <w:rsid w:val="006241DE"/>
    <w:rsid w:val="006363DE"/>
    <w:rsid w:val="0065247D"/>
    <w:rsid w:val="0067085A"/>
    <w:rsid w:val="00673274"/>
    <w:rsid w:val="006765F9"/>
    <w:rsid w:val="00676FAC"/>
    <w:rsid w:val="0068563C"/>
    <w:rsid w:val="00694302"/>
    <w:rsid w:val="0069594D"/>
    <w:rsid w:val="00696B61"/>
    <w:rsid w:val="006A2B23"/>
    <w:rsid w:val="006A38D5"/>
    <w:rsid w:val="006A3AB6"/>
    <w:rsid w:val="006A53FC"/>
    <w:rsid w:val="006A5CDE"/>
    <w:rsid w:val="006A620A"/>
    <w:rsid w:val="006B3641"/>
    <w:rsid w:val="006B5279"/>
    <w:rsid w:val="006C0821"/>
    <w:rsid w:val="006C5E0A"/>
    <w:rsid w:val="006E189F"/>
    <w:rsid w:val="006E5C16"/>
    <w:rsid w:val="007015C6"/>
    <w:rsid w:val="00706491"/>
    <w:rsid w:val="00711769"/>
    <w:rsid w:val="007140E3"/>
    <w:rsid w:val="00715924"/>
    <w:rsid w:val="007218B6"/>
    <w:rsid w:val="00727D65"/>
    <w:rsid w:val="00730864"/>
    <w:rsid w:val="00734A38"/>
    <w:rsid w:val="00735681"/>
    <w:rsid w:val="00735926"/>
    <w:rsid w:val="00742680"/>
    <w:rsid w:val="007505F9"/>
    <w:rsid w:val="0075124E"/>
    <w:rsid w:val="00751DAF"/>
    <w:rsid w:val="0075509B"/>
    <w:rsid w:val="00764199"/>
    <w:rsid w:val="00782F1C"/>
    <w:rsid w:val="007843A6"/>
    <w:rsid w:val="00793CE8"/>
    <w:rsid w:val="007963E9"/>
    <w:rsid w:val="007B1859"/>
    <w:rsid w:val="007B3795"/>
    <w:rsid w:val="007B4B25"/>
    <w:rsid w:val="007B57E0"/>
    <w:rsid w:val="007C17A6"/>
    <w:rsid w:val="007C394D"/>
    <w:rsid w:val="007D6F8A"/>
    <w:rsid w:val="007F5A2B"/>
    <w:rsid w:val="00807BBC"/>
    <w:rsid w:val="00813CAB"/>
    <w:rsid w:val="008239B5"/>
    <w:rsid w:val="008309D6"/>
    <w:rsid w:val="00831D42"/>
    <w:rsid w:val="00834CFB"/>
    <w:rsid w:val="00835296"/>
    <w:rsid w:val="0084125F"/>
    <w:rsid w:val="00866F16"/>
    <w:rsid w:val="00887CBE"/>
    <w:rsid w:val="008A2B41"/>
    <w:rsid w:val="008B30FD"/>
    <w:rsid w:val="008C4D43"/>
    <w:rsid w:val="008C79EC"/>
    <w:rsid w:val="008D2275"/>
    <w:rsid w:val="008D3503"/>
    <w:rsid w:val="008D4636"/>
    <w:rsid w:val="008D7EDC"/>
    <w:rsid w:val="008E1FC5"/>
    <w:rsid w:val="008E3F08"/>
    <w:rsid w:val="008F2D2F"/>
    <w:rsid w:val="008F2EA3"/>
    <w:rsid w:val="008F5B45"/>
    <w:rsid w:val="009151D1"/>
    <w:rsid w:val="009211F5"/>
    <w:rsid w:val="00936FF4"/>
    <w:rsid w:val="00940380"/>
    <w:rsid w:val="00957C23"/>
    <w:rsid w:val="009607E1"/>
    <w:rsid w:val="0096179C"/>
    <w:rsid w:val="0096780D"/>
    <w:rsid w:val="009773E0"/>
    <w:rsid w:val="0098664D"/>
    <w:rsid w:val="009960F4"/>
    <w:rsid w:val="009A25D1"/>
    <w:rsid w:val="009A2AAC"/>
    <w:rsid w:val="009A7583"/>
    <w:rsid w:val="009C597A"/>
    <w:rsid w:val="009D2C0D"/>
    <w:rsid w:val="009E2196"/>
    <w:rsid w:val="009E5530"/>
    <w:rsid w:val="00A026C4"/>
    <w:rsid w:val="00A07F22"/>
    <w:rsid w:val="00A20A0F"/>
    <w:rsid w:val="00A3119F"/>
    <w:rsid w:val="00A462BB"/>
    <w:rsid w:val="00A71518"/>
    <w:rsid w:val="00A769BE"/>
    <w:rsid w:val="00A77C3B"/>
    <w:rsid w:val="00A836B5"/>
    <w:rsid w:val="00AA186D"/>
    <w:rsid w:val="00AB356D"/>
    <w:rsid w:val="00AB3789"/>
    <w:rsid w:val="00AC2EA9"/>
    <w:rsid w:val="00AE62A2"/>
    <w:rsid w:val="00AE76C2"/>
    <w:rsid w:val="00AF05F8"/>
    <w:rsid w:val="00AF0C95"/>
    <w:rsid w:val="00AF3EB0"/>
    <w:rsid w:val="00AF6817"/>
    <w:rsid w:val="00B12146"/>
    <w:rsid w:val="00B37363"/>
    <w:rsid w:val="00B37743"/>
    <w:rsid w:val="00B532F4"/>
    <w:rsid w:val="00B54CBD"/>
    <w:rsid w:val="00B70089"/>
    <w:rsid w:val="00B835BD"/>
    <w:rsid w:val="00B860FE"/>
    <w:rsid w:val="00BA4470"/>
    <w:rsid w:val="00BA5BF2"/>
    <w:rsid w:val="00BB199D"/>
    <w:rsid w:val="00BB6AEA"/>
    <w:rsid w:val="00BC3CB6"/>
    <w:rsid w:val="00BC4179"/>
    <w:rsid w:val="00BC5BD8"/>
    <w:rsid w:val="00BD6863"/>
    <w:rsid w:val="00BE539F"/>
    <w:rsid w:val="00BF1629"/>
    <w:rsid w:val="00BF423B"/>
    <w:rsid w:val="00BF4294"/>
    <w:rsid w:val="00BF5568"/>
    <w:rsid w:val="00C0589B"/>
    <w:rsid w:val="00C1268D"/>
    <w:rsid w:val="00C147E8"/>
    <w:rsid w:val="00C153DB"/>
    <w:rsid w:val="00C17595"/>
    <w:rsid w:val="00C24BB0"/>
    <w:rsid w:val="00C34C14"/>
    <w:rsid w:val="00C45ED1"/>
    <w:rsid w:val="00C56FB2"/>
    <w:rsid w:val="00C71F15"/>
    <w:rsid w:val="00C80218"/>
    <w:rsid w:val="00C80E4A"/>
    <w:rsid w:val="00C8469E"/>
    <w:rsid w:val="00C85621"/>
    <w:rsid w:val="00C86512"/>
    <w:rsid w:val="00C936DF"/>
    <w:rsid w:val="00CA3A0A"/>
    <w:rsid w:val="00CB3862"/>
    <w:rsid w:val="00CD60C0"/>
    <w:rsid w:val="00CE44BA"/>
    <w:rsid w:val="00CE6015"/>
    <w:rsid w:val="00CF44E6"/>
    <w:rsid w:val="00CF6E4E"/>
    <w:rsid w:val="00D06CFC"/>
    <w:rsid w:val="00D101DF"/>
    <w:rsid w:val="00D246E1"/>
    <w:rsid w:val="00D30846"/>
    <w:rsid w:val="00D3366F"/>
    <w:rsid w:val="00D5407A"/>
    <w:rsid w:val="00D739BA"/>
    <w:rsid w:val="00D84546"/>
    <w:rsid w:val="00D845D5"/>
    <w:rsid w:val="00D967D1"/>
    <w:rsid w:val="00DB3184"/>
    <w:rsid w:val="00DB5AB5"/>
    <w:rsid w:val="00DD576E"/>
    <w:rsid w:val="00DE775E"/>
    <w:rsid w:val="00DF038C"/>
    <w:rsid w:val="00E27183"/>
    <w:rsid w:val="00E30696"/>
    <w:rsid w:val="00E536CD"/>
    <w:rsid w:val="00E65D75"/>
    <w:rsid w:val="00E73674"/>
    <w:rsid w:val="00E7545C"/>
    <w:rsid w:val="00E75E56"/>
    <w:rsid w:val="00E83AD8"/>
    <w:rsid w:val="00E94C45"/>
    <w:rsid w:val="00E94D23"/>
    <w:rsid w:val="00E97EB8"/>
    <w:rsid w:val="00EA3601"/>
    <w:rsid w:val="00EA647C"/>
    <w:rsid w:val="00EB16B4"/>
    <w:rsid w:val="00EB1F2E"/>
    <w:rsid w:val="00EC20ED"/>
    <w:rsid w:val="00EC3C43"/>
    <w:rsid w:val="00ED6A13"/>
    <w:rsid w:val="00EE0C3C"/>
    <w:rsid w:val="00EF696A"/>
    <w:rsid w:val="00F04FDA"/>
    <w:rsid w:val="00F13AEE"/>
    <w:rsid w:val="00F15229"/>
    <w:rsid w:val="00F22850"/>
    <w:rsid w:val="00F27DA0"/>
    <w:rsid w:val="00F4716E"/>
    <w:rsid w:val="00F55686"/>
    <w:rsid w:val="00F754DB"/>
    <w:rsid w:val="00F76E3C"/>
    <w:rsid w:val="00F81548"/>
    <w:rsid w:val="00F81FCE"/>
    <w:rsid w:val="00F8329E"/>
    <w:rsid w:val="00F83E20"/>
    <w:rsid w:val="00F85137"/>
    <w:rsid w:val="00F856B0"/>
    <w:rsid w:val="00F97EA8"/>
    <w:rsid w:val="00FA7924"/>
    <w:rsid w:val="00FB2715"/>
    <w:rsid w:val="00FB306E"/>
    <w:rsid w:val="00FB7C8C"/>
    <w:rsid w:val="00FC3C91"/>
    <w:rsid w:val="00FC67DB"/>
    <w:rsid w:val="00FC7ACA"/>
    <w:rsid w:val="00FD1252"/>
    <w:rsid w:val="00FE01E8"/>
    <w:rsid w:val="00FE345D"/>
    <w:rsid w:val="00FE4D73"/>
    <w:rsid w:val="00FE7501"/>
    <w:rsid w:val="00FF0F9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BCF865-E054-4FF1-AEB3-A79F6B52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EF696A"/>
  </w:style>
  <w:style w:type="character" w:styleId="Siln">
    <w:name w:val="Strong"/>
    <w:basedOn w:val="Standardnpsmoodstavce"/>
    <w:uiPriority w:val="22"/>
    <w:qFormat/>
    <w:rsid w:val="006363DE"/>
    <w:rPr>
      <w:b/>
      <w:bCs/>
    </w:rPr>
  </w:style>
  <w:style w:type="paragraph" w:styleId="Normlnweb">
    <w:name w:val="Normal (Web)"/>
    <w:basedOn w:val="Normln"/>
    <w:uiPriority w:val="99"/>
    <w:unhideWhenUsed/>
    <w:rsid w:val="00957C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23C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146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Standardnpsmoodstavce"/>
    <w:rsid w:val="00A3119F"/>
  </w:style>
  <w:style w:type="character" w:styleId="Odkaznakoment">
    <w:name w:val="annotation reference"/>
    <w:basedOn w:val="Standardnpsmoodstavce"/>
    <w:uiPriority w:val="99"/>
    <w:semiHidden/>
    <w:unhideWhenUsed/>
    <w:rsid w:val="00A311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19F"/>
    <w:rPr>
      <w:i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13AEE"/>
    <w:rPr>
      <w:sz w:val="16"/>
      <w:szCs w:val="24"/>
      <w:lang w:eastAsia="ar-SA"/>
    </w:rPr>
  </w:style>
  <w:style w:type="paragraph" w:customStyle="1" w:styleId="Zpat-univerzita">
    <w:name w:val="Zápatí - univerzita"/>
    <w:aliases w:val="fakulta"/>
    <w:basedOn w:val="Zpat"/>
    <w:qFormat/>
    <w:rsid w:val="00F13AEE"/>
    <w:pPr>
      <w:tabs>
        <w:tab w:val="clear" w:pos="9639"/>
        <w:tab w:val="center" w:pos="4536"/>
        <w:tab w:val="right" w:pos="9072"/>
      </w:tabs>
      <w:suppressAutoHyphens w:val="0"/>
      <w:spacing w:line="180" w:lineRule="exact"/>
      <w:jc w:val="left"/>
    </w:pPr>
    <w:rPr>
      <w:rFonts w:ascii="Arial" w:eastAsiaTheme="minorHAnsi" w:hAnsi="Arial" w:cstheme="minorBidi"/>
      <w:b/>
      <w:color w:val="000000" w:themeColor="text1"/>
      <w:szCs w:val="22"/>
      <w:lang w:eastAsia="en-US"/>
    </w:rPr>
  </w:style>
  <w:style w:type="paragraph" w:customStyle="1" w:styleId="Zpatsslovnmstrnky">
    <w:name w:val="Zápatí s číslováním stránky"/>
    <w:basedOn w:val="Zpat"/>
    <w:qFormat/>
    <w:rsid w:val="00F13AEE"/>
    <w:pPr>
      <w:tabs>
        <w:tab w:val="clear" w:pos="9639"/>
        <w:tab w:val="left" w:pos="0"/>
      </w:tabs>
      <w:suppressAutoHyphens w:val="0"/>
      <w:spacing w:line="180" w:lineRule="exact"/>
      <w:ind w:left="-907"/>
      <w:jc w:val="left"/>
    </w:pPr>
    <w:rPr>
      <w:rFonts w:ascii="Arial" w:eastAsiaTheme="minorHAnsi" w:hAnsi="Arial" w:cs="Arial"/>
      <w:color w:val="000000" w:themeColor="text1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9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869E-703D-46BE-9F6B-B45C933B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0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Lukas</cp:lastModifiedBy>
  <cp:revision>2</cp:revision>
  <cp:lastPrinted>2006-01-18T15:17:00Z</cp:lastPrinted>
  <dcterms:created xsi:type="dcterms:W3CDTF">2018-11-26T08:50:00Z</dcterms:created>
  <dcterms:modified xsi:type="dcterms:W3CDTF">2018-11-26T08:50:00Z</dcterms:modified>
</cp:coreProperties>
</file>