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26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5378"/>
      </w:tblGrid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105F0B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r w:rsidR="00105F0B">
              <w:rPr>
                <w:rFonts w:ascii="Calibri" w:hAnsi="Calibri"/>
                <w:sz w:val="40"/>
                <w:szCs w:val="40"/>
              </w:rPr>
              <w:t>19</w:t>
            </w:r>
            <w:r w:rsidR="00BC3CB6">
              <w:rPr>
                <w:rFonts w:ascii="Calibri" w:hAnsi="Calibri"/>
                <w:sz w:val="40"/>
                <w:szCs w:val="40"/>
              </w:rPr>
              <w:t>.1</w:t>
            </w:r>
            <w:r>
              <w:rPr>
                <w:rFonts w:ascii="Calibri" w:hAnsi="Calibri"/>
                <w:sz w:val="40"/>
                <w:szCs w:val="40"/>
              </w:rPr>
              <w:t>.201</w:t>
            </w:r>
            <w:r w:rsidR="00105F0B">
              <w:rPr>
                <w:rFonts w:ascii="Calibri" w:hAnsi="Calibri"/>
                <w:sz w:val="40"/>
                <w:szCs w:val="40"/>
              </w:rPr>
              <w:t>6</w:t>
            </w:r>
          </w:p>
        </w:tc>
      </w:tr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E75E56" w:rsidP="00265BAD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Fikarová</w:t>
            </w:r>
          </w:p>
        </w:tc>
        <w:tc>
          <w:tcPr>
            <w:tcW w:w="5378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BC3C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E75E56" w:rsidP="00BC3C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Masopustová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E75E5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  <w:bookmarkStart w:id="0" w:name="_GoBack"/>
            <w:bookmarkEnd w:id="0"/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</w:tr>
      <w:tr w:rsidR="00E75E5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</w:tr>
      <w:tr w:rsidR="00E75E5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</w:tr>
      <w:tr w:rsidR="00E75E5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</w:tr>
      <w:tr w:rsidR="00E75E5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</w:rPr>
            </w:pPr>
          </w:p>
        </w:tc>
      </w:tr>
      <w:tr w:rsidR="00E75E56" w:rsidRPr="0096780D" w:rsidTr="00265BAD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E75E56" w:rsidRPr="0096780D" w:rsidTr="00265BAD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FF0F93" w:rsidRDefault="00E75E56" w:rsidP="00E75E5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</w:t>
            </w:r>
            <w:r w:rsidR="00FF0F93">
              <w:rPr>
                <w:rFonts w:ascii="Calibri" w:hAnsi="Calibri"/>
              </w:rPr>
              <w:t>z porady vedoucích kateder: dochází ke změně financování kateder. Z UJAK se na přijímací řízení chystá přibližně 70 studujících. Lze počítat s navýšením výukové zátěže ve jejich zkráceném běhu studia. Na výuku u této skupiny jsou vyčleněny finanční prostředky.</w:t>
            </w:r>
          </w:p>
          <w:p w:rsidR="00FF0F93" w:rsidRDefault="00FF0F93" w:rsidP="00E75E5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 </w:t>
            </w:r>
            <w:r w:rsidR="00EC3C43">
              <w:rPr>
                <w:rFonts w:ascii="Calibri" w:hAnsi="Calibri"/>
              </w:rPr>
              <w:t>katedru psychologie byl odevzdán</w:t>
            </w:r>
            <w:r>
              <w:rPr>
                <w:rFonts w:ascii="Calibri" w:hAnsi="Calibri"/>
              </w:rPr>
              <w:t xml:space="preserve"> standard závěrečných prací.</w:t>
            </w:r>
          </w:p>
          <w:p w:rsidR="00FF0F93" w:rsidRDefault="00FF0F93" w:rsidP="00FF0F93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FF0F93">
              <w:rPr>
                <w:rFonts w:ascii="Calibri" w:hAnsi="Calibri"/>
              </w:rPr>
              <w:t>Dne 6.2. 2016 (sobota) bude Den otevřených dveří. Vedení očekává od katedry pedagogiky a psychologie, že v součinnosti připraví představení oborů (poutavou formou) pro zájemce o studium. Padly návrhy: ukázky prací studujících (postery)</w:t>
            </w:r>
            <w:r w:rsidR="00C71F15">
              <w:rPr>
                <w:rFonts w:ascii="Calibri" w:hAnsi="Calibri"/>
              </w:rPr>
              <w:t>. V úvahu připadají např. testy pozornosti, o</w:t>
            </w:r>
            <w:r w:rsidRPr="00FF0F93">
              <w:rPr>
                <w:rFonts w:ascii="Calibri" w:hAnsi="Calibri"/>
              </w:rPr>
              <w:t xml:space="preserve">sobnostní testy </w:t>
            </w:r>
            <w:r w:rsidRPr="00FF0F93">
              <w:rPr>
                <w:rFonts w:asciiTheme="minorHAnsi" w:hAnsiTheme="minorHAnsi"/>
              </w:rPr>
              <w:t xml:space="preserve">vyloučeny. </w:t>
            </w:r>
          </w:p>
          <w:p w:rsidR="00C71F15" w:rsidRPr="00C71F15" w:rsidRDefault="00C71F15" w:rsidP="00C71F15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Informace k rozvrhu a výukové zátěži.</w:t>
            </w:r>
          </w:p>
          <w:p w:rsidR="00C71F15" w:rsidRPr="00C71F15" w:rsidRDefault="00FF0F93" w:rsidP="00E75E5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C71F15">
              <w:rPr>
                <w:rFonts w:asciiTheme="minorHAnsi" w:hAnsiTheme="minorHAnsi"/>
              </w:rPr>
              <w:t xml:space="preserve">Informace o výběrovém řízení: novou kolegyní se od února stává  PhDr. Kateřina Bartošová, Ph.D.. </w:t>
            </w:r>
            <w:r w:rsidR="00ED6A13" w:rsidRPr="00C71F15">
              <w:rPr>
                <w:rFonts w:asciiTheme="minorHAnsi" w:hAnsiTheme="minorHAnsi"/>
              </w:rPr>
              <w:t>Po jejím vyrozumění o výsledku řízení</w:t>
            </w:r>
            <w:r w:rsidR="00C71F15">
              <w:rPr>
                <w:rFonts w:asciiTheme="minorHAnsi" w:hAnsiTheme="minorHAnsi"/>
              </w:rPr>
              <w:t>,</w:t>
            </w:r>
            <w:r w:rsidR="00ED6A13" w:rsidRPr="00C71F15">
              <w:rPr>
                <w:rFonts w:asciiTheme="minorHAnsi" w:hAnsiTheme="minorHAnsi"/>
              </w:rPr>
              <w:t xml:space="preserve"> </w:t>
            </w:r>
            <w:r w:rsidR="00C71F15" w:rsidRPr="00C71F15">
              <w:rPr>
                <w:rFonts w:asciiTheme="minorHAnsi" w:hAnsiTheme="minorHAnsi"/>
              </w:rPr>
              <w:t xml:space="preserve">je třeba dojednat předměty a rozvrh (Škubalová). </w:t>
            </w:r>
          </w:p>
          <w:p w:rsidR="00E75E56" w:rsidRPr="00C71F15" w:rsidRDefault="00AF0C95" w:rsidP="00E75E5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C71F15">
              <w:rPr>
                <w:rFonts w:ascii="Calibri" w:hAnsi="Calibri"/>
              </w:rPr>
              <w:t xml:space="preserve">(Žaloudíková) </w:t>
            </w:r>
            <w:r w:rsidR="00E75E56" w:rsidRPr="00C71F15">
              <w:rPr>
                <w:rFonts w:ascii="Calibri" w:hAnsi="Calibri"/>
              </w:rPr>
              <w:t>Inform</w:t>
            </w:r>
            <w:r w:rsidRPr="00C71F15">
              <w:rPr>
                <w:rFonts w:ascii="Calibri" w:hAnsi="Calibri"/>
              </w:rPr>
              <w:t xml:space="preserve">ace k Erasmu - dohoda </w:t>
            </w:r>
            <w:r w:rsidR="00C71F15">
              <w:rPr>
                <w:rFonts w:ascii="Calibri" w:hAnsi="Calibri"/>
              </w:rPr>
              <w:t>se Slovinskem bude končit. N</w:t>
            </w:r>
            <w:r w:rsidRPr="00C71F15">
              <w:rPr>
                <w:rFonts w:ascii="Calibri" w:hAnsi="Calibri"/>
              </w:rPr>
              <w:t xml:space="preserve">yní je tam jedna studentka, která si bude pobyt prodlužovat. </w:t>
            </w:r>
            <w:r w:rsidR="00E75E56" w:rsidRPr="00C71F15">
              <w:rPr>
                <w:rFonts w:ascii="Calibri" w:hAnsi="Calibri"/>
              </w:rPr>
              <w:t>Potřebujeme další partnery v EU.</w:t>
            </w:r>
          </w:p>
          <w:p w:rsidR="006363DE" w:rsidRPr="006363DE" w:rsidRDefault="00AF0C95" w:rsidP="006363DE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  <w:lang w:eastAsia="cs-CZ"/>
              </w:rPr>
            </w:pPr>
            <w:r w:rsidRPr="006363DE">
              <w:rPr>
                <w:rFonts w:ascii="Calibri" w:hAnsi="Calibri"/>
              </w:rPr>
              <w:t>(</w:t>
            </w:r>
            <w:r w:rsidRPr="006363DE">
              <w:rPr>
                <w:rFonts w:asciiTheme="minorHAnsi" w:hAnsiTheme="minorHAnsi"/>
              </w:rPr>
              <w:t xml:space="preserve">Žaloudíková) </w:t>
            </w:r>
            <w:r w:rsidR="00E75E56" w:rsidRPr="006363DE">
              <w:rPr>
                <w:rFonts w:asciiTheme="minorHAnsi" w:hAnsiTheme="minorHAnsi"/>
              </w:rPr>
              <w:t>Informace k revizi na katedře primární pedagogiky.</w:t>
            </w:r>
            <w:r w:rsidR="006363DE" w:rsidRPr="006363DE">
              <w:rPr>
                <w:rFonts w:asciiTheme="minorHAnsi" w:hAnsiTheme="minorHAnsi"/>
              </w:rPr>
              <w:t xml:space="preserve"> </w:t>
            </w:r>
          </w:p>
          <w:p w:rsidR="00E75E56" w:rsidRPr="009773E0" w:rsidRDefault="00AF3EB0" w:rsidP="00EC3C43">
            <w:pPr>
              <w:pStyle w:val="ListParagraph"/>
              <w:numPr>
                <w:ilvl w:val="0"/>
                <w:numId w:val="12"/>
              </w:numPr>
              <w:suppressAutoHyphens w:val="0"/>
              <w:snapToGrid w:val="0"/>
              <w:rPr>
                <w:rFonts w:ascii="Calibri" w:hAnsi="Calibri"/>
              </w:rPr>
            </w:pPr>
            <w:r w:rsidRPr="006363DE">
              <w:rPr>
                <w:rFonts w:asciiTheme="minorHAnsi" w:hAnsiTheme="minorHAnsi"/>
              </w:rPr>
              <w:t xml:space="preserve">(Škubalová) </w:t>
            </w:r>
            <w:r w:rsidR="006363DE" w:rsidRPr="006363DE">
              <w:rPr>
                <w:rFonts w:asciiTheme="minorHAnsi" w:hAnsiTheme="minorHAnsi"/>
              </w:rPr>
              <w:t xml:space="preserve">Připomenutí </w:t>
            </w:r>
            <w:r w:rsidRPr="006363DE">
              <w:rPr>
                <w:rFonts w:asciiTheme="minorHAnsi" w:hAnsiTheme="minorHAnsi"/>
              </w:rPr>
              <w:t xml:space="preserve"> Pančocha </w:t>
            </w:r>
            <w:r w:rsidRPr="006363DE">
              <w:rPr>
                <w:rFonts w:asciiTheme="minorHAnsi" w:hAnsiTheme="minorHAnsi"/>
                <w:lang w:val="en-US"/>
              </w:rPr>
              <w:t>&amp;</w:t>
            </w:r>
            <w:r w:rsidRPr="006363DE">
              <w:rPr>
                <w:rFonts w:asciiTheme="minorHAnsi" w:hAnsiTheme="minorHAnsi"/>
              </w:rPr>
              <w:t xml:space="preserve"> Viková v emailu z  7. ledna 2016</w:t>
            </w:r>
            <w:r w:rsidR="006363DE" w:rsidRPr="006363DE">
              <w:rPr>
                <w:rFonts w:asciiTheme="minorHAnsi" w:hAnsiTheme="minorHAnsi"/>
              </w:rPr>
              <w:t xml:space="preserve"> o tom, že by "zahraniční studenti ocenili" výuku v AJ ve vyšší frekvenci </w:t>
            </w:r>
            <w:r w:rsidR="006363DE" w:rsidRPr="00EC3C43">
              <w:rPr>
                <w:rFonts w:asciiTheme="minorHAnsi" w:hAnsiTheme="minorHAnsi"/>
                <w:bCs/>
                <w:lang w:eastAsia="cs-CZ"/>
              </w:rPr>
              <w:t>minimálně 1x za dva týdny</w:t>
            </w:r>
            <w:r w:rsidR="006363DE" w:rsidRPr="006363DE">
              <w:rPr>
                <w:rFonts w:asciiTheme="minorHAnsi" w:hAnsiTheme="minorHAnsi"/>
                <w:lang w:eastAsia="cs-CZ"/>
              </w:rPr>
              <w:t>, případně o krátkodobé intenzivní kurzy (např. týdenní, dvoutýdenní kurzy, které zajišťují zahraniční lektoři).  Takové kurzy se m</w:t>
            </w:r>
            <w:r w:rsidR="00EC3C43">
              <w:rPr>
                <w:rFonts w:asciiTheme="minorHAnsi" w:hAnsiTheme="minorHAnsi"/>
                <w:lang w:eastAsia="cs-CZ"/>
              </w:rPr>
              <w:t xml:space="preserve">ají co nejdříve nahlásit </w:t>
            </w:r>
            <w:r w:rsidR="006363DE" w:rsidRPr="006363DE">
              <w:rPr>
                <w:rFonts w:asciiTheme="minorHAnsi" w:hAnsiTheme="minorHAnsi"/>
                <w:lang w:eastAsia="cs-CZ"/>
              </w:rPr>
              <w:t>Vikové.  - Žaloudíková referuje o pobídkách tohoto typu na schůzkách k Erasmu, které absolvovala.</w:t>
            </w:r>
            <w:r w:rsidR="006363DE" w:rsidRPr="006363DE">
              <w:rPr>
                <w:rFonts w:ascii="Calibri" w:hAnsi="Calibri"/>
                <w:lang w:eastAsia="cs-CZ"/>
              </w:rPr>
              <w:t xml:space="preserve"> </w:t>
            </w:r>
          </w:p>
        </w:tc>
      </w:tr>
      <w:tr w:rsidR="00E75E56" w:rsidRPr="0096780D" w:rsidTr="00265BAD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E75E56" w:rsidRPr="0096780D" w:rsidRDefault="00E75E56" w:rsidP="00E75E5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E75E56" w:rsidRPr="0096780D" w:rsidTr="00265BAD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AF0C95" w:rsidRPr="00AF0C95" w:rsidRDefault="00AF0C95" w:rsidP="00E75E56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(všichni): podílet se na vytvoření profilu absolventa na katedře primární pedagogiky a podílet se na plánování změn v kurikulu. U studujících prvního stupně a předškolního vzdělávání je třeba brát v potaz specifika cílové skupiny, a tomu přizpůsobit odchylky od již naplánovaných změn společného základu. Pro učitelství prvního stupně přibudou 2 kredity, u učitelství pro mateřské školy bude o jeden kredit méně. </w:t>
            </w:r>
            <w:r w:rsidR="00ED6A13">
              <w:rPr>
                <w:rFonts w:ascii="Calibri" w:hAnsi="Calibri"/>
              </w:rPr>
              <w:t>Je velký zájem o předměty z obla</w:t>
            </w:r>
            <w:r>
              <w:rPr>
                <w:rFonts w:ascii="Calibri" w:hAnsi="Calibri"/>
              </w:rPr>
              <w:t xml:space="preserve">sti osobnostní a sociální výchovy (sebepoznání, komunikace s rodiči, autodiagnostika, seberegulace...). Podobně jako u společného základu, lze očekávat spojení pedagogiky a </w:t>
            </w:r>
            <w:r>
              <w:rPr>
                <w:rFonts w:ascii="Calibri" w:hAnsi="Calibri"/>
              </w:rPr>
              <w:lastRenderedPageBreak/>
              <w:t>psychologie u předmětů s diagnostickou t</w:t>
            </w:r>
            <w:r w:rsidR="00ED6A13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matikou. </w:t>
            </w:r>
            <w:r w:rsidR="00EC3C43">
              <w:rPr>
                <w:rFonts w:ascii="Calibri" w:hAnsi="Calibri"/>
              </w:rPr>
              <w:t>(Jaký proces, termíny?)</w:t>
            </w:r>
          </w:p>
          <w:p w:rsidR="006363DE" w:rsidRPr="00ED6A13" w:rsidRDefault="00AF3EB0" w:rsidP="006363DE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 w:rsidRPr="00ED6A13">
              <w:rPr>
                <w:rFonts w:ascii="Calibri" w:hAnsi="Calibri"/>
              </w:rPr>
              <w:t xml:space="preserve">Úkol (vedení katedry): rozhodnutí ohledně výuky anglických předmětů - v jakém rozsahu, </w:t>
            </w:r>
            <w:r w:rsidRPr="00ED6A13">
              <w:rPr>
                <w:rFonts w:asciiTheme="minorHAnsi" w:hAnsiTheme="minorHAnsi"/>
              </w:rPr>
              <w:t>kým.</w:t>
            </w:r>
            <w:r w:rsidR="006363DE" w:rsidRPr="00ED6A13">
              <w:rPr>
                <w:rFonts w:asciiTheme="minorHAnsi" w:hAnsiTheme="minorHAnsi"/>
              </w:rPr>
              <w:t xml:space="preserve"> </w:t>
            </w:r>
            <w:r w:rsidR="003407C3" w:rsidRPr="00ED6A13">
              <w:rPr>
                <w:rFonts w:asciiTheme="minorHAnsi" w:hAnsiTheme="minorHAnsi"/>
              </w:rPr>
              <w:t>(</w:t>
            </w:r>
            <w:r w:rsidR="00ED6A13">
              <w:rPr>
                <w:rFonts w:asciiTheme="minorHAnsi" w:hAnsiTheme="minorHAnsi"/>
              </w:rPr>
              <w:t xml:space="preserve">Info: </w:t>
            </w:r>
            <w:r w:rsidR="003407C3" w:rsidRPr="00ED6A13">
              <w:rPr>
                <w:rFonts w:asciiTheme="minorHAnsi" w:hAnsiTheme="minorHAnsi"/>
              </w:rPr>
              <w:t xml:space="preserve">Smlouva s prof. Buckovou by měla být během tohoto týdne </w:t>
            </w:r>
            <w:r w:rsidR="00ED6A13" w:rsidRPr="00ED6A13">
              <w:rPr>
                <w:rFonts w:asciiTheme="minorHAnsi" w:hAnsiTheme="minorHAnsi"/>
              </w:rPr>
              <w:t>uzavřena - zahraničí = předstih</w:t>
            </w:r>
            <w:r w:rsidR="00ED6A13">
              <w:rPr>
                <w:rFonts w:asciiTheme="minorHAnsi" w:hAnsiTheme="minorHAnsi"/>
              </w:rPr>
              <w:t>)</w:t>
            </w:r>
            <w:r w:rsidR="00A71518">
              <w:rPr>
                <w:rFonts w:asciiTheme="minorHAnsi" w:hAnsiTheme="minorHAnsi"/>
              </w:rPr>
              <w:t>.</w:t>
            </w:r>
          </w:p>
          <w:p w:rsidR="00ED6A13" w:rsidRPr="00ED6A13" w:rsidRDefault="00ED6A13" w:rsidP="006363DE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Úkol (všichni): vytvořit návrhy na spolupráci se zahraničními pracovišti v rámci Erasmu (Žaloudíková dodá informace/odkazy, které lze poskytnout druhé straně).</w:t>
            </w:r>
          </w:p>
          <w:p w:rsidR="00E75E56" w:rsidRPr="0096780D" w:rsidRDefault="006363DE" w:rsidP="006363DE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Trvá úkol</w:t>
            </w:r>
            <w:r w:rsidR="00E75E56">
              <w:rPr>
                <w:rFonts w:asciiTheme="minorHAnsi" w:hAnsiTheme="minorHAnsi"/>
              </w:rPr>
              <w:t>: vymyslet a navrhnout možné téma workshopu pro jarní semestr (lze i přednášku v</w:t>
            </w:r>
            <w:r w:rsidR="00EC3C43">
              <w:rPr>
                <w:rFonts w:asciiTheme="minorHAnsi" w:hAnsiTheme="minorHAnsi"/>
              </w:rPr>
              <w:t>e</w:t>
            </w:r>
            <w:r w:rsidR="00E75E56">
              <w:rPr>
                <w:rFonts w:asciiTheme="minorHAnsi" w:hAnsiTheme="minorHAnsi"/>
              </w:rPr>
              <w:t xml:space="preserve"> Scale).</w:t>
            </w:r>
          </w:p>
        </w:tc>
      </w:tr>
    </w:tbl>
    <w:p w:rsidR="002C38EF" w:rsidRPr="0096780D" w:rsidRDefault="002C38EF" w:rsidP="002C38EF"/>
    <w:p w:rsidR="0096780D" w:rsidRDefault="0096780D" w:rsidP="002C38EF"/>
    <w:sectPr w:rsidR="0096780D" w:rsidSect="008E1F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44" w:rsidRDefault="005A1F44">
      <w:r>
        <w:separator/>
      </w:r>
    </w:p>
  </w:endnote>
  <w:endnote w:type="continuationSeparator" w:id="1">
    <w:p w:rsidR="005A1F44" w:rsidRDefault="005A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1E4CAC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1E4CAC">
      <w:rPr>
        <w:rStyle w:val="PageNumber"/>
      </w:rPr>
      <w:fldChar w:fldCharType="separate"/>
    </w:r>
    <w:r w:rsidR="00A71518">
      <w:rPr>
        <w:rStyle w:val="PageNumber"/>
        <w:noProof/>
      </w:rPr>
      <w:t>2</w:t>
    </w:r>
    <w:r w:rsidR="001E4CAC">
      <w:rPr>
        <w:rStyle w:val="PageNumber"/>
      </w:rPr>
      <w:fldChar w:fldCharType="end"/>
    </w:r>
    <w:r w:rsidR="00D739BA">
      <w:rPr>
        <w:rStyle w:val="PageNumber"/>
      </w:rPr>
      <w:t>/</w:t>
    </w:r>
    <w:r w:rsidR="001E4CAC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1E4CAC">
      <w:rPr>
        <w:rStyle w:val="PageNumber"/>
      </w:rPr>
      <w:fldChar w:fldCharType="separate"/>
    </w:r>
    <w:r w:rsidR="00A71518">
      <w:rPr>
        <w:rStyle w:val="PageNumber"/>
        <w:noProof/>
      </w:rPr>
      <w:t>2</w:t>
    </w:r>
    <w:r w:rsidR="001E4CAC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1E4CAC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1E4CAC">
      <w:rPr>
        <w:rStyle w:val="PageNumber"/>
      </w:rPr>
      <w:fldChar w:fldCharType="separate"/>
    </w:r>
    <w:r w:rsidR="00A71518">
      <w:rPr>
        <w:rStyle w:val="PageNumber"/>
        <w:noProof/>
      </w:rPr>
      <w:t>1</w:t>
    </w:r>
    <w:r w:rsidR="001E4CAC">
      <w:rPr>
        <w:rStyle w:val="PageNumber"/>
      </w:rPr>
      <w:fldChar w:fldCharType="end"/>
    </w:r>
    <w:r w:rsidR="00D739BA">
      <w:rPr>
        <w:rStyle w:val="PageNumber"/>
      </w:rPr>
      <w:t>/</w:t>
    </w:r>
    <w:r w:rsidR="001E4CAC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1E4CAC">
      <w:rPr>
        <w:rStyle w:val="PageNumber"/>
      </w:rPr>
      <w:fldChar w:fldCharType="separate"/>
    </w:r>
    <w:r w:rsidR="00A71518">
      <w:rPr>
        <w:rStyle w:val="PageNumber"/>
        <w:noProof/>
      </w:rPr>
      <w:t>2</w:t>
    </w:r>
    <w:r w:rsidR="001E4CA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44" w:rsidRDefault="005A1F44">
      <w:r>
        <w:separator/>
      </w:r>
    </w:p>
  </w:footnote>
  <w:footnote w:type="continuationSeparator" w:id="1">
    <w:p w:rsidR="005A1F44" w:rsidRDefault="005A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2C38EF"/>
    <w:rsid w:val="0000572B"/>
    <w:rsid w:val="00005DD1"/>
    <w:rsid w:val="000132D6"/>
    <w:rsid w:val="000716F5"/>
    <w:rsid w:val="000730CA"/>
    <w:rsid w:val="0008176B"/>
    <w:rsid w:val="00083FD5"/>
    <w:rsid w:val="0009254F"/>
    <w:rsid w:val="000A59E6"/>
    <w:rsid w:val="000B3AC7"/>
    <w:rsid w:val="000C797E"/>
    <w:rsid w:val="000E4D2E"/>
    <w:rsid w:val="000F62A2"/>
    <w:rsid w:val="00105F0B"/>
    <w:rsid w:val="001112F1"/>
    <w:rsid w:val="00125D66"/>
    <w:rsid w:val="00127283"/>
    <w:rsid w:val="001302AB"/>
    <w:rsid w:val="00166987"/>
    <w:rsid w:val="00170A09"/>
    <w:rsid w:val="0019348F"/>
    <w:rsid w:val="001A2E1F"/>
    <w:rsid w:val="001A3673"/>
    <w:rsid w:val="001D2614"/>
    <w:rsid w:val="001E3B38"/>
    <w:rsid w:val="001E4CAC"/>
    <w:rsid w:val="00237098"/>
    <w:rsid w:val="00265BAD"/>
    <w:rsid w:val="002A3B85"/>
    <w:rsid w:val="002A5577"/>
    <w:rsid w:val="002C0130"/>
    <w:rsid w:val="002C38EF"/>
    <w:rsid w:val="002C56A1"/>
    <w:rsid w:val="002C6640"/>
    <w:rsid w:val="002E3674"/>
    <w:rsid w:val="002E37EE"/>
    <w:rsid w:val="002E522D"/>
    <w:rsid w:val="00303740"/>
    <w:rsid w:val="00320A2F"/>
    <w:rsid w:val="00321EC1"/>
    <w:rsid w:val="003407C3"/>
    <w:rsid w:val="00357FFB"/>
    <w:rsid w:val="0036006D"/>
    <w:rsid w:val="00362C13"/>
    <w:rsid w:val="003758F2"/>
    <w:rsid w:val="0037663E"/>
    <w:rsid w:val="003972FC"/>
    <w:rsid w:val="003C3308"/>
    <w:rsid w:val="003E0140"/>
    <w:rsid w:val="003E04A4"/>
    <w:rsid w:val="003E24B5"/>
    <w:rsid w:val="003E6DAB"/>
    <w:rsid w:val="004048EB"/>
    <w:rsid w:val="00466A32"/>
    <w:rsid w:val="00486EBB"/>
    <w:rsid w:val="004A1162"/>
    <w:rsid w:val="004A73BF"/>
    <w:rsid w:val="004D2DE2"/>
    <w:rsid w:val="004D46A8"/>
    <w:rsid w:val="005117CF"/>
    <w:rsid w:val="00513789"/>
    <w:rsid w:val="00537805"/>
    <w:rsid w:val="00556A9C"/>
    <w:rsid w:val="00560980"/>
    <w:rsid w:val="00585DDA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5F7A4E"/>
    <w:rsid w:val="0061268E"/>
    <w:rsid w:val="006363DE"/>
    <w:rsid w:val="00673274"/>
    <w:rsid w:val="0069594D"/>
    <w:rsid w:val="006A38D5"/>
    <w:rsid w:val="006A3AB6"/>
    <w:rsid w:val="006E189F"/>
    <w:rsid w:val="006E5C16"/>
    <w:rsid w:val="00706491"/>
    <w:rsid w:val="007140E3"/>
    <w:rsid w:val="00715924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843A6"/>
    <w:rsid w:val="007963E9"/>
    <w:rsid w:val="007B4B25"/>
    <w:rsid w:val="007C17A6"/>
    <w:rsid w:val="007C394D"/>
    <w:rsid w:val="007D6F8A"/>
    <w:rsid w:val="007F5A2B"/>
    <w:rsid w:val="00807BBC"/>
    <w:rsid w:val="008239B5"/>
    <w:rsid w:val="00831D42"/>
    <w:rsid w:val="00866F16"/>
    <w:rsid w:val="00887CBE"/>
    <w:rsid w:val="008B30FD"/>
    <w:rsid w:val="008C79EC"/>
    <w:rsid w:val="008D3503"/>
    <w:rsid w:val="008D4636"/>
    <w:rsid w:val="008D7EDC"/>
    <w:rsid w:val="008E1FC5"/>
    <w:rsid w:val="008F2EA3"/>
    <w:rsid w:val="008F5B45"/>
    <w:rsid w:val="009151D1"/>
    <w:rsid w:val="00940380"/>
    <w:rsid w:val="009607E1"/>
    <w:rsid w:val="0096780D"/>
    <w:rsid w:val="009773E0"/>
    <w:rsid w:val="009960F4"/>
    <w:rsid w:val="009A25D1"/>
    <w:rsid w:val="009A2AAC"/>
    <w:rsid w:val="009C597A"/>
    <w:rsid w:val="009E2196"/>
    <w:rsid w:val="00A07F22"/>
    <w:rsid w:val="00A20A0F"/>
    <w:rsid w:val="00A71518"/>
    <w:rsid w:val="00A769BE"/>
    <w:rsid w:val="00A77C3B"/>
    <w:rsid w:val="00A836B5"/>
    <w:rsid w:val="00AA186D"/>
    <w:rsid w:val="00AB3789"/>
    <w:rsid w:val="00AE62A2"/>
    <w:rsid w:val="00AE76C2"/>
    <w:rsid w:val="00AF05F8"/>
    <w:rsid w:val="00AF0C95"/>
    <w:rsid w:val="00AF3EB0"/>
    <w:rsid w:val="00AF6817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3B"/>
    <w:rsid w:val="00BF4294"/>
    <w:rsid w:val="00BF5568"/>
    <w:rsid w:val="00C147E8"/>
    <w:rsid w:val="00C153DB"/>
    <w:rsid w:val="00C17595"/>
    <w:rsid w:val="00C24BB0"/>
    <w:rsid w:val="00C34C14"/>
    <w:rsid w:val="00C45ED1"/>
    <w:rsid w:val="00C56FB2"/>
    <w:rsid w:val="00C71F15"/>
    <w:rsid w:val="00C80218"/>
    <w:rsid w:val="00C936DF"/>
    <w:rsid w:val="00CB3862"/>
    <w:rsid w:val="00CD60C0"/>
    <w:rsid w:val="00CE44BA"/>
    <w:rsid w:val="00CF44E6"/>
    <w:rsid w:val="00D101DF"/>
    <w:rsid w:val="00D246E1"/>
    <w:rsid w:val="00D3366F"/>
    <w:rsid w:val="00D739BA"/>
    <w:rsid w:val="00DB3184"/>
    <w:rsid w:val="00DE775E"/>
    <w:rsid w:val="00E27183"/>
    <w:rsid w:val="00E30696"/>
    <w:rsid w:val="00E536CD"/>
    <w:rsid w:val="00E65D75"/>
    <w:rsid w:val="00E75E56"/>
    <w:rsid w:val="00E83AD8"/>
    <w:rsid w:val="00E97EB8"/>
    <w:rsid w:val="00EA3601"/>
    <w:rsid w:val="00EC20ED"/>
    <w:rsid w:val="00EC3C43"/>
    <w:rsid w:val="00ED6A13"/>
    <w:rsid w:val="00EF696A"/>
    <w:rsid w:val="00F04FDA"/>
    <w:rsid w:val="00F22850"/>
    <w:rsid w:val="00F27DA0"/>
    <w:rsid w:val="00F754DB"/>
    <w:rsid w:val="00F76E3C"/>
    <w:rsid w:val="00F8329E"/>
    <w:rsid w:val="00F856B0"/>
    <w:rsid w:val="00FC67DB"/>
    <w:rsid w:val="00FD1252"/>
    <w:rsid w:val="00FE01E8"/>
    <w:rsid w:val="00FE4D73"/>
    <w:rsid w:val="00FF0F9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254F"/>
    <w:pPr>
      <w:tabs>
        <w:tab w:val="right" w:pos="9639"/>
      </w:tabs>
      <w:jc w:val="right"/>
    </w:pPr>
    <w:rPr>
      <w:sz w:val="16"/>
    </w:rPr>
  </w:style>
  <w:style w:type="character" w:styleId="PageNumber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rsid w:val="0009254F"/>
    <w:pPr>
      <w:spacing w:after="560"/>
    </w:pPr>
  </w:style>
  <w:style w:type="paragraph" w:styleId="Date">
    <w:name w:val="Date"/>
    <w:basedOn w:val="Normal"/>
    <w:next w:val="Normal"/>
    <w:rsid w:val="00735926"/>
    <w:pPr>
      <w:ind w:left="6804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/>
    </w:pPr>
  </w:style>
  <w:style w:type="paragraph" w:styleId="EnvelopeAddress">
    <w:name w:val="envelope address"/>
    <w:basedOn w:val="Normal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al"/>
    <w:rsid w:val="0009254F"/>
  </w:style>
  <w:style w:type="paragraph" w:customStyle="1" w:styleId="Normlnbezodsazen">
    <w:name w:val="Normální bez odsazení"/>
    <w:basedOn w:val="Normal"/>
    <w:rsid w:val="0009254F"/>
  </w:style>
  <w:style w:type="paragraph" w:styleId="ListNumber">
    <w:name w:val="List Number"/>
    <w:basedOn w:val="Normal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rsid w:val="0009254F"/>
    <w:pPr>
      <w:spacing w:before="120"/>
    </w:pPr>
    <w:rPr>
      <w:i/>
      <w:sz w:val="20"/>
      <w:szCs w:val="20"/>
    </w:rPr>
  </w:style>
  <w:style w:type="paragraph" w:styleId="ListParagraph">
    <w:name w:val="List Paragraph"/>
    <w:basedOn w:val="Normal"/>
    <w:qFormat/>
    <w:rsid w:val="002C38EF"/>
    <w:pPr>
      <w:ind w:left="720"/>
    </w:pPr>
  </w:style>
  <w:style w:type="character" w:styleId="Hyperlink">
    <w:name w:val="Hyperlink"/>
    <w:uiPriority w:val="99"/>
    <w:unhideWhenUsed/>
    <w:rsid w:val="002C38E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DefaultParagraphFont"/>
    <w:rsid w:val="00EF696A"/>
  </w:style>
  <w:style w:type="character" w:styleId="Strong">
    <w:name w:val="Strong"/>
    <w:basedOn w:val="DefaultParagraphFont"/>
    <w:uiPriority w:val="22"/>
    <w:qFormat/>
    <w:rsid w:val="00636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8D2F-AD7A-47E9-A683-56CF6E03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269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7</cp:revision>
  <cp:lastPrinted>2006-01-18T15:17:00Z</cp:lastPrinted>
  <dcterms:created xsi:type="dcterms:W3CDTF">2016-01-20T16:07:00Z</dcterms:created>
  <dcterms:modified xsi:type="dcterms:W3CDTF">2016-01-20T21:10:00Z</dcterms:modified>
</cp:coreProperties>
</file>