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4D" w:rsidRPr="001711DD" w:rsidRDefault="0069594D" w:rsidP="002C38EF">
      <w:bookmarkStart w:id="0" w:name="_GoBack"/>
      <w:bookmarkEnd w:id="0"/>
    </w:p>
    <w:p w:rsidR="002C38EF" w:rsidRPr="001711DD" w:rsidRDefault="002C38EF" w:rsidP="002C38EF">
      <w:pPr>
        <w:rPr>
          <w:sz w:val="36"/>
          <w:szCs w:val="36"/>
        </w:rPr>
      </w:pPr>
    </w:p>
    <w:tbl>
      <w:tblPr>
        <w:tblpPr w:leftFromText="141" w:rightFromText="141" w:vertAnchor="page" w:horzAnchor="margin" w:tblpY="2461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4"/>
        <w:gridCol w:w="5378"/>
      </w:tblGrid>
      <w:tr w:rsidR="00F13AEE" w:rsidRPr="001711DD" w:rsidTr="00F13AEE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F13AEE" w:rsidRPr="001711DD" w:rsidRDefault="00F13AEE" w:rsidP="00A956B7">
            <w:pPr>
              <w:snapToGrid w:val="0"/>
              <w:ind w:firstLine="2353"/>
              <w:rPr>
                <w:sz w:val="36"/>
                <w:szCs w:val="36"/>
              </w:rPr>
            </w:pPr>
            <w:r w:rsidRPr="001711DD">
              <w:rPr>
                <w:sz w:val="36"/>
                <w:szCs w:val="36"/>
              </w:rPr>
              <w:t xml:space="preserve">Zápis z porady </w:t>
            </w:r>
            <w:proofErr w:type="gramStart"/>
            <w:r w:rsidR="00A956B7">
              <w:rPr>
                <w:sz w:val="36"/>
                <w:szCs w:val="36"/>
              </w:rPr>
              <w:t>2</w:t>
            </w:r>
            <w:r w:rsidRPr="001711DD">
              <w:rPr>
                <w:sz w:val="36"/>
                <w:szCs w:val="36"/>
              </w:rPr>
              <w:t>.</w:t>
            </w:r>
            <w:r w:rsidR="00A956B7">
              <w:rPr>
                <w:sz w:val="36"/>
                <w:szCs w:val="36"/>
              </w:rPr>
              <w:t>10</w:t>
            </w:r>
            <w:r w:rsidRPr="001711DD">
              <w:rPr>
                <w:sz w:val="36"/>
                <w:szCs w:val="36"/>
              </w:rPr>
              <w:t>.201</w:t>
            </w:r>
            <w:r w:rsidR="00FC7ACA">
              <w:rPr>
                <w:sz w:val="36"/>
                <w:szCs w:val="36"/>
              </w:rPr>
              <w:t>8</w:t>
            </w:r>
            <w:proofErr w:type="gramEnd"/>
          </w:p>
        </w:tc>
      </w:tr>
      <w:tr w:rsidR="00F13AEE" w:rsidRPr="001711DD" w:rsidTr="00F13AEE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F13AEE" w:rsidRPr="001711DD" w:rsidRDefault="00F13AEE" w:rsidP="00F13AEE">
            <w:pPr>
              <w:snapToGrid w:val="0"/>
            </w:pPr>
          </w:p>
        </w:tc>
      </w:tr>
      <w:tr w:rsidR="00F13AEE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F13AEE" w:rsidRPr="001711DD" w:rsidRDefault="00F13AEE" w:rsidP="00F13AEE">
            <w:pPr>
              <w:snapToGrid w:val="0"/>
              <w:rPr>
                <w:b/>
              </w:rPr>
            </w:pPr>
            <w:r w:rsidRPr="001711DD">
              <w:rPr>
                <w:b/>
              </w:rPr>
              <w:t xml:space="preserve">Přítomni: </w:t>
            </w:r>
          </w:p>
        </w:tc>
        <w:tc>
          <w:tcPr>
            <w:tcW w:w="5378" w:type="dxa"/>
            <w:shd w:val="clear" w:color="auto" w:fill="auto"/>
          </w:tcPr>
          <w:p w:rsidR="00F13AEE" w:rsidRPr="001711DD" w:rsidRDefault="00F13AEE" w:rsidP="00F13AEE">
            <w:pPr>
              <w:snapToGrid w:val="0"/>
              <w:rPr>
                <w:b/>
              </w:rPr>
            </w:pPr>
            <w:r w:rsidRPr="001711DD">
              <w:rPr>
                <w:b/>
              </w:rPr>
              <w:t>Omluveni:</w:t>
            </w:r>
          </w:p>
        </w:tc>
      </w:tr>
      <w:tr w:rsidR="00F13AEE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F13AEE" w:rsidRPr="001711DD" w:rsidRDefault="0065247D" w:rsidP="00F13AEE">
            <w:pPr>
              <w:snapToGrid w:val="0"/>
            </w:pPr>
            <w:r w:rsidRPr="001711DD">
              <w:t>Beran</w:t>
            </w:r>
          </w:p>
        </w:tc>
        <w:tc>
          <w:tcPr>
            <w:tcW w:w="5378" w:type="dxa"/>
            <w:shd w:val="clear" w:color="auto" w:fill="auto"/>
          </w:tcPr>
          <w:p w:rsidR="00F13AEE" w:rsidRPr="001711DD" w:rsidRDefault="00A956B7" w:rsidP="00A956B7">
            <w:pPr>
              <w:snapToGrid w:val="0"/>
            </w:pPr>
            <w:r>
              <w:t>Havelka</w:t>
            </w:r>
            <w:r w:rsidRPr="001711DD">
              <w:t xml:space="preserve"> </w:t>
            </w:r>
          </w:p>
        </w:tc>
      </w:tr>
      <w:tr w:rsidR="00482B9D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482B9D" w:rsidRPr="001711DD" w:rsidRDefault="00482B9D" w:rsidP="00482B9D">
            <w:pPr>
              <w:snapToGrid w:val="0"/>
            </w:pPr>
            <w:r w:rsidRPr="001711DD">
              <w:t>Bartošová</w:t>
            </w:r>
          </w:p>
        </w:tc>
        <w:tc>
          <w:tcPr>
            <w:tcW w:w="5378" w:type="dxa"/>
            <w:shd w:val="clear" w:color="auto" w:fill="auto"/>
          </w:tcPr>
          <w:p w:rsidR="00482B9D" w:rsidRPr="001711DD" w:rsidRDefault="00482B9D" w:rsidP="00482B9D">
            <w:pPr>
              <w:snapToGrid w:val="0"/>
            </w:pPr>
            <w:r w:rsidRPr="001711DD">
              <w:t>Kohoutek T.</w:t>
            </w:r>
          </w:p>
        </w:tc>
      </w:tr>
      <w:tr w:rsidR="00482B9D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482B9D" w:rsidRPr="001711DD" w:rsidRDefault="00482B9D" w:rsidP="00482B9D">
            <w:pPr>
              <w:snapToGrid w:val="0"/>
            </w:pPr>
            <w:r w:rsidRPr="001711DD">
              <w:t>Krása</w:t>
            </w:r>
          </w:p>
        </w:tc>
        <w:tc>
          <w:tcPr>
            <w:tcW w:w="5378" w:type="dxa"/>
            <w:shd w:val="clear" w:color="auto" w:fill="auto"/>
          </w:tcPr>
          <w:p w:rsidR="00482B9D" w:rsidRPr="001711DD" w:rsidRDefault="00482B9D" w:rsidP="00482B9D">
            <w:pPr>
              <w:snapToGrid w:val="0"/>
            </w:pPr>
            <w:proofErr w:type="spellStart"/>
            <w:r>
              <w:t>Květon</w:t>
            </w:r>
            <w:proofErr w:type="spellEnd"/>
          </w:p>
        </w:tc>
      </w:tr>
      <w:tr w:rsidR="00482B9D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482B9D" w:rsidRPr="001711DD" w:rsidRDefault="00482B9D" w:rsidP="00482B9D">
            <w:pPr>
              <w:snapToGrid w:val="0"/>
            </w:pPr>
            <w:r w:rsidRPr="001711DD">
              <w:t>Fikarová</w:t>
            </w:r>
          </w:p>
        </w:tc>
        <w:tc>
          <w:tcPr>
            <w:tcW w:w="5378" w:type="dxa"/>
            <w:shd w:val="clear" w:color="auto" w:fill="auto"/>
          </w:tcPr>
          <w:p w:rsidR="00482B9D" w:rsidRPr="001711DD" w:rsidRDefault="00482B9D" w:rsidP="00482B9D">
            <w:pPr>
              <w:snapToGrid w:val="0"/>
            </w:pPr>
          </w:p>
        </w:tc>
      </w:tr>
      <w:tr w:rsidR="00482B9D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482B9D" w:rsidRPr="001711DD" w:rsidRDefault="00482B9D" w:rsidP="00482B9D">
            <w:pPr>
              <w:snapToGrid w:val="0"/>
            </w:pPr>
            <w:r w:rsidRPr="001711DD">
              <w:t>Lukas</w:t>
            </w:r>
          </w:p>
        </w:tc>
        <w:tc>
          <w:tcPr>
            <w:tcW w:w="5378" w:type="dxa"/>
            <w:shd w:val="clear" w:color="auto" w:fill="auto"/>
          </w:tcPr>
          <w:p w:rsidR="00482B9D" w:rsidRPr="001711DD" w:rsidRDefault="00482B9D" w:rsidP="00482B9D">
            <w:pPr>
              <w:snapToGrid w:val="0"/>
            </w:pPr>
          </w:p>
        </w:tc>
      </w:tr>
      <w:tr w:rsidR="00482B9D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482B9D" w:rsidRPr="001711DD" w:rsidRDefault="00482B9D" w:rsidP="00482B9D">
            <w:pPr>
              <w:snapToGrid w:val="0"/>
            </w:pPr>
            <w:r w:rsidRPr="001711DD">
              <w:t>Mareš</w:t>
            </w:r>
          </w:p>
        </w:tc>
        <w:tc>
          <w:tcPr>
            <w:tcW w:w="5378" w:type="dxa"/>
            <w:shd w:val="clear" w:color="auto" w:fill="auto"/>
          </w:tcPr>
          <w:p w:rsidR="00482B9D" w:rsidRPr="001711DD" w:rsidRDefault="00482B9D" w:rsidP="00482B9D">
            <w:pPr>
              <w:snapToGrid w:val="0"/>
            </w:pPr>
          </w:p>
        </w:tc>
      </w:tr>
      <w:tr w:rsidR="00482B9D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482B9D" w:rsidRPr="001711DD" w:rsidRDefault="00482B9D" w:rsidP="00482B9D">
            <w:pPr>
              <w:snapToGrid w:val="0"/>
            </w:pPr>
            <w:r w:rsidRPr="001711DD">
              <w:t>Škubalová</w:t>
            </w:r>
          </w:p>
        </w:tc>
        <w:tc>
          <w:tcPr>
            <w:tcW w:w="5378" w:type="dxa"/>
            <w:shd w:val="clear" w:color="auto" w:fill="auto"/>
          </w:tcPr>
          <w:p w:rsidR="00482B9D" w:rsidRPr="001711DD" w:rsidRDefault="00482B9D" w:rsidP="00482B9D">
            <w:pPr>
              <w:snapToGrid w:val="0"/>
            </w:pPr>
          </w:p>
        </w:tc>
      </w:tr>
      <w:tr w:rsidR="00482B9D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482B9D" w:rsidRPr="001711DD" w:rsidRDefault="00482B9D" w:rsidP="00482B9D">
            <w:pPr>
              <w:snapToGrid w:val="0"/>
            </w:pPr>
            <w:proofErr w:type="spellStart"/>
            <w:r w:rsidRPr="001711DD">
              <w:t>Žaloudíková</w:t>
            </w:r>
            <w:proofErr w:type="spellEnd"/>
          </w:p>
        </w:tc>
        <w:tc>
          <w:tcPr>
            <w:tcW w:w="5378" w:type="dxa"/>
            <w:shd w:val="clear" w:color="auto" w:fill="auto"/>
          </w:tcPr>
          <w:p w:rsidR="00482B9D" w:rsidRPr="001711DD" w:rsidRDefault="00482B9D" w:rsidP="00482B9D">
            <w:pPr>
              <w:snapToGrid w:val="0"/>
            </w:pPr>
          </w:p>
        </w:tc>
      </w:tr>
      <w:tr w:rsidR="00584BDE" w:rsidRPr="001711DD" w:rsidTr="00F13AEE">
        <w:trPr>
          <w:trHeight w:val="51"/>
        </w:trPr>
        <w:tc>
          <w:tcPr>
            <w:tcW w:w="9832" w:type="dxa"/>
            <w:gridSpan w:val="2"/>
            <w:shd w:val="clear" w:color="auto" w:fill="auto"/>
          </w:tcPr>
          <w:p w:rsidR="00584BDE" w:rsidRPr="001711DD" w:rsidRDefault="00584BDE" w:rsidP="00482B9D">
            <w:pPr>
              <w:snapToGrid w:val="0"/>
              <w:rPr>
                <w:b/>
              </w:rPr>
            </w:pPr>
          </w:p>
        </w:tc>
      </w:tr>
      <w:tr w:rsidR="00482B9D" w:rsidRPr="001711DD" w:rsidTr="00F13AEE">
        <w:trPr>
          <w:trHeight w:val="51"/>
        </w:trPr>
        <w:tc>
          <w:tcPr>
            <w:tcW w:w="9832" w:type="dxa"/>
            <w:gridSpan w:val="2"/>
            <w:shd w:val="clear" w:color="auto" w:fill="auto"/>
          </w:tcPr>
          <w:p w:rsidR="00482B9D" w:rsidRPr="001711DD" w:rsidRDefault="00482B9D" w:rsidP="00482B9D">
            <w:pPr>
              <w:snapToGrid w:val="0"/>
              <w:rPr>
                <w:b/>
              </w:rPr>
            </w:pPr>
            <w:r w:rsidRPr="001711DD">
              <w:rPr>
                <w:b/>
              </w:rPr>
              <w:t>Informační část</w:t>
            </w:r>
          </w:p>
        </w:tc>
      </w:tr>
      <w:tr w:rsidR="00482B9D" w:rsidRPr="001711DD" w:rsidTr="00F13AEE">
        <w:trPr>
          <w:trHeight w:val="215"/>
        </w:trPr>
        <w:tc>
          <w:tcPr>
            <w:tcW w:w="9832" w:type="dxa"/>
            <w:gridSpan w:val="2"/>
            <w:shd w:val="clear" w:color="auto" w:fill="auto"/>
          </w:tcPr>
          <w:p w:rsidR="00482B9D" w:rsidRPr="000D4F21" w:rsidRDefault="00482B9D" w:rsidP="00482B9D">
            <w:r w:rsidRPr="000D4F21">
              <w:t xml:space="preserve">Harmonogram dalších porad na jaro 2018 v 10.30:  </w:t>
            </w:r>
            <w:proofErr w:type="gramStart"/>
            <w:r w:rsidRPr="000D4F21">
              <w:t>30.10., 27.11</w:t>
            </w:r>
            <w:proofErr w:type="gramEnd"/>
            <w:r w:rsidRPr="000D4F21">
              <w:t>.</w:t>
            </w:r>
          </w:p>
          <w:p w:rsidR="00482B9D" w:rsidRPr="000D4F21" w:rsidRDefault="00482B9D" w:rsidP="00482B9D">
            <w:pPr>
              <w:pStyle w:val="Odstavecseseznamem"/>
              <w:numPr>
                <w:ilvl w:val="0"/>
                <w:numId w:val="21"/>
              </w:numPr>
              <w:suppressAutoHyphens w:val="0"/>
              <w:snapToGrid w:val="0"/>
            </w:pPr>
            <w:r w:rsidRPr="000D4F21">
              <w:t>Informace k výjezdu na konferenci v</w:t>
            </w:r>
            <w:r w:rsidR="000D4F21">
              <w:t> </w:t>
            </w:r>
            <w:proofErr w:type="spellStart"/>
            <w:r w:rsidRPr="000D4F21">
              <w:t>Sepetné</w:t>
            </w:r>
            <w:proofErr w:type="spellEnd"/>
            <w:r w:rsidR="000D4F21">
              <w:t>.</w:t>
            </w:r>
          </w:p>
          <w:p w:rsidR="00482B9D" w:rsidRPr="000D4F21" w:rsidRDefault="00482B9D" w:rsidP="00482B9D">
            <w:pPr>
              <w:pStyle w:val="Odstavecseseznamem"/>
              <w:numPr>
                <w:ilvl w:val="0"/>
                <w:numId w:val="21"/>
              </w:numPr>
              <w:suppressAutoHyphens w:val="0"/>
              <w:snapToGrid w:val="0"/>
            </w:pPr>
            <w:r w:rsidRPr="000D4F21">
              <w:t xml:space="preserve">Informace o volných finančních prostředcích na internacionalizaci do konce roku 2018 (email </w:t>
            </w:r>
            <w:proofErr w:type="spellStart"/>
            <w:r w:rsidRPr="000D4F21">
              <w:t>Pančocha</w:t>
            </w:r>
            <w:proofErr w:type="spellEnd"/>
            <w:r w:rsidRPr="000D4F21">
              <w:t xml:space="preserve"> – do </w:t>
            </w:r>
            <w:proofErr w:type="gramStart"/>
            <w:r w:rsidRPr="000D4F21">
              <w:t>12.10. případně</w:t>
            </w:r>
            <w:proofErr w:type="gramEnd"/>
            <w:r w:rsidRPr="000D4F21">
              <w:t xml:space="preserve"> zaznamenat do tabulky a poslat).</w:t>
            </w:r>
          </w:p>
          <w:p w:rsidR="00482B9D" w:rsidRPr="000D4F21" w:rsidRDefault="00482B9D" w:rsidP="00482B9D">
            <w:pPr>
              <w:pStyle w:val="Odstavecseseznamem"/>
              <w:numPr>
                <w:ilvl w:val="0"/>
                <w:numId w:val="21"/>
              </w:numPr>
              <w:suppressAutoHyphens w:val="0"/>
              <w:snapToGrid w:val="0"/>
            </w:pPr>
            <w:r w:rsidRPr="000D4F21">
              <w:t xml:space="preserve">Erasmus – poděkování </w:t>
            </w:r>
            <w:proofErr w:type="spellStart"/>
            <w:r w:rsidRPr="000D4F21">
              <w:t>Žaloudíkové</w:t>
            </w:r>
            <w:proofErr w:type="spellEnd"/>
            <w:r w:rsidRPr="000D4F21">
              <w:t xml:space="preserve"> za přípravu smluv s Varšavou a Jeruzalémem; zvážit výjezd do Barcelony za účelem podpory spolupráce</w:t>
            </w:r>
            <w:r w:rsidR="000D4F21" w:rsidRPr="000D4F21">
              <w:t>.</w:t>
            </w:r>
          </w:p>
          <w:p w:rsidR="00482B9D" w:rsidRPr="000D4F21" w:rsidRDefault="00482B9D" w:rsidP="00482B9D">
            <w:pPr>
              <w:pStyle w:val="Odstavecseseznamem"/>
              <w:numPr>
                <w:ilvl w:val="0"/>
                <w:numId w:val="21"/>
              </w:numPr>
              <w:suppressAutoHyphens w:val="0"/>
              <w:snapToGrid w:val="0"/>
            </w:pPr>
            <w:r w:rsidRPr="000D4F21">
              <w:t>Rozvrh – poděkování Škubalové za vyřešení rozvrhové kolize s katedrou češtiny a speciální pedagogiky přesunem našich předmětů. Informace nasazování rozvrhů bude probíhat od 9.10-</w:t>
            </w:r>
            <w:proofErr w:type="gramStart"/>
            <w:r w:rsidRPr="000D4F21">
              <w:t>30.10</w:t>
            </w:r>
            <w:proofErr w:type="gramEnd"/>
            <w:r w:rsidRPr="000D4F21">
              <w:t>. 2018.</w:t>
            </w:r>
          </w:p>
          <w:p w:rsidR="00482B9D" w:rsidRPr="000D4F21" w:rsidRDefault="00482B9D" w:rsidP="00482B9D">
            <w:pPr>
              <w:pStyle w:val="Odstavecseseznamem"/>
              <w:numPr>
                <w:ilvl w:val="0"/>
                <w:numId w:val="21"/>
              </w:numPr>
              <w:suppressAutoHyphens w:val="0"/>
              <w:snapToGrid w:val="0"/>
            </w:pPr>
            <w:r w:rsidRPr="000D4F21">
              <w:t xml:space="preserve">Externisté – na </w:t>
            </w:r>
            <w:proofErr w:type="gramStart"/>
            <w:r w:rsidRPr="000D4F21">
              <w:t>9.11. je</w:t>
            </w:r>
            <w:proofErr w:type="gramEnd"/>
            <w:r w:rsidRPr="000D4F21">
              <w:t xml:space="preserve"> plánováno neformální setkání externistů, kteří učili na </w:t>
            </w:r>
            <w:proofErr w:type="spellStart"/>
            <w:r w:rsidRPr="000D4F21">
              <w:t>PedF</w:t>
            </w:r>
            <w:proofErr w:type="spellEnd"/>
            <w:r w:rsidRPr="000D4F21">
              <w:t xml:space="preserve"> (kontakty zajistí Sekaninová).</w:t>
            </w:r>
            <w:r w:rsidR="00353419" w:rsidRPr="000D4F21">
              <w:t xml:space="preserve"> Proces zapojování externistů bude od příštího semestru koordinován jednou osobou</w:t>
            </w:r>
            <w:r w:rsidR="00ED0BF7" w:rsidRPr="000D4F21">
              <w:t xml:space="preserve"> (nová funkce)</w:t>
            </w:r>
            <w:r w:rsidR="00353419" w:rsidRPr="000D4F21">
              <w:t>.</w:t>
            </w:r>
          </w:p>
          <w:p w:rsidR="00ED0BF7" w:rsidRPr="000D4F21" w:rsidRDefault="00ED0BF7" w:rsidP="00482B9D">
            <w:pPr>
              <w:pStyle w:val="Odstavecseseznamem"/>
              <w:numPr>
                <w:ilvl w:val="0"/>
                <w:numId w:val="21"/>
              </w:numPr>
              <w:suppressAutoHyphens w:val="0"/>
              <w:snapToGrid w:val="0"/>
            </w:pPr>
            <w:r w:rsidRPr="000D4F21">
              <w:t>Informace u kurzů nové akreditace vyřizují uznávání kurzů garanti (dříve převážně Mareš).</w:t>
            </w:r>
          </w:p>
          <w:p w:rsidR="00482B9D" w:rsidRPr="001711DD" w:rsidRDefault="00482B9D" w:rsidP="000D4F21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 w:rsidRPr="000D4F21">
              <w:t xml:space="preserve">Platí termín konference Učíme psychologii na </w:t>
            </w:r>
            <w:proofErr w:type="gramStart"/>
            <w:r w:rsidRPr="000D4F21">
              <w:t>15.11.2018</w:t>
            </w:r>
            <w:proofErr w:type="gramEnd"/>
            <w:r w:rsidRPr="000D4F21">
              <w:t xml:space="preserve"> (dvě učebny D30 a D34 zajistí Škubalová</w:t>
            </w:r>
            <w:r w:rsidR="000D4F21" w:rsidRPr="000D4F21">
              <w:t xml:space="preserve"> přemístěním výuky</w:t>
            </w:r>
            <w:r w:rsidRPr="000D4F21">
              <w:t>).</w:t>
            </w:r>
          </w:p>
        </w:tc>
      </w:tr>
      <w:tr w:rsidR="00482B9D" w:rsidRPr="001711DD" w:rsidTr="00F13AEE">
        <w:trPr>
          <w:trHeight w:val="192"/>
        </w:trPr>
        <w:tc>
          <w:tcPr>
            <w:tcW w:w="9832" w:type="dxa"/>
            <w:gridSpan w:val="2"/>
            <w:shd w:val="clear" w:color="auto" w:fill="auto"/>
          </w:tcPr>
          <w:p w:rsidR="00482B9D" w:rsidRPr="001711DD" w:rsidRDefault="00482B9D" w:rsidP="00482B9D">
            <w:pPr>
              <w:snapToGrid w:val="0"/>
              <w:rPr>
                <w:b/>
              </w:rPr>
            </w:pPr>
            <w:r w:rsidRPr="001711DD">
              <w:rPr>
                <w:b/>
              </w:rPr>
              <w:t xml:space="preserve">Řešitelská část </w:t>
            </w:r>
          </w:p>
        </w:tc>
      </w:tr>
      <w:tr w:rsidR="00482B9D" w:rsidRPr="001711DD" w:rsidTr="00F13AEE">
        <w:trPr>
          <w:trHeight w:val="811"/>
        </w:trPr>
        <w:tc>
          <w:tcPr>
            <w:tcW w:w="9832" w:type="dxa"/>
            <w:gridSpan w:val="2"/>
            <w:shd w:val="clear" w:color="auto" w:fill="auto"/>
          </w:tcPr>
          <w:p w:rsidR="00482B9D" w:rsidRDefault="00482B9D" w:rsidP="00482B9D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Úkol (všichni spěšně) – zaslat Škubalové rozvrhové požadavky</w:t>
            </w:r>
            <w:r w:rsidR="000D4F21">
              <w:t xml:space="preserve"> (preferované dny, od kolika do kolika hodin, kolik hodin po sobě, kdy rozhodně neučit)</w:t>
            </w:r>
            <w:r>
              <w:t xml:space="preserve"> na Jaro 2019. Garanti zváží potřebu nasazení externistů a osloví konkrétní osoby ohledně jejich budoucí spolupráce a rozvrhových požadavků.</w:t>
            </w:r>
          </w:p>
          <w:p w:rsidR="00ED0BF7" w:rsidRDefault="00ED0BF7" w:rsidP="00482B9D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Úkol (Beran, Kohoutek) – sdělit Škubalové rozvrhové požadavky za CŽV: které pátky, kolik učeben a s jakou kapacitou</w:t>
            </w:r>
          </w:p>
          <w:p w:rsidR="00482B9D" w:rsidRDefault="00482B9D" w:rsidP="00482B9D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Úkol (</w:t>
            </w:r>
            <w:r w:rsidR="00363C6D">
              <w:t>Škubalová</w:t>
            </w:r>
            <w:r>
              <w:t xml:space="preserve">) – kontrola atributů volitelných kurzů – omezit na mateřské obory a kapacitu zapsaných (semináře). </w:t>
            </w:r>
          </w:p>
          <w:p w:rsidR="00ED0BF7" w:rsidRPr="0085200F" w:rsidRDefault="00ED0BF7" w:rsidP="00482B9D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Úkol (Škubalová) – pohlídat, aby</w:t>
            </w:r>
            <w:r w:rsidR="0085200F">
              <w:t xml:space="preserve"> naše</w:t>
            </w:r>
            <w:r>
              <w:t xml:space="preserve"> </w:t>
            </w:r>
            <w:r w:rsidR="0085200F">
              <w:t xml:space="preserve">- jinými katedrami </w:t>
            </w:r>
            <w:r>
              <w:t>nasaz</w:t>
            </w:r>
            <w:r w:rsidR="0085200F">
              <w:t xml:space="preserve">ená - </w:t>
            </w:r>
            <w:r>
              <w:t>kombinovan</w:t>
            </w:r>
            <w:r w:rsidR="0085200F">
              <w:t>á výuka</w:t>
            </w:r>
            <w:r>
              <w:t xml:space="preserve"> rozsahem odpovídal</w:t>
            </w:r>
            <w:r w:rsidR="0085200F">
              <w:t>a</w:t>
            </w:r>
            <w:r>
              <w:t xml:space="preserve"> akreditaci</w:t>
            </w:r>
            <w:r w:rsidR="0085200F">
              <w:t>. Oslovit centrum pro zahraniční studia s platnou nabídkou našich kurzů v angličtině – zamezit jim v nabízení/zapisování kódů staré akreditace. Poznámka pro podzim 2019 100</w:t>
            </w:r>
            <w:r w:rsidR="0085200F">
              <w:rPr>
                <w:lang w:val="en-US"/>
              </w:rPr>
              <w:t xml:space="preserve">% room </w:t>
            </w:r>
            <w:r w:rsidR="0085200F" w:rsidRPr="0085200F">
              <w:t>ratio pro kurzy úvodu.</w:t>
            </w:r>
          </w:p>
          <w:p w:rsidR="00482B9D" w:rsidRPr="001711DD" w:rsidRDefault="0085200F" w:rsidP="000D4F21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 xml:space="preserve">Úkol (Krása) – příprava nového webu pracoviště v novém redakčním systému (slibujeme si od něj usnadnění komunikace se studenty CŽV, komunikaci aktualit na webu </w:t>
            </w:r>
            <w:proofErr w:type="spellStart"/>
            <w:r>
              <w:t>PedF</w:t>
            </w:r>
            <w:proofErr w:type="spellEnd"/>
            <w:r>
              <w:t xml:space="preserve">, lepší </w:t>
            </w:r>
            <w:r>
              <w:lastRenderedPageBreak/>
              <w:t xml:space="preserve">komunikaci našeho vědeckého potenciálu, </w:t>
            </w:r>
            <w:r w:rsidR="000D4F21">
              <w:t>FAQ studentů atd.)</w:t>
            </w:r>
          </w:p>
        </w:tc>
      </w:tr>
    </w:tbl>
    <w:p w:rsidR="002C38EF" w:rsidRPr="001711DD" w:rsidRDefault="002C38EF" w:rsidP="002C38EF"/>
    <w:p w:rsidR="002C38EF" w:rsidRPr="001711DD" w:rsidRDefault="002C38EF" w:rsidP="002C38EF"/>
    <w:p w:rsidR="0096780D" w:rsidRPr="001711DD" w:rsidRDefault="0096780D" w:rsidP="002C38EF"/>
    <w:p w:rsidR="003A7F65" w:rsidRPr="001711DD" w:rsidRDefault="005123CF" w:rsidP="002C38EF"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  <w:t>Zapsala: Škubalová</w:t>
      </w:r>
    </w:p>
    <w:p w:rsidR="005123CF" w:rsidRPr="001711DD" w:rsidRDefault="005123CF" w:rsidP="002C38EF"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  <w:t>Upravil: Lukas</w:t>
      </w:r>
    </w:p>
    <w:p w:rsidR="003A7F65" w:rsidRPr="001711DD" w:rsidRDefault="003A7F65" w:rsidP="002C38EF"/>
    <w:p w:rsidR="003A7F65" w:rsidRDefault="003A7F65" w:rsidP="002C38EF"/>
    <w:p w:rsidR="001711DD" w:rsidRDefault="001711DD" w:rsidP="002C38EF"/>
    <w:p w:rsidR="001711DD" w:rsidRDefault="001711DD" w:rsidP="002C38EF"/>
    <w:sectPr w:rsidR="001711DD" w:rsidSect="009E5530">
      <w:footerReference w:type="default" r:id="rId8"/>
      <w:headerReference w:type="first" r:id="rId9"/>
      <w:footerReference w:type="first" r:id="rId10"/>
      <w:pgSz w:w="11906" w:h="16838" w:code="9"/>
      <w:pgMar w:top="1304" w:right="1134" w:bottom="1304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B82" w:rsidRDefault="007B1B82">
      <w:r>
        <w:separator/>
      </w:r>
    </w:p>
  </w:endnote>
  <w:endnote w:type="continuationSeparator" w:id="0">
    <w:p w:rsidR="007B1B82" w:rsidRDefault="007B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D739BA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1D8" w:rsidRDefault="000901D8" w:rsidP="00F13AEE">
    <w:pPr>
      <w:pStyle w:val="Zpat-univerzita"/>
    </w:pPr>
  </w:p>
  <w:p w:rsidR="000901D8" w:rsidRDefault="000901D8" w:rsidP="00F13AEE">
    <w:pPr>
      <w:pStyle w:val="Zpat-univerzita"/>
    </w:pPr>
  </w:p>
  <w:p w:rsidR="00F13AEE" w:rsidRPr="00CC2597" w:rsidRDefault="00F13AEE" w:rsidP="00F13AEE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margin">
            <wp:posOffset>5016500</wp:posOffset>
          </wp:positionH>
          <wp:positionV relativeFrom="topMargin">
            <wp:posOffset>9521190</wp:posOffset>
          </wp:positionV>
          <wp:extent cx="895350" cy="899160"/>
          <wp:effectExtent l="19050" t="0" r="0" b="0"/>
          <wp:wrapTight wrapText="bothSides">
            <wp:wrapPolygon edited="0">
              <wp:start x="6894" y="0"/>
              <wp:lineTo x="4136" y="1373"/>
              <wp:lineTo x="-460" y="5949"/>
              <wp:lineTo x="0" y="16475"/>
              <wp:lineTo x="6894" y="21051"/>
              <wp:lineTo x="9651" y="21051"/>
              <wp:lineTo x="11489" y="21051"/>
              <wp:lineTo x="14247" y="21051"/>
              <wp:lineTo x="21140" y="16475"/>
              <wp:lineTo x="20681" y="14644"/>
              <wp:lineTo x="21600" y="9153"/>
              <wp:lineTo x="21600" y="5949"/>
              <wp:lineTo x="17464" y="1831"/>
              <wp:lineTo x="13328" y="0"/>
              <wp:lineTo x="6894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1F84">
      <w:t>M</w:t>
    </w:r>
    <w:r w:rsidRPr="00D4417E">
      <w:t xml:space="preserve">asarykova univerzita, </w:t>
    </w:r>
    <w:r w:rsidRPr="00B01517">
      <w:rPr>
        <w:rFonts w:cs="Arial"/>
        <w:szCs w:val="16"/>
      </w:rPr>
      <w:t>Pedagogická fakulta</w:t>
    </w:r>
  </w:p>
  <w:p w:rsidR="00F13AEE" w:rsidRPr="00CC2597" w:rsidRDefault="00F13AEE" w:rsidP="00F13AEE">
    <w:pPr>
      <w:pStyle w:val="Zpat"/>
      <w:jc w:val="left"/>
      <w:rPr>
        <w:rFonts w:cs="Arial"/>
        <w:szCs w:val="16"/>
      </w:rPr>
    </w:pPr>
  </w:p>
  <w:p w:rsidR="00F13AEE" w:rsidRPr="00B01517" w:rsidRDefault="00F13AEE" w:rsidP="00F13AEE">
    <w:pPr>
      <w:pStyle w:val="Zpat"/>
      <w:jc w:val="left"/>
      <w:rPr>
        <w:rFonts w:cs="Arial"/>
        <w:szCs w:val="14"/>
      </w:rPr>
    </w:pPr>
    <w:r w:rsidRPr="00B01517">
      <w:rPr>
        <w:rFonts w:cs="Arial"/>
        <w:szCs w:val="14"/>
      </w:rPr>
      <w:t>Poříčí 7/9, 603 00 Brno, Česká republika</w:t>
    </w:r>
  </w:p>
  <w:p w:rsidR="00F13AEE" w:rsidRPr="00B01517" w:rsidRDefault="00F13AEE" w:rsidP="00F13AEE">
    <w:pPr>
      <w:pStyle w:val="Zpat"/>
      <w:jc w:val="left"/>
      <w:rPr>
        <w:rFonts w:cs="Arial"/>
        <w:szCs w:val="14"/>
      </w:rPr>
    </w:pPr>
    <w:r w:rsidRPr="00B01517">
      <w:rPr>
        <w:rFonts w:cs="Arial"/>
        <w:szCs w:val="14"/>
      </w:rPr>
      <w:t xml:space="preserve">T: +420 549 49 1610, E: info@ped.muni.cz, </w:t>
    </w:r>
    <w:proofErr w:type="gramStart"/>
    <w:r w:rsidRPr="00B01517">
      <w:rPr>
        <w:rFonts w:cs="Arial"/>
        <w:szCs w:val="14"/>
      </w:rPr>
      <w:t>www</w:t>
    </w:r>
    <w:proofErr w:type="gramEnd"/>
    <w:r w:rsidRPr="00B01517">
      <w:rPr>
        <w:rFonts w:cs="Arial"/>
        <w:szCs w:val="14"/>
      </w:rPr>
      <w:t>.</w:t>
    </w:r>
    <w:proofErr w:type="gramStart"/>
    <w:r w:rsidRPr="00B01517">
      <w:rPr>
        <w:rFonts w:cs="Arial"/>
        <w:szCs w:val="14"/>
      </w:rPr>
      <w:t>ped</w:t>
    </w:r>
    <w:proofErr w:type="gramEnd"/>
    <w:r w:rsidRPr="00B01517">
      <w:rPr>
        <w:rFonts w:cs="Arial"/>
        <w:szCs w:val="14"/>
      </w:rPr>
      <w:t>.muni.cz</w:t>
    </w:r>
  </w:p>
  <w:p w:rsidR="00F13AEE" w:rsidRPr="00B01517" w:rsidRDefault="00F13AEE" w:rsidP="00F13AEE">
    <w:pPr>
      <w:pStyle w:val="Zpat"/>
      <w:jc w:val="left"/>
      <w:rPr>
        <w:rFonts w:cs="Arial"/>
        <w:szCs w:val="14"/>
      </w:rPr>
    </w:pPr>
    <w:r w:rsidRPr="00B01517">
      <w:rPr>
        <w:rFonts w:cs="Arial"/>
        <w:szCs w:val="14"/>
      </w:rPr>
      <w:t>Bankovní spojení: KB Brno-město, ČÚ: 85636621/0100, IČ: 00216224, DIČ: CZ00216224</w:t>
    </w:r>
  </w:p>
  <w:p w:rsidR="00F13AEE" w:rsidRPr="009A04CB" w:rsidRDefault="00B75D3E" w:rsidP="00F13AEE">
    <w:pPr>
      <w:pStyle w:val="Zpatsslovnmstrnky"/>
      <w:tabs>
        <w:tab w:val="left" w:pos="4536"/>
      </w:tabs>
    </w:pPr>
    <w:r>
      <w:fldChar w:fldCharType="begin"/>
    </w:r>
    <w:r w:rsidR="00711769">
      <w:instrText>PAGE   \* MERGEFORMAT</w:instrText>
    </w:r>
    <w:r>
      <w:fldChar w:fldCharType="separate"/>
    </w:r>
    <w:r w:rsidR="006C56D6">
      <w:rPr>
        <w:noProof/>
      </w:rPr>
      <w:t>1</w:t>
    </w:r>
    <w:r>
      <w:rPr>
        <w:noProof/>
      </w:rPr>
      <w:fldChar w:fldCharType="end"/>
    </w:r>
    <w:r w:rsidR="00F13AEE">
      <w:t>/</w:t>
    </w:r>
    <w:r w:rsidR="007B1B82">
      <w:rPr>
        <w:noProof/>
      </w:rPr>
      <w:fldChar w:fldCharType="begin"/>
    </w:r>
    <w:r w:rsidR="007B1B82">
      <w:rPr>
        <w:noProof/>
      </w:rPr>
      <w:instrText xml:space="preserve"> SECTIONPAGES   \* MERGEFORMAT </w:instrText>
    </w:r>
    <w:r w:rsidR="007B1B82">
      <w:rPr>
        <w:noProof/>
      </w:rPr>
      <w:fldChar w:fldCharType="separate"/>
    </w:r>
    <w:r w:rsidR="006C56D6">
      <w:rPr>
        <w:noProof/>
      </w:rPr>
      <w:t>2</w:t>
    </w:r>
    <w:r w:rsidR="007B1B82">
      <w:rPr>
        <w:noProof/>
      </w:rPr>
      <w:fldChar w:fldCharType="end"/>
    </w:r>
    <w:r w:rsidR="00F13AEE">
      <w:tab/>
    </w:r>
    <w:r w:rsidR="00F13AEE" w:rsidRPr="005D1F84">
      <w:t>V odpovědi prosím uvádějte naše číslo jednací.</w:t>
    </w:r>
  </w:p>
  <w:p w:rsidR="00D739BA" w:rsidRPr="00F13AEE" w:rsidRDefault="00D739BA" w:rsidP="00F13A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B82" w:rsidRDefault="007B1B82">
      <w:r>
        <w:separator/>
      </w:r>
    </w:p>
  </w:footnote>
  <w:footnote w:type="continuationSeparator" w:id="0">
    <w:p w:rsidR="007B1B82" w:rsidRDefault="007B1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F13AEE">
    <w:pPr>
      <w:pStyle w:val="Zhlav"/>
    </w:pPr>
    <w:r w:rsidRPr="00F13AEE">
      <w:rPr>
        <w:noProof/>
        <w:lang w:eastAsia="cs-CZ"/>
      </w:rPr>
      <w:drawing>
        <wp:anchor distT="0" distB="1260475" distL="114300" distR="114300" simplePos="0" relativeHeight="251661312" behindDoc="1" locked="1" layoutInCell="1" allowOverlap="1">
          <wp:simplePos x="0" y="0"/>
          <wp:positionH relativeFrom="page">
            <wp:posOffset>468630</wp:posOffset>
          </wp:positionH>
          <wp:positionV relativeFrom="page">
            <wp:posOffset>182880</wp:posOffset>
          </wp:positionV>
          <wp:extent cx="2907030" cy="1165860"/>
          <wp:effectExtent l="19050" t="0" r="0" b="0"/>
          <wp:wrapTight wrapText="bothSides">
            <wp:wrapPolygon edited="0">
              <wp:start x="-142" y="0"/>
              <wp:lineTo x="-142" y="19765"/>
              <wp:lineTo x="3397" y="19765"/>
              <wp:lineTo x="3397" y="16941"/>
              <wp:lineTo x="8493" y="16941"/>
              <wp:lineTo x="12315" y="14471"/>
              <wp:lineTo x="12315" y="10588"/>
              <wp:lineTo x="3397" y="5647"/>
              <wp:lineTo x="3397" y="0"/>
              <wp:lineTo x="-142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7030" cy="1165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139B45F5"/>
    <w:multiLevelType w:val="hybridMultilevel"/>
    <w:tmpl w:val="3ADA0D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6D3473D"/>
    <w:multiLevelType w:val="hybridMultilevel"/>
    <w:tmpl w:val="46F80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B6D0F"/>
    <w:multiLevelType w:val="hybridMultilevel"/>
    <w:tmpl w:val="2A50C3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E94ED3"/>
    <w:multiLevelType w:val="multilevel"/>
    <w:tmpl w:val="6DC2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A715D"/>
    <w:multiLevelType w:val="hybridMultilevel"/>
    <w:tmpl w:val="973A0CFE"/>
    <w:lvl w:ilvl="0" w:tplc="9488AB0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9D34BEF"/>
    <w:multiLevelType w:val="hybridMultilevel"/>
    <w:tmpl w:val="1E588616"/>
    <w:lvl w:ilvl="0" w:tplc="1A98A55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234699"/>
    <w:multiLevelType w:val="multilevel"/>
    <w:tmpl w:val="2088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10"/>
  </w:num>
  <w:num w:numId="13">
    <w:abstractNumId w:val="11"/>
  </w:num>
  <w:num w:numId="14">
    <w:abstractNumId w:val="12"/>
  </w:num>
  <w:num w:numId="15">
    <w:abstractNumId w:val="14"/>
  </w:num>
  <w:num w:numId="16">
    <w:abstractNumId w:val="15"/>
  </w:num>
  <w:num w:numId="17">
    <w:abstractNumId w:val="19"/>
  </w:num>
  <w:num w:numId="18">
    <w:abstractNumId w:val="16"/>
  </w:num>
  <w:num w:numId="19">
    <w:abstractNumId w:val="18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EF"/>
    <w:rsid w:val="0000572B"/>
    <w:rsid w:val="00005BB3"/>
    <w:rsid w:val="00005DD1"/>
    <w:rsid w:val="000132D6"/>
    <w:rsid w:val="0004230F"/>
    <w:rsid w:val="00057AF3"/>
    <w:rsid w:val="000716F5"/>
    <w:rsid w:val="000730CA"/>
    <w:rsid w:val="0008176B"/>
    <w:rsid w:val="00083FD5"/>
    <w:rsid w:val="000901D8"/>
    <w:rsid w:val="0009254F"/>
    <w:rsid w:val="00096400"/>
    <w:rsid w:val="000A0C2A"/>
    <w:rsid w:val="000A59E6"/>
    <w:rsid w:val="000B2307"/>
    <w:rsid w:val="000B3AC7"/>
    <w:rsid w:val="000B4B68"/>
    <w:rsid w:val="000C386D"/>
    <w:rsid w:val="000C797E"/>
    <w:rsid w:val="000D4F21"/>
    <w:rsid w:val="000E4D2E"/>
    <w:rsid w:val="000F62A2"/>
    <w:rsid w:val="00105F0B"/>
    <w:rsid w:val="001112F1"/>
    <w:rsid w:val="00111FA0"/>
    <w:rsid w:val="001246DA"/>
    <w:rsid w:val="00125D66"/>
    <w:rsid w:val="00127283"/>
    <w:rsid w:val="001302AB"/>
    <w:rsid w:val="001361E8"/>
    <w:rsid w:val="00155F14"/>
    <w:rsid w:val="00166987"/>
    <w:rsid w:val="00170A09"/>
    <w:rsid w:val="001711DD"/>
    <w:rsid w:val="00177775"/>
    <w:rsid w:val="0019348F"/>
    <w:rsid w:val="001A2E1F"/>
    <w:rsid w:val="001A3673"/>
    <w:rsid w:val="001D2614"/>
    <w:rsid w:val="001D5BC0"/>
    <w:rsid w:val="001E3B38"/>
    <w:rsid w:val="001E4CAC"/>
    <w:rsid w:val="001F202C"/>
    <w:rsid w:val="0020087F"/>
    <w:rsid w:val="00213D77"/>
    <w:rsid w:val="00220AC0"/>
    <w:rsid w:val="0022214A"/>
    <w:rsid w:val="002317CD"/>
    <w:rsid w:val="00237098"/>
    <w:rsid w:val="002466BD"/>
    <w:rsid w:val="00264379"/>
    <w:rsid w:val="00265BAD"/>
    <w:rsid w:val="002A3B85"/>
    <w:rsid w:val="002A5577"/>
    <w:rsid w:val="002C0130"/>
    <w:rsid w:val="002C38EF"/>
    <w:rsid w:val="002C56A1"/>
    <w:rsid w:val="002C6640"/>
    <w:rsid w:val="002E1582"/>
    <w:rsid w:val="002E3674"/>
    <w:rsid w:val="002E37EE"/>
    <w:rsid w:val="002E522D"/>
    <w:rsid w:val="00300AFD"/>
    <w:rsid w:val="00303740"/>
    <w:rsid w:val="003069EA"/>
    <w:rsid w:val="00320A2F"/>
    <w:rsid w:val="00321EC1"/>
    <w:rsid w:val="00327F8A"/>
    <w:rsid w:val="00337390"/>
    <w:rsid w:val="003407C3"/>
    <w:rsid w:val="00343EE4"/>
    <w:rsid w:val="00353419"/>
    <w:rsid w:val="00357FFB"/>
    <w:rsid w:val="0036006D"/>
    <w:rsid w:val="00362C13"/>
    <w:rsid w:val="00363C6D"/>
    <w:rsid w:val="003758F2"/>
    <w:rsid w:val="0037663E"/>
    <w:rsid w:val="003972FC"/>
    <w:rsid w:val="003A0EB5"/>
    <w:rsid w:val="003A7F65"/>
    <w:rsid w:val="003B42E8"/>
    <w:rsid w:val="003C3308"/>
    <w:rsid w:val="003D1C8B"/>
    <w:rsid w:val="003E0140"/>
    <w:rsid w:val="003E04A4"/>
    <w:rsid w:val="003E24B5"/>
    <w:rsid w:val="003E2612"/>
    <w:rsid w:val="003E4092"/>
    <w:rsid w:val="003E6DAB"/>
    <w:rsid w:val="004048EB"/>
    <w:rsid w:val="00420E9E"/>
    <w:rsid w:val="00435EAF"/>
    <w:rsid w:val="00441840"/>
    <w:rsid w:val="00466A32"/>
    <w:rsid w:val="00476655"/>
    <w:rsid w:val="00482B9D"/>
    <w:rsid w:val="00486EBB"/>
    <w:rsid w:val="00492033"/>
    <w:rsid w:val="004A1162"/>
    <w:rsid w:val="004A5627"/>
    <w:rsid w:val="004A73BF"/>
    <w:rsid w:val="004D2DE2"/>
    <w:rsid w:val="004D46A8"/>
    <w:rsid w:val="004D71E3"/>
    <w:rsid w:val="004E1357"/>
    <w:rsid w:val="00507BB9"/>
    <w:rsid w:val="005117CF"/>
    <w:rsid w:val="005123CF"/>
    <w:rsid w:val="00513789"/>
    <w:rsid w:val="00516DDC"/>
    <w:rsid w:val="00523F4D"/>
    <w:rsid w:val="00526F31"/>
    <w:rsid w:val="00537805"/>
    <w:rsid w:val="0054607B"/>
    <w:rsid w:val="00556A9C"/>
    <w:rsid w:val="00560980"/>
    <w:rsid w:val="00573638"/>
    <w:rsid w:val="0057707A"/>
    <w:rsid w:val="00584BDE"/>
    <w:rsid w:val="00585DDA"/>
    <w:rsid w:val="00594921"/>
    <w:rsid w:val="0059782E"/>
    <w:rsid w:val="005A1686"/>
    <w:rsid w:val="005A1855"/>
    <w:rsid w:val="005A1F44"/>
    <w:rsid w:val="005B3B54"/>
    <w:rsid w:val="005B4BEE"/>
    <w:rsid w:val="005C08F3"/>
    <w:rsid w:val="005C4B07"/>
    <w:rsid w:val="005E7E57"/>
    <w:rsid w:val="005F1C5F"/>
    <w:rsid w:val="005F23A2"/>
    <w:rsid w:val="005F4C65"/>
    <w:rsid w:val="005F7A4E"/>
    <w:rsid w:val="00607953"/>
    <w:rsid w:val="00611F3C"/>
    <w:rsid w:val="0061268E"/>
    <w:rsid w:val="006241DE"/>
    <w:rsid w:val="006363DE"/>
    <w:rsid w:val="0065247D"/>
    <w:rsid w:val="0067085A"/>
    <w:rsid w:val="00673274"/>
    <w:rsid w:val="006765F9"/>
    <w:rsid w:val="00676FAC"/>
    <w:rsid w:val="0068563C"/>
    <w:rsid w:val="00694302"/>
    <w:rsid w:val="0069594D"/>
    <w:rsid w:val="00696B61"/>
    <w:rsid w:val="006A2B23"/>
    <w:rsid w:val="006A38D5"/>
    <w:rsid w:val="006A3AB6"/>
    <w:rsid w:val="006A53FC"/>
    <w:rsid w:val="006A5CDE"/>
    <w:rsid w:val="006A620A"/>
    <w:rsid w:val="006B3641"/>
    <w:rsid w:val="006B5279"/>
    <w:rsid w:val="006C56D6"/>
    <w:rsid w:val="006C5E0A"/>
    <w:rsid w:val="006E189F"/>
    <w:rsid w:val="006E5C16"/>
    <w:rsid w:val="007015C6"/>
    <w:rsid w:val="00706491"/>
    <w:rsid w:val="00711769"/>
    <w:rsid w:val="007140E3"/>
    <w:rsid w:val="00715924"/>
    <w:rsid w:val="007218B6"/>
    <w:rsid w:val="00727D65"/>
    <w:rsid w:val="00730864"/>
    <w:rsid w:val="00734A38"/>
    <w:rsid w:val="00735681"/>
    <w:rsid w:val="00735926"/>
    <w:rsid w:val="00742680"/>
    <w:rsid w:val="007505F9"/>
    <w:rsid w:val="0075124E"/>
    <w:rsid w:val="00751DAF"/>
    <w:rsid w:val="0075509B"/>
    <w:rsid w:val="00764199"/>
    <w:rsid w:val="00782F1C"/>
    <w:rsid w:val="007843A6"/>
    <w:rsid w:val="00793CE8"/>
    <w:rsid w:val="007963E9"/>
    <w:rsid w:val="007B1859"/>
    <w:rsid w:val="007B1B82"/>
    <w:rsid w:val="007B3795"/>
    <w:rsid w:val="007B4B25"/>
    <w:rsid w:val="007B57E0"/>
    <w:rsid w:val="007C17A6"/>
    <w:rsid w:val="007C394D"/>
    <w:rsid w:val="007D6F8A"/>
    <w:rsid w:val="007F5A2B"/>
    <w:rsid w:val="00807BBC"/>
    <w:rsid w:val="00813CAB"/>
    <w:rsid w:val="008239B5"/>
    <w:rsid w:val="008309D6"/>
    <w:rsid w:val="00831D42"/>
    <w:rsid w:val="00834CFB"/>
    <w:rsid w:val="00835296"/>
    <w:rsid w:val="0084125F"/>
    <w:rsid w:val="0085200F"/>
    <w:rsid w:val="00866F16"/>
    <w:rsid w:val="00887CBE"/>
    <w:rsid w:val="008A2B41"/>
    <w:rsid w:val="008B30FD"/>
    <w:rsid w:val="008C4D43"/>
    <w:rsid w:val="008C79EC"/>
    <w:rsid w:val="008D2275"/>
    <w:rsid w:val="008D3503"/>
    <w:rsid w:val="008D4636"/>
    <w:rsid w:val="008D7EDC"/>
    <w:rsid w:val="008E1FC5"/>
    <w:rsid w:val="008E3F08"/>
    <w:rsid w:val="008F2D2F"/>
    <w:rsid w:val="008F2EA3"/>
    <w:rsid w:val="008F5B45"/>
    <w:rsid w:val="009151D1"/>
    <w:rsid w:val="009211F5"/>
    <w:rsid w:val="00936FF4"/>
    <w:rsid w:val="00940380"/>
    <w:rsid w:val="00957C23"/>
    <w:rsid w:val="009607E1"/>
    <w:rsid w:val="0096179C"/>
    <w:rsid w:val="0096780D"/>
    <w:rsid w:val="009773E0"/>
    <w:rsid w:val="0098664D"/>
    <w:rsid w:val="009960F4"/>
    <w:rsid w:val="0099638A"/>
    <w:rsid w:val="009A25D1"/>
    <w:rsid w:val="009A2AAC"/>
    <w:rsid w:val="009A7583"/>
    <w:rsid w:val="009C597A"/>
    <w:rsid w:val="009D2C0D"/>
    <w:rsid w:val="009E2196"/>
    <w:rsid w:val="009E5530"/>
    <w:rsid w:val="00A026C4"/>
    <w:rsid w:val="00A07F22"/>
    <w:rsid w:val="00A20A0F"/>
    <w:rsid w:val="00A3119F"/>
    <w:rsid w:val="00A462BB"/>
    <w:rsid w:val="00A71518"/>
    <w:rsid w:val="00A769BE"/>
    <w:rsid w:val="00A77C3B"/>
    <w:rsid w:val="00A836B5"/>
    <w:rsid w:val="00A956B7"/>
    <w:rsid w:val="00AA186D"/>
    <w:rsid w:val="00AB356D"/>
    <w:rsid w:val="00AB3789"/>
    <w:rsid w:val="00AC2EA9"/>
    <w:rsid w:val="00AE62A2"/>
    <w:rsid w:val="00AE76C2"/>
    <w:rsid w:val="00AF05F8"/>
    <w:rsid w:val="00AF0C95"/>
    <w:rsid w:val="00AF3EB0"/>
    <w:rsid w:val="00AF6817"/>
    <w:rsid w:val="00B12146"/>
    <w:rsid w:val="00B37363"/>
    <w:rsid w:val="00B37743"/>
    <w:rsid w:val="00B532F4"/>
    <w:rsid w:val="00B54CBD"/>
    <w:rsid w:val="00B70089"/>
    <w:rsid w:val="00B75D3E"/>
    <w:rsid w:val="00B835BD"/>
    <w:rsid w:val="00B860FE"/>
    <w:rsid w:val="00BA4470"/>
    <w:rsid w:val="00BA5BF2"/>
    <w:rsid w:val="00BB199D"/>
    <w:rsid w:val="00BB6AEA"/>
    <w:rsid w:val="00BC3CB6"/>
    <w:rsid w:val="00BC4179"/>
    <w:rsid w:val="00BC5BD8"/>
    <w:rsid w:val="00BD6863"/>
    <w:rsid w:val="00BE539F"/>
    <w:rsid w:val="00BF1629"/>
    <w:rsid w:val="00BF423B"/>
    <w:rsid w:val="00BF4294"/>
    <w:rsid w:val="00BF5568"/>
    <w:rsid w:val="00C0589B"/>
    <w:rsid w:val="00C1268D"/>
    <w:rsid w:val="00C147E8"/>
    <w:rsid w:val="00C153DB"/>
    <w:rsid w:val="00C17595"/>
    <w:rsid w:val="00C24BB0"/>
    <w:rsid w:val="00C34C14"/>
    <w:rsid w:val="00C45ED1"/>
    <w:rsid w:val="00C56FB2"/>
    <w:rsid w:val="00C71F15"/>
    <w:rsid w:val="00C80218"/>
    <w:rsid w:val="00C80E4A"/>
    <w:rsid w:val="00C8469E"/>
    <w:rsid w:val="00C85621"/>
    <w:rsid w:val="00C86512"/>
    <w:rsid w:val="00C936DF"/>
    <w:rsid w:val="00CA3A0A"/>
    <w:rsid w:val="00CB3862"/>
    <w:rsid w:val="00CD60C0"/>
    <w:rsid w:val="00CE44BA"/>
    <w:rsid w:val="00CE6015"/>
    <w:rsid w:val="00CF44E6"/>
    <w:rsid w:val="00CF6E4E"/>
    <w:rsid w:val="00D06CFC"/>
    <w:rsid w:val="00D101DF"/>
    <w:rsid w:val="00D246E1"/>
    <w:rsid w:val="00D30846"/>
    <w:rsid w:val="00D3366F"/>
    <w:rsid w:val="00D5407A"/>
    <w:rsid w:val="00D739BA"/>
    <w:rsid w:val="00D84546"/>
    <w:rsid w:val="00D845D5"/>
    <w:rsid w:val="00D967D1"/>
    <w:rsid w:val="00DB3184"/>
    <w:rsid w:val="00DB5AB5"/>
    <w:rsid w:val="00DE775E"/>
    <w:rsid w:val="00DF038C"/>
    <w:rsid w:val="00E27183"/>
    <w:rsid w:val="00E30696"/>
    <w:rsid w:val="00E536CD"/>
    <w:rsid w:val="00E65D75"/>
    <w:rsid w:val="00E75E56"/>
    <w:rsid w:val="00E83AD8"/>
    <w:rsid w:val="00E94C45"/>
    <w:rsid w:val="00E94D23"/>
    <w:rsid w:val="00E97EB8"/>
    <w:rsid w:val="00EA3601"/>
    <w:rsid w:val="00EA647C"/>
    <w:rsid w:val="00EB16B4"/>
    <w:rsid w:val="00EB1F2E"/>
    <w:rsid w:val="00EC20ED"/>
    <w:rsid w:val="00EC3C43"/>
    <w:rsid w:val="00ED0BF7"/>
    <w:rsid w:val="00ED6A13"/>
    <w:rsid w:val="00EE0C3C"/>
    <w:rsid w:val="00EF696A"/>
    <w:rsid w:val="00F04FDA"/>
    <w:rsid w:val="00F13AEE"/>
    <w:rsid w:val="00F15229"/>
    <w:rsid w:val="00F22850"/>
    <w:rsid w:val="00F27DA0"/>
    <w:rsid w:val="00F4716E"/>
    <w:rsid w:val="00F55686"/>
    <w:rsid w:val="00F754DB"/>
    <w:rsid w:val="00F76E3C"/>
    <w:rsid w:val="00F81548"/>
    <w:rsid w:val="00F81FCE"/>
    <w:rsid w:val="00F8329E"/>
    <w:rsid w:val="00F83E20"/>
    <w:rsid w:val="00F85137"/>
    <w:rsid w:val="00F856B0"/>
    <w:rsid w:val="00F97EA8"/>
    <w:rsid w:val="00FA7924"/>
    <w:rsid w:val="00FB2715"/>
    <w:rsid w:val="00FB306E"/>
    <w:rsid w:val="00FB7C8C"/>
    <w:rsid w:val="00FC3C91"/>
    <w:rsid w:val="00FC67DB"/>
    <w:rsid w:val="00FC7ACA"/>
    <w:rsid w:val="00FD1252"/>
    <w:rsid w:val="00FE01E8"/>
    <w:rsid w:val="00FE345D"/>
    <w:rsid w:val="00FE4D73"/>
    <w:rsid w:val="00FE7501"/>
    <w:rsid w:val="00FF0F93"/>
    <w:rsid w:val="00FF3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1F24BA-4C74-4A63-B7B5-76EA73C6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38EF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09254F"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rsid w:val="0009254F"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09254F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69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925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9254F"/>
    <w:pPr>
      <w:tabs>
        <w:tab w:val="right" w:pos="9639"/>
      </w:tabs>
      <w:jc w:val="right"/>
    </w:pPr>
    <w:rPr>
      <w:sz w:val="16"/>
    </w:rPr>
  </w:style>
  <w:style w:type="character" w:styleId="slostrnky">
    <w:name w:val="page number"/>
    <w:rsid w:val="0009254F"/>
    <w:rPr>
      <w:b/>
    </w:rPr>
  </w:style>
  <w:style w:type="character" w:customStyle="1" w:styleId="Podpis-funkce">
    <w:name w:val="Podpis - funk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rsid w:val="0009254F"/>
    <w:pPr>
      <w:spacing w:after="560"/>
    </w:pPr>
  </w:style>
  <w:style w:type="paragraph" w:styleId="Datum">
    <w:name w:val="Date"/>
    <w:basedOn w:val="Normln"/>
    <w:next w:val="Normln"/>
    <w:rsid w:val="00735926"/>
    <w:pPr>
      <w:ind w:left="6804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/>
    </w:pPr>
  </w:style>
  <w:style w:type="paragraph" w:styleId="Adresanaoblku">
    <w:name w:val="envelope address"/>
    <w:basedOn w:val="Normln"/>
    <w:rsid w:val="0009254F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rsid w:val="0009254F"/>
  </w:style>
  <w:style w:type="paragraph" w:customStyle="1" w:styleId="Normlnbezodsazen">
    <w:name w:val="Normální bez odsazení"/>
    <w:basedOn w:val="Normln"/>
    <w:rsid w:val="0009254F"/>
  </w:style>
  <w:style w:type="paragraph" w:styleId="slovanseznam">
    <w:name w:val="List Number"/>
    <w:basedOn w:val="Normln"/>
    <w:rsid w:val="0009254F"/>
    <w:pPr>
      <w:numPr>
        <w:numId w:val="1"/>
      </w:numPr>
      <w:tabs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link w:val="TextkomenteChar"/>
    <w:uiPriority w:val="99"/>
    <w:semiHidden/>
    <w:rsid w:val="0009254F"/>
    <w:pPr>
      <w:spacing w:before="120"/>
    </w:pPr>
    <w:rPr>
      <w:i/>
      <w:sz w:val="20"/>
      <w:szCs w:val="20"/>
    </w:rPr>
  </w:style>
  <w:style w:type="paragraph" w:styleId="Odstavecseseznamem">
    <w:name w:val="List Paragraph"/>
    <w:basedOn w:val="Normln"/>
    <w:qFormat/>
    <w:rsid w:val="002C38EF"/>
    <w:pPr>
      <w:ind w:left="720"/>
    </w:pPr>
  </w:style>
  <w:style w:type="character" w:styleId="Hypertextovodkaz">
    <w:name w:val="Hyperlink"/>
    <w:uiPriority w:val="99"/>
    <w:unhideWhenUsed/>
    <w:rsid w:val="002C38EF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69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highlight">
    <w:name w:val="highlight"/>
    <w:basedOn w:val="Standardnpsmoodstavce"/>
    <w:rsid w:val="00EF696A"/>
  </w:style>
  <w:style w:type="character" w:styleId="Siln">
    <w:name w:val="Strong"/>
    <w:basedOn w:val="Standardnpsmoodstavce"/>
    <w:uiPriority w:val="22"/>
    <w:qFormat/>
    <w:rsid w:val="006363DE"/>
    <w:rPr>
      <w:b/>
      <w:bCs/>
    </w:rPr>
  </w:style>
  <w:style w:type="paragraph" w:styleId="Normlnweb">
    <w:name w:val="Normal (Web)"/>
    <w:basedOn w:val="Normln"/>
    <w:uiPriority w:val="99"/>
    <w:unhideWhenUsed/>
    <w:rsid w:val="00957C23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123CF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1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146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Standardnpsmoodstavce"/>
    <w:rsid w:val="00A3119F"/>
  </w:style>
  <w:style w:type="character" w:styleId="Odkaznakoment">
    <w:name w:val="annotation reference"/>
    <w:basedOn w:val="Standardnpsmoodstavce"/>
    <w:uiPriority w:val="99"/>
    <w:semiHidden/>
    <w:unhideWhenUsed/>
    <w:rsid w:val="00A3119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19F"/>
    <w:rPr>
      <w:i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F13AEE"/>
    <w:rPr>
      <w:sz w:val="16"/>
      <w:szCs w:val="24"/>
      <w:lang w:eastAsia="ar-SA"/>
    </w:rPr>
  </w:style>
  <w:style w:type="paragraph" w:customStyle="1" w:styleId="Zpat-univerzita">
    <w:name w:val="Zápatí - univerzita"/>
    <w:aliases w:val="fakulta"/>
    <w:basedOn w:val="Zpat"/>
    <w:qFormat/>
    <w:rsid w:val="00F13AEE"/>
    <w:pPr>
      <w:tabs>
        <w:tab w:val="clear" w:pos="9639"/>
        <w:tab w:val="center" w:pos="4536"/>
        <w:tab w:val="right" w:pos="9072"/>
      </w:tabs>
      <w:suppressAutoHyphens w:val="0"/>
      <w:spacing w:line="180" w:lineRule="exact"/>
      <w:jc w:val="left"/>
    </w:pPr>
    <w:rPr>
      <w:rFonts w:ascii="Arial" w:eastAsiaTheme="minorHAnsi" w:hAnsi="Arial" w:cstheme="minorBidi"/>
      <w:b/>
      <w:color w:val="000000" w:themeColor="text1"/>
      <w:szCs w:val="22"/>
      <w:lang w:eastAsia="en-US"/>
    </w:rPr>
  </w:style>
  <w:style w:type="paragraph" w:customStyle="1" w:styleId="Zpatsslovnmstrnky">
    <w:name w:val="Zápatí s číslováním stránky"/>
    <w:basedOn w:val="Zpat"/>
    <w:qFormat/>
    <w:rsid w:val="00F13AEE"/>
    <w:pPr>
      <w:tabs>
        <w:tab w:val="clear" w:pos="9639"/>
        <w:tab w:val="left" w:pos="0"/>
      </w:tabs>
      <w:suppressAutoHyphens w:val="0"/>
      <w:spacing w:line="180" w:lineRule="exact"/>
      <w:ind w:left="-907"/>
      <w:jc w:val="left"/>
    </w:pPr>
    <w:rPr>
      <w:rFonts w:ascii="Arial" w:eastAsiaTheme="minorHAnsi" w:hAnsi="Arial" w:cs="Arial"/>
      <w:color w:val="000000" w:themeColor="text1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997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918\Downloads\PdF_hlapa_CZ_cerna%20(1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060ED-8D6B-4D31-BD71-60CD8E56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PdF_hlapa_CZ_cerna (1)</Template>
  <TotalTime>0</TotalTime>
  <Pages>2</Pages>
  <Words>338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Brno 23</vt:lpstr>
      <vt:lpstr>Brno 23</vt:lpstr>
    </vt:vector>
  </TitlesOfParts>
  <Company>EXACTDESIGN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creator>Jan Mareš</dc:creator>
  <cp:lastModifiedBy>Lukas</cp:lastModifiedBy>
  <cp:revision>2</cp:revision>
  <cp:lastPrinted>2006-01-18T15:17:00Z</cp:lastPrinted>
  <dcterms:created xsi:type="dcterms:W3CDTF">2018-11-26T08:51:00Z</dcterms:created>
  <dcterms:modified xsi:type="dcterms:W3CDTF">2018-11-26T08:51:00Z</dcterms:modified>
</cp:coreProperties>
</file>