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B83C9A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B83C9A">
              <w:rPr>
                <w:sz w:val="36"/>
                <w:szCs w:val="36"/>
              </w:rPr>
              <w:t>2</w:t>
            </w:r>
            <w:r w:rsidRPr="001711DD">
              <w:rPr>
                <w:sz w:val="36"/>
                <w:szCs w:val="36"/>
              </w:rPr>
              <w:t>.</w:t>
            </w:r>
            <w:r w:rsidR="00B83C9A">
              <w:rPr>
                <w:sz w:val="36"/>
                <w:szCs w:val="36"/>
              </w:rPr>
              <w:t>5</w:t>
            </w:r>
            <w:r w:rsidRPr="001711DD">
              <w:rPr>
                <w:sz w:val="36"/>
                <w:szCs w:val="36"/>
              </w:rPr>
              <w:t>.201</w:t>
            </w:r>
            <w:r w:rsidR="006B3641">
              <w:rPr>
                <w:sz w:val="36"/>
                <w:szCs w:val="36"/>
              </w:rPr>
              <w:t>7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2317CD" w:rsidP="00F13AEE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B83C9A" w:rsidP="00F13AEE">
            <w:pPr>
              <w:snapToGrid w:val="0"/>
            </w:pPr>
            <w:r w:rsidRPr="001711DD">
              <w:t>Kohoutek T.</w:t>
            </w: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B83C9A" w:rsidP="002317CD">
            <w:pPr>
              <w:snapToGrid w:val="0"/>
            </w:pPr>
            <w:r w:rsidRPr="001711DD">
              <w:t>Lukas</w:t>
            </w: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B83C9A" w:rsidP="002317CD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  <w:r w:rsidRPr="001711DD"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  <w:r w:rsidRPr="001711DD"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B83C9A" w:rsidRPr="001711DD" w:rsidRDefault="00B83C9A" w:rsidP="00B83C9A">
            <w:pPr>
              <w:snapToGrid w:val="0"/>
            </w:pPr>
          </w:p>
        </w:tc>
      </w:tr>
      <w:tr w:rsidR="00B83C9A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83C9A" w:rsidRPr="001711DD" w:rsidRDefault="00B83C9A" w:rsidP="00B83C9A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B83C9A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83C9A" w:rsidRPr="001361E8" w:rsidRDefault="00B83C9A" w:rsidP="00B83C9A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</w:t>
            </w:r>
            <w:proofErr w:type="gramStart"/>
            <w:r>
              <w:t>2017</w:t>
            </w:r>
            <w:r w:rsidRPr="001711DD">
              <w:t>:</w:t>
            </w:r>
            <w:r>
              <w:t xml:space="preserve"> </w:t>
            </w:r>
            <w:r w:rsidRPr="001361E8">
              <w:t xml:space="preserve"> 6.6</w:t>
            </w:r>
            <w:proofErr w:type="gramEnd"/>
            <w:r w:rsidRPr="001361E8">
              <w:t>.</w:t>
            </w:r>
          </w:p>
          <w:p w:rsidR="00A2035C" w:rsidRDefault="00A2035C" w:rsidP="00B83C9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od </w:t>
            </w:r>
            <w:proofErr w:type="gramStart"/>
            <w:r>
              <w:t>2.5. rezervace</w:t>
            </w:r>
            <w:proofErr w:type="gramEnd"/>
            <w:r>
              <w:t xml:space="preserve"> učeben.</w:t>
            </w:r>
          </w:p>
          <w:p w:rsidR="00DB590C" w:rsidRDefault="00B83C9A" w:rsidP="006B203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 Erasmu (Žaloudíková)- plánovaná schůzka se třemi zájemci o Erasmus</w:t>
            </w:r>
            <w:r w:rsidR="00DB590C">
              <w:t>; proběhlo setkání se zástupci z pracoviště v Minnesotě</w:t>
            </w:r>
          </w:p>
          <w:p w:rsidR="00DB590C" w:rsidRDefault="00DB590C" w:rsidP="00547E7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předmět výzkum v pedagogické praxi jsme schopni pokrýt čtyři seminární skupiny.</w:t>
            </w:r>
          </w:p>
          <w:p w:rsidR="00B83C9A" w:rsidRDefault="00DB590C" w:rsidP="00B83C9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Informace, byly dokončeny ú</w:t>
            </w:r>
            <w:r w:rsidR="00B83C9A">
              <w:t xml:space="preserve">pravy předmětů pro příští akademický rok 2017/18 </w:t>
            </w:r>
            <w:r>
              <w:t xml:space="preserve"> </w:t>
            </w:r>
            <w:r w:rsidR="00B83C9A">
              <w:t xml:space="preserve">30.4. </w:t>
            </w:r>
            <w:r>
              <w:t xml:space="preserve">2017 – zkontrolovat </w:t>
            </w:r>
            <w:r w:rsidRPr="00DB590C">
              <w:rPr>
                <w:i/>
              </w:rPr>
              <w:t>potvrzení</w:t>
            </w:r>
            <w:r>
              <w:t xml:space="preserve"> sylabů.</w:t>
            </w:r>
          </w:p>
          <w:p w:rsidR="00B83C9A" w:rsidRDefault="00B83C9A" w:rsidP="00B83C9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nyní lze zadávat požadavky na technické vybavení katedry.</w:t>
            </w:r>
          </w:p>
          <w:p w:rsidR="002B2EB5" w:rsidRDefault="002B2EB5" w:rsidP="002B2EB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Konkurzu na nové kolegy/ně proběhne </w:t>
            </w:r>
            <w:proofErr w:type="gramStart"/>
            <w:r>
              <w:t>12.5. od</w:t>
            </w:r>
            <w:proofErr w:type="gramEnd"/>
            <w:r>
              <w:t xml:space="preserve"> 11.00.</w:t>
            </w:r>
          </w:p>
          <w:p w:rsidR="002B2EB5" w:rsidRDefault="002B2EB5" w:rsidP="002B2EB5">
            <w:pPr>
              <w:pStyle w:val="Odstavecseseznamem"/>
              <w:suppressAutoHyphens w:val="0"/>
              <w:snapToGrid w:val="0"/>
            </w:pPr>
          </w:p>
          <w:p w:rsidR="00B83C9A" w:rsidRPr="001711DD" w:rsidRDefault="00B83C9A" w:rsidP="00B83C9A">
            <w:pPr>
              <w:suppressAutoHyphens w:val="0"/>
              <w:snapToGrid w:val="0"/>
            </w:pPr>
          </w:p>
        </w:tc>
      </w:tr>
      <w:tr w:rsidR="00B83C9A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83C9A" w:rsidRPr="001711DD" w:rsidRDefault="00B83C9A" w:rsidP="00B83C9A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B83C9A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B83C9A" w:rsidRDefault="00B83C9A" w:rsidP="00B83C9A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– oponentské posudky pro Beranova studia –(</w:t>
            </w:r>
            <w:r w:rsidR="00A2035C">
              <w:t>B</w:t>
            </w:r>
            <w:r>
              <w:t xml:space="preserve">eran, </w:t>
            </w:r>
            <w:r w:rsidR="00A2035C">
              <w:t>S</w:t>
            </w:r>
            <w:r>
              <w:t xml:space="preserve">ekaninová) pošlou </w:t>
            </w:r>
            <w:r w:rsidR="00A2035C">
              <w:t xml:space="preserve">aktuální </w:t>
            </w:r>
            <w:r>
              <w:t>seznam</w:t>
            </w:r>
            <w:r w:rsidR="00A2035C">
              <w:t xml:space="preserve"> studujících a připsaných oponentů</w:t>
            </w:r>
            <w:r>
              <w:t>. P</w:t>
            </w:r>
            <w:r w:rsidR="00A2035C">
              <w:t xml:space="preserve">rvní termín obhajob je </w:t>
            </w:r>
            <w:proofErr w:type="gramStart"/>
            <w:r w:rsidR="00A2035C">
              <w:t>1.6.2017</w:t>
            </w:r>
            <w:proofErr w:type="gramEnd"/>
            <w:r w:rsidR="00A2035C">
              <w:t xml:space="preserve">. </w:t>
            </w:r>
          </w:p>
          <w:p w:rsidR="00DB590C" w:rsidRDefault="00DB590C" w:rsidP="00B83C9A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– propojit Martinu Ježkovou s Beranem ohledně modulu karierního poradenství.</w:t>
            </w:r>
          </w:p>
          <w:p w:rsidR="00DB590C" w:rsidRDefault="00A2035C" w:rsidP="00B83C9A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projít si termíny státnicových komisí v </w:t>
            </w:r>
            <w:proofErr w:type="spellStart"/>
            <w:r>
              <w:t>ISu</w:t>
            </w:r>
            <w:proofErr w:type="spellEnd"/>
            <w:r>
              <w:t xml:space="preserve"> a zkontrolovat možné konflikty.</w:t>
            </w:r>
          </w:p>
          <w:p w:rsidR="00B83C9A" w:rsidRDefault="00DB590C" w:rsidP="005B79F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(zapojení do OPVV) – sledovat zavedení volitelných předmětů do katalogu pro rok 2018/2019.</w:t>
            </w:r>
          </w:p>
          <w:p w:rsidR="00B83C9A" w:rsidRPr="001711DD" w:rsidRDefault="00B83C9A" w:rsidP="00B83C9A">
            <w:pPr>
              <w:pStyle w:val="Odstavecseseznamem"/>
              <w:snapToGrid w:val="0"/>
            </w:pP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AD100A">
      <w:pPr>
        <w:outlineLvl w:val="0"/>
      </w:pP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AD100A">
      <w:pPr>
        <w:outlineLvl w:val="0"/>
      </w:pP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</w:p>
    <w:p w:rsidR="001711DD" w:rsidRDefault="001711DD" w:rsidP="002C38EF">
      <w:bookmarkStart w:id="0" w:name="_GoBack"/>
      <w:bookmarkEnd w:id="0"/>
    </w:p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9C" w:rsidRDefault="0096179C">
      <w:r>
        <w:separator/>
      </w:r>
    </w:p>
  </w:endnote>
  <w:endnote w:type="continuationSeparator" w:id="0">
    <w:p w:rsidR="0096179C" w:rsidRDefault="0096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D739BA">
    <w:pPr>
      <w:pStyle w:val="Zpat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374757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AD100A">
      <w:rPr>
        <w:noProof/>
      </w:rPr>
      <w:t>1</w:t>
    </w:r>
    <w:r>
      <w:rPr>
        <w:noProof/>
      </w:rPr>
      <w:fldChar w:fldCharType="end"/>
    </w:r>
    <w:r w:rsidR="00F13AEE">
      <w:t>/</w:t>
    </w:r>
    <w:fldSimple w:instr=" SECTIONPAGES   \* MERGEFORMAT ">
      <w:r w:rsidR="00AD100A">
        <w:rPr>
          <w:noProof/>
        </w:rPr>
        <w:t>1</w:t>
      </w:r>
    </w:fldSimple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9C" w:rsidRDefault="0096179C">
      <w:r>
        <w:separator/>
      </w:r>
    </w:p>
  </w:footnote>
  <w:footnote w:type="continuationSeparator" w:id="0">
    <w:p w:rsidR="0096179C" w:rsidRDefault="00961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C38EF"/>
    <w:rsid w:val="0000572B"/>
    <w:rsid w:val="00005BB3"/>
    <w:rsid w:val="00005DD1"/>
    <w:rsid w:val="000132D6"/>
    <w:rsid w:val="00042894"/>
    <w:rsid w:val="00057AF3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62A2"/>
    <w:rsid w:val="00105F0B"/>
    <w:rsid w:val="001112F1"/>
    <w:rsid w:val="00125D66"/>
    <w:rsid w:val="00127283"/>
    <w:rsid w:val="001302AB"/>
    <w:rsid w:val="001361E8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B2EB5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20A2F"/>
    <w:rsid w:val="00321EC1"/>
    <w:rsid w:val="00327F8A"/>
    <w:rsid w:val="00337390"/>
    <w:rsid w:val="003407C3"/>
    <w:rsid w:val="00357FFB"/>
    <w:rsid w:val="0036006D"/>
    <w:rsid w:val="00362C13"/>
    <w:rsid w:val="00374757"/>
    <w:rsid w:val="003758F2"/>
    <w:rsid w:val="0037663E"/>
    <w:rsid w:val="003972FC"/>
    <w:rsid w:val="003A7F65"/>
    <w:rsid w:val="003B42E8"/>
    <w:rsid w:val="003C3308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978D5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F2D2F"/>
    <w:rsid w:val="008F2EA3"/>
    <w:rsid w:val="008F5B45"/>
    <w:rsid w:val="009151D1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C597A"/>
    <w:rsid w:val="009D2C0D"/>
    <w:rsid w:val="009E2196"/>
    <w:rsid w:val="009E5530"/>
    <w:rsid w:val="00A026C4"/>
    <w:rsid w:val="00A07F22"/>
    <w:rsid w:val="00A2035C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D100A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83C9A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90C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754DB"/>
    <w:rsid w:val="00F76E3C"/>
    <w:rsid w:val="00F81FCE"/>
    <w:rsid w:val="00F8329E"/>
    <w:rsid w:val="00F83E20"/>
    <w:rsid w:val="00F856B0"/>
    <w:rsid w:val="00F97EA8"/>
    <w:rsid w:val="00FA7924"/>
    <w:rsid w:val="00FB2715"/>
    <w:rsid w:val="00FB306E"/>
    <w:rsid w:val="00FC3C91"/>
    <w:rsid w:val="00FC67DB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D100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10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7A11-754F-43E3-9D1C-F4693A3C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53</TotalTime>
  <Pages>1</Pages>
  <Words>164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5</cp:revision>
  <cp:lastPrinted>2006-01-18T15:17:00Z</cp:lastPrinted>
  <dcterms:created xsi:type="dcterms:W3CDTF">2017-05-02T11:20:00Z</dcterms:created>
  <dcterms:modified xsi:type="dcterms:W3CDTF">2017-05-07T21:15:00Z</dcterms:modified>
</cp:coreProperties>
</file>