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4D" w:rsidRPr="0096780D" w:rsidRDefault="0069594D" w:rsidP="002C38EF"/>
    <w:p w:rsidR="002C38EF" w:rsidRPr="0096780D" w:rsidRDefault="002C38EF" w:rsidP="002C38EF"/>
    <w:p w:rsidR="002C38EF" w:rsidRPr="0096780D" w:rsidRDefault="002C38EF" w:rsidP="002C38EF"/>
    <w:p w:rsidR="002C38EF" w:rsidRPr="0096780D" w:rsidRDefault="002C38EF" w:rsidP="002C38EF"/>
    <w:tbl>
      <w:tblPr>
        <w:tblW w:w="9832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4454"/>
        <w:gridCol w:w="5378"/>
      </w:tblGrid>
      <w:tr w:rsidR="002C38EF" w:rsidRPr="0096780D" w:rsidTr="00DD25B9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75124E">
            <w:pPr>
              <w:snapToGrid w:val="0"/>
              <w:ind w:firstLine="2353"/>
              <w:rPr>
                <w:rFonts w:ascii="Calibri" w:hAnsi="Calibri"/>
                <w:sz w:val="40"/>
                <w:szCs w:val="40"/>
              </w:rPr>
            </w:pPr>
            <w:r w:rsidRPr="0096780D">
              <w:rPr>
                <w:rFonts w:ascii="Calibri" w:hAnsi="Calibri"/>
                <w:sz w:val="40"/>
                <w:szCs w:val="40"/>
              </w:rPr>
              <w:t xml:space="preserve">Zápis z porady </w:t>
            </w:r>
            <w:r w:rsidR="0075124E">
              <w:rPr>
                <w:rFonts w:ascii="Calibri" w:hAnsi="Calibri"/>
                <w:sz w:val="40"/>
                <w:szCs w:val="40"/>
              </w:rPr>
              <w:t>2.9.2014</w:t>
            </w:r>
          </w:p>
        </w:tc>
      </w:tr>
      <w:tr w:rsidR="002C38EF" w:rsidRPr="0096780D" w:rsidTr="00DD25B9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2C38EF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Omluveni:</w:t>
            </w: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Balátová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Čačka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Kohoutek</w:t>
            </w:r>
            <w:r w:rsidR="0075124E">
              <w:rPr>
                <w:rFonts w:ascii="Calibri" w:hAnsi="Calibri"/>
              </w:rPr>
              <w:t>, Kohoutek Tomáš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75124E" w:rsidP="00DD25B9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Krása, </w:t>
            </w:r>
            <w:r w:rsidR="002C38EF" w:rsidRPr="0096780D">
              <w:rPr>
                <w:rFonts w:ascii="Calibri" w:hAnsi="Calibri"/>
              </w:rPr>
              <w:t>Lukas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Mareš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Řehulka</w:t>
            </w:r>
            <w:r w:rsidR="0075124E">
              <w:rPr>
                <w:rFonts w:ascii="Calibri" w:hAnsi="Calibri"/>
              </w:rPr>
              <w:t xml:space="preserve">, </w:t>
            </w:r>
            <w:r w:rsidR="0075124E" w:rsidRPr="0096780D">
              <w:rPr>
                <w:rFonts w:ascii="Calibri" w:hAnsi="Calibri"/>
              </w:rPr>
              <w:t>Řezáč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75124E" w:rsidP="00DD25B9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Sekaninová, </w:t>
            </w:r>
            <w:r w:rsidR="002C38EF" w:rsidRPr="0096780D">
              <w:rPr>
                <w:rFonts w:ascii="Calibri" w:hAnsi="Calibri"/>
              </w:rPr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Žaloudíková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Informační část</w:t>
            </w:r>
          </w:p>
        </w:tc>
      </w:tr>
      <w:tr w:rsidR="002C38EF" w:rsidRPr="0096780D" w:rsidTr="00DD25B9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2C38EF" w:rsidRDefault="0075124E" w:rsidP="002C38E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Představení </w:t>
            </w:r>
            <w:r w:rsidR="00735681">
              <w:rPr>
                <w:rFonts w:ascii="Calibri" w:hAnsi="Calibri"/>
              </w:rPr>
              <w:t>nových zaměstnanců katedry -  Dr. Kohoutka a D</w:t>
            </w:r>
            <w:bookmarkStart w:id="0" w:name="_GoBack"/>
            <w:bookmarkEnd w:id="0"/>
            <w:r>
              <w:rPr>
                <w:rFonts w:ascii="Calibri" w:hAnsi="Calibri"/>
              </w:rPr>
              <w:t>r. Krásy</w:t>
            </w:r>
          </w:p>
          <w:p w:rsidR="0075124E" w:rsidRPr="0075124E" w:rsidRDefault="0075124E" w:rsidP="0075124E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Informace o ukončení pracovního poměru doc. Dana k 31.8.2014 a s tím spojené změny v rozvrhu</w:t>
            </w:r>
          </w:p>
          <w:p w:rsidR="0075124E" w:rsidRDefault="002C38EF" w:rsidP="0075124E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75124E">
              <w:rPr>
                <w:rFonts w:ascii="Calibri" w:hAnsi="Calibri"/>
              </w:rPr>
              <w:t xml:space="preserve">Běžná agenda související se začátkem semestru </w:t>
            </w:r>
          </w:p>
          <w:p w:rsidR="0075124E" w:rsidRPr="0075124E" w:rsidRDefault="0075124E" w:rsidP="0075124E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Změna termínu konference Učíme psychologii  19.11.2014, návrh prof. Řehulky na spojení s konferencí Škola  a zdraví</w:t>
            </w:r>
          </w:p>
          <w:p w:rsidR="0075124E" w:rsidRDefault="0075124E" w:rsidP="002C38E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Porady katedry v pozimním semestru 1x měsíčně v úterý mezi 13:00-14:00hod.</w:t>
            </w:r>
          </w:p>
          <w:p w:rsidR="0075124E" w:rsidRDefault="0075124E" w:rsidP="002C38E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Instalace </w:t>
            </w:r>
            <w:r w:rsidR="001E3B38">
              <w:rPr>
                <w:rFonts w:ascii="Calibri" w:hAnsi="Calibri"/>
              </w:rPr>
              <w:t>multifukční tiskárny na chodbě katedry, tisk možný po zadání kódu, který obdrží všichni členové katedry od pracovníků IT</w:t>
            </w:r>
          </w:p>
          <w:p w:rsidR="001E3B38" w:rsidRDefault="001E3B38" w:rsidP="002C38EF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Nutnost vyhlášení konkurzu na pozici docent/ka během podzimního semestru</w:t>
            </w:r>
          </w:p>
          <w:p w:rsidR="002C38EF" w:rsidRPr="0096780D" w:rsidRDefault="002C38EF" w:rsidP="0075124E">
            <w:pPr>
              <w:pStyle w:val="Odstavecseseznamem"/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DD25B9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DD25B9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 xml:space="preserve">Řešitelská část </w:t>
            </w:r>
          </w:p>
        </w:tc>
      </w:tr>
      <w:tr w:rsidR="002C38EF" w:rsidRPr="0096780D" w:rsidTr="00DD25B9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1E3B38" w:rsidRDefault="001E3B38" w:rsidP="00CF44E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Kontrola správnosti údajů v ISu u jednotlivých předmětů - vyučující, </w:t>
            </w:r>
            <w:r w:rsidR="00CF44E6">
              <w:rPr>
                <w:rFonts w:ascii="Calibri" w:hAnsi="Calibri"/>
              </w:rPr>
              <w:t xml:space="preserve">garanti, </w:t>
            </w:r>
            <w:r>
              <w:rPr>
                <w:rFonts w:ascii="Calibri" w:hAnsi="Calibri"/>
              </w:rPr>
              <w:t>doporučená literatura, sylaby, kó</w:t>
            </w:r>
            <w:r w:rsidR="00CF44E6">
              <w:rPr>
                <w:rFonts w:ascii="Calibri" w:hAnsi="Calibri"/>
              </w:rPr>
              <w:t>dy - změny nahlásit Dr. Žaloudíkové (MŠ, 1. tupeň),                         ostatní Mgr. Škubalové</w:t>
            </w:r>
          </w:p>
          <w:p w:rsidR="002C38EF" w:rsidRDefault="00CF44E6" w:rsidP="00CF44E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Kontrola rozvrhu </w:t>
            </w:r>
            <w:r w:rsidRPr="00CF44E6">
              <w:rPr>
                <w:rFonts w:ascii="Calibri" w:hAnsi="Calibri"/>
                <w:highlight w:val="yellow"/>
              </w:rPr>
              <w:t>v </w:t>
            </w:r>
            <w:r w:rsidR="00357FFB">
              <w:rPr>
                <w:rFonts w:ascii="Calibri" w:hAnsi="Calibri"/>
                <w:highlight w:val="yellow"/>
              </w:rPr>
              <w:t>ISu</w:t>
            </w:r>
          </w:p>
          <w:p w:rsidR="0075124E" w:rsidRDefault="00CF44E6" w:rsidP="00CF44E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Kontrola ročních plánů osobního rozvoje – všichni akademičtí pracovníci, noví zaměstnanci odevzdají vyplněné plány vedoucímu </w:t>
            </w:r>
            <w:r w:rsidR="00357FFB">
              <w:rPr>
                <w:rFonts w:ascii="Calibri" w:hAnsi="Calibri"/>
              </w:rPr>
              <w:t>katedry</w:t>
            </w:r>
          </w:p>
          <w:p w:rsidR="00357FFB" w:rsidRPr="00357FFB" w:rsidRDefault="00357FFB" w:rsidP="00357FFB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Návrh společného provázání seminářů  s Katedrou pedagogiky , (Základy seminární práce pro studenty 1. semestru, Úvod do oborů aj.)</w:t>
            </w:r>
          </w:p>
          <w:p w:rsidR="0075124E" w:rsidRPr="0096780D" w:rsidRDefault="00CF44E6" w:rsidP="00CF44E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Všichni vyučující sdělí konzultační hodiny v podzimním semestru</w:t>
            </w:r>
            <w:r w:rsidR="00357FFB">
              <w:rPr>
                <w:rFonts w:ascii="Calibri" w:hAnsi="Calibri"/>
              </w:rPr>
              <w:t xml:space="preserve"> sekretářce katedry</w:t>
            </w:r>
          </w:p>
          <w:p w:rsidR="002C38EF" w:rsidRPr="0096780D" w:rsidRDefault="002C38EF" w:rsidP="00357FFB">
            <w:pPr>
              <w:pStyle w:val="Odstavecseseznamem"/>
              <w:snapToGrid w:val="0"/>
              <w:ind w:left="360"/>
              <w:rPr>
                <w:rFonts w:ascii="Calibri" w:hAnsi="Calibri"/>
              </w:rPr>
            </w:pPr>
          </w:p>
        </w:tc>
      </w:tr>
    </w:tbl>
    <w:p w:rsidR="0096780D" w:rsidRPr="0096780D" w:rsidRDefault="0096780D" w:rsidP="002C38EF"/>
    <w:sectPr w:rsidR="0096780D" w:rsidRPr="0096780D" w:rsidSect="008E1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29E" w:rsidRDefault="00F8329E">
      <w:r>
        <w:separator/>
      </w:r>
    </w:p>
  </w:endnote>
  <w:endnote w:type="continuationSeparator" w:id="0">
    <w:p w:rsidR="00F8329E" w:rsidRDefault="00F8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24" w:rsidRDefault="007159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F8329E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3" type="#_x0000_t75" style="position:absolute;left:0;text-align:left;margin-left:0;margin-top:-36.85pt;width:595.5pt;height:64.5pt;z-index:-3;mso-position-horizontal:left;mso-position-horizontal-relative:page">
          <v:imagedata r:id="rId1" o:title="PdF_hlapa_DOT_2str_F_K"/>
          <w10:wrap anchorx="page"/>
        </v:shape>
      </w:pict>
    </w:r>
    <w:r w:rsidR="00D739BA">
      <w:tab/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CF44E6">
      <w:rPr>
        <w:rStyle w:val="slostrnky"/>
        <w:noProof/>
      </w:rPr>
      <w:t>2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CF44E6">
      <w:rPr>
        <w:rStyle w:val="slostrnky"/>
        <w:noProof/>
      </w:rPr>
      <w:t>2</w:t>
    </w:r>
    <w:r w:rsidR="00D739BA"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F8329E">
    <w:pPr>
      <w:pStyle w:val="Zpa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6" type="#_x0000_t75" style="position:absolute;left:0;text-align:left;margin-left:0;margin-top:-36.85pt;width:595.5pt;height:64.5pt;z-index:-1;mso-position-horizontal:left;mso-position-horizontal-relative:page">
          <v:imagedata r:id="rId1" o:title="PdF_hlapa_F_CZ_DOT_K%2017"/>
          <w10:wrap anchorx="page"/>
          <w10:anchorlock/>
        </v:shape>
      </w:pict>
    </w:r>
    <w:r w:rsidR="00D739BA">
      <w:tab/>
      <w:t xml:space="preserve">str. 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D739BA">
      <w:rPr>
        <w:rStyle w:val="slostrnky"/>
      </w:rPr>
      <w:fldChar w:fldCharType="separate"/>
    </w:r>
    <w:r w:rsidR="00735681">
      <w:rPr>
        <w:rStyle w:val="slostrnky"/>
        <w:noProof/>
      </w:rPr>
      <w:t>1</w:t>
    </w:r>
    <w:r w:rsidR="00D739BA">
      <w:rPr>
        <w:rStyle w:val="slostrnky"/>
      </w:rPr>
      <w:fldChar w:fldCharType="end"/>
    </w:r>
    <w:r w:rsidR="00D739BA">
      <w:rPr>
        <w:rStyle w:val="slostrnky"/>
      </w:rPr>
      <w:t>/</w:t>
    </w:r>
    <w:r w:rsidR="00D739BA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D739BA">
      <w:rPr>
        <w:rStyle w:val="slostrnky"/>
      </w:rPr>
      <w:fldChar w:fldCharType="separate"/>
    </w:r>
    <w:r w:rsidR="00735681">
      <w:rPr>
        <w:rStyle w:val="slostrnky"/>
        <w:noProof/>
      </w:rPr>
      <w:t>1</w:t>
    </w:r>
    <w:r w:rsidR="00D739BA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29E" w:rsidRDefault="00F8329E">
      <w:r>
        <w:separator/>
      </w:r>
    </w:p>
  </w:footnote>
  <w:footnote w:type="continuationSeparator" w:id="0">
    <w:p w:rsidR="00F8329E" w:rsidRDefault="00F83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24" w:rsidRDefault="0071592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F8329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2" type="#_x0000_t75" style="position:absolute;margin-left:0;margin-top:0;width:595.5pt;height:54pt;z-index:-4;mso-position-horizontal:left;mso-position-horizontal-relative:page;mso-position-vertical:top;mso-position-vertical-relative:page">
          <v:imagedata r:id="rId1" o:title="PdF_hlapa_DOT_2str_H_K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BA" w:rsidRDefault="00F8329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5" type="#_x0000_t75" style="position:absolute;margin-left:0;margin-top:0;width:595.5pt;height:154.5pt;z-index:-2;mso-position-horizontal:left;mso-position-horizontal-relative:page;mso-position-vertical:top;mso-position-vertical-relative:page">
          <v:imagedata r:id="rId1" o:title="PdF_hlapa_DOT_H_CZ_K%2017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8EF"/>
    <w:rsid w:val="00005DD1"/>
    <w:rsid w:val="000132D6"/>
    <w:rsid w:val="000B3AC7"/>
    <w:rsid w:val="001112F1"/>
    <w:rsid w:val="00127283"/>
    <w:rsid w:val="0019348F"/>
    <w:rsid w:val="001A2E1F"/>
    <w:rsid w:val="001A3673"/>
    <w:rsid w:val="001D2614"/>
    <w:rsid w:val="001E3B38"/>
    <w:rsid w:val="002A3B85"/>
    <w:rsid w:val="002C0130"/>
    <w:rsid w:val="002C38EF"/>
    <w:rsid w:val="002E3674"/>
    <w:rsid w:val="00303740"/>
    <w:rsid w:val="00320A2F"/>
    <w:rsid w:val="00321EC1"/>
    <w:rsid w:val="00357FFB"/>
    <w:rsid w:val="003C3308"/>
    <w:rsid w:val="003E6DAB"/>
    <w:rsid w:val="004048EB"/>
    <w:rsid w:val="004A73BF"/>
    <w:rsid w:val="005117CF"/>
    <w:rsid w:val="00513789"/>
    <w:rsid w:val="00537805"/>
    <w:rsid w:val="00556A9C"/>
    <w:rsid w:val="005A1686"/>
    <w:rsid w:val="005A1855"/>
    <w:rsid w:val="005C4B07"/>
    <w:rsid w:val="005F1C5F"/>
    <w:rsid w:val="005F23A2"/>
    <w:rsid w:val="0061268E"/>
    <w:rsid w:val="0069594D"/>
    <w:rsid w:val="006E5C16"/>
    <w:rsid w:val="00715924"/>
    <w:rsid w:val="00734A38"/>
    <w:rsid w:val="00735681"/>
    <w:rsid w:val="00735926"/>
    <w:rsid w:val="00742680"/>
    <w:rsid w:val="0075124E"/>
    <w:rsid w:val="00764199"/>
    <w:rsid w:val="007963E9"/>
    <w:rsid w:val="007C17A6"/>
    <w:rsid w:val="00866F16"/>
    <w:rsid w:val="008B30FD"/>
    <w:rsid w:val="008D3503"/>
    <w:rsid w:val="008E1FC5"/>
    <w:rsid w:val="008F5B45"/>
    <w:rsid w:val="009151D1"/>
    <w:rsid w:val="009607E1"/>
    <w:rsid w:val="0096780D"/>
    <w:rsid w:val="009C597A"/>
    <w:rsid w:val="00A07F22"/>
    <w:rsid w:val="00A77C3B"/>
    <w:rsid w:val="00AA186D"/>
    <w:rsid w:val="00AE62A2"/>
    <w:rsid w:val="00AE76C2"/>
    <w:rsid w:val="00B37363"/>
    <w:rsid w:val="00B532F4"/>
    <w:rsid w:val="00B70089"/>
    <w:rsid w:val="00BA5BF2"/>
    <w:rsid w:val="00BB6AEA"/>
    <w:rsid w:val="00BE539F"/>
    <w:rsid w:val="00C147E8"/>
    <w:rsid w:val="00C153DB"/>
    <w:rsid w:val="00C24BB0"/>
    <w:rsid w:val="00C34C14"/>
    <w:rsid w:val="00C45ED1"/>
    <w:rsid w:val="00C80218"/>
    <w:rsid w:val="00CD60C0"/>
    <w:rsid w:val="00CE44BA"/>
    <w:rsid w:val="00CF44E6"/>
    <w:rsid w:val="00D3366F"/>
    <w:rsid w:val="00D739BA"/>
    <w:rsid w:val="00DB3184"/>
    <w:rsid w:val="00E27183"/>
    <w:rsid w:val="00E30696"/>
    <w:rsid w:val="00E65D75"/>
    <w:rsid w:val="00E97EB8"/>
    <w:rsid w:val="00EA3601"/>
    <w:rsid w:val="00F04FDA"/>
    <w:rsid w:val="00F27DA0"/>
    <w:rsid w:val="00F8329E"/>
    <w:rsid w:val="00FC67DB"/>
    <w:rsid w:val="00FD1252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pPr>
      <w:spacing w:after="560"/>
    </w:pPr>
  </w:style>
  <w:style w:type="paragraph" w:styleId="Datum">
    <w:name w:val="Date"/>
    <w:basedOn w:val="Normln"/>
    <w:next w:val="Normln"/>
    <w:rsid w:val="00735926"/>
    <w:pPr>
      <w:ind w:left="6804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/>
    </w:pPr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</w:style>
  <w:style w:type="paragraph" w:customStyle="1" w:styleId="Normlnbezodsazen">
    <w:name w:val="Normální bez odsazení"/>
    <w:basedOn w:val="Normln"/>
  </w:style>
  <w:style w:type="paragraph" w:styleId="slovanseznam">
    <w:name w:val="List Number"/>
    <w:basedOn w:val="Normln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qFormat/>
    <w:rsid w:val="002C38EF"/>
    <w:pPr>
      <w:ind w:left="720"/>
    </w:pPr>
  </w:style>
  <w:style w:type="character" w:styleId="Hypertextovodkaz">
    <w:name w:val="Hyperlink"/>
    <w:uiPriority w:val="99"/>
    <w:unhideWhenUsed/>
    <w:rsid w:val="002C38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(1).dot</Template>
  <TotalTime>0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Sekaninova</cp:lastModifiedBy>
  <cp:revision>3</cp:revision>
  <cp:lastPrinted>2006-01-18T15:17:00Z</cp:lastPrinted>
  <dcterms:created xsi:type="dcterms:W3CDTF">2014-09-03T09:23:00Z</dcterms:created>
  <dcterms:modified xsi:type="dcterms:W3CDTF">2014-09-03T09:26:00Z</dcterms:modified>
</cp:coreProperties>
</file>