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  <w:bookmarkStart w:id="0" w:name="_GoBack"/>
      <w:bookmarkEnd w:id="0"/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E94C45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E94C45">
              <w:rPr>
                <w:sz w:val="36"/>
                <w:szCs w:val="36"/>
              </w:rPr>
              <w:t>20</w:t>
            </w:r>
            <w:r w:rsidRPr="001711DD">
              <w:rPr>
                <w:sz w:val="36"/>
                <w:szCs w:val="36"/>
              </w:rPr>
              <w:t>.</w:t>
            </w:r>
            <w:r w:rsidR="0065247D">
              <w:rPr>
                <w:sz w:val="36"/>
                <w:szCs w:val="36"/>
              </w:rPr>
              <w:t>2</w:t>
            </w:r>
            <w:r w:rsidRPr="001711DD">
              <w:rPr>
                <w:sz w:val="36"/>
                <w:szCs w:val="36"/>
              </w:rPr>
              <w:t>.201</w:t>
            </w:r>
            <w:r w:rsidR="00FC7ACA">
              <w:rPr>
                <w:sz w:val="36"/>
                <w:szCs w:val="36"/>
              </w:rPr>
              <w:t>8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65247D" w:rsidP="00F13AEE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C7ACA" w:rsidP="00F13AEE">
            <w:pPr>
              <w:snapToGrid w:val="0"/>
            </w:pPr>
            <w:r w:rsidRPr="001711DD">
              <w:t>Bartošová</w:t>
            </w:r>
          </w:p>
        </w:tc>
      </w:tr>
      <w:tr w:rsidR="00FC7AC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C7ACA" w:rsidRPr="001711DD" w:rsidRDefault="00FC7ACA" w:rsidP="00FC7ACA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FC7ACA" w:rsidRPr="001711DD" w:rsidRDefault="0065247D" w:rsidP="00FC7ACA">
            <w:pPr>
              <w:snapToGrid w:val="0"/>
            </w:pPr>
            <w:r w:rsidRPr="001711DD">
              <w:t>Fikarová</w:t>
            </w:r>
          </w:p>
        </w:tc>
      </w:tr>
      <w:tr w:rsidR="00FC7AC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C7ACA" w:rsidRPr="001711DD" w:rsidRDefault="0065247D" w:rsidP="00FC7ACA">
            <w:pPr>
              <w:snapToGrid w:val="0"/>
            </w:pPr>
            <w:r w:rsidRPr="001711DD"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FC7ACA" w:rsidRPr="001711DD" w:rsidRDefault="00FC7ACA" w:rsidP="00FC7ACA">
            <w:pPr>
              <w:snapToGrid w:val="0"/>
            </w:pPr>
          </w:p>
        </w:tc>
      </w:tr>
      <w:tr w:rsidR="0065247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</w:p>
        </w:tc>
      </w:tr>
      <w:tr w:rsidR="0065247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</w:p>
        </w:tc>
      </w:tr>
      <w:tr w:rsidR="0065247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  <w:r w:rsidRPr="001711DD">
              <w:t>Masopustová</w:t>
            </w:r>
          </w:p>
        </w:tc>
        <w:tc>
          <w:tcPr>
            <w:tcW w:w="5378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</w:p>
        </w:tc>
      </w:tr>
      <w:tr w:rsidR="0065247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</w:p>
        </w:tc>
      </w:tr>
      <w:tr w:rsidR="0065247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  <w:proofErr w:type="spellStart"/>
            <w:r w:rsidRPr="001711DD">
              <w:t>Žaloudíková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</w:p>
        </w:tc>
      </w:tr>
      <w:tr w:rsidR="0065247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65247D" w:rsidRPr="001711DD" w:rsidRDefault="0065247D" w:rsidP="0065247D">
            <w:pPr>
              <w:snapToGrid w:val="0"/>
            </w:pPr>
          </w:p>
        </w:tc>
      </w:tr>
      <w:tr w:rsidR="0065247D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65247D" w:rsidRPr="001711DD" w:rsidRDefault="0065247D" w:rsidP="0065247D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65247D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65247D" w:rsidRPr="001361E8" w:rsidRDefault="0065247D" w:rsidP="0065247D">
            <w:r w:rsidRPr="001711DD">
              <w:t xml:space="preserve">Harmonogram </w:t>
            </w:r>
            <w:r>
              <w:t xml:space="preserve">dalších </w:t>
            </w:r>
            <w:r w:rsidRPr="001711DD">
              <w:t>porad</w:t>
            </w:r>
            <w:r>
              <w:t xml:space="preserve"> na jaro 2018</w:t>
            </w:r>
            <w:r w:rsidRPr="001711DD">
              <w:t>:</w:t>
            </w:r>
            <w:r>
              <w:t xml:space="preserve"> </w:t>
            </w:r>
            <w:r w:rsidR="00E94C45">
              <w:t xml:space="preserve"> 13.3., </w:t>
            </w:r>
            <w:proofErr w:type="gramStart"/>
            <w:r w:rsidR="00E94C45">
              <w:t>10.4., 15.5</w:t>
            </w:r>
            <w:proofErr w:type="gramEnd"/>
            <w:r w:rsidR="00E94C45">
              <w:t>.</w:t>
            </w:r>
          </w:p>
          <w:p w:rsidR="0065247D" w:rsidRDefault="0065247D" w:rsidP="0065247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 akreditaci kurzů CŽV – d</w:t>
            </w:r>
            <w:r w:rsidR="00AC2EA9">
              <w:t>alší termín d</w:t>
            </w:r>
            <w:r>
              <w:t xml:space="preserve">o </w:t>
            </w:r>
            <w:proofErr w:type="gramStart"/>
            <w:r w:rsidR="00AC2EA9">
              <w:t>20</w:t>
            </w:r>
            <w:r>
              <w:t>.</w:t>
            </w:r>
            <w:r w:rsidR="00AC2EA9">
              <w:t>4</w:t>
            </w:r>
            <w:r w:rsidR="001246DA">
              <w:t>. poskytnout</w:t>
            </w:r>
            <w:proofErr w:type="gramEnd"/>
            <w:r w:rsidR="001246DA">
              <w:t xml:space="preserve"> podklady p.</w:t>
            </w:r>
            <w:r>
              <w:t xml:space="preserve"> </w:t>
            </w:r>
            <w:proofErr w:type="spellStart"/>
            <w:r>
              <w:t>Karlišové</w:t>
            </w:r>
            <w:proofErr w:type="spellEnd"/>
            <w:r>
              <w:t xml:space="preserve">. </w:t>
            </w:r>
          </w:p>
          <w:p w:rsidR="007505F9" w:rsidRDefault="007505F9" w:rsidP="007505F9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 výkonu katedry: u výuky s novou akreditací pokles zhruba 20</w:t>
            </w:r>
            <w:r w:rsidRPr="007505F9">
              <w:rPr>
                <w:lang w:val="en-US"/>
              </w:rPr>
              <w:t>%</w:t>
            </w:r>
            <w:r>
              <w:t>, nárůst zaznamenán v publikacích, hodnotí se počet studujících na výjezdu do zahraniční, naše výuka v angličtině se do internacionalizace nepočítá (téma na poradu vedení). Do internacionalizace se počítá i příjezd zahraničního vyučujícího k nám, zvážit koho lze pozvat (lze na podzim zapojit do kurzů v Aj, uspořádat workshop, přednášku pro veřejnost atd.)</w:t>
            </w:r>
          </w:p>
          <w:p w:rsidR="007505F9" w:rsidRDefault="007505F9" w:rsidP="007505F9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ke stavu organizace výuky v</w:t>
            </w:r>
            <w:r w:rsidR="001246DA">
              <w:t> </w:t>
            </w:r>
            <w:r>
              <w:t>angličtině</w:t>
            </w:r>
            <w:r w:rsidR="001246DA">
              <w:t xml:space="preserve">: </w:t>
            </w:r>
            <w:r>
              <w:t>rozvrhová změna u prof. Buckové kvůli studentovi z</w:t>
            </w:r>
            <w:r w:rsidR="001246DA">
              <w:t> </w:t>
            </w:r>
            <w:r>
              <w:t>Kambodže</w:t>
            </w:r>
            <w:r w:rsidR="001246DA">
              <w:t xml:space="preserve"> (</w:t>
            </w:r>
            <w:r>
              <w:t xml:space="preserve">Škubalová ověří jeho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 w:rsidR="001246DA">
              <w:t>agreement</w:t>
            </w:r>
            <w:proofErr w:type="spellEnd"/>
            <w:r w:rsidR="001246DA">
              <w:t>)</w:t>
            </w:r>
            <w:r>
              <w:t xml:space="preserve">, výuka </w:t>
            </w:r>
            <w:r w:rsidR="001246DA">
              <w:t xml:space="preserve">kombinované </w:t>
            </w:r>
            <w:r>
              <w:t>Psychopatologie</w:t>
            </w:r>
            <w:r w:rsidR="001246DA">
              <w:t xml:space="preserve"> (jedna platící studentka, konzultace zajistí Fikarová) a </w:t>
            </w:r>
            <w:r>
              <w:t>Vývojové psychologie</w:t>
            </w:r>
            <w:r w:rsidR="001246DA">
              <w:t xml:space="preserve"> – společné úsilí.</w:t>
            </w:r>
          </w:p>
          <w:p w:rsidR="0065247D" w:rsidRDefault="001246DA" w:rsidP="0065247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Připomenutí h</w:t>
            </w:r>
            <w:r w:rsidR="0065247D">
              <w:t>armonogram</w:t>
            </w:r>
            <w:r>
              <w:t>u</w:t>
            </w:r>
            <w:r w:rsidR="0065247D">
              <w:t xml:space="preserve"> prací na katalogu PS2018/JS2019– do </w:t>
            </w:r>
            <w:proofErr w:type="gramStart"/>
            <w:r w:rsidR="0065247D">
              <w:t>20.2. správkyně</w:t>
            </w:r>
            <w:proofErr w:type="gramEnd"/>
            <w:r w:rsidR="0065247D">
              <w:t xml:space="preserve"> katalogu (Žaloudíková, Škubalová) provádějí kontrolu a opravu údajů, 20.2-20.3. kontrola, Od 20.3.-30.4. – garanti a vyučující kontrolují, doplňují a opravují sylaby + potvrzení správnosti.</w:t>
            </w:r>
          </w:p>
          <w:p w:rsidR="0065247D" w:rsidRPr="001711DD" w:rsidRDefault="0065247D" w:rsidP="001246D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Úpravy předmětů pro příští akademický rok 2017/18 provádět v období k tomu určeném 20.3.-</w:t>
            </w:r>
            <w:proofErr w:type="gramStart"/>
            <w:r>
              <w:t>30.4. 2017</w:t>
            </w:r>
            <w:proofErr w:type="gramEnd"/>
            <w:r>
              <w:t xml:space="preserve"> (snížení pravděpodobnosti vymazání úprav po „překlopení“)</w:t>
            </w:r>
          </w:p>
        </w:tc>
      </w:tr>
      <w:tr w:rsidR="0065247D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65247D" w:rsidRPr="001711DD" w:rsidRDefault="0065247D" w:rsidP="0065247D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Řešitelská část </w:t>
            </w:r>
          </w:p>
        </w:tc>
      </w:tr>
      <w:tr w:rsidR="0065247D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65247D" w:rsidRDefault="00AC2EA9" w:rsidP="0065247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– nástěnky (Informační – Sekaninová, Škubalová – seznam volitelných kurzů, konzultační hodiny; </w:t>
            </w:r>
            <w:r w:rsidR="007505F9">
              <w:t xml:space="preserve">rozvrh předmětů v Aj, Reprezentační – </w:t>
            </w:r>
            <w:proofErr w:type="spellStart"/>
            <w:r w:rsidR="007505F9">
              <w:t>Žaloudíková</w:t>
            </w:r>
            <w:proofErr w:type="spellEnd"/>
            <w:r w:rsidR="007505F9">
              <w:t>, Krása)</w:t>
            </w:r>
          </w:p>
          <w:p w:rsidR="009A0D67" w:rsidRDefault="009A0D67" w:rsidP="0065247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Doplnit konzultační hodiny i v IS (Osobní stránka/Výuka)</w:t>
            </w:r>
          </w:p>
          <w:p w:rsidR="009A0D67" w:rsidRDefault="009A0D67" w:rsidP="0065247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Doplnit do IS publikace</w:t>
            </w:r>
          </w:p>
          <w:p w:rsidR="007505F9" w:rsidRDefault="007505F9" w:rsidP="0065247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(Sekaninová) – k procesoru v </w:t>
            </w:r>
            <w:proofErr w:type="spellStart"/>
            <w:r>
              <w:t>zased</w:t>
            </w:r>
            <w:proofErr w:type="spellEnd"/>
            <w:r>
              <w:t xml:space="preserve">. </w:t>
            </w:r>
            <w:proofErr w:type="gramStart"/>
            <w:r>
              <w:t>místnosti</w:t>
            </w:r>
            <w:proofErr w:type="gramEnd"/>
            <w:r>
              <w:t xml:space="preserve"> zajistit periferie a vybavit pracovní stůl </w:t>
            </w:r>
            <w:proofErr w:type="spellStart"/>
            <w:r>
              <w:t>Květona</w:t>
            </w:r>
            <w:proofErr w:type="spellEnd"/>
            <w:r>
              <w:t xml:space="preserve"> </w:t>
            </w:r>
          </w:p>
          <w:p w:rsidR="007505F9" w:rsidRDefault="007505F9" w:rsidP="0065247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</w:t>
            </w:r>
            <w:proofErr w:type="spellStart"/>
            <w:r>
              <w:t>Žaloudíková</w:t>
            </w:r>
            <w:proofErr w:type="spellEnd"/>
            <w:r>
              <w:t>)- dodání slajdu s naší nabídkou Erasmu, který lze promítnout studentům na větších přednáškách</w:t>
            </w:r>
          </w:p>
          <w:p w:rsidR="0065247D" w:rsidRDefault="0065247D" w:rsidP="0065247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lastRenderedPageBreak/>
              <w:t>Úkol (</w:t>
            </w:r>
            <w:r w:rsidR="00177775">
              <w:t xml:space="preserve">trvá: </w:t>
            </w:r>
            <w:r>
              <w:t xml:space="preserve">lidé zapojení v projektech OPVV) – kontaktovat koordinátory a usilovat o připsání spolupracujících psychologů v ISEPU tak, aby se jejich zapojení do projektu zveřejňovalo na webu (V nové verzi webu se budou informace načítat převážně z databází: projekty, publikace atd., je třeba mít v pořádku.) </w:t>
            </w:r>
          </w:p>
          <w:p w:rsidR="007505F9" w:rsidRDefault="007505F9" w:rsidP="0065247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(průběžný) – dodávat informace a nápady na aktualizace webu a FB</w:t>
            </w:r>
          </w:p>
          <w:p w:rsidR="003D1C8B" w:rsidRDefault="0065247D" w:rsidP="0065247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(Bartošová, Krása, Mareš, Škubalová) – propagace volitelných kurzů na </w:t>
            </w:r>
            <w:proofErr w:type="spellStart"/>
            <w:r>
              <w:t>facebooku</w:t>
            </w:r>
            <w:proofErr w:type="spellEnd"/>
            <w:r>
              <w:t xml:space="preserve"> a webových stránkách katedry</w:t>
            </w:r>
            <w:r w:rsidR="007505F9">
              <w:t xml:space="preserve"> proběhla. Škubalová se spojí s Pospíšilem a vytvoří slajd s nabídkou kurzů na obrazovce na Poříčí 9 (</w:t>
            </w:r>
            <w:r>
              <w:t xml:space="preserve">SZ7BP_PPSP </w:t>
            </w:r>
            <w:r w:rsidR="007505F9">
              <w:t xml:space="preserve"> a </w:t>
            </w:r>
            <w:r>
              <w:t>SZ6074</w:t>
            </w:r>
            <w:r w:rsidR="001246DA">
              <w:t>, PS_0002 již nikoliv</w:t>
            </w:r>
            <w:r w:rsidR="003D1C8B">
              <w:t>).</w:t>
            </w:r>
          </w:p>
          <w:p w:rsidR="0065247D" w:rsidRPr="001711DD" w:rsidRDefault="001246DA" w:rsidP="001246D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(Lukas, Škubalová) – otázky k úvodu do psychologie v Aj (Škubalová pošle svoje), interní oponentura položek přes prof. Buckovou, poté </w:t>
            </w:r>
            <w:proofErr w:type="spellStart"/>
            <w:r>
              <w:t>proofread</w:t>
            </w:r>
            <w:proofErr w:type="spellEnd"/>
            <w:r>
              <w:t xml:space="preserve"> přes dr. Janebovou. Zvážit zakoupení cvičebnice k Atkinsonové.  </w:t>
            </w: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18" w:rsidRDefault="00596518">
      <w:r>
        <w:separator/>
      </w:r>
    </w:p>
  </w:endnote>
  <w:endnote w:type="continuationSeparator" w:id="0">
    <w:p w:rsidR="00596518" w:rsidRDefault="0059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8E3F08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AD1E8C">
      <w:rPr>
        <w:noProof/>
      </w:rPr>
      <w:t>1</w:t>
    </w:r>
    <w:r>
      <w:rPr>
        <w:noProof/>
      </w:rPr>
      <w:fldChar w:fldCharType="end"/>
    </w:r>
    <w:r w:rsidR="00F13AEE">
      <w:t>/</w:t>
    </w:r>
    <w:r w:rsidR="00596518">
      <w:fldChar w:fldCharType="begin"/>
    </w:r>
    <w:r w:rsidR="00596518">
      <w:instrText xml:space="preserve"> SECTIONPAGES   \* MERGEFORMAT </w:instrText>
    </w:r>
    <w:r w:rsidR="00596518">
      <w:fldChar w:fldCharType="separate"/>
    </w:r>
    <w:r w:rsidR="00AD1E8C">
      <w:rPr>
        <w:noProof/>
      </w:rPr>
      <w:t>2</w:t>
    </w:r>
    <w:r w:rsidR="00596518">
      <w:rPr>
        <w:noProof/>
      </w:rPr>
      <w:fldChar w:fldCharType="end"/>
    </w:r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18" w:rsidRDefault="00596518">
      <w:r>
        <w:separator/>
      </w:r>
    </w:p>
  </w:footnote>
  <w:footnote w:type="continuationSeparator" w:id="0">
    <w:p w:rsidR="00596518" w:rsidRDefault="0059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57AF3"/>
    <w:rsid w:val="000716F5"/>
    <w:rsid w:val="000730CA"/>
    <w:rsid w:val="0008176B"/>
    <w:rsid w:val="00083FD5"/>
    <w:rsid w:val="000901D8"/>
    <w:rsid w:val="0009254F"/>
    <w:rsid w:val="00096400"/>
    <w:rsid w:val="000A59E6"/>
    <w:rsid w:val="000B2307"/>
    <w:rsid w:val="000B3AC7"/>
    <w:rsid w:val="000B4B68"/>
    <w:rsid w:val="000C797E"/>
    <w:rsid w:val="000E4D2E"/>
    <w:rsid w:val="000F62A2"/>
    <w:rsid w:val="00105F0B"/>
    <w:rsid w:val="001112F1"/>
    <w:rsid w:val="00111FA0"/>
    <w:rsid w:val="001246DA"/>
    <w:rsid w:val="00125D66"/>
    <w:rsid w:val="00127283"/>
    <w:rsid w:val="001302AB"/>
    <w:rsid w:val="001361E8"/>
    <w:rsid w:val="00166987"/>
    <w:rsid w:val="00170A09"/>
    <w:rsid w:val="001711DD"/>
    <w:rsid w:val="00177775"/>
    <w:rsid w:val="0019348F"/>
    <w:rsid w:val="001A2E1F"/>
    <w:rsid w:val="001A3673"/>
    <w:rsid w:val="001D2614"/>
    <w:rsid w:val="001E3B38"/>
    <w:rsid w:val="001E4CAC"/>
    <w:rsid w:val="001F202C"/>
    <w:rsid w:val="0020087F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20A2F"/>
    <w:rsid w:val="00321EC1"/>
    <w:rsid w:val="00327F8A"/>
    <w:rsid w:val="00337390"/>
    <w:rsid w:val="003407C3"/>
    <w:rsid w:val="00357FFB"/>
    <w:rsid w:val="0036006D"/>
    <w:rsid w:val="00362C13"/>
    <w:rsid w:val="003758F2"/>
    <w:rsid w:val="0037663E"/>
    <w:rsid w:val="003972FC"/>
    <w:rsid w:val="003A7F65"/>
    <w:rsid w:val="003B42E8"/>
    <w:rsid w:val="003C3308"/>
    <w:rsid w:val="003D1C8B"/>
    <w:rsid w:val="003E0140"/>
    <w:rsid w:val="003E04A4"/>
    <w:rsid w:val="003E24B5"/>
    <w:rsid w:val="003E2612"/>
    <w:rsid w:val="003E4092"/>
    <w:rsid w:val="003E6DAB"/>
    <w:rsid w:val="004048EB"/>
    <w:rsid w:val="00420E9E"/>
    <w:rsid w:val="00435EAF"/>
    <w:rsid w:val="00466A32"/>
    <w:rsid w:val="00476655"/>
    <w:rsid w:val="00486EBB"/>
    <w:rsid w:val="00492033"/>
    <w:rsid w:val="004A1162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37805"/>
    <w:rsid w:val="0054607B"/>
    <w:rsid w:val="00556A9C"/>
    <w:rsid w:val="00560980"/>
    <w:rsid w:val="00573638"/>
    <w:rsid w:val="0057707A"/>
    <w:rsid w:val="00585DDA"/>
    <w:rsid w:val="00594921"/>
    <w:rsid w:val="00596518"/>
    <w:rsid w:val="0059782E"/>
    <w:rsid w:val="005A1686"/>
    <w:rsid w:val="005A1855"/>
    <w:rsid w:val="005A1F44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268E"/>
    <w:rsid w:val="006241DE"/>
    <w:rsid w:val="006363DE"/>
    <w:rsid w:val="0065247D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CDE"/>
    <w:rsid w:val="006A620A"/>
    <w:rsid w:val="006B3641"/>
    <w:rsid w:val="006B5279"/>
    <w:rsid w:val="006C5E0A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05F9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4125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E3F08"/>
    <w:rsid w:val="008F2D2F"/>
    <w:rsid w:val="008F2EA3"/>
    <w:rsid w:val="008F5B45"/>
    <w:rsid w:val="009151D1"/>
    <w:rsid w:val="009211F5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0D67"/>
    <w:rsid w:val="009A25D1"/>
    <w:rsid w:val="009A2AAC"/>
    <w:rsid w:val="009C597A"/>
    <w:rsid w:val="009D2C0D"/>
    <w:rsid w:val="009E2196"/>
    <w:rsid w:val="009E5530"/>
    <w:rsid w:val="00A026C4"/>
    <w:rsid w:val="00A07F22"/>
    <w:rsid w:val="00A20A0F"/>
    <w:rsid w:val="00A3119F"/>
    <w:rsid w:val="00A462BB"/>
    <w:rsid w:val="00A71518"/>
    <w:rsid w:val="00A769BE"/>
    <w:rsid w:val="00A77C3B"/>
    <w:rsid w:val="00A836B5"/>
    <w:rsid w:val="00AA186D"/>
    <w:rsid w:val="00AB356D"/>
    <w:rsid w:val="00AB3789"/>
    <w:rsid w:val="00AC2EA9"/>
    <w:rsid w:val="00AD1E8C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835BD"/>
    <w:rsid w:val="00B860FE"/>
    <w:rsid w:val="00BA4470"/>
    <w:rsid w:val="00BA5BF2"/>
    <w:rsid w:val="00BB199D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80E4A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E775E"/>
    <w:rsid w:val="00DF038C"/>
    <w:rsid w:val="00E27183"/>
    <w:rsid w:val="00E30696"/>
    <w:rsid w:val="00E536CD"/>
    <w:rsid w:val="00E65D75"/>
    <w:rsid w:val="00E75E56"/>
    <w:rsid w:val="00E83AD8"/>
    <w:rsid w:val="00E94C45"/>
    <w:rsid w:val="00E94D23"/>
    <w:rsid w:val="00E97EB8"/>
    <w:rsid w:val="00EA3601"/>
    <w:rsid w:val="00EA647C"/>
    <w:rsid w:val="00EB16B4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55686"/>
    <w:rsid w:val="00F754DB"/>
    <w:rsid w:val="00F76E3C"/>
    <w:rsid w:val="00F81FCE"/>
    <w:rsid w:val="00F8329E"/>
    <w:rsid w:val="00F83E20"/>
    <w:rsid w:val="00F856B0"/>
    <w:rsid w:val="00F97EA8"/>
    <w:rsid w:val="00FA7924"/>
    <w:rsid w:val="00FB2715"/>
    <w:rsid w:val="00FB306E"/>
    <w:rsid w:val="00FB7C8C"/>
    <w:rsid w:val="00FC3C91"/>
    <w:rsid w:val="00FC67DB"/>
    <w:rsid w:val="00FC7ACA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7F8388-D81F-41B1-9ADA-ACDE320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880D-0D07-4FF3-8CC6-A6122910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0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Lukas</cp:lastModifiedBy>
  <cp:revision>4</cp:revision>
  <cp:lastPrinted>2006-01-18T15:17:00Z</cp:lastPrinted>
  <dcterms:created xsi:type="dcterms:W3CDTF">2018-02-28T09:43:00Z</dcterms:created>
  <dcterms:modified xsi:type="dcterms:W3CDTF">2018-02-28T09:43:00Z</dcterms:modified>
</cp:coreProperties>
</file>