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tbl>
      <w:tblPr>
        <w:tblpPr w:leftFromText="141" w:rightFromText="141" w:vertAnchor="page" w:horzAnchor="margin" w:tblpY="226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4"/>
        <w:gridCol w:w="5378"/>
      </w:tblGrid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E83AD8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r w:rsidR="00BC3CB6">
              <w:rPr>
                <w:rFonts w:ascii="Calibri" w:hAnsi="Calibri"/>
                <w:sz w:val="40"/>
                <w:szCs w:val="40"/>
              </w:rPr>
              <w:t>2</w:t>
            </w:r>
            <w:r w:rsidR="00E83AD8">
              <w:rPr>
                <w:rFonts w:ascii="Calibri" w:hAnsi="Calibri"/>
                <w:sz w:val="40"/>
                <w:szCs w:val="40"/>
              </w:rPr>
              <w:t>4</w:t>
            </w:r>
            <w:r w:rsidR="00BC3CB6">
              <w:rPr>
                <w:rFonts w:ascii="Calibri" w:hAnsi="Calibri"/>
                <w:sz w:val="40"/>
                <w:szCs w:val="40"/>
              </w:rPr>
              <w:t>.1</w:t>
            </w:r>
            <w:r w:rsidR="00E83AD8">
              <w:rPr>
                <w:rFonts w:ascii="Calibri" w:hAnsi="Calibri"/>
                <w:sz w:val="40"/>
                <w:szCs w:val="40"/>
              </w:rPr>
              <w:t>1</w:t>
            </w:r>
            <w:r>
              <w:rPr>
                <w:rFonts w:ascii="Calibri" w:hAnsi="Calibri"/>
                <w:sz w:val="40"/>
                <w:szCs w:val="40"/>
              </w:rPr>
              <w:t>.2015</w:t>
            </w:r>
          </w:p>
        </w:tc>
      </w:tr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Default="00265BAD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Fikarová</w:t>
            </w:r>
          </w:p>
        </w:tc>
        <w:tc>
          <w:tcPr>
            <w:tcW w:w="5378" w:type="dxa"/>
            <w:shd w:val="clear" w:color="auto" w:fill="auto"/>
          </w:tcPr>
          <w:p w:rsidR="00265BA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BC3CB6" w:rsidP="00BC3C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BC3CB6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E83AD8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E83AD8" w:rsidRPr="0096780D" w:rsidRDefault="00E83AD8" w:rsidP="00BC3C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Masopustová</w:t>
            </w:r>
            <w:bookmarkStart w:id="0" w:name="_GoBack"/>
            <w:bookmarkEnd w:id="0"/>
          </w:p>
        </w:tc>
        <w:tc>
          <w:tcPr>
            <w:tcW w:w="5378" w:type="dxa"/>
            <w:shd w:val="clear" w:color="auto" w:fill="auto"/>
          </w:tcPr>
          <w:p w:rsidR="00E83AD8" w:rsidRPr="0096780D" w:rsidRDefault="00E83AD8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Řezáč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BC3CB6" w:rsidRPr="0096780D" w:rsidTr="00265BAD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BC3CB6" w:rsidRDefault="005C08F3" w:rsidP="00BC3CB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Další </w:t>
            </w:r>
            <w:r w:rsidR="00D101DF">
              <w:rPr>
                <w:rFonts w:ascii="Calibri" w:hAnsi="Calibri"/>
              </w:rPr>
              <w:t xml:space="preserve">porada </w:t>
            </w:r>
            <w:r>
              <w:rPr>
                <w:rFonts w:ascii="Calibri" w:hAnsi="Calibri"/>
              </w:rPr>
              <w:t>15.12.</w:t>
            </w:r>
          </w:p>
          <w:p w:rsidR="00BC3CB6" w:rsidRDefault="00D101DF" w:rsidP="00BC3CB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Konkurz na novou kolegyni/kolegu </w:t>
            </w:r>
            <w:r w:rsidR="005C08F3">
              <w:rPr>
                <w:rFonts w:ascii="Calibri" w:hAnsi="Calibri"/>
              </w:rPr>
              <w:t>v řešení začát</w:t>
            </w:r>
            <w:r>
              <w:rPr>
                <w:rFonts w:ascii="Calibri" w:hAnsi="Calibri"/>
              </w:rPr>
              <w:t>kem</w:t>
            </w:r>
            <w:r w:rsidR="005C08F3">
              <w:rPr>
                <w:rFonts w:ascii="Calibri" w:hAnsi="Calibri"/>
              </w:rPr>
              <w:t xml:space="preserve"> ledna</w:t>
            </w:r>
            <w:r w:rsidR="00887CBE">
              <w:rPr>
                <w:rFonts w:ascii="Calibri" w:hAnsi="Calibri"/>
              </w:rPr>
              <w:t>, vypsán 23.11. - pobídka k šíření na sítích (</w:t>
            </w:r>
            <w:r w:rsidR="0000572B">
              <w:rPr>
                <w:rFonts w:ascii="Calibri" w:hAnsi="Calibri"/>
              </w:rPr>
              <w:t xml:space="preserve">hledá se: </w:t>
            </w:r>
            <w:r w:rsidR="00887CBE">
              <w:rPr>
                <w:rFonts w:ascii="Calibri" w:hAnsi="Calibri"/>
              </w:rPr>
              <w:t>inteligentní, pracovitý/á, doktor/ka, publikující a anglicky mluvící)</w:t>
            </w:r>
            <w:r w:rsidR="00466A32">
              <w:rPr>
                <w:rFonts w:ascii="Calibri" w:hAnsi="Calibri"/>
              </w:rPr>
              <w:t>.</w:t>
            </w:r>
          </w:p>
          <w:p w:rsidR="002E37EE" w:rsidRDefault="002E37EE" w:rsidP="00BC3CB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příznivému čerpání rozpočtu a příslib odměn (dvoufázově prosinec, leden).</w:t>
            </w:r>
          </w:p>
          <w:p w:rsidR="00A769BE" w:rsidRDefault="00A769BE" w:rsidP="00BC3CB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k </w:t>
            </w:r>
            <w:r w:rsidR="0000572B">
              <w:rPr>
                <w:rFonts w:ascii="Calibri" w:hAnsi="Calibri"/>
              </w:rPr>
              <w:t xml:space="preserve">Beranovu </w:t>
            </w:r>
            <w:r>
              <w:rPr>
                <w:rFonts w:ascii="Calibri" w:hAnsi="Calibri"/>
              </w:rPr>
              <w:t>CŽV - je v přípravě, termíny známy a vedeny v patrnosti</w:t>
            </w:r>
            <w:r w:rsidR="0000572B">
              <w:rPr>
                <w:rFonts w:ascii="Calibri" w:hAnsi="Calibri"/>
              </w:rPr>
              <w:t xml:space="preserve">. </w:t>
            </w:r>
            <w:r w:rsidR="00A20A0F">
              <w:rPr>
                <w:rFonts w:ascii="Calibri" w:hAnsi="Calibri"/>
              </w:rPr>
              <w:t xml:space="preserve">Masopustová začátkem prosince pošle </w:t>
            </w:r>
            <w:r w:rsidR="0000572B">
              <w:rPr>
                <w:rFonts w:ascii="Calibri" w:hAnsi="Calibri"/>
              </w:rPr>
              <w:t>materiál.</w:t>
            </w:r>
          </w:p>
          <w:p w:rsidR="00A769BE" w:rsidRDefault="003972FC" w:rsidP="00BC3CB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souvislosti s dokumentem</w:t>
            </w:r>
            <w:r w:rsidR="0000572B">
              <w:rPr>
                <w:rFonts w:ascii="Calibri" w:hAnsi="Calibri"/>
              </w:rPr>
              <w:t xml:space="preserve"> k přehledu vedených prací na katedře: </w:t>
            </w:r>
            <w:r w:rsidR="00A20A0F">
              <w:rPr>
                <w:rFonts w:ascii="Calibri" w:hAnsi="Calibri"/>
              </w:rPr>
              <w:t>Do 30.11. mají být bp,mgr. práce dokončené a v ISu.</w:t>
            </w:r>
            <w:r w:rsidR="0000572B">
              <w:rPr>
                <w:rFonts w:ascii="Calibri" w:hAnsi="Calibri"/>
              </w:rPr>
              <w:t xml:space="preserve"> Oponenti musí být známi a uvedeni v ISu</w:t>
            </w:r>
            <w:r>
              <w:rPr>
                <w:rFonts w:ascii="Calibri" w:hAnsi="Calibri"/>
              </w:rPr>
              <w:t xml:space="preserve"> před odevzdáním (!).</w:t>
            </w:r>
          </w:p>
          <w:p w:rsidR="00706491" w:rsidRDefault="00BD6863" w:rsidP="00706491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706491">
              <w:rPr>
                <w:rFonts w:ascii="Calibri" w:hAnsi="Calibri"/>
              </w:rPr>
              <w:t>Informace k</w:t>
            </w:r>
            <w:r w:rsidR="00BF5568" w:rsidRPr="00706491">
              <w:rPr>
                <w:rFonts w:ascii="Calibri" w:hAnsi="Calibri"/>
              </w:rPr>
              <w:t xml:space="preserve"> tříletému </w:t>
            </w:r>
            <w:r w:rsidRPr="00706491">
              <w:rPr>
                <w:rFonts w:ascii="Calibri" w:hAnsi="Calibri"/>
              </w:rPr>
              <w:t>projektu inkluze katedry sociální pedagogiky</w:t>
            </w:r>
            <w:r w:rsidR="00706491">
              <w:rPr>
                <w:rFonts w:ascii="Calibri" w:hAnsi="Calibri"/>
              </w:rPr>
              <w:t>:  zapojení a úpravy provedly Žaloudíková, Fikarová. Poběhlo zhodnocení formy spolupráce na této věci s katedrou soc.ped.</w:t>
            </w:r>
          </w:p>
          <w:p w:rsidR="000716F5" w:rsidRDefault="00083FD5" w:rsidP="00706491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situaci s UJAK - přihlásilo se zatím 15 lidí, počty nebudou tak velké, jak se původně čekalo - zátěž proběhne v oblasti kombinovaného studia a závěrečných prací.</w:t>
            </w:r>
          </w:p>
          <w:p w:rsidR="003E04A4" w:rsidRDefault="003E04A4" w:rsidP="00706491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k inovaci spol. základu: ve čtvrtek bude postoupena verze k připomínkám akreditační komisi, oficiální verze bude pak na jaře. </w:t>
            </w:r>
          </w:p>
          <w:p w:rsidR="003E04A4" w:rsidRDefault="003E04A4" w:rsidP="00706491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Příprava profilu absolventa</w:t>
            </w:r>
            <w:r w:rsidR="00831D42">
              <w:rPr>
                <w:rFonts w:ascii="Calibri" w:hAnsi="Calibri"/>
              </w:rPr>
              <w:t xml:space="preserve"> (kompetenční model)</w:t>
            </w:r>
            <w:r>
              <w:rPr>
                <w:rFonts w:ascii="Calibri" w:hAnsi="Calibri"/>
              </w:rPr>
              <w:t xml:space="preserve"> z navazujícího magisterského studia má být do konce listopadu</w:t>
            </w:r>
            <w:r w:rsidR="0000572B">
              <w:rPr>
                <w:rFonts w:ascii="Calibri" w:hAnsi="Calibri"/>
              </w:rPr>
              <w:t xml:space="preserve"> (Mareš)</w:t>
            </w:r>
            <w:r>
              <w:rPr>
                <w:rFonts w:ascii="Calibri" w:hAnsi="Calibri"/>
              </w:rPr>
              <w:t>.</w:t>
            </w:r>
          </w:p>
          <w:p w:rsidR="00831D42" w:rsidRDefault="00486EBB" w:rsidP="009A25D1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zakládání pracovní skupiny při ČMPS - ve fázi rozesílání přizvání</w:t>
            </w:r>
            <w:r w:rsidR="0000572B">
              <w:rPr>
                <w:rFonts w:ascii="Calibri" w:hAnsi="Calibri"/>
              </w:rPr>
              <w:t xml:space="preserve"> do skupiny na jiná pracoviště.</w:t>
            </w:r>
          </w:p>
          <w:p w:rsidR="002E37EE" w:rsidRPr="0000572B" w:rsidRDefault="00486EBB" w:rsidP="002E37EE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00572B">
              <w:rPr>
                <w:rFonts w:ascii="Calibri" w:hAnsi="Calibri"/>
              </w:rPr>
              <w:t>Volitelné kurzy - mohou vypisovat i externisté, či je možné</w:t>
            </w:r>
            <w:r w:rsidR="0000572B" w:rsidRPr="0000572B">
              <w:rPr>
                <w:rFonts w:ascii="Calibri" w:hAnsi="Calibri"/>
              </w:rPr>
              <w:t xml:space="preserve"> rozsáhleji</w:t>
            </w:r>
            <w:r w:rsidRPr="0000572B">
              <w:rPr>
                <w:rFonts w:ascii="Calibri" w:hAnsi="Calibri"/>
              </w:rPr>
              <w:t xml:space="preserve"> počítat při zakládání kurzu s externími spolupracujícími</w:t>
            </w:r>
            <w:r w:rsidR="002E37EE" w:rsidRPr="0000572B">
              <w:rPr>
                <w:rFonts w:ascii="Calibri" w:hAnsi="Calibri"/>
              </w:rPr>
              <w:t xml:space="preserve"> (lidé z praxe vítáni)</w:t>
            </w:r>
            <w:r w:rsidRPr="0000572B">
              <w:rPr>
                <w:rFonts w:ascii="Calibri" w:hAnsi="Calibri"/>
              </w:rPr>
              <w:t>. Trojí strategie: rozvinout užitečná témata z předmětů, které vypadly ze společného základu;  rozvinout speciální témata zbyvších povinných předmětů; zcela nová svébytná témata.  Není uspokojivě vyřešeno</w:t>
            </w:r>
            <w:r w:rsidR="0000572B">
              <w:rPr>
                <w:rFonts w:ascii="Calibri" w:hAnsi="Calibri"/>
              </w:rPr>
              <w:t>,</w:t>
            </w:r>
            <w:r w:rsidRPr="0000572B">
              <w:rPr>
                <w:rFonts w:ascii="Calibri" w:hAnsi="Calibri"/>
              </w:rPr>
              <w:t xml:space="preserve"> jakým způsobem se budou </w:t>
            </w:r>
            <w:r w:rsidR="0000572B" w:rsidRPr="0000572B">
              <w:rPr>
                <w:rFonts w:ascii="Calibri" w:hAnsi="Calibri"/>
              </w:rPr>
              <w:t xml:space="preserve">volitelné </w:t>
            </w:r>
            <w:r w:rsidRPr="0000572B">
              <w:rPr>
                <w:rFonts w:ascii="Calibri" w:hAnsi="Calibri"/>
              </w:rPr>
              <w:t>předměty rozvrhovat</w:t>
            </w:r>
            <w:r w:rsidR="00887CBE" w:rsidRPr="0000572B">
              <w:rPr>
                <w:rFonts w:ascii="Calibri" w:hAnsi="Calibri"/>
              </w:rPr>
              <w:t xml:space="preserve">. </w:t>
            </w:r>
            <w:r w:rsidR="0000572B">
              <w:rPr>
                <w:rFonts w:ascii="Calibri" w:hAnsi="Calibri"/>
              </w:rPr>
              <w:t>Z</w:t>
            </w:r>
            <w:r w:rsidR="002E37EE" w:rsidRPr="0000572B">
              <w:rPr>
                <w:rFonts w:ascii="Calibri" w:hAnsi="Calibri"/>
              </w:rPr>
              <w:t xml:space="preserve"> vedení není učiněna ekonomická rozvaha</w:t>
            </w:r>
            <w:r w:rsidR="0000572B">
              <w:rPr>
                <w:rFonts w:ascii="Calibri" w:hAnsi="Calibri"/>
              </w:rPr>
              <w:t>,</w:t>
            </w:r>
            <w:r w:rsidR="002E37EE" w:rsidRPr="0000572B">
              <w:rPr>
                <w:rFonts w:ascii="Calibri" w:hAnsi="Calibri"/>
              </w:rPr>
              <w:t xml:space="preserve"> od jakého počtu studujících lze považovat volitelný kurz za rentabilní. </w:t>
            </w:r>
          </w:p>
          <w:p w:rsidR="00AF6817" w:rsidRPr="0096780D" w:rsidRDefault="00AF6817" w:rsidP="002E37EE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Žaloudíková: Dne 3.12. proběhne workshop Výchova k nekuřáctví. pí.Karlišová zařizuje vypsání pod jednorázový kurz CŽV, což opravňuje účastníky k získání osvědčení.</w:t>
            </w:r>
          </w:p>
        </w:tc>
      </w:tr>
      <w:tr w:rsidR="00BC3CB6" w:rsidRPr="0096780D" w:rsidTr="00265BAD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lastRenderedPageBreak/>
              <w:t xml:space="preserve">Řešitelská část </w:t>
            </w:r>
          </w:p>
        </w:tc>
      </w:tr>
      <w:tr w:rsidR="00BC3CB6" w:rsidRPr="0096780D" w:rsidTr="00265BAD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BD6863" w:rsidRPr="003972FC" w:rsidRDefault="00A769BE" w:rsidP="003972FC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</w:t>
            </w:r>
            <w:r w:rsidR="00BC3CB6" w:rsidRPr="00BD6863">
              <w:rPr>
                <w:rFonts w:ascii="Calibri" w:hAnsi="Calibri"/>
              </w:rPr>
              <w:t>ovace otázek k</w:t>
            </w:r>
            <w:r w:rsidR="00BD6863">
              <w:rPr>
                <w:rFonts w:ascii="Calibri" w:hAnsi="Calibri"/>
              </w:rPr>
              <w:t> </w:t>
            </w:r>
            <w:r w:rsidR="00BC3CB6" w:rsidRPr="00BD6863">
              <w:rPr>
                <w:rFonts w:ascii="Calibri" w:hAnsi="Calibri"/>
              </w:rPr>
              <w:t>SZZ</w:t>
            </w:r>
            <w:r w:rsidR="00BD6863">
              <w:rPr>
                <w:rFonts w:ascii="Calibri" w:hAnsi="Calibri"/>
              </w:rPr>
              <w:t xml:space="preserve"> (otázky propojení s pedagogickými, aplikace, podrobně literatura) </w:t>
            </w:r>
            <w:r>
              <w:rPr>
                <w:rFonts w:ascii="Calibri" w:hAnsi="Calibri"/>
              </w:rPr>
              <w:t>. První verze připravena</w:t>
            </w:r>
            <w:r w:rsidR="0000572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(Krása), bude postoupena všem, co učí a zároveň zkouší u státnic k připomínkám </w:t>
            </w:r>
            <w:r w:rsidRPr="003972FC">
              <w:rPr>
                <w:rFonts w:ascii="Calibri" w:hAnsi="Calibri"/>
              </w:rPr>
              <w:t xml:space="preserve">- úkol: doplnit literaturu k jednotlivým otázkám, včetně stran do </w:t>
            </w:r>
            <w:r w:rsidRPr="003972FC">
              <w:rPr>
                <w:rFonts w:ascii="Calibri" w:hAnsi="Calibri"/>
                <w:b/>
              </w:rPr>
              <w:t>10.12.</w:t>
            </w:r>
          </w:p>
          <w:p w:rsidR="003972FC" w:rsidRDefault="00A769BE" w:rsidP="0000572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00572B">
              <w:rPr>
                <w:rFonts w:ascii="Calibri" w:hAnsi="Calibri"/>
              </w:rPr>
              <w:t>Plán k tvorbě</w:t>
            </w:r>
            <w:r w:rsidR="00BC3CB6" w:rsidRPr="0000572B">
              <w:rPr>
                <w:rFonts w:ascii="Calibri" w:hAnsi="Calibri"/>
              </w:rPr>
              <w:t xml:space="preserve"> oborového standardu</w:t>
            </w:r>
            <w:r w:rsidRPr="0000572B">
              <w:rPr>
                <w:rFonts w:ascii="Calibri" w:hAnsi="Calibri"/>
              </w:rPr>
              <w:t xml:space="preserve">: </w:t>
            </w:r>
          </w:p>
          <w:p w:rsidR="003972FC" w:rsidRPr="003972FC" w:rsidRDefault="003972FC" w:rsidP="003972FC">
            <w:pPr>
              <w:snapToGrid w:val="0"/>
              <w:ind w:left="708"/>
              <w:rPr>
                <w:rFonts w:ascii="Calibri" w:hAnsi="Calibri"/>
              </w:rPr>
            </w:pPr>
            <w:r w:rsidRPr="003972FC">
              <w:rPr>
                <w:rFonts w:ascii="Calibri" w:hAnsi="Calibri"/>
              </w:rPr>
              <w:t xml:space="preserve">1) </w:t>
            </w:r>
            <w:r w:rsidR="00A769BE" w:rsidRPr="003972FC">
              <w:rPr>
                <w:rFonts w:ascii="Calibri" w:hAnsi="Calibri"/>
              </w:rPr>
              <w:t xml:space="preserve">Lukas pošle všem fakultní standard. </w:t>
            </w:r>
          </w:p>
          <w:p w:rsidR="003972FC" w:rsidRPr="003972FC" w:rsidRDefault="003972FC" w:rsidP="003972FC">
            <w:pPr>
              <w:snapToGrid w:val="0"/>
              <w:ind w:left="708"/>
              <w:rPr>
                <w:rFonts w:ascii="Calibri" w:hAnsi="Calibri"/>
              </w:rPr>
            </w:pPr>
            <w:r w:rsidRPr="003972FC">
              <w:rPr>
                <w:rFonts w:ascii="Calibri" w:hAnsi="Calibri"/>
              </w:rPr>
              <w:t xml:space="preserve">2) </w:t>
            </w:r>
            <w:r w:rsidR="00A769BE" w:rsidRPr="003972FC">
              <w:rPr>
                <w:rFonts w:ascii="Calibri" w:hAnsi="Calibri"/>
              </w:rPr>
              <w:t xml:space="preserve">Do 10.12. Mareš v součinnosti s </w:t>
            </w:r>
            <w:r w:rsidR="0036006D" w:rsidRPr="003972FC">
              <w:rPr>
                <w:rFonts w:ascii="Calibri" w:hAnsi="Calibri"/>
              </w:rPr>
              <w:t>Krásou a Kohoutkem</w:t>
            </w:r>
            <w:r w:rsidR="00A769BE" w:rsidRPr="003972FC">
              <w:rPr>
                <w:rFonts w:ascii="Calibri" w:hAnsi="Calibri"/>
              </w:rPr>
              <w:t xml:space="preserve"> </w:t>
            </w:r>
            <w:r w:rsidR="0036006D" w:rsidRPr="003972FC">
              <w:rPr>
                <w:rFonts w:ascii="Calibri" w:hAnsi="Calibri"/>
              </w:rPr>
              <w:t>up</w:t>
            </w:r>
            <w:r w:rsidR="00A769BE" w:rsidRPr="003972FC">
              <w:rPr>
                <w:rFonts w:ascii="Calibri" w:hAnsi="Calibri"/>
              </w:rPr>
              <w:t>rav</w:t>
            </w:r>
            <w:r w:rsidR="0036006D" w:rsidRPr="003972FC">
              <w:rPr>
                <w:rFonts w:ascii="Calibri" w:hAnsi="Calibri"/>
              </w:rPr>
              <w:t xml:space="preserve">í. </w:t>
            </w:r>
          </w:p>
          <w:p w:rsidR="003972FC" w:rsidRPr="003972FC" w:rsidRDefault="003972FC" w:rsidP="003972FC">
            <w:pPr>
              <w:snapToGrid w:val="0"/>
              <w:ind w:left="708"/>
              <w:rPr>
                <w:rFonts w:ascii="Calibri" w:hAnsi="Calibri"/>
              </w:rPr>
            </w:pPr>
            <w:r w:rsidRPr="003972FC">
              <w:rPr>
                <w:rFonts w:ascii="Calibri" w:hAnsi="Calibri"/>
              </w:rPr>
              <w:t xml:space="preserve">3) </w:t>
            </w:r>
            <w:r w:rsidR="0036006D" w:rsidRPr="003972FC">
              <w:rPr>
                <w:rFonts w:ascii="Calibri" w:hAnsi="Calibri"/>
              </w:rPr>
              <w:t xml:space="preserve">Do 10.12. </w:t>
            </w:r>
            <w:r w:rsidR="00BC3CB6" w:rsidRPr="003972FC">
              <w:rPr>
                <w:rFonts w:ascii="Calibri" w:hAnsi="Calibri"/>
              </w:rPr>
              <w:t>nechť každý anonymizuje a sdílí s ostatními 3 práce (1 hraniční, 1 průměrnou, 1 výrazně povedenou).</w:t>
            </w:r>
            <w:r w:rsidR="0000572B" w:rsidRPr="003972FC">
              <w:rPr>
                <w:rFonts w:ascii="Calibri" w:hAnsi="Calibri"/>
              </w:rPr>
              <w:t xml:space="preserve"> </w:t>
            </w:r>
          </w:p>
          <w:p w:rsidR="0000572B" w:rsidRPr="003972FC" w:rsidRDefault="003972FC" w:rsidP="003972FC">
            <w:pPr>
              <w:snapToGrid w:val="0"/>
              <w:ind w:left="708"/>
              <w:rPr>
                <w:rFonts w:ascii="Calibri" w:hAnsi="Calibri"/>
              </w:rPr>
            </w:pPr>
            <w:r w:rsidRPr="003972FC">
              <w:rPr>
                <w:rFonts w:ascii="Calibri" w:hAnsi="Calibri"/>
              </w:rPr>
              <w:t xml:space="preserve">4) </w:t>
            </w:r>
            <w:r w:rsidR="0000572B" w:rsidRPr="003972FC">
              <w:rPr>
                <w:rFonts w:ascii="Calibri" w:hAnsi="Calibri"/>
              </w:rPr>
              <w:t>Na poradě 15.12. proběhne diskuse nad sdílenými pracemi studujících, která umožní další úpravu standardu a pravidel.</w:t>
            </w:r>
          </w:p>
          <w:p w:rsidR="003972FC" w:rsidRPr="003972FC" w:rsidRDefault="009A25D1" w:rsidP="009A25D1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3972FC">
              <w:rPr>
                <w:rFonts w:ascii="Calibri" w:hAnsi="Calibri"/>
              </w:rPr>
              <w:t xml:space="preserve">Příprava podkladů pro akreditaci - garanti předmětů nechť v popisu výstupů volí spíše minimalistickou a realistickou verzi.  </w:t>
            </w:r>
            <w:r w:rsidR="0000572B" w:rsidRPr="003972FC">
              <w:rPr>
                <w:rFonts w:ascii="Calibri" w:hAnsi="Calibri"/>
              </w:rPr>
              <w:t>J</w:t>
            </w:r>
            <w:r w:rsidRPr="003972FC">
              <w:rPr>
                <w:rFonts w:ascii="Calibri" w:hAnsi="Calibri"/>
              </w:rPr>
              <w:t>e třeba také zvažovat odlišné požadavky kladené na materiál akreditační komisí</w:t>
            </w:r>
            <w:r w:rsidR="0000572B" w:rsidRPr="003972FC">
              <w:rPr>
                <w:rFonts w:ascii="Calibri" w:hAnsi="Calibri"/>
              </w:rPr>
              <w:t xml:space="preserve"> (sručnějš</w:t>
            </w:r>
            <w:r w:rsidRPr="003972FC">
              <w:rPr>
                <w:rFonts w:ascii="Calibri" w:hAnsi="Calibri"/>
              </w:rPr>
              <w:t>í tematické vymezení, kompetence nemaj</w:t>
            </w:r>
            <w:r w:rsidR="0000572B" w:rsidRPr="003972FC">
              <w:rPr>
                <w:rFonts w:ascii="Calibri" w:hAnsi="Calibri"/>
              </w:rPr>
              <w:t>í</w:t>
            </w:r>
            <w:r w:rsidRPr="003972FC">
              <w:rPr>
                <w:rFonts w:ascii="Calibri" w:hAnsi="Calibri"/>
              </w:rPr>
              <w:t xml:space="preserve"> nač navazovat v důsledku absence profesního standardu v ČR) a interními pravidly</w:t>
            </w:r>
            <w:r w:rsidR="0000572B" w:rsidRPr="003972FC">
              <w:rPr>
                <w:rFonts w:ascii="Calibri" w:hAnsi="Calibri"/>
              </w:rPr>
              <w:t xml:space="preserve"> (do ISu se očeká</w:t>
            </w:r>
            <w:r w:rsidRPr="003972FC">
              <w:rPr>
                <w:rFonts w:ascii="Calibri" w:hAnsi="Calibri"/>
              </w:rPr>
              <w:t xml:space="preserve">vá rozvinutý sylabus s představením konkrétní náplně). Dbát na inkluzivní průřezové téma práce s jinakostí dětí - </w:t>
            </w:r>
            <w:r w:rsidRPr="003972FC">
              <w:rPr>
                <w:rFonts w:ascii="Calibri" w:hAnsi="Calibri"/>
                <w:i/>
              </w:rPr>
              <w:t>individuální přístup, specifičnost</w:t>
            </w:r>
            <w:r w:rsidRPr="003972FC">
              <w:rPr>
                <w:rFonts w:ascii="Calibri" w:hAnsi="Calibri"/>
              </w:rPr>
              <w:t xml:space="preserve">, ve smyslu, že </w:t>
            </w:r>
            <w:r w:rsidRPr="003972FC">
              <w:rPr>
                <w:rFonts w:ascii="Calibri" w:hAnsi="Calibri"/>
                <w:i/>
              </w:rPr>
              <w:t>studující bude schopen brát tyto věci v úvahu</w:t>
            </w:r>
            <w:r w:rsidRPr="003972FC">
              <w:rPr>
                <w:rFonts w:ascii="Calibri" w:hAnsi="Calibri"/>
              </w:rPr>
              <w:t xml:space="preserve"> (kompetence). Rovněž pro podporu internacionalizace zdůraznit skutečnost, že naše kurzy </w:t>
            </w:r>
            <w:r w:rsidR="003972FC" w:rsidRPr="003972FC">
              <w:rPr>
                <w:rFonts w:ascii="Calibri" w:hAnsi="Calibri"/>
              </w:rPr>
              <w:t xml:space="preserve">již </w:t>
            </w:r>
            <w:r w:rsidRPr="003972FC">
              <w:rPr>
                <w:rFonts w:ascii="Calibri" w:hAnsi="Calibri"/>
              </w:rPr>
              <w:t xml:space="preserve">explicitně pracují s teoriemi ze zahraničí - </w:t>
            </w:r>
            <w:r w:rsidRPr="003972FC">
              <w:rPr>
                <w:rFonts w:ascii="Calibri" w:hAnsi="Calibri"/>
                <w:i/>
              </w:rPr>
              <w:t>současný pohled na problematiku v evropské/mezinárodní  perspektivě</w:t>
            </w:r>
            <w:r w:rsidRPr="003972FC">
              <w:rPr>
                <w:rFonts w:ascii="Calibri" w:hAnsi="Calibri"/>
              </w:rPr>
              <w:t>.</w:t>
            </w:r>
            <w:r w:rsidR="003972FC" w:rsidRPr="003972FC">
              <w:rPr>
                <w:rFonts w:ascii="Calibri" w:hAnsi="Calibri"/>
              </w:rPr>
              <w:t xml:space="preserve"> </w:t>
            </w:r>
          </w:p>
          <w:p w:rsidR="009A25D1" w:rsidRDefault="003972FC" w:rsidP="00BC3CB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r w:rsidR="009A25D1">
              <w:rPr>
                <w:rFonts w:ascii="Calibri" w:hAnsi="Calibri"/>
              </w:rPr>
              <w:t>aranti do materiálů pro akreditaci dopíší vyučující v pořadí dle výše úvazku ↘.</w:t>
            </w:r>
          </w:p>
          <w:p w:rsidR="00AF6817" w:rsidRPr="0036006D" w:rsidRDefault="00AF6817" w:rsidP="00BC3CB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 (Škubalová): zjistit termíny LF pro implementaci změn do sylabů, otázek k SZZ (doposud měli Optometři stejné otázky, je třeba načasovat změny i u nich)</w:t>
            </w:r>
          </w:p>
          <w:p w:rsidR="00BC3CB6" w:rsidRPr="0096780D" w:rsidRDefault="0036006D" w:rsidP="003E24B5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 (Sekaninová): připomínat termíny</w:t>
            </w:r>
          </w:p>
        </w:tc>
      </w:tr>
    </w:tbl>
    <w:p w:rsidR="002C38EF" w:rsidRPr="0096780D" w:rsidRDefault="002C38EF" w:rsidP="002C38EF"/>
    <w:p w:rsidR="0096780D" w:rsidRDefault="0096780D" w:rsidP="002C38EF"/>
    <w:sectPr w:rsidR="0096780D" w:rsidSect="008E1F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44" w:rsidRDefault="005A1F44">
      <w:r>
        <w:separator/>
      </w:r>
    </w:p>
  </w:endnote>
  <w:endnote w:type="continuationSeparator" w:id="1">
    <w:p w:rsidR="005A1F44" w:rsidRDefault="005A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8C79EC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8C79EC">
      <w:rPr>
        <w:rStyle w:val="PageNumber"/>
      </w:rPr>
      <w:fldChar w:fldCharType="separate"/>
    </w:r>
    <w:r w:rsidR="003972FC">
      <w:rPr>
        <w:rStyle w:val="PageNumber"/>
        <w:noProof/>
      </w:rPr>
      <w:t>2</w:t>
    </w:r>
    <w:r w:rsidR="008C79EC">
      <w:rPr>
        <w:rStyle w:val="PageNumber"/>
      </w:rPr>
      <w:fldChar w:fldCharType="end"/>
    </w:r>
    <w:r w:rsidR="00D739BA">
      <w:rPr>
        <w:rStyle w:val="PageNumber"/>
      </w:rPr>
      <w:t>/</w:t>
    </w:r>
    <w:r w:rsidR="008C79EC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8C79EC">
      <w:rPr>
        <w:rStyle w:val="PageNumber"/>
      </w:rPr>
      <w:fldChar w:fldCharType="separate"/>
    </w:r>
    <w:r w:rsidR="003972FC">
      <w:rPr>
        <w:rStyle w:val="PageNumber"/>
        <w:noProof/>
      </w:rPr>
      <w:t>2</w:t>
    </w:r>
    <w:r w:rsidR="008C79EC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8C79EC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8C79EC">
      <w:rPr>
        <w:rStyle w:val="PageNumber"/>
      </w:rPr>
      <w:fldChar w:fldCharType="separate"/>
    </w:r>
    <w:r w:rsidR="003972FC">
      <w:rPr>
        <w:rStyle w:val="PageNumber"/>
        <w:noProof/>
      </w:rPr>
      <w:t>1</w:t>
    </w:r>
    <w:r w:rsidR="008C79EC">
      <w:rPr>
        <w:rStyle w:val="PageNumber"/>
      </w:rPr>
      <w:fldChar w:fldCharType="end"/>
    </w:r>
    <w:r w:rsidR="00D739BA">
      <w:rPr>
        <w:rStyle w:val="PageNumber"/>
      </w:rPr>
      <w:t>/</w:t>
    </w:r>
    <w:r w:rsidR="008C79EC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8C79EC">
      <w:rPr>
        <w:rStyle w:val="PageNumber"/>
      </w:rPr>
      <w:fldChar w:fldCharType="separate"/>
    </w:r>
    <w:r w:rsidR="003972FC">
      <w:rPr>
        <w:rStyle w:val="PageNumber"/>
        <w:noProof/>
      </w:rPr>
      <w:t>2</w:t>
    </w:r>
    <w:r w:rsidR="008C79E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44" w:rsidRDefault="005A1F44">
      <w:r>
        <w:separator/>
      </w:r>
    </w:p>
  </w:footnote>
  <w:footnote w:type="continuationSeparator" w:id="1">
    <w:p w:rsidR="005A1F44" w:rsidRDefault="005A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2C38EF"/>
    <w:rsid w:val="0000572B"/>
    <w:rsid w:val="00005DD1"/>
    <w:rsid w:val="000132D6"/>
    <w:rsid w:val="000716F5"/>
    <w:rsid w:val="000730CA"/>
    <w:rsid w:val="0008176B"/>
    <w:rsid w:val="00083FD5"/>
    <w:rsid w:val="0009254F"/>
    <w:rsid w:val="000A59E6"/>
    <w:rsid w:val="000B3AC7"/>
    <w:rsid w:val="000C797E"/>
    <w:rsid w:val="000E4D2E"/>
    <w:rsid w:val="000F62A2"/>
    <w:rsid w:val="001112F1"/>
    <w:rsid w:val="00125D66"/>
    <w:rsid w:val="00127283"/>
    <w:rsid w:val="001302AB"/>
    <w:rsid w:val="00166987"/>
    <w:rsid w:val="00170A09"/>
    <w:rsid w:val="0019348F"/>
    <w:rsid w:val="001A2E1F"/>
    <w:rsid w:val="001A3673"/>
    <w:rsid w:val="001D2614"/>
    <w:rsid w:val="001E3B38"/>
    <w:rsid w:val="00237098"/>
    <w:rsid w:val="00265BAD"/>
    <w:rsid w:val="002A3B85"/>
    <w:rsid w:val="002A5577"/>
    <w:rsid w:val="002C0130"/>
    <w:rsid w:val="002C38EF"/>
    <w:rsid w:val="002C6640"/>
    <w:rsid w:val="002E3674"/>
    <w:rsid w:val="002E37EE"/>
    <w:rsid w:val="002E522D"/>
    <w:rsid w:val="00303740"/>
    <w:rsid w:val="00320A2F"/>
    <w:rsid w:val="00321EC1"/>
    <w:rsid w:val="00357FFB"/>
    <w:rsid w:val="0036006D"/>
    <w:rsid w:val="00362C13"/>
    <w:rsid w:val="003758F2"/>
    <w:rsid w:val="0037663E"/>
    <w:rsid w:val="003972FC"/>
    <w:rsid w:val="003C3308"/>
    <w:rsid w:val="003E0140"/>
    <w:rsid w:val="003E04A4"/>
    <w:rsid w:val="003E24B5"/>
    <w:rsid w:val="003E6DAB"/>
    <w:rsid w:val="004048EB"/>
    <w:rsid w:val="00466A32"/>
    <w:rsid w:val="00486EBB"/>
    <w:rsid w:val="004A1162"/>
    <w:rsid w:val="004A73BF"/>
    <w:rsid w:val="004D2DE2"/>
    <w:rsid w:val="004D46A8"/>
    <w:rsid w:val="005117CF"/>
    <w:rsid w:val="00513789"/>
    <w:rsid w:val="00537805"/>
    <w:rsid w:val="00556A9C"/>
    <w:rsid w:val="00560980"/>
    <w:rsid w:val="00585DDA"/>
    <w:rsid w:val="005A1686"/>
    <w:rsid w:val="005A1855"/>
    <w:rsid w:val="005A1F44"/>
    <w:rsid w:val="005B3B54"/>
    <w:rsid w:val="005C08F3"/>
    <w:rsid w:val="005C4B07"/>
    <w:rsid w:val="005E7E57"/>
    <w:rsid w:val="005F1C5F"/>
    <w:rsid w:val="005F23A2"/>
    <w:rsid w:val="0061268E"/>
    <w:rsid w:val="00673274"/>
    <w:rsid w:val="0069594D"/>
    <w:rsid w:val="006A38D5"/>
    <w:rsid w:val="006A3AB6"/>
    <w:rsid w:val="006E189F"/>
    <w:rsid w:val="006E5C16"/>
    <w:rsid w:val="00706491"/>
    <w:rsid w:val="007140E3"/>
    <w:rsid w:val="00715924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963E9"/>
    <w:rsid w:val="007B4B25"/>
    <w:rsid w:val="007C17A6"/>
    <w:rsid w:val="007C394D"/>
    <w:rsid w:val="007F5A2B"/>
    <w:rsid w:val="00807BBC"/>
    <w:rsid w:val="008239B5"/>
    <w:rsid w:val="00831D42"/>
    <w:rsid w:val="00866F16"/>
    <w:rsid w:val="00887CBE"/>
    <w:rsid w:val="008B30FD"/>
    <w:rsid w:val="008C79EC"/>
    <w:rsid w:val="008D3503"/>
    <w:rsid w:val="008D4636"/>
    <w:rsid w:val="008D7EDC"/>
    <w:rsid w:val="008E1FC5"/>
    <w:rsid w:val="008F2EA3"/>
    <w:rsid w:val="008F5B45"/>
    <w:rsid w:val="009151D1"/>
    <w:rsid w:val="00940380"/>
    <w:rsid w:val="009607E1"/>
    <w:rsid w:val="0096780D"/>
    <w:rsid w:val="009960F4"/>
    <w:rsid w:val="009A25D1"/>
    <w:rsid w:val="009A2AAC"/>
    <w:rsid w:val="009C597A"/>
    <w:rsid w:val="009E2196"/>
    <w:rsid w:val="00A07F22"/>
    <w:rsid w:val="00A20A0F"/>
    <w:rsid w:val="00A769BE"/>
    <w:rsid w:val="00A77C3B"/>
    <w:rsid w:val="00A836B5"/>
    <w:rsid w:val="00AA186D"/>
    <w:rsid w:val="00AE62A2"/>
    <w:rsid w:val="00AE76C2"/>
    <w:rsid w:val="00AF05F8"/>
    <w:rsid w:val="00AF6817"/>
    <w:rsid w:val="00B3736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94"/>
    <w:rsid w:val="00BF5568"/>
    <w:rsid w:val="00C147E8"/>
    <w:rsid w:val="00C153DB"/>
    <w:rsid w:val="00C17595"/>
    <w:rsid w:val="00C24BB0"/>
    <w:rsid w:val="00C34C14"/>
    <w:rsid w:val="00C45ED1"/>
    <w:rsid w:val="00C56FB2"/>
    <w:rsid w:val="00C80218"/>
    <w:rsid w:val="00CB3862"/>
    <w:rsid w:val="00CD60C0"/>
    <w:rsid w:val="00CE44BA"/>
    <w:rsid w:val="00CF44E6"/>
    <w:rsid w:val="00D101DF"/>
    <w:rsid w:val="00D246E1"/>
    <w:rsid w:val="00D3366F"/>
    <w:rsid w:val="00D739BA"/>
    <w:rsid w:val="00DB3184"/>
    <w:rsid w:val="00DE775E"/>
    <w:rsid w:val="00E27183"/>
    <w:rsid w:val="00E30696"/>
    <w:rsid w:val="00E536CD"/>
    <w:rsid w:val="00E65D75"/>
    <w:rsid w:val="00E83AD8"/>
    <w:rsid w:val="00E97EB8"/>
    <w:rsid w:val="00EA3601"/>
    <w:rsid w:val="00F04FDA"/>
    <w:rsid w:val="00F22850"/>
    <w:rsid w:val="00F27DA0"/>
    <w:rsid w:val="00F76E3C"/>
    <w:rsid w:val="00F8329E"/>
    <w:rsid w:val="00F856B0"/>
    <w:rsid w:val="00FC67DB"/>
    <w:rsid w:val="00FD1252"/>
    <w:rsid w:val="00FE01E8"/>
    <w:rsid w:val="00FE4D7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254F"/>
    <w:pPr>
      <w:tabs>
        <w:tab w:val="right" w:pos="9639"/>
      </w:tabs>
      <w:jc w:val="right"/>
    </w:pPr>
    <w:rPr>
      <w:sz w:val="16"/>
    </w:rPr>
  </w:style>
  <w:style w:type="character" w:styleId="PageNumber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Salutation">
    <w:name w:val="Salutation"/>
    <w:basedOn w:val="Normal"/>
    <w:next w:val="Normal"/>
    <w:rsid w:val="0009254F"/>
    <w:pPr>
      <w:spacing w:after="560"/>
    </w:pPr>
  </w:style>
  <w:style w:type="paragraph" w:styleId="Date">
    <w:name w:val="Date"/>
    <w:basedOn w:val="Normal"/>
    <w:next w:val="Normal"/>
    <w:rsid w:val="00735926"/>
    <w:pPr>
      <w:ind w:left="6804"/>
    </w:pPr>
  </w:style>
  <w:style w:type="paragraph" w:customStyle="1" w:styleId="Pozdrav">
    <w:name w:val="Pozdrav"/>
    <w:basedOn w:val="Normal"/>
    <w:next w:val="Signature"/>
    <w:rsid w:val="006E5C16"/>
    <w:pPr>
      <w:keepNext/>
      <w:keepLines/>
      <w:spacing w:before="560"/>
    </w:pPr>
  </w:style>
  <w:style w:type="paragraph" w:styleId="Signature">
    <w:name w:val="Signature"/>
    <w:basedOn w:val="Normal"/>
    <w:rsid w:val="006E5C16"/>
    <w:pPr>
      <w:keepNext/>
      <w:keepLines/>
      <w:ind w:left="5103"/>
    </w:pPr>
  </w:style>
  <w:style w:type="paragraph" w:styleId="EnvelopeAddress">
    <w:name w:val="envelope address"/>
    <w:basedOn w:val="Normal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al"/>
    <w:rsid w:val="0009254F"/>
  </w:style>
  <w:style w:type="paragraph" w:customStyle="1" w:styleId="Normlnbezodsazen">
    <w:name w:val="Normální bez odsazení"/>
    <w:basedOn w:val="Normal"/>
    <w:rsid w:val="0009254F"/>
  </w:style>
  <w:style w:type="paragraph" w:styleId="ListNumber">
    <w:name w:val="List Number"/>
    <w:basedOn w:val="Normal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semiHidden/>
    <w:rsid w:val="0009254F"/>
    <w:pPr>
      <w:spacing w:before="120"/>
    </w:pPr>
    <w:rPr>
      <w:i/>
      <w:sz w:val="20"/>
      <w:szCs w:val="20"/>
    </w:rPr>
  </w:style>
  <w:style w:type="paragraph" w:styleId="ListParagraph">
    <w:name w:val="List Paragraph"/>
    <w:basedOn w:val="Normal"/>
    <w:qFormat/>
    <w:rsid w:val="002C38EF"/>
    <w:pPr>
      <w:ind w:left="720"/>
    </w:pPr>
  </w:style>
  <w:style w:type="character" w:styleId="Hyperlink">
    <w:name w:val="Hyperlink"/>
    <w:uiPriority w:val="99"/>
    <w:unhideWhenUsed/>
    <w:rsid w:val="002C3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8D2F-AD7A-47E9-A683-56CF6E03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(1).dot</Template>
  <TotalTime>500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Admin</cp:lastModifiedBy>
  <cp:revision>16</cp:revision>
  <cp:lastPrinted>2006-01-18T15:17:00Z</cp:lastPrinted>
  <dcterms:created xsi:type="dcterms:W3CDTF">2015-10-27T12:45:00Z</dcterms:created>
  <dcterms:modified xsi:type="dcterms:W3CDTF">2015-11-24T22:46:00Z</dcterms:modified>
</cp:coreProperties>
</file>