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94D" w:rsidRPr="001711DD" w:rsidRDefault="0069594D" w:rsidP="002C38EF">
      <w:bookmarkStart w:id="0" w:name="_GoBack"/>
      <w:bookmarkEnd w:id="0"/>
    </w:p>
    <w:p w:rsidR="002C38EF" w:rsidRPr="001711DD" w:rsidRDefault="002C38EF" w:rsidP="002C38EF">
      <w:pPr>
        <w:rPr>
          <w:sz w:val="36"/>
          <w:szCs w:val="36"/>
        </w:rPr>
      </w:pPr>
    </w:p>
    <w:tbl>
      <w:tblPr>
        <w:tblpPr w:leftFromText="141" w:rightFromText="141" w:vertAnchor="page" w:horzAnchor="margin" w:tblpY="2461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4"/>
        <w:gridCol w:w="5378"/>
      </w:tblGrid>
      <w:tr w:rsidR="00F13AEE" w:rsidRPr="001711DD" w:rsidTr="00F13AEE">
        <w:trPr>
          <w:trHeight w:val="29"/>
        </w:trPr>
        <w:tc>
          <w:tcPr>
            <w:tcW w:w="9832" w:type="dxa"/>
            <w:gridSpan w:val="2"/>
            <w:shd w:val="clear" w:color="auto" w:fill="auto"/>
          </w:tcPr>
          <w:p w:rsidR="00F13AEE" w:rsidRPr="001711DD" w:rsidRDefault="00F13AEE" w:rsidP="009A261A">
            <w:pPr>
              <w:snapToGrid w:val="0"/>
              <w:ind w:firstLine="2353"/>
              <w:rPr>
                <w:sz w:val="36"/>
                <w:szCs w:val="36"/>
              </w:rPr>
            </w:pPr>
            <w:r w:rsidRPr="001711DD">
              <w:rPr>
                <w:sz w:val="36"/>
                <w:szCs w:val="36"/>
              </w:rPr>
              <w:t xml:space="preserve">Zápis z porady </w:t>
            </w:r>
            <w:proofErr w:type="gramStart"/>
            <w:r w:rsidR="009A261A">
              <w:rPr>
                <w:sz w:val="36"/>
                <w:szCs w:val="36"/>
              </w:rPr>
              <w:t>30</w:t>
            </w:r>
            <w:r w:rsidRPr="001711DD">
              <w:rPr>
                <w:sz w:val="36"/>
                <w:szCs w:val="36"/>
              </w:rPr>
              <w:t>.</w:t>
            </w:r>
            <w:r w:rsidR="00A956B7">
              <w:rPr>
                <w:sz w:val="36"/>
                <w:szCs w:val="36"/>
              </w:rPr>
              <w:t>10</w:t>
            </w:r>
            <w:r w:rsidRPr="001711DD">
              <w:rPr>
                <w:sz w:val="36"/>
                <w:szCs w:val="36"/>
              </w:rPr>
              <w:t>.201</w:t>
            </w:r>
            <w:r w:rsidR="00FC7ACA">
              <w:rPr>
                <w:sz w:val="36"/>
                <w:szCs w:val="36"/>
              </w:rPr>
              <w:t>8</w:t>
            </w:r>
            <w:proofErr w:type="gramEnd"/>
          </w:p>
        </w:tc>
      </w:tr>
      <w:tr w:rsidR="00F13AEE" w:rsidRPr="001711DD" w:rsidTr="00F13AEE">
        <w:trPr>
          <w:trHeight w:val="29"/>
        </w:trPr>
        <w:tc>
          <w:tcPr>
            <w:tcW w:w="9832" w:type="dxa"/>
            <w:gridSpan w:val="2"/>
            <w:shd w:val="clear" w:color="auto" w:fill="auto"/>
          </w:tcPr>
          <w:p w:rsidR="00F13AEE" w:rsidRPr="001711DD" w:rsidRDefault="00F13AEE" w:rsidP="00F13AEE">
            <w:pPr>
              <w:snapToGrid w:val="0"/>
            </w:pPr>
          </w:p>
        </w:tc>
      </w:tr>
      <w:tr w:rsidR="00F13AEE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F13AEE" w:rsidRPr="001711DD" w:rsidRDefault="00F13AEE" w:rsidP="00F13AEE">
            <w:pPr>
              <w:snapToGrid w:val="0"/>
              <w:rPr>
                <w:b/>
              </w:rPr>
            </w:pPr>
            <w:r w:rsidRPr="001711DD">
              <w:rPr>
                <w:b/>
              </w:rPr>
              <w:t xml:space="preserve">Přítomni: </w:t>
            </w:r>
          </w:p>
        </w:tc>
        <w:tc>
          <w:tcPr>
            <w:tcW w:w="5378" w:type="dxa"/>
            <w:shd w:val="clear" w:color="auto" w:fill="auto"/>
          </w:tcPr>
          <w:p w:rsidR="00F13AEE" w:rsidRPr="001711DD" w:rsidRDefault="00F13AEE" w:rsidP="00F13AEE">
            <w:pPr>
              <w:snapToGrid w:val="0"/>
              <w:rPr>
                <w:b/>
              </w:rPr>
            </w:pPr>
            <w:r w:rsidRPr="001711DD">
              <w:rPr>
                <w:b/>
              </w:rPr>
              <w:t>Omluveni:</w:t>
            </w:r>
          </w:p>
        </w:tc>
      </w:tr>
      <w:tr w:rsidR="00F13AEE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F13AEE" w:rsidRPr="001711DD" w:rsidRDefault="0065247D" w:rsidP="00F13AEE">
            <w:pPr>
              <w:snapToGrid w:val="0"/>
            </w:pPr>
            <w:r w:rsidRPr="001711DD">
              <w:t>Beran</w:t>
            </w:r>
          </w:p>
        </w:tc>
        <w:tc>
          <w:tcPr>
            <w:tcW w:w="5378" w:type="dxa"/>
            <w:shd w:val="clear" w:color="auto" w:fill="auto"/>
          </w:tcPr>
          <w:p w:rsidR="00F13AEE" w:rsidRPr="001711DD" w:rsidRDefault="00A956B7" w:rsidP="00A956B7">
            <w:pPr>
              <w:snapToGrid w:val="0"/>
            </w:pPr>
            <w:r>
              <w:t>Havelka</w:t>
            </w:r>
            <w:r w:rsidRPr="001711DD">
              <w:t xml:space="preserve"> </w:t>
            </w:r>
          </w:p>
        </w:tc>
      </w:tr>
      <w:tr w:rsidR="00482B9D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482B9D" w:rsidRPr="001711DD" w:rsidRDefault="00482B9D" w:rsidP="00482B9D">
            <w:pPr>
              <w:snapToGrid w:val="0"/>
            </w:pPr>
            <w:r w:rsidRPr="001711DD">
              <w:t>Bartošová</w:t>
            </w:r>
          </w:p>
        </w:tc>
        <w:tc>
          <w:tcPr>
            <w:tcW w:w="5378" w:type="dxa"/>
            <w:shd w:val="clear" w:color="auto" w:fill="auto"/>
          </w:tcPr>
          <w:p w:rsidR="00482B9D" w:rsidRPr="001711DD" w:rsidRDefault="00482B9D" w:rsidP="00482B9D">
            <w:pPr>
              <w:snapToGrid w:val="0"/>
            </w:pPr>
            <w:r w:rsidRPr="001711DD">
              <w:t>Kohoutek T.</w:t>
            </w:r>
          </w:p>
        </w:tc>
      </w:tr>
      <w:tr w:rsidR="00482B9D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482B9D" w:rsidRPr="001711DD" w:rsidRDefault="00482B9D" w:rsidP="00482B9D">
            <w:pPr>
              <w:snapToGrid w:val="0"/>
            </w:pPr>
            <w:r w:rsidRPr="001711DD">
              <w:t>Krása</w:t>
            </w:r>
          </w:p>
        </w:tc>
        <w:tc>
          <w:tcPr>
            <w:tcW w:w="5378" w:type="dxa"/>
            <w:shd w:val="clear" w:color="auto" w:fill="auto"/>
          </w:tcPr>
          <w:p w:rsidR="00482B9D" w:rsidRPr="001711DD" w:rsidRDefault="00482B9D" w:rsidP="00482B9D">
            <w:pPr>
              <w:snapToGrid w:val="0"/>
            </w:pPr>
          </w:p>
        </w:tc>
      </w:tr>
      <w:tr w:rsidR="00482B9D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482B9D" w:rsidRPr="001711DD" w:rsidRDefault="00482B9D" w:rsidP="00482B9D">
            <w:pPr>
              <w:snapToGrid w:val="0"/>
            </w:pPr>
            <w:r w:rsidRPr="001711DD">
              <w:t>Fikarová</w:t>
            </w:r>
          </w:p>
        </w:tc>
        <w:tc>
          <w:tcPr>
            <w:tcW w:w="5378" w:type="dxa"/>
            <w:shd w:val="clear" w:color="auto" w:fill="auto"/>
          </w:tcPr>
          <w:p w:rsidR="00482B9D" w:rsidRPr="001711DD" w:rsidRDefault="00482B9D" w:rsidP="00482B9D">
            <w:pPr>
              <w:snapToGrid w:val="0"/>
            </w:pPr>
          </w:p>
        </w:tc>
      </w:tr>
      <w:tr w:rsidR="007729DF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7729DF" w:rsidRPr="001711DD" w:rsidRDefault="007729DF" w:rsidP="00482B9D">
            <w:pPr>
              <w:snapToGrid w:val="0"/>
            </w:pPr>
            <w:proofErr w:type="spellStart"/>
            <w:r>
              <w:t>Květon</w:t>
            </w:r>
            <w:proofErr w:type="spellEnd"/>
          </w:p>
        </w:tc>
        <w:tc>
          <w:tcPr>
            <w:tcW w:w="5378" w:type="dxa"/>
            <w:shd w:val="clear" w:color="auto" w:fill="auto"/>
          </w:tcPr>
          <w:p w:rsidR="007729DF" w:rsidRPr="001711DD" w:rsidRDefault="007729DF" w:rsidP="00482B9D">
            <w:pPr>
              <w:snapToGrid w:val="0"/>
            </w:pPr>
          </w:p>
        </w:tc>
      </w:tr>
      <w:tr w:rsidR="00482B9D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482B9D" w:rsidRPr="001711DD" w:rsidRDefault="00482B9D" w:rsidP="00482B9D">
            <w:pPr>
              <w:snapToGrid w:val="0"/>
            </w:pPr>
            <w:r w:rsidRPr="001711DD">
              <w:t>Lukas</w:t>
            </w:r>
          </w:p>
        </w:tc>
        <w:tc>
          <w:tcPr>
            <w:tcW w:w="5378" w:type="dxa"/>
            <w:shd w:val="clear" w:color="auto" w:fill="auto"/>
          </w:tcPr>
          <w:p w:rsidR="00482B9D" w:rsidRPr="001711DD" w:rsidRDefault="00482B9D" w:rsidP="00482B9D">
            <w:pPr>
              <w:snapToGrid w:val="0"/>
            </w:pPr>
          </w:p>
        </w:tc>
      </w:tr>
      <w:tr w:rsidR="00482B9D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482B9D" w:rsidRPr="001711DD" w:rsidRDefault="00482B9D" w:rsidP="00482B9D">
            <w:pPr>
              <w:snapToGrid w:val="0"/>
            </w:pPr>
            <w:r w:rsidRPr="001711DD">
              <w:t>Mareš</w:t>
            </w:r>
          </w:p>
        </w:tc>
        <w:tc>
          <w:tcPr>
            <w:tcW w:w="5378" w:type="dxa"/>
            <w:shd w:val="clear" w:color="auto" w:fill="auto"/>
          </w:tcPr>
          <w:p w:rsidR="00482B9D" w:rsidRPr="001711DD" w:rsidRDefault="00482B9D" w:rsidP="00482B9D">
            <w:pPr>
              <w:snapToGrid w:val="0"/>
            </w:pPr>
          </w:p>
        </w:tc>
      </w:tr>
      <w:tr w:rsidR="00482B9D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482B9D" w:rsidRPr="001711DD" w:rsidRDefault="00482B9D" w:rsidP="00482B9D">
            <w:pPr>
              <w:snapToGrid w:val="0"/>
            </w:pPr>
            <w:r w:rsidRPr="001711DD">
              <w:t>Škubalová</w:t>
            </w:r>
          </w:p>
        </w:tc>
        <w:tc>
          <w:tcPr>
            <w:tcW w:w="5378" w:type="dxa"/>
            <w:shd w:val="clear" w:color="auto" w:fill="auto"/>
          </w:tcPr>
          <w:p w:rsidR="00482B9D" w:rsidRPr="001711DD" w:rsidRDefault="00482B9D" w:rsidP="00482B9D">
            <w:pPr>
              <w:snapToGrid w:val="0"/>
            </w:pPr>
          </w:p>
        </w:tc>
      </w:tr>
      <w:tr w:rsidR="00482B9D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482B9D" w:rsidRPr="001711DD" w:rsidRDefault="00482B9D" w:rsidP="00482B9D">
            <w:pPr>
              <w:snapToGrid w:val="0"/>
            </w:pPr>
            <w:proofErr w:type="spellStart"/>
            <w:r w:rsidRPr="001711DD">
              <w:t>Žaloudíková</w:t>
            </w:r>
            <w:proofErr w:type="spellEnd"/>
          </w:p>
        </w:tc>
        <w:tc>
          <w:tcPr>
            <w:tcW w:w="5378" w:type="dxa"/>
            <w:shd w:val="clear" w:color="auto" w:fill="auto"/>
          </w:tcPr>
          <w:p w:rsidR="00482B9D" w:rsidRPr="001711DD" w:rsidRDefault="00482B9D" w:rsidP="00482B9D">
            <w:pPr>
              <w:snapToGrid w:val="0"/>
            </w:pPr>
          </w:p>
        </w:tc>
      </w:tr>
      <w:tr w:rsidR="00584BDE" w:rsidRPr="001711DD" w:rsidTr="00F13AEE">
        <w:trPr>
          <w:trHeight w:val="51"/>
        </w:trPr>
        <w:tc>
          <w:tcPr>
            <w:tcW w:w="9832" w:type="dxa"/>
            <w:gridSpan w:val="2"/>
            <w:shd w:val="clear" w:color="auto" w:fill="auto"/>
          </w:tcPr>
          <w:p w:rsidR="00584BDE" w:rsidRPr="001711DD" w:rsidRDefault="00584BDE" w:rsidP="00482B9D">
            <w:pPr>
              <w:snapToGrid w:val="0"/>
              <w:rPr>
                <w:b/>
              </w:rPr>
            </w:pPr>
          </w:p>
        </w:tc>
      </w:tr>
      <w:tr w:rsidR="00482B9D" w:rsidRPr="001711DD" w:rsidTr="00F13AEE">
        <w:trPr>
          <w:trHeight w:val="51"/>
        </w:trPr>
        <w:tc>
          <w:tcPr>
            <w:tcW w:w="9832" w:type="dxa"/>
            <w:gridSpan w:val="2"/>
            <w:shd w:val="clear" w:color="auto" w:fill="auto"/>
          </w:tcPr>
          <w:p w:rsidR="00482B9D" w:rsidRPr="001711DD" w:rsidRDefault="00482B9D" w:rsidP="00482B9D">
            <w:pPr>
              <w:snapToGrid w:val="0"/>
              <w:rPr>
                <w:b/>
              </w:rPr>
            </w:pPr>
            <w:r w:rsidRPr="001711DD">
              <w:rPr>
                <w:b/>
              </w:rPr>
              <w:t>Informační část</w:t>
            </w:r>
          </w:p>
        </w:tc>
      </w:tr>
      <w:tr w:rsidR="00482B9D" w:rsidRPr="001711DD" w:rsidTr="00F13AEE">
        <w:trPr>
          <w:trHeight w:val="215"/>
        </w:trPr>
        <w:tc>
          <w:tcPr>
            <w:tcW w:w="9832" w:type="dxa"/>
            <w:gridSpan w:val="2"/>
            <w:shd w:val="clear" w:color="auto" w:fill="auto"/>
          </w:tcPr>
          <w:p w:rsidR="00482B9D" w:rsidRPr="000D4F21" w:rsidRDefault="00482B9D" w:rsidP="00482B9D">
            <w:r w:rsidRPr="000D4F21">
              <w:t>Harmonogram dalších porad na jaro 2018 v </w:t>
            </w:r>
            <w:proofErr w:type="gramStart"/>
            <w:r w:rsidRPr="000D4F21">
              <w:t>10.30:  27.11</w:t>
            </w:r>
            <w:proofErr w:type="gramEnd"/>
            <w:r w:rsidRPr="000D4F21">
              <w:t>.</w:t>
            </w:r>
          </w:p>
          <w:p w:rsidR="00482B9D" w:rsidRPr="000D4F21" w:rsidRDefault="00482B9D" w:rsidP="00482B9D">
            <w:pPr>
              <w:pStyle w:val="Odstavecseseznamem"/>
              <w:numPr>
                <w:ilvl w:val="0"/>
                <w:numId w:val="21"/>
              </w:numPr>
              <w:suppressAutoHyphens w:val="0"/>
              <w:snapToGrid w:val="0"/>
            </w:pPr>
            <w:r w:rsidRPr="000D4F21">
              <w:t>Informace k</w:t>
            </w:r>
            <w:r w:rsidR="007729DF">
              <w:t> odměnám z fondu F</w:t>
            </w:r>
            <w:r w:rsidR="000D4F21">
              <w:t>.</w:t>
            </w:r>
          </w:p>
          <w:p w:rsidR="006D2F12" w:rsidRDefault="006D2F12" w:rsidP="00482B9D">
            <w:pPr>
              <w:pStyle w:val="Odstavecseseznamem"/>
              <w:numPr>
                <w:ilvl w:val="0"/>
                <w:numId w:val="21"/>
              </w:numPr>
              <w:suppressAutoHyphens w:val="0"/>
              <w:snapToGrid w:val="0"/>
            </w:pPr>
            <w:r>
              <w:t>Informace k CŽV dr. Berana: bude končit 60 studentů. Závěrečné práce budou mít povahu teoreticko-metodologické přípravy zveřejněné v IS a kazuistickou část určenou pro rozpravu u zkoušky.</w:t>
            </w:r>
          </w:p>
          <w:p w:rsidR="00482B9D" w:rsidRDefault="006D2F12" w:rsidP="006D2F12">
            <w:pPr>
              <w:pStyle w:val="Odstavecseseznamem"/>
              <w:numPr>
                <w:ilvl w:val="0"/>
                <w:numId w:val="21"/>
              </w:numPr>
              <w:suppressAutoHyphens w:val="0"/>
              <w:snapToGrid w:val="0"/>
            </w:pPr>
            <w:r>
              <w:t xml:space="preserve">Informace k EVAKU – v lednu proběhnou rozhovory s vedoucím. </w:t>
            </w:r>
          </w:p>
          <w:p w:rsidR="00FE1C0E" w:rsidRDefault="00FE1C0E" w:rsidP="00FE1C0E">
            <w:pPr>
              <w:pStyle w:val="Odstavecseseznamem"/>
              <w:numPr>
                <w:ilvl w:val="0"/>
                <w:numId w:val="21"/>
              </w:numPr>
              <w:suppressAutoHyphens w:val="0"/>
              <w:snapToGrid w:val="0"/>
            </w:pPr>
            <w:r>
              <w:t xml:space="preserve">Odsouhlasen návrh </w:t>
            </w:r>
            <w:proofErr w:type="spellStart"/>
            <w:r>
              <w:t>Kped</w:t>
            </w:r>
            <w:proofErr w:type="spellEnd"/>
            <w:r>
              <w:t xml:space="preserve"> k přesunutí pedagogické psychologie do jarního semestru.</w:t>
            </w:r>
          </w:p>
          <w:p w:rsidR="00FE1C0E" w:rsidRDefault="00FE1C0E" w:rsidP="00FE1C0E">
            <w:pPr>
              <w:pStyle w:val="Odstavecseseznamem"/>
              <w:numPr>
                <w:ilvl w:val="0"/>
                <w:numId w:val="21"/>
              </w:numPr>
              <w:suppressAutoHyphens w:val="0"/>
              <w:snapToGrid w:val="0"/>
            </w:pPr>
            <w:r>
              <w:t>Společně s katedrou pedagogiky vedena jednání o magisterských SZZ a jejich navázání na oborové katedry.</w:t>
            </w:r>
          </w:p>
          <w:p w:rsidR="00FE1C0E" w:rsidRPr="001711DD" w:rsidRDefault="00FE1C0E" w:rsidP="00FE1C0E">
            <w:pPr>
              <w:pStyle w:val="Odstavecseseznamem"/>
              <w:numPr>
                <w:ilvl w:val="0"/>
                <w:numId w:val="21"/>
              </w:numPr>
              <w:suppressAutoHyphens w:val="0"/>
              <w:snapToGrid w:val="0"/>
            </w:pPr>
            <w:r>
              <w:t>Pochvala za podané projekty FRMU.</w:t>
            </w:r>
          </w:p>
        </w:tc>
      </w:tr>
      <w:tr w:rsidR="00482B9D" w:rsidRPr="001711DD" w:rsidTr="00F13AEE">
        <w:trPr>
          <w:trHeight w:val="192"/>
        </w:trPr>
        <w:tc>
          <w:tcPr>
            <w:tcW w:w="9832" w:type="dxa"/>
            <w:gridSpan w:val="2"/>
            <w:shd w:val="clear" w:color="auto" w:fill="auto"/>
          </w:tcPr>
          <w:p w:rsidR="00482B9D" w:rsidRPr="001711DD" w:rsidRDefault="00482B9D" w:rsidP="00482B9D">
            <w:pPr>
              <w:snapToGrid w:val="0"/>
              <w:rPr>
                <w:b/>
              </w:rPr>
            </w:pPr>
            <w:r w:rsidRPr="001711DD">
              <w:rPr>
                <w:b/>
              </w:rPr>
              <w:t xml:space="preserve">Řešitelská část </w:t>
            </w:r>
          </w:p>
        </w:tc>
      </w:tr>
      <w:tr w:rsidR="00482B9D" w:rsidRPr="001711DD" w:rsidTr="00F13AEE">
        <w:trPr>
          <w:trHeight w:val="811"/>
        </w:trPr>
        <w:tc>
          <w:tcPr>
            <w:tcW w:w="9832" w:type="dxa"/>
            <w:gridSpan w:val="2"/>
            <w:shd w:val="clear" w:color="auto" w:fill="auto"/>
          </w:tcPr>
          <w:p w:rsidR="007729DF" w:rsidRDefault="00482B9D" w:rsidP="00482B9D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 xml:space="preserve">Úkol </w:t>
            </w:r>
            <w:r w:rsidR="007729DF">
              <w:t>(do jara) – vytvořit tým pro výuku Pedagogické psychologie.</w:t>
            </w:r>
          </w:p>
          <w:p w:rsidR="007729DF" w:rsidRDefault="007729DF" w:rsidP="00482B9D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>Úkol (Škubalová) – kontrola dodavatelského pracoviště v katalogu, kontrola předmětů LF</w:t>
            </w:r>
          </w:p>
          <w:p w:rsidR="006D2F12" w:rsidRDefault="006D2F12" w:rsidP="00482B9D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 xml:space="preserve">Úkol (Škubalová) – na </w:t>
            </w:r>
            <w:proofErr w:type="gramStart"/>
            <w:r>
              <w:t>15.11. zajištění</w:t>
            </w:r>
            <w:proofErr w:type="gramEnd"/>
            <w:r>
              <w:t xml:space="preserve"> učebny D34 pro AŠP sekci, (Mareš) místnost pro Učíme psychologii na CVIDOS</w:t>
            </w:r>
          </w:p>
          <w:p w:rsidR="007729DF" w:rsidRDefault="007729DF" w:rsidP="00482B9D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 xml:space="preserve">Úkol (všichni) – katedrový projekt na téma Morálního distresu, začít podnikat konkrétní kroky </w:t>
            </w:r>
          </w:p>
          <w:p w:rsidR="007729DF" w:rsidRDefault="007729DF" w:rsidP="00482B9D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>Úkol (</w:t>
            </w:r>
            <w:proofErr w:type="spellStart"/>
            <w:r>
              <w:t>Žaloudíková</w:t>
            </w:r>
            <w:proofErr w:type="spellEnd"/>
            <w:r>
              <w:t>, Fikarová, Bartošová) – nákup vybraných testových metod</w:t>
            </w:r>
          </w:p>
          <w:p w:rsidR="006D2F12" w:rsidRDefault="006D2F12" w:rsidP="00482B9D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>Úkol (garanti) - vytvoření čítanky k našim okruhům SZZ</w:t>
            </w:r>
          </w:p>
          <w:p w:rsidR="006D2F12" w:rsidRDefault="006D2F12" w:rsidP="00482B9D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>Úkol (</w:t>
            </w:r>
            <w:proofErr w:type="spellStart"/>
            <w:r>
              <w:t>Květon</w:t>
            </w:r>
            <w:proofErr w:type="spellEnd"/>
            <w:r>
              <w:t>) – ujmout se testů bakalářských SZZ</w:t>
            </w:r>
          </w:p>
          <w:p w:rsidR="00482B9D" w:rsidRPr="001711DD" w:rsidRDefault="006D2F12" w:rsidP="00777EC3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 xml:space="preserve">Úkol (Krása, </w:t>
            </w:r>
            <w:proofErr w:type="spellStart"/>
            <w:r>
              <w:t>Květon</w:t>
            </w:r>
            <w:proofErr w:type="spellEnd"/>
            <w:r>
              <w:t>, Lukas) – práce na webové prezentaci katedry, do konce roku první verzi</w:t>
            </w:r>
          </w:p>
        </w:tc>
      </w:tr>
    </w:tbl>
    <w:p w:rsidR="002C38EF" w:rsidRPr="001711DD" w:rsidRDefault="002C38EF" w:rsidP="002C38EF"/>
    <w:p w:rsidR="002C38EF" w:rsidRPr="001711DD" w:rsidRDefault="002C38EF" w:rsidP="002C38EF"/>
    <w:p w:rsidR="0096780D" w:rsidRPr="001711DD" w:rsidRDefault="0096780D" w:rsidP="002C38EF"/>
    <w:p w:rsidR="003A7F65" w:rsidRPr="001711DD" w:rsidRDefault="005123CF" w:rsidP="002C38EF"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  <w:t>Zapsala: Škubalová</w:t>
      </w:r>
    </w:p>
    <w:p w:rsidR="001711DD" w:rsidRDefault="005123CF" w:rsidP="002C38EF"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  <w:t>Upravil: Lukas</w:t>
      </w:r>
    </w:p>
    <w:p w:rsidR="001711DD" w:rsidRDefault="001711DD" w:rsidP="002C38EF"/>
    <w:sectPr w:rsidR="001711DD" w:rsidSect="009E5530">
      <w:footerReference w:type="default" r:id="rId8"/>
      <w:headerReference w:type="first" r:id="rId9"/>
      <w:footerReference w:type="first" r:id="rId10"/>
      <w:pgSz w:w="11906" w:h="16838" w:code="9"/>
      <w:pgMar w:top="1304" w:right="1134" w:bottom="1304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321" w:rsidRDefault="00C36321">
      <w:r>
        <w:separator/>
      </w:r>
    </w:p>
  </w:endnote>
  <w:endnote w:type="continuationSeparator" w:id="0">
    <w:p w:rsidR="00C36321" w:rsidRDefault="00C3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D739BA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1D8" w:rsidRDefault="000901D8" w:rsidP="00F13AEE">
    <w:pPr>
      <w:pStyle w:val="Zpat-univerzita"/>
    </w:pPr>
  </w:p>
  <w:p w:rsidR="000901D8" w:rsidRDefault="000901D8" w:rsidP="00F13AEE">
    <w:pPr>
      <w:pStyle w:val="Zpat-univerzita"/>
    </w:pPr>
  </w:p>
  <w:p w:rsidR="00F13AEE" w:rsidRPr="00CC2597" w:rsidRDefault="00F13AEE" w:rsidP="00F13AEE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margin">
            <wp:posOffset>5016500</wp:posOffset>
          </wp:positionH>
          <wp:positionV relativeFrom="topMargin">
            <wp:posOffset>9521190</wp:posOffset>
          </wp:positionV>
          <wp:extent cx="895350" cy="899160"/>
          <wp:effectExtent l="19050" t="0" r="0" b="0"/>
          <wp:wrapTight wrapText="bothSides">
            <wp:wrapPolygon edited="0">
              <wp:start x="6894" y="0"/>
              <wp:lineTo x="4136" y="1373"/>
              <wp:lineTo x="-460" y="5949"/>
              <wp:lineTo x="0" y="16475"/>
              <wp:lineTo x="6894" y="21051"/>
              <wp:lineTo x="9651" y="21051"/>
              <wp:lineTo x="11489" y="21051"/>
              <wp:lineTo x="14247" y="21051"/>
              <wp:lineTo x="21140" y="16475"/>
              <wp:lineTo x="20681" y="14644"/>
              <wp:lineTo x="21600" y="9153"/>
              <wp:lineTo x="21600" y="5949"/>
              <wp:lineTo x="17464" y="1831"/>
              <wp:lineTo x="13328" y="0"/>
              <wp:lineTo x="6894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D1F84">
      <w:t>M</w:t>
    </w:r>
    <w:r w:rsidRPr="00D4417E">
      <w:t xml:space="preserve">asarykova univerzita, </w:t>
    </w:r>
    <w:r w:rsidRPr="00B01517">
      <w:rPr>
        <w:rFonts w:cs="Arial"/>
        <w:szCs w:val="16"/>
      </w:rPr>
      <w:t>Pedagogická fakulta</w:t>
    </w:r>
  </w:p>
  <w:p w:rsidR="00F13AEE" w:rsidRPr="00CC2597" w:rsidRDefault="00F13AEE" w:rsidP="00F13AEE">
    <w:pPr>
      <w:pStyle w:val="Zpat"/>
      <w:jc w:val="left"/>
      <w:rPr>
        <w:rFonts w:cs="Arial"/>
        <w:szCs w:val="16"/>
      </w:rPr>
    </w:pPr>
  </w:p>
  <w:p w:rsidR="00F13AEE" w:rsidRPr="00B01517" w:rsidRDefault="00F13AEE" w:rsidP="00F13AEE">
    <w:pPr>
      <w:pStyle w:val="Zpat"/>
      <w:jc w:val="left"/>
      <w:rPr>
        <w:rFonts w:cs="Arial"/>
        <w:szCs w:val="14"/>
      </w:rPr>
    </w:pPr>
    <w:r w:rsidRPr="00B01517">
      <w:rPr>
        <w:rFonts w:cs="Arial"/>
        <w:szCs w:val="14"/>
      </w:rPr>
      <w:t>Poříčí 7/9, 603 00 Brno, Česká republika</w:t>
    </w:r>
  </w:p>
  <w:p w:rsidR="00F13AEE" w:rsidRPr="00B01517" w:rsidRDefault="00F13AEE" w:rsidP="00F13AEE">
    <w:pPr>
      <w:pStyle w:val="Zpat"/>
      <w:jc w:val="left"/>
      <w:rPr>
        <w:rFonts w:cs="Arial"/>
        <w:szCs w:val="14"/>
      </w:rPr>
    </w:pPr>
    <w:r w:rsidRPr="00B01517">
      <w:rPr>
        <w:rFonts w:cs="Arial"/>
        <w:szCs w:val="14"/>
      </w:rPr>
      <w:t xml:space="preserve">T: +420 549 49 1610, E: info@ped.muni.cz, </w:t>
    </w:r>
    <w:proofErr w:type="gramStart"/>
    <w:r w:rsidRPr="00B01517">
      <w:rPr>
        <w:rFonts w:cs="Arial"/>
        <w:szCs w:val="14"/>
      </w:rPr>
      <w:t>www</w:t>
    </w:r>
    <w:proofErr w:type="gramEnd"/>
    <w:r w:rsidRPr="00B01517">
      <w:rPr>
        <w:rFonts w:cs="Arial"/>
        <w:szCs w:val="14"/>
      </w:rPr>
      <w:t>.</w:t>
    </w:r>
    <w:proofErr w:type="gramStart"/>
    <w:r w:rsidRPr="00B01517">
      <w:rPr>
        <w:rFonts w:cs="Arial"/>
        <w:szCs w:val="14"/>
      </w:rPr>
      <w:t>ped</w:t>
    </w:r>
    <w:proofErr w:type="gramEnd"/>
    <w:r w:rsidRPr="00B01517">
      <w:rPr>
        <w:rFonts w:cs="Arial"/>
        <w:szCs w:val="14"/>
      </w:rPr>
      <w:t>.muni.cz</w:t>
    </w:r>
  </w:p>
  <w:p w:rsidR="00F13AEE" w:rsidRPr="00B01517" w:rsidRDefault="00F13AEE" w:rsidP="00F13AEE">
    <w:pPr>
      <w:pStyle w:val="Zpat"/>
      <w:jc w:val="left"/>
      <w:rPr>
        <w:rFonts w:cs="Arial"/>
        <w:szCs w:val="14"/>
      </w:rPr>
    </w:pPr>
    <w:r w:rsidRPr="00B01517">
      <w:rPr>
        <w:rFonts w:cs="Arial"/>
        <w:szCs w:val="14"/>
      </w:rPr>
      <w:t>Bankovní spojení: KB Brno-město, ČÚ: 85636621/0100, IČ: 00216224, DIČ: CZ00216224</w:t>
    </w:r>
  </w:p>
  <w:p w:rsidR="00F13AEE" w:rsidRPr="009A04CB" w:rsidRDefault="00ED7D98" w:rsidP="00F13AEE">
    <w:pPr>
      <w:pStyle w:val="Zpatsslovnmstrnky"/>
      <w:tabs>
        <w:tab w:val="left" w:pos="4536"/>
      </w:tabs>
    </w:pPr>
    <w:r>
      <w:fldChar w:fldCharType="begin"/>
    </w:r>
    <w:r w:rsidR="00711769">
      <w:instrText>PAGE   \* MERGEFORMAT</w:instrText>
    </w:r>
    <w:r>
      <w:fldChar w:fldCharType="separate"/>
    </w:r>
    <w:r w:rsidR="00162B7A">
      <w:rPr>
        <w:noProof/>
      </w:rPr>
      <w:t>1</w:t>
    </w:r>
    <w:r>
      <w:rPr>
        <w:noProof/>
      </w:rPr>
      <w:fldChar w:fldCharType="end"/>
    </w:r>
    <w:r w:rsidR="00F13AEE">
      <w:t>/</w:t>
    </w:r>
    <w:r w:rsidR="00C36321">
      <w:rPr>
        <w:noProof/>
      </w:rPr>
      <w:fldChar w:fldCharType="begin"/>
    </w:r>
    <w:r w:rsidR="00C36321">
      <w:rPr>
        <w:noProof/>
      </w:rPr>
      <w:instrText xml:space="preserve"> SECTIONPAGES   \* MERGEFORMAT </w:instrText>
    </w:r>
    <w:r w:rsidR="00C36321">
      <w:rPr>
        <w:noProof/>
      </w:rPr>
      <w:fldChar w:fldCharType="separate"/>
    </w:r>
    <w:r w:rsidR="00162B7A">
      <w:rPr>
        <w:noProof/>
      </w:rPr>
      <w:t>1</w:t>
    </w:r>
    <w:r w:rsidR="00C36321">
      <w:rPr>
        <w:noProof/>
      </w:rPr>
      <w:fldChar w:fldCharType="end"/>
    </w:r>
    <w:r w:rsidR="00F13AEE">
      <w:tab/>
    </w:r>
    <w:r w:rsidR="00F13AEE" w:rsidRPr="005D1F84">
      <w:t>V odpovědi prosím uvádějte naše číslo jednací.</w:t>
    </w:r>
  </w:p>
  <w:p w:rsidR="00D739BA" w:rsidRPr="00F13AEE" w:rsidRDefault="00D739BA" w:rsidP="00F13A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321" w:rsidRDefault="00C36321">
      <w:r>
        <w:separator/>
      </w:r>
    </w:p>
  </w:footnote>
  <w:footnote w:type="continuationSeparator" w:id="0">
    <w:p w:rsidR="00C36321" w:rsidRDefault="00C36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F13AEE">
    <w:pPr>
      <w:pStyle w:val="Zhlav"/>
    </w:pPr>
    <w:r w:rsidRPr="00F13AEE">
      <w:rPr>
        <w:noProof/>
        <w:lang w:eastAsia="cs-CZ"/>
      </w:rPr>
      <w:drawing>
        <wp:anchor distT="0" distB="1260475" distL="114300" distR="114300" simplePos="0" relativeHeight="251661312" behindDoc="1" locked="1" layoutInCell="1" allowOverlap="1">
          <wp:simplePos x="0" y="0"/>
          <wp:positionH relativeFrom="page">
            <wp:posOffset>468630</wp:posOffset>
          </wp:positionH>
          <wp:positionV relativeFrom="page">
            <wp:posOffset>182880</wp:posOffset>
          </wp:positionV>
          <wp:extent cx="2907030" cy="1165860"/>
          <wp:effectExtent l="19050" t="0" r="0" b="0"/>
          <wp:wrapTight wrapText="bothSides">
            <wp:wrapPolygon edited="0">
              <wp:start x="-142" y="0"/>
              <wp:lineTo x="-142" y="19765"/>
              <wp:lineTo x="3397" y="19765"/>
              <wp:lineTo x="3397" y="16941"/>
              <wp:lineTo x="8493" y="16941"/>
              <wp:lineTo x="12315" y="14471"/>
              <wp:lineTo x="12315" y="10588"/>
              <wp:lineTo x="3397" y="5647"/>
              <wp:lineTo x="3397" y="0"/>
              <wp:lineTo x="-142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7030" cy="1165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139B45F5"/>
    <w:multiLevelType w:val="hybridMultilevel"/>
    <w:tmpl w:val="3ADA0D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6D3473D"/>
    <w:multiLevelType w:val="hybridMultilevel"/>
    <w:tmpl w:val="46F806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B6D0F"/>
    <w:multiLevelType w:val="hybridMultilevel"/>
    <w:tmpl w:val="2A50C3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E94ED3"/>
    <w:multiLevelType w:val="multilevel"/>
    <w:tmpl w:val="6DC2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A715D"/>
    <w:multiLevelType w:val="hybridMultilevel"/>
    <w:tmpl w:val="973A0CFE"/>
    <w:lvl w:ilvl="0" w:tplc="9488AB0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9D34BEF"/>
    <w:multiLevelType w:val="hybridMultilevel"/>
    <w:tmpl w:val="1E588616"/>
    <w:lvl w:ilvl="0" w:tplc="1A98A55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8234699"/>
    <w:multiLevelType w:val="multilevel"/>
    <w:tmpl w:val="2088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10"/>
  </w:num>
  <w:num w:numId="13">
    <w:abstractNumId w:val="11"/>
  </w:num>
  <w:num w:numId="14">
    <w:abstractNumId w:val="12"/>
  </w:num>
  <w:num w:numId="15">
    <w:abstractNumId w:val="14"/>
  </w:num>
  <w:num w:numId="16">
    <w:abstractNumId w:val="15"/>
  </w:num>
  <w:num w:numId="17">
    <w:abstractNumId w:val="19"/>
  </w:num>
  <w:num w:numId="18">
    <w:abstractNumId w:val="16"/>
  </w:num>
  <w:num w:numId="19">
    <w:abstractNumId w:val="18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EF"/>
    <w:rsid w:val="0000572B"/>
    <w:rsid w:val="00005BB3"/>
    <w:rsid w:val="00005DD1"/>
    <w:rsid w:val="000132D6"/>
    <w:rsid w:val="0004230F"/>
    <w:rsid w:val="00057AF3"/>
    <w:rsid w:val="000716F5"/>
    <w:rsid w:val="000730CA"/>
    <w:rsid w:val="0008176B"/>
    <w:rsid w:val="00083FD5"/>
    <w:rsid w:val="000901D8"/>
    <w:rsid w:val="0009254F"/>
    <w:rsid w:val="00096400"/>
    <w:rsid w:val="000A0C2A"/>
    <w:rsid w:val="000A59E6"/>
    <w:rsid w:val="000B2307"/>
    <w:rsid w:val="000B3AC7"/>
    <w:rsid w:val="000B4B68"/>
    <w:rsid w:val="000C386D"/>
    <w:rsid w:val="000C797E"/>
    <w:rsid w:val="000D4F21"/>
    <w:rsid w:val="000E4D2E"/>
    <w:rsid w:val="000F62A2"/>
    <w:rsid w:val="00105F0B"/>
    <w:rsid w:val="001112F1"/>
    <w:rsid w:val="00111FA0"/>
    <w:rsid w:val="001246DA"/>
    <w:rsid w:val="00125D66"/>
    <w:rsid w:val="00127283"/>
    <w:rsid w:val="001302AB"/>
    <w:rsid w:val="001361E8"/>
    <w:rsid w:val="00155F14"/>
    <w:rsid w:val="00162B7A"/>
    <w:rsid w:val="00166987"/>
    <w:rsid w:val="00170A09"/>
    <w:rsid w:val="001711DD"/>
    <w:rsid w:val="00177775"/>
    <w:rsid w:val="0019348F"/>
    <w:rsid w:val="001A2E1F"/>
    <w:rsid w:val="001A3673"/>
    <w:rsid w:val="001D2614"/>
    <w:rsid w:val="001D5BC0"/>
    <w:rsid w:val="001E3B38"/>
    <w:rsid w:val="001E4CAC"/>
    <w:rsid w:val="001F202C"/>
    <w:rsid w:val="0020087F"/>
    <w:rsid w:val="00213D77"/>
    <w:rsid w:val="00220AC0"/>
    <w:rsid w:val="0022214A"/>
    <w:rsid w:val="002317CD"/>
    <w:rsid w:val="00237098"/>
    <w:rsid w:val="002466BD"/>
    <w:rsid w:val="00264379"/>
    <w:rsid w:val="00265BAD"/>
    <w:rsid w:val="002A3B85"/>
    <w:rsid w:val="002A5577"/>
    <w:rsid w:val="002C0130"/>
    <w:rsid w:val="002C38EF"/>
    <w:rsid w:val="002C56A1"/>
    <w:rsid w:val="002C6640"/>
    <w:rsid w:val="002E1582"/>
    <w:rsid w:val="002E3674"/>
    <w:rsid w:val="002E37EE"/>
    <w:rsid w:val="002E522D"/>
    <w:rsid w:val="00300AFD"/>
    <w:rsid w:val="00303740"/>
    <w:rsid w:val="003069EA"/>
    <w:rsid w:val="00320A2F"/>
    <w:rsid w:val="00321EC1"/>
    <w:rsid w:val="00327F8A"/>
    <w:rsid w:val="00337390"/>
    <w:rsid w:val="003407C3"/>
    <w:rsid w:val="00343EE4"/>
    <w:rsid w:val="00353419"/>
    <w:rsid w:val="00357FFB"/>
    <w:rsid w:val="0036006D"/>
    <w:rsid w:val="00362C13"/>
    <w:rsid w:val="00363C6D"/>
    <w:rsid w:val="003758F2"/>
    <w:rsid w:val="0037663E"/>
    <w:rsid w:val="003972FC"/>
    <w:rsid w:val="003A0EB5"/>
    <w:rsid w:val="003A7F65"/>
    <w:rsid w:val="003B42E8"/>
    <w:rsid w:val="003C3308"/>
    <w:rsid w:val="003D1C8B"/>
    <w:rsid w:val="003E0140"/>
    <w:rsid w:val="003E04A4"/>
    <w:rsid w:val="003E24B5"/>
    <w:rsid w:val="003E2612"/>
    <w:rsid w:val="003E4092"/>
    <w:rsid w:val="003E6DAB"/>
    <w:rsid w:val="004048EB"/>
    <w:rsid w:val="00420E9E"/>
    <w:rsid w:val="00435EAF"/>
    <w:rsid w:val="00441840"/>
    <w:rsid w:val="00466A32"/>
    <w:rsid w:val="00476655"/>
    <w:rsid w:val="00482B9D"/>
    <w:rsid w:val="00486EBB"/>
    <w:rsid w:val="00492033"/>
    <w:rsid w:val="004A1162"/>
    <w:rsid w:val="004A5627"/>
    <w:rsid w:val="004A73BF"/>
    <w:rsid w:val="004D2DE2"/>
    <w:rsid w:val="004D46A8"/>
    <w:rsid w:val="004D71E3"/>
    <w:rsid w:val="004E1357"/>
    <w:rsid w:val="00507BB9"/>
    <w:rsid w:val="005117CF"/>
    <w:rsid w:val="005123CF"/>
    <w:rsid w:val="00513789"/>
    <w:rsid w:val="00516DDC"/>
    <w:rsid w:val="00523F4D"/>
    <w:rsid w:val="00526F31"/>
    <w:rsid w:val="00537805"/>
    <w:rsid w:val="0054607B"/>
    <w:rsid w:val="00556A9C"/>
    <w:rsid w:val="00560980"/>
    <w:rsid w:val="00573638"/>
    <w:rsid w:val="0057707A"/>
    <w:rsid w:val="00584BDE"/>
    <w:rsid w:val="00585DDA"/>
    <w:rsid w:val="00594921"/>
    <w:rsid w:val="0059782E"/>
    <w:rsid w:val="005A1686"/>
    <w:rsid w:val="005A1855"/>
    <w:rsid w:val="005A1F44"/>
    <w:rsid w:val="005B3B54"/>
    <w:rsid w:val="005B4BEE"/>
    <w:rsid w:val="005C08F3"/>
    <w:rsid w:val="005C4B07"/>
    <w:rsid w:val="005E7E57"/>
    <w:rsid w:val="005F1C5F"/>
    <w:rsid w:val="005F23A2"/>
    <w:rsid w:val="005F4C65"/>
    <w:rsid w:val="005F7A4E"/>
    <w:rsid w:val="00607953"/>
    <w:rsid w:val="00611F3C"/>
    <w:rsid w:val="0061268E"/>
    <w:rsid w:val="006241DE"/>
    <w:rsid w:val="006363DE"/>
    <w:rsid w:val="0065247D"/>
    <w:rsid w:val="0067085A"/>
    <w:rsid w:val="00673274"/>
    <w:rsid w:val="006765F9"/>
    <w:rsid w:val="00676FAC"/>
    <w:rsid w:val="0068563C"/>
    <w:rsid w:val="00694302"/>
    <w:rsid w:val="0069594D"/>
    <w:rsid w:val="00696B61"/>
    <w:rsid w:val="006A2B23"/>
    <w:rsid w:val="006A38D5"/>
    <w:rsid w:val="006A3AB6"/>
    <w:rsid w:val="006A53FC"/>
    <w:rsid w:val="006A5CDE"/>
    <w:rsid w:val="006A620A"/>
    <w:rsid w:val="006B3641"/>
    <w:rsid w:val="006B5279"/>
    <w:rsid w:val="006C5E0A"/>
    <w:rsid w:val="006D2F12"/>
    <w:rsid w:val="006E189F"/>
    <w:rsid w:val="006E5C16"/>
    <w:rsid w:val="007015C6"/>
    <w:rsid w:val="00706491"/>
    <w:rsid w:val="00711769"/>
    <w:rsid w:val="007140E3"/>
    <w:rsid w:val="00715924"/>
    <w:rsid w:val="007218B6"/>
    <w:rsid w:val="00727D65"/>
    <w:rsid w:val="00730864"/>
    <w:rsid w:val="00734A38"/>
    <w:rsid w:val="00735681"/>
    <w:rsid w:val="00735926"/>
    <w:rsid w:val="00742680"/>
    <w:rsid w:val="007505F9"/>
    <w:rsid w:val="0075124E"/>
    <w:rsid w:val="00751DAF"/>
    <w:rsid w:val="0075509B"/>
    <w:rsid w:val="00764199"/>
    <w:rsid w:val="007729DF"/>
    <w:rsid w:val="00777EC3"/>
    <w:rsid w:val="00782F1C"/>
    <w:rsid w:val="007843A6"/>
    <w:rsid w:val="00793CE8"/>
    <w:rsid w:val="007963E9"/>
    <w:rsid w:val="007B1859"/>
    <w:rsid w:val="007B3795"/>
    <w:rsid w:val="007B4B25"/>
    <w:rsid w:val="007B57E0"/>
    <w:rsid w:val="007C17A6"/>
    <w:rsid w:val="007C394D"/>
    <w:rsid w:val="007D6F8A"/>
    <w:rsid w:val="007F5A2B"/>
    <w:rsid w:val="00807BBC"/>
    <w:rsid w:val="00813CAB"/>
    <w:rsid w:val="008239B5"/>
    <w:rsid w:val="008309D6"/>
    <w:rsid w:val="00831D42"/>
    <w:rsid w:val="00834CFB"/>
    <w:rsid w:val="00835296"/>
    <w:rsid w:val="0084125F"/>
    <w:rsid w:val="0085200F"/>
    <w:rsid w:val="00866F16"/>
    <w:rsid w:val="00887CBE"/>
    <w:rsid w:val="008A2B41"/>
    <w:rsid w:val="008B30FD"/>
    <w:rsid w:val="008C4D43"/>
    <w:rsid w:val="008C79EC"/>
    <w:rsid w:val="008D2275"/>
    <w:rsid w:val="008D3503"/>
    <w:rsid w:val="008D4636"/>
    <w:rsid w:val="008D7EDC"/>
    <w:rsid w:val="008E1FC5"/>
    <w:rsid w:val="008E3F08"/>
    <w:rsid w:val="008F2D2F"/>
    <w:rsid w:val="008F2EA3"/>
    <w:rsid w:val="008F5B45"/>
    <w:rsid w:val="009151D1"/>
    <w:rsid w:val="009211F5"/>
    <w:rsid w:val="00936FF4"/>
    <w:rsid w:val="00940380"/>
    <w:rsid w:val="00957C23"/>
    <w:rsid w:val="009607E1"/>
    <w:rsid w:val="0096179C"/>
    <w:rsid w:val="0096780D"/>
    <w:rsid w:val="009773E0"/>
    <w:rsid w:val="0098664D"/>
    <w:rsid w:val="009960F4"/>
    <w:rsid w:val="0099638A"/>
    <w:rsid w:val="009A25D1"/>
    <w:rsid w:val="009A261A"/>
    <w:rsid w:val="009A2AAC"/>
    <w:rsid w:val="009A7583"/>
    <w:rsid w:val="009C597A"/>
    <w:rsid w:val="009D2C0D"/>
    <w:rsid w:val="009E2196"/>
    <w:rsid w:val="009E5530"/>
    <w:rsid w:val="00A026C4"/>
    <w:rsid w:val="00A07F22"/>
    <w:rsid w:val="00A20A0F"/>
    <w:rsid w:val="00A3119F"/>
    <w:rsid w:val="00A462BB"/>
    <w:rsid w:val="00A71518"/>
    <w:rsid w:val="00A769BE"/>
    <w:rsid w:val="00A77C3B"/>
    <w:rsid w:val="00A836B5"/>
    <w:rsid w:val="00A956B7"/>
    <w:rsid w:val="00AA186D"/>
    <w:rsid w:val="00AB356D"/>
    <w:rsid w:val="00AB3789"/>
    <w:rsid w:val="00AC2EA9"/>
    <w:rsid w:val="00AE62A2"/>
    <w:rsid w:val="00AE76C2"/>
    <w:rsid w:val="00AF05F8"/>
    <w:rsid w:val="00AF0C95"/>
    <w:rsid w:val="00AF3EB0"/>
    <w:rsid w:val="00AF6817"/>
    <w:rsid w:val="00B12146"/>
    <w:rsid w:val="00B37363"/>
    <w:rsid w:val="00B37743"/>
    <w:rsid w:val="00B532F4"/>
    <w:rsid w:val="00B54CBD"/>
    <w:rsid w:val="00B70089"/>
    <w:rsid w:val="00B75D3E"/>
    <w:rsid w:val="00B835BD"/>
    <w:rsid w:val="00B860FE"/>
    <w:rsid w:val="00BA4470"/>
    <w:rsid w:val="00BA5BF2"/>
    <w:rsid w:val="00BB199D"/>
    <w:rsid w:val="00BB6AEA"/>
    <w:rsid w:val="00BC3CB6"/>
    <w:rsid w:val="00BC4179"/>
    <w:rsid w:val="00BC5BD8"/>
    <w:rsid w:val="00BD6863"/>
    <w:rsid w:val="00BE539F"/>
    <w:rsid w:val="00BF1629"/>
    <w:rsid w:val="00BF423B"/>
    <w:rsid w:val="00BF4294"/>
    <w:rsid w:val="00BF5568"/>
    <w:rsid w:val="00C0589B"/>
    <w:rsid w:val="00C1268D"/>
    <w:rsid w:val="00C147E8"/>
    <w:rsid w:val="00C153DB"/>
    <w:rsid w:val="00C17595"/>
    <w:rsid w:val="00C24BB0"/>
    <w:rsid w:val="00C34C14"/>
    <w:rsid w:val="00C36321"/>
    <w:rsid w:val="00C45ED1"/>
    <w:rsid w:val="00C56FB2"/>
    <w:rsid w:val="00C71F15"/>
    <w:rsid w:val="00C80218"/>
    <w:rsid w:val="00C80E4A"/>
    <w:rsid w:val="00C8469E"/>
    <w:rsid w:val="00C85621"/>
    <w:rsid w:val="00C86512"/>
    <w:rsid w:val="00C936DF"/>
    <w:rsid w:val="00CA3A0A"/>
    <w:rsid w:val="00CB3862"/>
    <w:rsid w:val="00CD60C0"/>
    <w:rsid w:val="00CE44BA"/>
    <w:rsid w:val="00CE6015"/>
    <w:rsid w:val="00CF44E6"/>
    <w:rsid w:val="00CF6E4E"/>
    <w:rsid w:val="00D06CFC"/>
    <w:rsid w:val="00D101DF"/>
    <w:rsid w:val="00D246E1"/>
    <w:rsid w:val="00D30846"/>
    <w:rsid w:val="00D3366F"/>
    <w:rsid w:val="00D5407A"/>
    <w:rsid w:val="00D739BA"/>
    <w:rsid w:val="00D84546"/>
    <w:rsid w:val="00D845D5"/>
    <w:rsid w:val="00D967D1"/>
    <w:rsid w:val="00DB3184"/>
    <w:rsid w:val="00DB5AB5"/>
    <w:rsid w:val="00DE775E"/>
    <w:rsid w:val="00DF038C"/>
    <w:rsid w:val="00E27183"/>
    <w:rsid w:val="00E30696"/>
    <w:rsid w:val="00E536CD"/>
    <w:rsid w:val="00E65D75"/>
    <w:rsid w:val="00E75E56"/>
    <w:rsid w:val="00E83AD8"/>
    <w:rsid w:val="00E94C45"/>
    <w:rsid w:val="00E94D23"/>
    <w:rsid w:val="00E97EB8"/>
    <w:rsid w:val="00EA3601"/>
    <w:rsid w:val="00EA647C"/>
    <w:rsid w:val="00EB16B4"/>
    <w:rsid w:val="00EB1F2E"/>
    <w:rsid w:val="00EC20ED"/>
    <w:rsid w:val="00EC3C43"/>
    <w:rsid w:val="00ED0BF7"/>
    <w:rsid w:val="00ED6A13"/>
    <w:rsid w:val="00ED7D98"/>
    <w:rsid w:val="00EE0C3C"/>
    <w:rsid w:val="00EF696A"/>
    <w:rsid w:val="00F04FDA"/>
    <w:rsid w:val="00F13AEE"/>
    <w:rsid w:val="00F15229"/>
    <w:rsid w:val="00F22850"/>
    <w:rsid w:val="00F27DA0"/>
    <w:rsid w:val="00F4716E"/>
    <w:rsid w:val="00F55686"/>
    <w:rsid w:val="00F754DB"/>
    <w:rsid w:val="00F76E3C"/>
    <w:rsid w:val="00F81548"/>
    <w:rsid w:val="00F81FCE"/>
    <w:rsid w:val="00F8329E"/>
    <w:rsid w:val="00F83E20"/>
    <w:rsid w:val="00F85137"/>
    <w:rsid w:val="00F856B0"/>
    <w:rsid w:val="00F97EA8"/>
    <w:rsid w:val="00FA7924"/>
    <w:rsid w:val="00FB2715"/>
    <w:rsid w:val="00FB306E"/>
    <w:rsid w:val="00FB7C8C"/>
    <w:rsid w:val="00FC3C91"/>
    <w:rsid w:val="00FC67DB"/>
    <w:rsid w:val="00FC7ACA"/>
    <w:rsid w:val="00FD1252"/>
    <w:rsid w:val="00FE01E8"/>
    <w:rsid w:val="00FE1C0E"/>
    <w:rsid w:val="00FE345D"/>
    <w:rsid w:val="00FE4D73"/>
    <w:rsid w:val="00FE7501"/>
    <w:rsid w:val="00FF0F93"/>
    <w:rsid w:val="00FF3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69431DC-0118-43FB-977B-7203291C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38EF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09254F"/>
    <w:pPr>
      <w:keepNext/>
      <w:spacing w:before="560" w:after="12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rsid w:val="0009254F"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rsid w:val="0009254F"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69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925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9254F"/>
    <w:pPr>
      <w:tabs>
        <w:tab w:val="right" w:pos="9639"/>
      </w:tabs>
      <w:jc w:val="right"/>
    </w:pPr>
    <w:rPr>
      <w:sz w:val="16"/>
    </w:rPr>
  </w:style>
  <w:style w:type="character" w:styleId="slostrnky">
    <w:name w:val="page number"/>
    <w:rsid w:val="0009254F"/>
    <w:rPr>
      <w:b/>
    </w:rPr>
  </w:style>
  <w:style w:type="character" w:customStyle="1" w:styleId="Podpis-funkce">
    <w:name w:val="Podpis - funkce"/>
    <w:rsid w:val="00C45ED1"/>
    <w:rPr>
      <w:i/>
      <w:sz w:val="20"/>
      <w:szCs w:val="20"/>
    </w:rPr>
  </w:style>
  <w:style w:type="paragraph" w:styleId="Osloven">
    <w:name w:val="Salutation"/>
    <w:basedOn w:val="Normln"/>
    <w:next w:val="Normln"/>
    <w:rsid w:val="0009254F"/>
    <w:pPr>
      <w:spacing w:after="560"/>
    </w:pPr>
  </w:style>
  <w:style w:type="paragraph" w:styleId="Datum">
    <w:name w:val="Date"/>
    <w:basedOn w:val="Normln"/>
    <w:next w:val="Normln"/>
    <w:rsid w:val="00735926"/>
    <w:pPr>
      <w:ind w:left="6804"/>
    </w:pPr>
  </w:style>
  <w:style w:type="paragraph" w:customStyle="1" w:styleId="Pozdrav">
    <w:name w:val="Pozdrav"/>
    <w:basedOn w:val="Normln"/>
    <w:next w:val="Podpis"/>
    <w:rsid w:val="006E5C16"/>
    <w:pPr>
      <w:keepNext/>
      <w:keepLines/>
      <w:spacing w:before="560"/>
    </w:pPr>
  </w:style>
  <w:style w:type="paragraph" w:styleId="Podpis">
    <w:name w:val="Signature"/>
    <w:basedOn w:val="Normln"/>
    <w:rsid w:val="006E5C16"/>
    <w:pPr>
      <w:keepNext/>
      <w:keepLines/>
      <w:ind w:left="5103"/>
    </w:pPr>
  </w:style>
  <w:style w:type="paragraph" w:styleId="Adresanaoblku">
    <w:name w:val="envelope address"/>
    <w:basedOn w:val="Normln"/>
    <w:rsid w:val="0009254F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rsid w:val="0009254F"/>
  </w:style>
  <w:style w:type="paragraph" w:customStyle="1" w:styleId="Normlnbezodsazen">
    <w:name w:val="Normální bez odsazení"/>
    <w:basedOn w:val="Normln"/>
    <w:rsid w:val="0009254F"/>
  </w:style>
  <w:style w:type="paragraph" w:styleId="slovanseznam">
    <w:name w:val="List Number"/>
    <w:basedOn w:val="Normln"/>
    <w:rsid w:val="0009254F"/>
    <w:pPr>
      <w:numPr>
        <w:numId w:val="1"/>
      </w:numPr>
      <w:tabs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link w:val="TextkomenteChar"/>
    <w:uiPriority w:val="99"/>
    <w:semiHidden/>
    <w:rsid w:val="0009254F"/>
    <w:pPr>
      <w:spacing w:before="120"/>
    </w:pPr>
    <w:rPr>
      <w:i/>
      <w:sz w:val="20"/>
      <w:szCs w:val="20"/>
    </w:rPr>
  </w:style>
  <w:style w:type="paragraph" w:styleId="Odstavecseseznamem">
    <w:name w:val="List Paragraph"/>
    <w:basedOn w:val="Normln"/>
    <w:qFormat/>
    <w:rsid w:val="002C38EF"/>
    <w:pPr>
      <w:ind w:left="720"/>
    </w:pPr>
  </w:style>
  <w:style w:type="character" w:styleId="Hypertextovodkaz">
    <w:name w:val="Hyperlink"/>
    <w:uiPriority w:val="99"/>
    <w:unhideWhenUsed/>
    <w:rsid w:val="002C38EF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69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highlight">
    <w:name w:val="highlight"/>
    <w:basedOn w:val="Standardnpsmoodstavce"/>
    <w:rsid w:val="00EF696A"/>
  </w:style>
  <w:style w:type="character" w:styleId="Siln">
    <w:name w:val="Strong"/>
    <w:basedOn w:val="Standardnpsmoodstavce"/>
    <w:uiPriority w:val="22"/>
    <w:qFormat/>
    <w:rsid w:val="006363DE"/>
    <w:rPr>
      <w:b/>
      <w:bCs/>
    </w:rPr>
  </w:style>
  <w:style w:type="paragraph" w:styleId="Normlnweb">
    <w:name w:val="Normal (Web)"/>
    <w:basedOn w:val="Normln"/>
    <w:uiPriority w:val="99"/>
    <w:unhideWhenUsed/>
    <w:rsid w:val="00957C23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123CF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21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146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Standardnpsmoodstavce"/>
    <w:rsid w:val="00A3119F"/>
  </w:style>
  <w:style w:type="character" w:styleId="Odkaznakoment">
    <w:name w:val="annotation reference"/>
    <w:basedOn w:val="Standardnpsmoodstavce"/>
    <w:uiPriority w:val="99"/>
    <w:semiHidden/>
    <w:unhideWhenUsed/>
    <w:rsid w:val="00A3119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119F"/>
    <w:rPr>
      <w:i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F13AEE"/>
    <w:rPr>
      <w:sz w:val="16"/>
      <w:szCs w:val="24"/>
      <w:lang w:eastAsia="ar-SA"/>
    </w:rPr>
  </w:style>
  <w:style w:type="paragraph" w:customStyle="1" w:styleId="Zpat-univerzita">
    <w:name w:val="Zápatí - univerzita"/>
    <w:aliases w:val="fakulta"/>
    <w:basedOn w:val="Zpat"/>
    <w:qFormat/>
    <w:rsid w:val="00F13AEE"/>
    <w:pPr>
      <w:tabs>
        <w:tab w:val="clear" w:pos="9639"/>
        <w:tab w:val="center" w:pos="4536"/>
        <w:tab w:val="right" w:pos="9072"/>
      </w:tabs>
      <w:suppressAutoHyphens w:val="0"/>
      <w:spacing w:line="180" w:lineRule="exact"/>
      <w:jc w:val="left"/>
    </w:pPr>
    <w:rPr>
      <w:rFonts w:ascii="Arial" w:eastAsiaTheme="minorHAnsi" w:hAnsi="Arial" w:cstheme="minorBidi"/>
      <w:b/>
      <w:color w:val="000000" w:themeColor="text1"/>
      <w:szCs w:val="22"/>
      <w:lang w:eastAsia="en-US"/>
    </w:rPr>
  </w:style>
  <w:style w:type="paragraph" w:customStyle="1" w:styleId="Zpatsslovnmstrnky">
    <w:name w:val="Zápatí s číslováním stránky"/>
    <w:basedOn w:val="Zpat"/>
    <w:qFormat/>
    <w:rsid w:val="00F13AEE"/>
    <w:pPr>
      <w:tabs>
        <w:tab w:val="clear" w:pos="9639"/>
        <w:tab w:val="left" w:pos="0"/>
      </w:tabs>
      <w:suppressAutoHyphens w:val="0"/>
      <w:spacing w:line="180" w:lineRule="exact"/>
      <w:ind w:left="-907"/>
      <w:jc w:val="left"/>
    </w:pPr>
    <w:rPr>
      <w:rFonts w:ascii="Arial" w:eastAsiaTheme="minorHAnsi" w:hAnsi="Arial" w:cs="Arial"/>
      <w:color w:val="000000" w:themeColor="text1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997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918\Downloads\PdF_hlapa_CZ_cerna%20(1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BAD76-54AC-4DB6-8A56-96F865099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PdF_hlapa_CZ_cerna (1)</Template>
  <TotalTime>0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Brno 23</vt:lpstr>
      <vt:lpstr>Brno 23</vt:lpstr>
    </vt:vector>
  </TitlesOfParts>
  <Company>EXACTDESIGN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creator>Jan Mareš</dc:creator>
  <cp:lastModifiedBy>Lukas</cp:lastModifiedBy>
  <cp:revision>2</cp:revision>
  <cp:lastPrinted>2006-01-18T15:17:00Z</cp:lastPrinted>
  <dcterms:created xsi:type="dcterms:W3CDTF">2018-11-26T08:48:00Z</dcterms:created>
  <dcterms:modified xsi:type="dcterms:W3CDTF">2018-11-26T08:48:00Z</dcterms:modified>
</cp:coreProperties>
</file>