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DB5AB5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r w:rsidR="00DB5AB5">
              <w:rPr>
                <w:sz w:val="36"/>
                <w:szCs w:val="36"/>
              </w:rPr>
              <w:t>4</w:t>
            </w:r>
            <w:r w:rsidRPr="001711DD">
              <w:rPr>
                <w:sz w:val="36"/>
                <w:szCs w:val="36"/>
              </w:rPr>
              <w:t>.</w:t>
            </w:r>
            <w:r w:rsidR="00DB5AB5">
              <w:rPr>
                <w:sz w:val="36"/>
                <w:szCs w:val="36"/>
              </w:rPr>
              <w:t>10</w:t>
            </w:r>
            <w:r w:rsidRPr="001711DD">
              <w:rPr>
                <w:sz w:val="36"/>
                <w:szCs w:val="36"/>
              </w:rPr>
              <w:t>.2016</w:t>
            </w:r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2317CD" w:rsidP="00F13AEE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DB5AB5" w:rsidP="00F13AEE">
            <w:pPr>
              <w:snapToGrid w:val="0"/>
            </w:pPr>
            <w:r w:rsidRPr="001711DD">
              <w:t>Žaloudíková</w:t>
            </w: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DB5AB5" w:rsidP="002317CD">
            <w:pPr>
              <w:snapToGrid w:val="0"/>
            </w:pPr>
            <w:r w:rsidRPr="001711DD">
              <w:t>Masopustová</w:t>
            </w: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0087F" w:rsidP="002317CD">
            <w:pPr>
              <w:snapToGrid w:val="0"/>
            </w:pPr>
            <w:r w:rsidRPr="001711DD"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DB5AB5" w:rsidP="0020087F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0087F" w:rsidRPr="001711DD" w:rsidRDefault="0020087F" w:rsidP="0020087F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20087F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F97EA8" w:rsidRDefault="0020087F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711DD">
              <w:t xml:space="preserve">Harmonogram </w:t>
            </w:r>
            <w:r w:rsidR="00CF6E4E">
              <w:t xml:space="preserve">dalších </w:t>
            </w:r>
            <w:r w:rsidRPr="001711DD">
              <w:t>porad</w:t>
            </w:r>
            <w:r w:rsidR="00F97EA8">
              <w:t xml:space="preserve"> na podzim 2016</w:t>
            </w:r>
            <w:r w:rsidRPr="001711DD">
              <w:t>:</w:t>
            </w:r>
            <w:r w:rsidR="00F97EA8">
              <w:t xml:space="preserve"> </w:t>
            </w:r>
            <w:r w:rsidR="00F97EA8" w:rsidRPr="00F97EA8">
              <w:t>1.11. 6.12.</w:t>
            </w:r>
            <w:r w:rsidRPr="001711DD">
              <w:t xml:space="preserve"> </w:t>
            </w:r>
          </w:p>
          <w:p w:rsidR="0054607B" w:rsidRDefault="0054607B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OP VVV </w:t>
            </w:r>
            <w:r w:rsidR="00F15229">
              <w:t xml:space="preserve">kontaktní osoby na </w:t>
            </w:r>
            <w:r>
              <w:t>Svatoňová</w:t>
            </w:r>
            <w:r w:rsidR="00F15229">
              <w:t>-Bartošová,</w:t>
            </w:r>
            <w:r>
              <w:t xml:space="preserve"> Knecht</w:t>
            </w:r>
            <w:r w:rsidR="00F15229">
              <w:t xml:space="preserve"> - Kohoutek,</w:t>
            </w:r>
            <w:r>
              <w:t xml:space="preserve"> Syslová </w:t>
            </w:r>
            <w:r w:rsidR="00F15229">
              <w:t xml:space="preserve">- Krása, Žaloudíková </w:t>
            </w:r>
            <w:r>
              <w:t>+ ESF)</w:t>
            </w:r>
            <w:r w:rsidR="003B42E8">
              <w:t xml:space="preserve"> - facilitace setkání učitelů s didaktiky</w:t>
            </w:r>
            <w:r w:rsidR="00EA647C">
              <w:t xml:space="preserve"> (mentoring)</w:t>
            </w:r>
            <w:r w:rsidR="00F15229">
              <w:t xml:space="preserve">, evaluace škol...za katedru pedagogiky koordinuje Škarková </w:t>
            </w:r>
            <w:r w:rsidR="001F202C">
              <w:t xml:space="preserve"> - od 1.1. 2017 (na 3 roky)</w:t>
            </w:r>
          </w:p>
          <w:p w:rsidR="00C85621" w:rsidRDefault="00C85621" w:rsidP="00C856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Realizace SZZ u magisterských studentů katedry anglistiky, umožní na základě dobrovoloné účasti studujících, implementovat nový model oborové zkoušky, včetně zapojení portfolia či zkoušení v angličtině (zkoušející navrženi: Bartošová, Kohoutek, Mareš)</w:t>
            </w:r>
          </w:p>
          <w:p w:rsidR="00C85621" w:rsidRDefault="00C85621" w:rsidP="00C856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Příprava nového modelu SZZ bude finančně zaštítěna prostředky z fondu F.</w:t>
            </w:r>
          </w:p>
          <w:p w:rsidR="00D84546" w:rsidRDefault="001F202C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Š</w:t>
            </w:r>
            <w:r w:rsidR="00DB5AB5">
              <w:t>k</w:t>
            </w:r>
            <w:r w:rsidR="00D84546">
              <w:t xml:space="preserve">olení BOZP </w:t>
            </w:r>
            <w:r w:rsidR="00DB5AB5">
              <w:t xml:space="preserve">stále plánováno </w:t>
            </w:r>
            <w:r w:rsidR="00F15229">
              <w:t>po obdržení nových formulářů</w:t>
            </w:r>
            <w:r w:rsidR="00607953">
              <w:t xml:space="preserve"> (pravděpodobně listopad, prosinec)</w:t>
            </w:r>
            <w:r>
              <w:t xml:space="preserve"> </w:t>
            </w:r>
          </w:p>
          <w:p w:rsidR="00C85621" w:rsidRDefault="00C85621" w:rsidP="00C856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 Fullbrightu - 12.10. setkání  se zástupcem Fulbrightovy komise</w:t>
            </w:r>
            <w:r>
              <w:br/>
              <w:t>Jakubem Tesařem, 11:00-12.30 (zasedací místnost děkanátu); katedra podpoří člena/ku  ve vyjetí.</w:t>
            </w:r>
          </w:p>
          <w:p w:rsidR="001F202C" w:rsidRDefault="001F202C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Dne 13.10. 11-12.00 porada k seminářům z úvodu do pedagogiky a psychologie</w:t>
            </w:r>
            <w:r w:rsidR="00C85621">
              <w:t>.</w:t>
            </w:r>
          </w:p>
          <w:p w:rsidR="00C85621" w:rsidRDefault="00C85621" w:rsidP="00C856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 inventarizaci - bude probíhat od 17.10., přinést majetek na kontrolu.</w:t>
            </w:r>
          </w:p>
          <w:p w:rsidR="001F202C" w:rsidRDefault="001F202C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Dne 27.10. proběhne porada koordinátorů k testování u bakalářských SZZ</w:t>
            </w:r>
            <w:r w:rsidR="00C85621">
              <w:t>.</w:t>
            </w:r>
          </w:p>
          <w:p w:rsidR="001F202C" w:rsidRDefault="001F202C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 očkování nabízenému fakultou: vakcína </w:t>
            </w:r>
            <w:r w:rsidR="00C85621">
              <w:t xml:space="preserve">zatím </w:t>
            </w:r>
            <w:r>
              <w:t>není k dispozici, první dávku platí fakulta další dvě dávky zaměstnanec sám.</w:t>
            </w:r>
          </w:p>
          <w:p w:rsidR="00F15229" w:rsidRDefault="00F15229" w:rsidP="002008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 Erasmu - zájemkyně o Lublaň</w:t>
            </w:r>
            <w:r w:rsidR="00C85621">
              <w:t>.</w:t>
            </w:r>
          </w:p>
          <w:p w:rsidR="00DB5AB5" w:rsidRDefault="00DB5AB5" w:rsidP="00DB5AB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 rozvrhu (Škubalová) – od příštího týdne začíná nasazování, </w:t>
            </w:r>
            <w:r w:rsidR="00C85621">
              <w:t xml:space="preserve">sběr </w:t>
            </w:r>
            <w:r>
              <w:t>požadavk</w:t>
            </w:r>
            <w:r w:rsidR="00C85621">
              <w:t>ů</w:t>
            </w:r>
            <w:r>
              <w:t xml:space="preserve"> na jaro 2017. </w:t>
            </w:r>
            <w:r w:rsidR="00C85621">
              <w:t>Hlášení o chybě vyjíždění v katalogu dle garančního pracoviště u předmětu SZ6028 Vývojová psychologie</w:t>
            </w:r>
            <w:r w:rsidR="00435EAF">
              <w:t xml:space="preserve"> a SZ6628 Developmental psychology</w:t>
            </w:r>
            <w:r w:rsidR="00C85621">
              <w:t xml:space="preserve"> (při prokliku na předmět v pořádku!</w:t>
            </w:r>
            <w:r w:rsidR="00435EAF">
              <w:t>;  řeší Škubalová).</w:t>
            </w:r>
          </w:p>
          <w:p w:rsidR="004D71E3" w:rsidRDefault="004D71E3" w:rsidP="00DB5AB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 EVAKU a plánovaným osobním rozhovorům.</w:t>
            </w:r>
          </w:p>
          <w:p w:rsidR="00C85621" w:rsidRDefault="00C85621" w:rsidP="00DB5AB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Nabídka Bartošové - propojit s někým z konference ICEPS  (účatní se příští týden)</w:t>
            </w:r>
          </w:p>
          <w:p w:rsidR="001F202C" w:rsidRDefault="001F202C" w:rsidP="00DB5AB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Výzva k účasti na konferenci AŠP - přihláška do 15.10.</w:t>
            </w:r>
            <w:r w:rsidR="004D71E3">
              <w:t>, konání 10-11.11.2016</w:t>
            </w:r>
            <w:r>
              <w:t xml:space="preserve"> (Nitra)</w:t>
            </w:r>
          </w:p>
          <w:p w:rsidR="000901D8" w:rsidRPr="001711DD" w:rsidRDefault="004D71E3" w:rsidP="00435EA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Výzva k účasti na naší konferenci Učíme psychologii 3.11.</w:t>
            </w:r>
          </w:p>
        </w:tc>
      </w:tr>
      <w:tr w:rsidR="0020087F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0087F" w:rsidRPr="001711DD" w:rsidRDefault="0020087F" w:rsidP="0020087F">
            <w:pPr>
              <w:snapToGrid w:val="0"/>
              <w:rPr>
                <w:b/>
              </w:rPr>
            </w:pPr>
            <w:r w:rsidRPr="001711DD">
              <w:rPr>
                <w:b/>
              </w:rPr>
              <w:lastRenderedPageBreak/>
              <w:t xml:space="preserve">Řešitelská část </w:t>
            </w:r>
          </w:p>
        </w:tc>
      </w:tr>
      <w:tr w:rsidR="0020087F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54607B" w:rsidRDefault="00F15229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Rozvrh anglické výuk</w:t>
            </w:r>
            <w:r w:rsidR="004D71E3">
              <w:t>y</w:t>
            </w:r>
            <w:r>
              <w:t xml:space="preserve"> na nástěnku, též poslat pedagogům (Škubalová)</w:t>
            </w:r>
            <w:bookmarkStart w:id="0" w:name="_GoBack"/>
            <w:bookmarkEnd w:id="0"/>
            <w:r w:rsidR="004D71E3">
              <w:t>; nabídka konzultací v před SZZ v Aj (Mareš, Škubalová)</w:t>
            </w:r>
          </w:p>
          <w:p w:rsidR="00F15229" w:rsidRDefault="00F15229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Kontrola aktualizace konzultačních hodin v ISu</w:t>
            </w:r>
          </w:p>
          <w:p w:rsidR="00F15229" w:rsidRDefault="00F15229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Kontrola ev. dodělání elektronických testů v rámci (přípravy baterií pro SZZ</w:t>
            </w:r>
            <w:r w:rsidR="001F202C">
              <w:t xml:space="preserve"> pro konec letošního roku</w:t>
            </w:r>
            <w:r>
              <w:t>)</w:t>
            </w:r>
          </w:p>
          <w:p w:rsidR="004D71E3" w:rsidRDefault="004D71E3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Kontrola vyučujících u předmětů - kde přístup, tam se z nežádoucích vyučující odmaže sám, jinak provádějí garanti v koordinaci se Škubalovou </w:t>
            </w:r>
          </w:p>
          <w:p w:rsidR="00F15229" w:rsidRDefault="00F15229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Erasmus: Bartošová - Island nabídl učitelskou výměnu (provést opětovný kontakt); Žaloudíková - zjistí situaci s Polskem</w:t>
            </w:r>
            <w:r w:rsidR="001F202C">
              <w:t>.</w:t>
            </w:r>
          </w:p>
          <w:p w:rsidR="00607953" w:rsidRDefault="00607953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Zvážit odborný seminář k tématu psychologických testových metod v pedagogick</w:t>
            </w:r>
            <w:r w:rsidR="00C85621">
              <w:t xml:space="preserve">ých kontextech, demonstrace principů metod, etika. </w:t>
            </w:r>
          </w:p>
          <w:p w:rsidR="00C85621" w:rsidRDefault="00C85621" w:rsidP="0020087F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Začít sestavovat terminář konferencí na příští semestr. (googledisk)</w:t>
            </w:r>
          </w:p>
          <w:p w:rsidR="000901D8" w:rsidRDefault="000901D8" w:rsidP="00F15229">
            <w:pPr>
              <w:pStyle w:val="Odstavecseseznamem"/>
              <w:suppressAutoHyphens w:val="0"/>
              <w:snapToGrid w:val="0"/>
            </w:pPr>
          </w:p>
          <w:p w:rsidR="0020087F" w:rsidRPr="001711DD" w:rsidRDefault="0020087F" w:rsidP="000901D8">
            <w:pPr>
              <w:pStyle w:val="Odstavecseseznamem"/>
              <w:snapToGrid w:val="0"/>
            </w:pP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9C" w:rsidRDefault="0096179C">
      <w:r>
        <w:separator/>
      </w:r>
    </w:p>
  </w:endnote>
  <w:endnote w:type="continuationSeparator" w:id="0">
    <w:p w:rsidR="0096179C" w:rsidRDefault="0096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D739BA">
    <w:pPr>
      <w:pStyle w:val="Zpat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T: +420 549 49 1610, E: info@ped.muni.cz, www.ped.muni.cz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676FAC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435EAF">
      <w:rPr>
        <w:noProof/>
      </w:rPr>
      <w:t>1</w:t>
    </w:r>
    <w:r>
      <w:rPr>
        <w:noProof/>
      </w:rPr>
      <w:fldChar w:fldCharType="end"/>
    </w:r>
    <w:r w:rsidR="00F13AEE">
      <w:t>/</w:t>
    </w:r>
    <w:fldSimple w:instr=" SECTIONPAGES   \* MERGEFORMAT ">
      <w:r w:rsidR="00435EAF">
        <w:rPr>
          <w:noProof/>
        </w:rPr>
        <w:t>2</w:t>
      </w:r>
    </w:fldSimple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9C" w:rsidRDefault="0096179C">
      <w:r>
        <w:separator/>
      </w:r>
    </w:p>
  </w:footnote>
  <w:footnote w:type="continuationSeparator" w:id="0">
    <w:p w:rsidR="0096179C" w:rsidRDefault="00961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38EF"/>
    <w:rsid w:val="0000572B"/>
    <w:rsid w:val="00005BB3"/>
    <w:rsid w:val="00005DD1"/>
    <w:rsid w:val="000132D6"/>
    <w:rsid w:val="00057AF3"/>
    <w:rsid w:val="000716F5"/>
    <w:rsid w:val="000730CA"/>
    <w:rsid w:val="0008176B"/>
    <w:rsid w:val="00083FD5"/>
    <w:rsid w:val="000901D8"/>
    <w:rsid w:val="0009254F"/>
    <w:rsid w:val="00096400"/>
    <w:rsid w:val="000A59E6"/>
    <w:rsid w:val="000B3AC7"/>
    <w:rsid w:val="000B4B68"/>
    <w:rsid w:val="000C797E"/>
    <w:rsid w:val="000E4D2E"/>
    <w:rsid w:val="000F62A2"/>
    <w:rsid w:val="00105F0B"/>
    <w:rsid w:val="001112F1"/>
    <w:rsid w:val="00125D66"/>
    <w:rsid w:val="00127283"/>
    <w:rsid w:val="001302AB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27F8A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E0140"/>
    <w:rsid w:val="003E04A4"/>
    <w:rsid w:val="003E24B5"/>
    <w:rsid w:val="003E2612"/>
    <w:rsid w:val="003E6DAB"/>
    <w:rsid w:val="004048EB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37805"/>
    <w:rsid w:val="0054607B"/>
    <w:rsid w:val="00556A9C"/>
    <w:rsid w:val="00560980"/>
    <w:rsid w:val="00573638"/>
    <w:rsid w:val="0057707A"/>
    <w:rsid w:val="00585DDA"/>
    <w:rsid w:val="00594921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363DE"/>
    <w:rsid w:val="0067085A"/>
    <w:rsid w:val="00673274"/>
    <w:rsid w:val="006765F9"/>
    <w:rsid w:val="00676FAC"/>
    <w:rsid w:val="0068563C"/>
    <w:rsid w:val="0069594D"/>
    <w:rsid w:val="006A38D5"/>
    <w:rsid w:val="006A3AB6"/>
    <w:rsid w:val="006A5CDE"/>
    <w:rsid w:val="006A620A"/>
    <w:rsid w:val="006C5E0A"/>
    <w:rsid w:val="006E189F"/>
    <w:rsid w:val="006E5C16"/>
    <w:rsid w:val="007015C6"/>
    <w:rsid w:val="00706491"/>
    <w:rsid w:val="00711769"/>
    <w:rsid w:val="007140E3"/>
    <w:rsid w:val="00715924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3503"/>
    <w:rsid w:val="008D4636"/>
    <w:rsid w:val="008D7EDC"/>
    <w:rsid w:val="008E1FC5"/>
    <w:rsid w:val="008F2D2F"/>
    <w:rsid w:val="008F2EA3"/>
    <w:rsid w:val="008F5B45"/>
    <w:rsid w:val="009151D1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C597A"/>
    <w:rsid w:val="009E2196"/>
    <w:rsid w:val="009E5530"/>
    <w:rsid w:val="00A07F22"/>
    <w:rsid w:val="00A20A0F"/>
    <w:rsid w:val="00A3119F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A647C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754DB"/>
    <w:rsid w:val="00F76E3C"/>
    <w:rsid w:val="00F8329E"/>
    <w:rsid w:val="00F83E20"/>
    <w:rsid w:val="00F856B0"/>
    <w:rsid w:val="00F97EA8"/>
    <w:rsid w:val="00FB2715"/>
    <w:rsid w:val="00FB306E"/>
    <w:rsid w:val="00FC3C91"/>
    <w:rsid w:val="00FC67DB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0F30-124B-4080-9014-4853D0F8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49</TotalTime>
  <Pages>2</Pages>
  <Words>405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5</cp:revision>
  <cp:lastPrinted>2006-01-18T15:17:00Z</cp:lastPrinted>
  <dcterms:created xsi:type="dcterms:W3CDTF">2016-10-05T09:52:00Z</dcterms:created>
  <dcterms:modified xsi:type="dcterms:W3CDTF">2016-10-05T22:44:00Z</dcterms:modified>
</cp:coreProperties>
</file>