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712BBA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712BBA">
              <w:rPr>
                <w:sz w:val="36"/>
                <w:szCs w:val="36"/>
              </w:rPr>
              <w:t>4</w:t>
            </w:r>
            <w:r w:rsidRPr="001711DD">
              <w:rPr>
                <w:sz w:val="36"/>
                <w:szCs w:val="36"/>
              </w:rPr>
              <w:t>.</w:t>
            </w:r>
            <w:r w:rsidR="00712BBA">
              <w:rPr>
                <w:sz w:val="36"/>
                <w:szCs w:val="36"/>
              </w:rPr>
              <w:t>4</w:t>
            </w:r>
            <w:r w:rsidRPr="001711DD">
              <w:rPr>
                <w:sz w:val="36"/>
                <w:szCs w:val="36"/>
              </w:rPr>
              <w:t>.201</w:t>
            </w:r>
            <w:r w:rsidR="006B3641">
              <w:rPr>
                <w:sz w:val="36"/>
                <w:szCs w:val="36"/>
              </w:rPr>
              <w:t>7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Beran</w:t>
            </w: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  <w:r w:rsidRPr="001711DD"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5A0E34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  <w:r w:rsidRPr="001711DD"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</w:p>
        </w:tc>
      </w:tr>
      <w:tr w:rsidR="00712BBA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712BBA" w:rsidRPr="001711DD" w:rsidRDefault="00712BBA" w:rsidP="00712BBA">
            <w:pPr>
              <w:snapToGrid w:val="0"/>
            </w:pPr>
          </w:p>
        </w:tc>
      </w:tr>
      <w:tr w:rsidR="00712BBA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712BBA" w:rsidRPr="001711DD" w:rsidRDefault="00712BBA" w:rsidP="00712BBA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712BBA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712BBA" w:rsidRPr="001361E8" w:rsidRDefault="00712BBA" w:rsidP="00712BBA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2017</w:t>
            </w:r>
            <w:r w:rsidRPr="001711DD">
              <w:t>:</w:t>
            </w:r>
            <w:r>
              <w:t xml:space="preserve">  </w:t>
            </w:r>
            <w:proofErr w:type="gramStart"/>
            <w:r w:rsidRPr="001361E8">
              <w:t>2.5.</w:t>
            </w:r>
            <w:r>
              <w:t xml:space="preserve">, </w:t>
            </w:r>
            <w:r w:rsidRPr="001361E8">
              <w:t>6.6</w:t>
            </w:r>
            <w:proofErr w:type="gramEnd"/>
            <w:r w:rsidRPr="001361E8">
              <w:t>.</w:t>
            </w:r>
          </w:p>
          <w:p w:rsidR="00712BBA" w:rsidRDefault="00712BBA" w:rsidP="00712BBA">
            <w:pPr>
              <w:pStyle w:val="Odstavecseseznamem"/>
              <w:snapToGrid w:val="0"/>
            </w:pP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Informace: dnes, </w:t>
            </w:r>
            <w:proofErr w:type="gramStart"/>
            <w:r>
              <w:t>4.4. poslední</w:t>
            </w:r>
            <w:proofErr w:type="gramEnd"/>
            <w:r>
              <w:t xml:space="preserve"> příležitost zadat do </w:t>
            </w:r>
            <w:proofErr w:type="spellStart"/>
            <w:r>
              <w:t>gdocumentu</w:t>
            </w:r>
            <w:proofErr w:type="spellEnd"/>
            <w:r>
              <w:t xml:space="preserve"> „KNIHY-Požadavky na nákup 2017“ -  přibližně dvě knihy na osobu, či objednat knihy pro předmět. Zajišťuje Krása.)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(Žaloudíková) - máme jednoho úspěšného žadatele o Erasmus; organizace výjezdů vyučujících (cesty po Evropě v rámci Erasmu, déle než 5 dní pobyt</w:t>
            </w:r>
            <w:r w:rsidR="004D503D">
              <w:t xml:space="preserve">); </w:t>
            </w:r>
            <w:proofErr w:type="gramStart"/>
            <w:r w:rsidR="004D503D">
              <w:t>27.4. proběhne</w:t>
            </w:r>
            <w:proofErr w:type="gramEnd"/>
            <w:r w:rsidR="004D503D">
              <w:t xml:space="preserve"> seminář k internacionalizaci (Žaloudíková)</w:t>
            </w:r>
          </w:p>
          <w:p w:rsidR="00900E91" w:rsidRDefault="00900E91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Informace: budeme chystat workshop s akademiky z Haify (koordinace s Pospíšilem) koncem května. </w:t>
            </w:r>
          </w:p>
          <w:p w:rsidR="004D503D" w:rsidRDefault="004D503D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ke katalogu primární pedagogiky (Žaloudíková)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konference: přihlašování na ČAPV </w:t>
            </w:r>
            <w:r w:rsidR="004D503D">
              <w:t xml:space="preserve">(Hradec Králové) </w:t>
            </w:r>
            <w:r>
              <w:t>prodlouženo do 9.4.</w:t>
            </w:r>
          </w:p>
          <w:p w:rsidR="00712BBA" w:rsidRPr="001711DD" w:rsidRDefault="004D503D" w:rsidP="004D503D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 chystané monografii k výuce psychologie (Lukas)  - jako katedra iniciujeme kontakty s ostatními spoluautory. Finální verze termínována říjnem. </w:t>
            </w:r>
          </w:p>
        </w:tc>
      </w:tr>
      <w:tr w:rsidR="00712BBA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712BBA" w:rsidRPr="001711DD" w:rsidRDefault="00712BBA" w:rsidP="00712BBA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712BBA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(všichni) </w:t>
            </w:r>
            <w:r w:rsidR="004D503D">
              <w:t xml:space="preserve">zadat a </w:t>
            </w:r>
            <w:r w:rsidR="004D503D" w:rsidRPr="004D503D">
              <w:rPr>
                <w:b/>
              </w:rPr>
              <w:t>potvrdit</w:t>
            </w:r>
            <w:r w:rsidR="004D503D">
              <w:rPr>
                <w:b/>
              </w:rPr>
              <w:t xml:space="preserve"> </w:t>
            </w:r>
            <w:r w:rsidR="004D503D">
              <w:t>plán dovolených. Na personální oddělení zajít podepsat změnu smluv.</w:t>
            </w:r>
          </w:p>
          <w:p w:rsidR="004D503D" w:rsidRDefault="004D503D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Úkol (všichni) rozebrat si oponentury (a konzultace) prací CŽV dr. Berana.</w:t>
            </w:r>
          </w:p>
          <w:p w:rsidR="004D503D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(garanti trvá) úpravy předmětů pro příští </w:t>
            </w:r>
            <w:proofErr w:type="spellStart"/>
            <w:r>
              <w:t>ak</w:t>
            </w:r>
            <w:proofErr w:type="spellEnd"/>
            <w:r>
              <w:t xml:space="preserve">. Rok: PS 2017/JS 2018 provádět od </w:t>
            </w:r>
            <w:r w:rsidRPr="00655080">
              <w:rPr>
                <w:b/>
              </w:rPr>
              <w:t>6.3.-</w:t>
            </w:r>
            <w:proofErr w:type="gramStart"/>
            <w:r w:rsidRPr="00655080">
              <w:rPr>
                <w:b/>
              </w:rPr>
              <w:t>30.4.</w:t>
            </w:r>
            <w:r>
              <w:t>.</w:t>
            </w:r>
            <w:proofErr w:type="gramEnd"/>
            <w:r>
              <w:t xml:space="preserve"> V sylabech kontrolovat zejména: požadavky na ukončení, vyučující literaturu. Po nové úpravě okruhů k </w:t>
            </w:r>
            <w:proofErr w:type="spellStart"/>
            <w:r>
              <w:t>bc</w:t>
            </w:r>
            <w:proofErr w:type="spellEnd"/>
            <w:r>
              <w:t xml:space="preserve"> státnicím zkontrolovat, zda sylaby „starších“ předmětů dobře orientují k novým otázkám.</w:t>
            </w:r>
            <w:r w:rsidR="004D503D" w:rsidRPr="00900E91">
              <w:rPr>
                <w:b/>
              </w:rPr>
              <w:t xml:space="preserve"> Kontrola anglické verze sylabů zejména u předmětů vyučovaných společně s pedagogikou.</w:t>
            </w:r>
            <w:r w:rsidR="00900E91" w:rsidRPr="00900E91">
              <w:rPr>
                <w:b/>
              </w:rPr>
              <w:t xml:space="preserve"> </w:t>
            </w:r>
            <w:r w:rsidR="004D503D" w:rsidRPr="00900E91">
              <w:rPr>
                <w:b/>
              </w:rPr>
              <w:t>V rámci internacionalizace povinně jedna publikace v AJ.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bookmarkStart w:id="0" w:name="_GoBack"/>
            <w:bookmarkEnd w:id="0"/>
            <w:r>
              <w:t>Úkol (Škubalová</w:t>
            </w:r>
            <w:r w:rsidR="004D503D">
              <w:t xml:space="preserve"> trvá</w:t>
            </w:r>
            <w:r>
              <w:t xml:space="preserve">) – příprava podkladů pro rozvrhování, odhad výukové zátěže pro včasné personální plánování (souběh starších a nových akreditací, nejnověji primární pedagogika a první stupeň. Zásadní změny v množství seminářů z úvodů do psychologie a pedagogiky (u všech akreditací), navýšení objemů jiných seminářů v důsledku nástupu početně silnějších ročníků u prvního stupně). 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lastRenderedPageBreak/>
              <w:t>V závislosti na připravených podkladech začít oslovovat externisty pro podzimní semestr (všichni).</w:t>
            </w:r>
          </w:p>
          <w:p w:rsidR="00712BBA" w:rsidRDefault="004D503D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Úkoly (Škubalová) - v</w:t>
            </w:r>
            <w:r w:rsidR="00712BBA">
              <w:t xml:space="preserve">ýhledový úkol: na poradě rozvrhářů nadnést požadavek na utvoření prostoru pro rozvrhování nepovinných volitelných předmětů (stačily by 4 hodiny v týdnu) 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Úkol: vypsání kurzů pro podzim v rámci OPVV pro účastníky CŽV, nyní vyučovaných námi, výhledově externisty. </w:t>
            </w:r>
            <w:r w:rsidRPr="003E50B0">
              <w:rPr>
                <w:b/>
              </w:rPr>
              <w:t>(termín?)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Úkol (</w:t>
            </w:r>
            <w:r w:rsidR="004D503D">
              <w:t>Mareš</w:t>
            </w:r>
            <w:r>
              <w:t>) -  na webu vytvořit odkaz v menu Portfolio, Lukas dodá poslední verzi dokumentu.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(všichni, trvá) aktualizovat dokument „Vedení bakalářských a diplomových prací“. Na jaře budou větší objemy komisí SZZ, informace jsou nutné pro sladění obhajob a plánování komisí.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Úkol (všichni, na červen) katedrový seminář ke strategii vedení diplomových prací – nově je možné vést mimořádné práce v Aj (student nejazykového oboru, honorováno), udávat do souladu s vytvořením standardu. </w:t>
            </w:r>
            <w:proofErr w:type="spellStart"/>
            <w:r>
              <w:t>Gdisc</w:t>
            </w:r>
            <w:proofErr w:type="spellEnd"/>
            <w:r>
              <w:t xml:space="preserve"> dokument („</w:t>
            </w:r>
            <w:r w:rsidRPr="000F23EA">
              <w:t>Závěrečné práce ukázky</w:t>
            </w:r>
            <w:r>
              <w:t xml:space="preserve">“), kam každý vloží tři </w:t>
            </w:r>
            <w:proofErr w:type="spellStart"/>
            <w:r>
              <w:t>prolinky</w:t>
            </w:r>
            <w:proofErr w:type="spellEnd"/>
            <w:r>
              <w:t xml:space="preserve"> do </w:t>
            </w:r>
            <w:proofErr w:type="spellStart"/>
            <w:r>
              <w:t>ISu</w:t>
            </w:r>
            <w:proofErr w:type="spellEnd"/>
            <w:r>
              <w:t xml:space="preserve"> na práci z posledního roku ještě procházející, průměrnou, výbornou. </w:t>
            </w:r>
          </w:p>
          <w:p w:rsidR="00712BBA" w:rsidRDefault="00712BBA" w:rsidP="00712BBA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(trvá, Lukas, Škubalová): usilovat o účelné vybavení vybraných učeben, pro specifické potřeby seminární výuky nového společenského základu (</w:t>
            </w:r>
            <w:proofErr w:type="gramStart"/>
            <w:r>
              <w:t>jak 2.stupeň</w:t>
            </w:r>
            <w:proofErr w:type="gramEnd"/>
            <w:r>
              <w:t>, tak nověji i 1.stupeň)</w:t>
            </w:r>
          </w:p>
          <w:p w:rsidR="00712BBA" w:rsidRDefault="00712BBA" w:rsidP="00712BBA">
            <w:pPr>
              <w:pStyle w:val="Odstavecseseznamem"/>
              <w:suppressAutoHyphens w:val="0"/>
              <w:snapToGrid w:val="0"/>
            </w:pPr>
          </w:p>
          <w:p w:rsidR="00712BBA" w:rsidRPr="001711DD" w:rsidRDefault="00712BBA" w:rsidP="00712BBA">
            <w:pPr>
              <w:pStyle w:val="Odstavecseseznamem"/>
              <w:snapToGrid w:val="0"/>
            </w:pP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9C" w:rsidRDefault="0096179C">
      <w:r>
        <w:separator/>
      </w:r>
    </w:p>
  </w:endnote>
  <w:endnote w:type="continuationSeparator" w:id="0">
    <w:p w:rsidR="0096179C" w:rsidRDefault="009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9D2C0D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900E91">
      <w:rPr>
        <w:noProof/>
      </w:rPr>
      <w:t>1</w:t>
    </w:r>
    <w:r>
      <w:rPr>
        <w:noProof/>
      </w:rPr>
      <w:fldChar w:fldCharType="end"/>
    </w:r>
    <w:r w:rsidR="00F13AEE">
      <w:t>/</w:t>
    </w:r>
    <w:r w:rsidR="00900E91">
      <w:fldChar w:fldCharType="begin"/>
    </w:r>
    <w:r w:rsidR="00900E91">
      <w:instrText xml:space="preserve"> SECTIONPAGES   \* MERGEFORMAT </w:instrText>
    </w:r>
    <w:r w:rsidR="00900E91">
      <w:fldChar w:fldCharType="separate"/>
    </w:r>
    <w:r w:rsidR="00900E91">
      <w:rPr>
        <w:noProof/>
      </w:rPr>
      <w:t>2</w:t>
    </w:r>
    <w:r w:rsidR="00900E91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9C" w:rsidRDefault="0096179C">
      <w:r>
        <w:separator/>
      </w:r>
    </w:p>
  </w:footnote>
  <w:footnote w:type="continuationSeparator" w:id="0">
    <w:p w:rsidR="0096179C" w:rsidRDefault="009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57AF3"/>
    <w:rsid w:val="00065055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23EA"/>
    <w:rsid w:val="000F62A2"/>
    <w:rsid w:val="00105F0B"/>
    <w:rsid w:val="001112F1"/>
    <w:rsid w:val="00125D66"/>
    <w:rsid w:val="00127283"/>
    <w:rsid w:val="001302AB"/>
    <w:rsid w:val="001361E8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20A2F"/>
    <w:rsid w:val="00321EC1"/>
    <w:rsid w:val="00327F8A"/>
    <w:rsid w:val="00337390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E0140"/>
    <w:rsid w:val="003E04A4"/>
    <w:rsid w:val="003E24B5"/>
    <w:rsid w:val="003E2612"/>
    <w:rsid w:val="003E4092"/>
    <w:rsid w:val="003E50B0"/>
    <w:rsid w:val="003E6DAB"/>
    <w:rsid w:val="004048EB"/>
    <w:rsid w:val="004179E1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503D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0E34"/>
    <w:rsid w:val="005A1686"/>
    <w:rsid w:val="005A1855"/>
    <w:rsid w:val="005A1F44"/>
    <w:rsid w:val="005A3983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55080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2BBA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564B7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24D7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F2D2F"/>
    <w:rsid w:val="008F2EA3"/>
    <w:rsid w:val="008F5B45"/>
    <w:rsid w:val="00900E91"/>
    <w:rsid w:val="009151D1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C597A"/>
    <w:rsid w:val="009D2C0D"/>
    <w:rsid w:val="009E2196"/>
    <w:rsid w:val="009E5530"/>
    <w:rsid w:val="00A026C4"/>
    <w:rsid w:val="00A07F22"/>
    <w:rsid w:val="00A20A0F"/>
    <w:rsid w:val="00A3119F"/>
    <w:rsid w:val="00A31703"/>
    <w:rsid w:val="00A462BB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0796D"/>
    <w:rsid w:val="00B12146"/>
    <w:rsid w:val="00B37363"/>
    <w:rsid w:val="00B3774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3F53"/>
    <w:rsid w:val="00C24BB0"/>
    <w:rsid w:val="00C306FA"/>
    <w:rsid w:val="00C34C14"/>
    <w:rsid w:val="00C45ED1"/>
    <w:rsid w:val="00C56FB2"/>
    <w:rsid w:val="00C71F15"/>
    <w:rsid w:val="00C80218"/>
    <w:rsid w:val="00C80E4A"/>
    <w:rsid w:val="00C81974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02C69"/>
    <w:rsid w:val="00E27183"/>
    <w:rsid w:val="00E30696"/>
    <w:rsid w:val="00E33C96"/>
    <w:rsid w:val="00E536CD"/>
    <w:rsid w:val="00E65D75"/>
    <w:rsid w:val="00E75759"/>
    <w:rsid w:val="00E75E56"/>
    <w:rsid w:val="00E83AD8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754DB"/>
    <w:rsid w:val="00F76E3C"/>
    <w:rsid w:val="00F81FCE"/>
    <w:rsid w:val="00F8329E"/>
    <w:rsid w:val="00F83E20"/>
    <w:rsid w:val="00F856B0"/>
    <w:rsid w:val="00F97EA8"/>
    <w:rsid w:val="00FA7924"/>
    <w:rsid w:val="00FB2715"/>
    <w:rsid w:val="00FB306E"/>
    <w:rsid w:val="00FC3C91"/>
    <w:rsid w:val="00FC67DB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DB99FB8-D00E-4E77-A767-B7E22E7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7FF6-DA90-4871-8F12-BE8F0FB1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72</TotalTime>
  <Pages>2</Pages>
  <Words>440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3</cp:revision>
  <cp:lastPrinted>2006-01-18T15:17:00Z</cp:lastPrinted>
  <dcterms:created xsi:type="dcterms:W3CDTF">2017-04-04T08:53:00Z</dcterms:created>
  <dcterms:modified xsi:type="dcterms:W3CDTF">2017-04-04T12:51:00Z</dcterms:modified>
</cp:coreProperties>
</file>