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6F6" w:rsidRDefault="00C256F6" w:rsidP="00C256F6">
      <w:pPr>
        <w:spacing w:after="0"/>
        <w:ind w:firstLine="0"/>
        <w:contextualSpacing w:val="0"/>
        <w:jc w:val="both"/>
        <w:rPr>
          <w:sz w:val="24"/>
          <w:szCs w:val="24"/>
        </w:rPr>
      </w:pPr>
    </w:p>
    <w:p w:rsidR="00C256F6" w:rsidRPr="00C256F6" w:rsidRDefault="00C256F6" w:rsidP="00A33CB3">
      <w:pPr>
        <w:pStyle w:val="Nadpis3"/>
      </w:pPr>
      <w:r w:rsidRPr="00C256F6">
        <w:t>Speciální pedagogika</w:t>
      </w:r>
    </w:p>
    <w:p w:rsidR="00D34748" w:rsidRPr="00D34748" w:rsidRDefault="00D34748" w:rsidP="00D34748">
      <w:pPr>
        <w:pStyle w:val="nadpispapiry"/>
        <w:spacing w:before="0" w:line="360" w:lineRule="auto"/>
        <w:rPr>
          <w:sz w:val="24"/>
          <w:szCs w:val="24"/>
        </w:rPr>
      </w:pPr>
    </w:p>
    <w:p w:rsidR="00C256F6" w:rsidRPr="00E85C99" w:rsidRDefault="00D34748" w:rsidP="00E85C99">
      <w:pPr>
        <w:pStyle w:val="Nadpis3"/>
        <w:rPr>
          <w:szCs w:val="28"/>
        </w:rPr>
      </w:pPr>
      <w:r w:rsidRPr="00E85C99">
        <w:rPr>
          <w:szCs w:val="28"/>
        </w:rPr>
        <w:t>Pedagogic</w:t>
      </w:r>
      <w:r w:rsidR="0058199E">
        <w:rPr>
          <w:szCs w:val="28"/>
        </w:rPr>
        <w:t>ká praxe souvislá (SPK516</w:t>
      </w:r>
      <w:r w:rsidR="000665D8" w:rsidRPr="00E85C99">
        <w:rPr>
          <w:szCs w:val="28"/>
        </w:rPr>
        <w:t>) 4</w:t>
      </w:r>
      <w:r w:rsidRPr="00E85C99">
        <w:rPr>
          <w:szCs w:val="28"/>
        </w:rPr>
        <w:t>. semestr</w:t>
      </w:r>
    </w:p>
    <w:p w:rsidR="00C83B36" w:rsidRDefault="00C83B36" w:rsidP="00D34748">
      <w:pPr>
        <w:spacing w:before="0" w:after="0" w:line="360" w:lineRule="auto"/>
        <w:ind w:firstLine="0"/>
        <w:contextualSpacing w:val="0"/>
        <w:jc w:val="both"/>
        <w:rPr>
          <w:sz w:val="24"/>
          <w:szCs w:val="24"/>
        </w:rPr>
      </w:pPr>
    </w:p>
    <w:p w:rsidR="00851C90" w:rsidRDefault="00851C90" w:rsidP="00D34748">
      <w:pPr>
        <w:spacing w:before="0" w:after="0" w:line="360" w:lineRule="auto"/>
        <w:ind w:firstLine="0"/>
        <w:contextualSpacing w:val="0"/>
        <w:jc w:val="both"/>
        <w:rPr>
          <w:sz w:val="24"/>
          <w:szCs w:val="24"/>
        </w:rPr>
      </w:pPr>
    </w:p>
    <w:p w:rsidR="00C256F6" w:rsidRPr="00D34748" w:rsidRDefault="00D34748" w:rsidP="00D34748">
      <w:pPr>
        <w:spacing w:before="0" w:after="0" w:line="360" w:lineRule="auto"/>
        <w:ind w:firstLine="0"/>
        <w:contextualSpacing w:val="0"/>
        <w:jc w:val="both"/>
        <w:rPr>
          <w:b/>
          <w:sz w:val="24"/>
          <w:szCs w:val="24"/>
        </w:rPr>
      </w:pPr>
      <w:r w:rsidRPr="00D34748">
        <w:rPr>
          <w:b/>
          <w:sz w:val="24"/>
          <w:szCs w:val="24"/>
        </w:rPr>
        <w:t>Edukace jedinců s mentálním postižením</w:t>
      </w:r>
    </w:p>
    <w:p w:rsidR="00D34748" w:rsidRDefault="00D34748" w:rsidP="00D34748">
      <w:pPr>
        <w:spacing w:before="0" w:after="0" w:line="360" w:lineRule="auto"/>
        <w:ind w:firstLine="0"/>
        <w:contextualSpacing w:val="0"/>
        <w:jc w:val="both"/>
        <w:rPr>
          <w:sz w:val="24"/>
          <w:szCs w:val="24"/>
        </w:rPr>
      </w:pPr>
    </w:p>
    <w:p w:rsidR="00C256F6" w:rsidRPr="00C256F6" w:rsidRDefault="00C256F6" w:rsidP="0058199E">
      <w:pPr>
        <w:spacing w:before="0" w:after="0" w:line="360" w:lineRule="auto"/>
        <w:ind w:firstLine="709"/>
        <w:contextualSpacing w:val="0"/>
        <w:jc w:val="both"/>
        <w:rPr>
          <w:sz w:val="24"/>
          <w:szCs w:val="24"/>
        </w:rPr>
      </w:pPr>
      <w:r w:rsidRPr="00C256F6">
        <w:rPr>
          <w:sz w:val="24"/>
          <w:szCs w:val="24"/>
        </w:rPr>
        <w:t xml:space="preserve">Praxe bude probíhat na </w:t>
      </w:r>
      <w:r w:rsidR="00063C7E">
        <w:rPr>
          <w:sz w:val="24"/>
          <w:szCs w:val="24"/>
        </w:rPr>
        <w:t>školách</w:t>
      </w:r>
      <w:r w:rsidRPr="00C256F6">
        <w:rPr>
          <w:sz w:val="24"/>
          <w:szCs w:val="24"/>
        </w:rPr>
        <w:t xml:space="preserve"> </w:t>
      </w:r>
      <w:r w:rsidR="00063C7E">
        <w:rPr>
          <w:sz w:val="24"/>
          <w:szCs w:val="24"/>
        </w:rPr>
        <w:t xml:space="preserve">a poradenském pracovišti pro žáky s mentálním postižením </w:t>
      </w:r>
      <w:r w:rsidRPr="00C256F6">
        <w:rPr>
          <w:sz w:val="24"/>
          <w:szCs w:val="24"/>
        </w:rPr>
        <w:t>(dle volby studentů a dle jejich možností zajištění praxe v</w:t>
      </w:r>
      <w:r w:rsidR="0058199E">
        <w:rPr>
          <w:sz w:val="24"/>
          <w:szCs w:val="24"/>
        </w:rPr>
        <w:t xml:space="preserve"> místě bydliště,</w:t>
      </w:r>
      <w:r w:rsidR="00063C7E">
        <w:rPr>
          <w:sz w:val="24"/>
          <w:szCs w:val="24"/>
        </w:rPr>
        <w:t xml:space="preserve"> celkem je to 40 hodin, z toho 1</w:t>
      </w:r>
      <w:r w:rsidR="0058199E">
        <w:rPr>
          <w:sz w:val="24"/>
          <w:szCs w:val="24"/>
        </w:rPr>
        <w:t>0</w:t>
      </w:r>
      <w:r w:rsidRPr="00C256F6">
        <w:rPr>
          <w:sz w:val="24"/>
          <w:szCs w:val="24"/>
        </w:rPr>
        <w:t xml:space="preserve"> h</w:t>
      </w:r>
      <w:r w:rsidR="0058199E">
        <w:rPr>
          <w:sz w:val="24"/>
          <w:szCs w:val="24"/>
        </w:rPr>
        <w:t>odin na zákl</w:t>
      </w:r>
      <w:r w:rsidR="00063C7E">
        <w:rPr>
          <w:sz w:val="24"/>
          <w:szCs w:val="24"/>
        </w:rPr>
        <w:t>adní škole podle §16 odst. 9 a 1</w:t>
      </w:r>
      <w:r w:rsidR="0058199E">
        <w:rPr>
          <w:sz w:val="24"/>
          <w:szCs w:val="24"/>
        </w:rPr>
        <w:t>0</w:t>
      </w:r>
      <w:r w:rsidRPr="00C256F6">
        <w:rPr>
          <w:sz w:val="24"/>
          <w:szCs w:val="24"/>
        </w:rPr>
        <w:t xml:space="preserve"> ho</w:t>
      </w:r>
      <w:r w:rsidR="0058199E">
        <w:rPr>
          <w:sz w:val="24"/>
          <w:szCs w:val="24"/>
        </w:rPr>
        <w:t>din na základní škole speciální</w:t>
      </w:r>
      <w:r w:rsidR="00063C7E">
        <w:rPr>
          <w:sz w:val="24"/>
          <w:szCs w:val="24"/>
        </w:rPr>
        <w:t>, 20 hodin na SPC pro žáky s mentálním postižením</w:t>
      </w:r>
      <w:r w:rsidR="0058199E">
        <w:rPr>
          <w:sz w:val="24"/>
          <w:szCs w:val="24"/>
        </w:rPr>
        <w:t>).</w:t>
      </w:r>
      <w:r w:rsidRPr="00C256F6">
        <w:rPr>
          <w:sz w:val="24"/>
          <w:szCs w:val="24"/>
        </w:rPr>
        <w:t xml:space="preserve"> </w:t>
      </w:r>
    </w:p>
    <w:p w:rsidR="00C256F6" w:rsidRPr="00C256F6" w:rsidRDefault="00C256F6" w:rsidP="00C83B36">
      <w:pPr>
        <w:spacing w:after="0" w:line="360" w:lineRule="auto"/>
        <w:ind w:firstLine="0"/>
        <w:contextualSpacing w:val="0"/>
        <w:jc w:val="both"/>
        <w:rPr>
          <w:b/>
          <w:sz w:val="24"/>
          <w:szCs w:val="24"/>
        </w:rPr>
      </w:pPr>
      <w:r w:rsidRPr="00C256F6">
        <w:rPr>
          <w:b/>
          <w:sz w:val="24"/>
          <w:szCs w:val="24"/>
        </w:rPr>
        <w:t>Studenti jsou povinni:</w:t>
      </w:r>
    </w:p>
    <w:p w:rsidR="00C256F6" w:rsidRPr="00C256F6" w:rsidRDefault="00C256F6" w:rsidP="00DB19F8">
      <w:pPr>
        <w:pStyle w:val="Odstavecseseznamem"/>
        <w:numPr>
          <w:ilvl w:val="0"/>
          <w:numId w:val="70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256F6">
        <w:rPr>
          <w:rFonts w:ascii="Times New Roman" w:hAnsi="Times New Roman"/>
          <w:sz w:val="24"/>
          <w:szCs w:val="24"/>
        </w:rPr>
        <w:t>seznámit se s chodem pracoviště,</w:t>
      </w:r>
    </w:p>
    <w:p w:rsidR="00C256F6" w:rsidRPr="00C256F6" w:rsidRDefault="00C256F6" w:rsidP="00DB19F8">
      <w:pPr>
        <w:pStyle w:val="Odstavecseseznamem"/>
        <w:numPr>
          <w:ilvl w:val="0"/>
          <w:numId w:val="70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256F6">
        <w:rPr>
          <w:rFonts w:ascii="Times New Roman" w:hAnsi="Times New Roman"/>
          <w:sz w:val="24"/>
          <w:szCs w:val="24"/>
        </w:rPr>
        <w:t>provádět asistentské práce na přiděleném pracovišti pod supervizí určeného učitele,</w:t>
      </w:r>
    </w:p>
    <w:p w:rsidR="00C256F6" w:rsidRPr="00C256F6" w:rsidRDefault="00C256F6" w:rsidP="00DB19F8">
      <w:pPr>
        <w:pStyle w:val="Odstavecseseznamem"/>
        <w:numPr>
          <w:ilvl w:val="0"/>
          <w:numId w:val="70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256F6">
        <w:rPr>
          <w:rFonts w:ascii="Times New Roman" w:hAnsi="Times New Roman"/>
          <w:sz w:val="24"/>
          <w:szCs w:val="24"/>
        </w:rPr>
        <w:t>sledovat metody práce učitele se žáky, hospitovat v jeho hodinách,</w:t>
      </w:r>
      <w:r w:rsidR="00063C7E">
        <w:rPr>
          <w:rFonts w:ascii="Times New Roman" w:hAnsi="Times New Roman"/>
          <w:sz w:val="24"/>
          <w:szCs w:val="24"/>
        </w:rPr>
        <w:t xml:space="preserve"> </w:t>
      </w:r>
    </w:p>
    <w:p w:rsidR="00C256F6" w:rsidRPr="00C256F6" w:rsidRDefault="00C256F6" w:rsidP="00DB19F8">
      <w:pPr>
        <w:pStyle w:val="Odstavecseseznamem"/>
        <w:numPr>
          <w:ilvl w:val="0"/>
          <w:numId w:val="70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256F6">
        <w:rPr>
          <w:rFonts w:ascii="Times New Roman" w:hAnsi="Times New Roman"/>
          <w:sz w:val="24"/>
          <w:szCs w:val="24"/>
        </w:rPr>
        <w:t>seznámit se s dokumentací třídního učitele týkající se jednotlivých žáků, třídní knihy atd.</w:t>
      </w:r>
    </w:p>
    <w:p w:rsidR="00063C7E" w:rsidRDefault="00C256F6" w:rsidP="00DB19F8">
      <w:pPr>
        <w:pStyle w:val="Odstavecseseznamem"/>
        <w:numPr>
          <w:ilvl w:val="0"/>
          <w:numId w:val="70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256F6">
        <w:rPr>
          <w:rFonts w:ascii="Times New Roman" w:hAnsi="Times New Roman"/>
          <w:sz w:val="24"/>
          <w:szCs w:val="24"/>
        </w:rPr>
        <w:t xml:space="preserve">absolvovat na každém typu školy </w:t>
      </w:r>
      <w:r w:rsidR="0058199E">
        <w:rPr>
          <w:rFonts w:ascii="Times New Roman" w:hAnsi="Times New Roman"/>
          <w:b/>
          <w:sz w:val="24"/>
          <w:szCs w:val="24"/>
        </w:rPr>
        <w:t>následně po hospitacích 5 hodin</w:t>
      </w:r>
      <w:r w:rsidRPr="00C256F6">
        <w:rPr>
          <w:rFonts w:ascii="Times New Roman" w:hAnsi="Times New Roman"/>
          <w:b/>
          <w:sz w:val="24"/>
          <w:szCs w:val="24"/>
        </w:rPr>
        <w:t xml:space="preserve"> výstupů (předměty si volí student sám po dohodě s tutorem praxí)</w:t>
      </w:r>
      <w:r w:rsidRPr="00C256F6">
        <w:rPr>
          <w:rFonts w:ascii="Times New Roman" w:hAnsi="Times New Roman"/>
          <w:sz w:val="24"/>
          <w:szCs w:val="24"/>
        </w:rPr>
        <w:t>,</w:t>
      </w:r>
    </w:p>
    <w:p w:rsidR="00C256F6" w:rsidRPr="00C256F6" w:rsidRDefault="00063C7E" w:rsidP="00DB19F8">
      <w:pPr>
        <w:pStyle w:val="Odstavecseseznamem"/>
        <w:numPr>
          <w:ilvl w:val="0"/>
          <w:numId w:val="70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poradenském </w:t>
      </w:r>
      <w:proofErr w:type="gramStart"/>
      <w:r>
        <w:rPr>
          <w:rFonts w:ascii="Times New Roman" w:hAnsi="Times New Roman"/>
          <w:sz w:val="24"/>
          <w:szCs w:val="24"/>
        </w:rPr>
        <w:t>pracovišti  (SPC</w:t>
      </w:r>
      <w:proofErr w:type="gramEnd"/>
      <w:r>
        <w:rPr>
          <w:rFonts w:ascii="Times New Roman" w:hAnsi="Times New Roman"/>
          <w:sz w:val="24"/>
          <w:szCs w:val="24"/>
        </w:rPr>
        <w:t xml:space="preserve">) sledovat metody práce speciálního pedagoga v rámci diagnostiky žáka s mentálním postižením, seznámit se s diagnostickými nástroji, které používá speciální pedagog při </w:t>
      </w:r>
      <w:proofErr w:type="spellStart"/>
      <w:r>
        <w:rPr>
          <w:rFonts w:ascii="Times New Roman" w:hAnsi="Times New Roman"/>
          <w:sz w:val="24"/>
          <w:szCs w:val="24"/>
        </w:rPr>
        <w:t>speciálněpedagogické</w:t>
      </w:r>
      <w:proofErr w:type="spellEnd"/>
      <w:r>
        <w:rPr>
          <w:rFonts w:ascii="Times New Roman" w:hAnsi="Times New Roman"/>
          <w:sz w:val="24"/>
          <w:szCs w:val="24"/>
        </w:rPr>
        <w:t xml:space="preserve"> diagnostice a vypsat je do zprávy, zpracovat kazuistiku vybraného žáka s mentálním postižením, která bude součástí zprávy z praxe,</w:t>
      </w:r>
    </w:p>
    <w:p w:rsidR="0045456F" w:rsidRDefault="003B359A" w:rsidP="00DB19F8">
      <w:pPr>
        <w:pStyle w:val="Odstavecseseznamem"/>
        <w:numPr>
          <w:ilvl w:val="0"/>
          <w:numId w:val="70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odevzdat </w:t>
      </w:r>
      <w:r w:rsidR="00063C7E">
        <w:rPr>
          <w:rFonts w:ascii="Times New Roman" w:hAnsi="Times New Roman"/>
          <w:sz w:val="24"/>
          <w:szCs w:val="24"/>
        </w:rPr>
        <w:t xml:space="preserve">Zprávu z praxe,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P</w:t>
      </w:r>
      <w:r w:rsidR="00C256F6" w:rsidRPr="00C256F6">
        <w:rPr>
          <w:rFonts w:ascii="Times New Roman" w:hAnsi="Times New Roman"/>
          <w:sz w:val="24"/>
          <w:szCs w:val="24"/>
        </w:rPr>
        <w:t>otvrzení o absolvování Pedagogické praxe souvislé</w:t>
      </w:r>
      <w:r>
        <w:rPr>
          <w:rFonts w:ascii="Times New Roman" w:hAnsi="Times New Roman"/>
          <w:sz w:val="24"/>
          <w:szCs w:val="24"/>
        </w:rPr>
        <w:t xml:space="preserve"> a Přehled hospitací a výstupů</w:t>
      </w:r>
      <w:r w:rsidR="00C256F6" w:rsidRPr="00C256F6">
        <w:rPr>
          <w:rFonts w:ascii="Times New Roman" w:hAnsi="Times New Roman"/>
          <w:sz w:val="24"/>
          <w:szCs w:val="24"/>
        </w:rPr>
        <w:t xml:space="preserve"> svému vedoucímu diplomové práce.</w:t>
      </w:r>
    </w:p>
    <w:p w:rsidR="00C256F6" w:rsidRDefault="00C256F6" w:rsidP="00C83B36">
      <w:pPr>
        <w:spacing w:after="0" w:line="360" w:lineRule="auto"/>
        <w:ind w:firstLine="0"/>
        <w:contextualSpacing w:val="0"/>
        <w:jc w:val="both"/>
        <w:rPr>
          <w:sz w:val="24"/>
          <w:szCs w:val="24"/>
        </w:rPr>
      </w:pPr>
    </w:p>
    <w:p w:rsidR="00C256F6" w:rsidRPr="007C01A5" w:rsidRDefault="00C256F6" w:rsidP="002E2F1F"/>
    <w:p w:rsidR="00C256F6" w:rsidRPr="007C01A5" w:rsidRDefault="00C256F6" w:rsidP="00C83B36">
      <w:pPr>
        <w:spacing w:before="0" w:after="0" w:line="360" w:lineRule="auto"/>
        <w:ind w:firstLine="0"/>
        <w:contextualSpacing w:val="0"/>
        <w:jc w:val="both"/>
        <w:rPr>
          <w:sz w:val="24"/>
          <w:szCs w:val="24"/>
        </w:rPr>
      </w:pPr>
    </w:p>
    <w:p w:rsidR="009E713A" w:rsidRDefault="009E713A" w:rsidP="00C83B36">
      <w:pPr>
        <w:spacing w:after="0" w:line="360" w:lineRule="auto"/>
        <w:ind w:firstLine="0"/>
        <w:contextualSpacing w:val="0"/>
        <w:jc w:val="both"/>
        <w:rPr>
          <w:sz w:val="24"/>
          <w:szCs w:val="24"/>
        </w:rPr>
        <w:sectPr w:rsidR="009E713A" w:rsidSect="00207BDE">
          <w:headerReference w:type="default" r:id="rId8"/>
          <w:footerReference w:type="default" r:id="rId9"/>
          <w:type w:val="continuous"/>
          <w:pgSz w:w="11906" w:h="16838" w:code="9"/>
          <w:pgMar w:top="1418" w:right="1418" w:bottom="992" w:left="1418" w:header="284" w:footer="737" w:gutter="0"/>
          <w:pgNumType w:start="0"/>
          <w:cols w:space="708"/>
          <w:noEndnote/>
          <w:docGrid w:linePitch="272"/>
        </w:sectPr>
      </w:pPr>
    </w:p>
    <w:p w:rsidR="00C256F6" w:rsidRDefault="00C256F6" w:rsidP="00C83B36">
      <w:pPr>
        <w:spacing w:after="0" w:line="360" w:lineRule="auto"/>
        <w:ind w:firstLine="0"/>
        <w:contextualSpacing w:val="0"/>
        <w:jc w:val="both"/>
        <w:rPr>
          <w:sz w:val="24"/>
          <w:szCs w:val="24"/>
        </w:rPr>
      </w:pPr>
    </w:p>
    <w:p w:rsidR="0025642D" w:rsidRDefault="00C256F6" w:rsidP="00851C90">
      <w:pPr>
        <w:pStyle w:val="nadpispapiry"/>
      </w:pPr>
      <w:r>
        <w:rPr>
          <w:sz w:val="24"/>
          <w:szCs w:val="24"/>
        </w:rPr>
        <w:br w:type="page"/>
      </w:r>
      <w:r w:rsidR="0025642D" w:rsidRPr="00292533">
        <w:lastRenderedPageBreak/>
        <w:t xml:space="preserve">Potvrzení o absolvování </w:t>
      </w:r>
      <w:r w:rsidR="00C25BD1">
        <w:t>P</w:t>
      </w:r>
      <w:r w:rsidR="0025642D" w:rsidRPr="0025642D">
        <w:t>edagogické praxe souvislé v 4. semestru následného magisterského studia speciální pedagogiky</w:t>
      </w:r>
    </w:p>
    <w:p w:rsidR="0025642D" w:rsidRDefault="0025642D" w:rsidP="0025642D">
      <w:pPr>
        <w:spacing w:after="0"/>
        <w:ind w:firstLine="0"/>
        <w:contextualSpacing w:val="0"/>
        <w:jc w:val="both"/>
        <w:rPr>
          <w:b/>
          <w:sz w:val="24"/>
          <w:szCs w:val="24"/>
        </w:rPr>
      </w:pPr>
    </w:p>
    <w:p w:rsidR="009E713A" w:rsidRDefault="009E713A" w:rsidP="0025642D">
      <w:pPr>
        <w:spacing w:after="0"/>
        <w:ind w:firstLine="0"/>
        <w:contextualSpacing w:val="0"/>
        <w:jc w:val="both"/>
        <w:rPr>
          <w:b/>
          <w:sz w:val="24"/>
          <w:szCs w:val="24"/>
        </w:rPr>
      </w:pPr>
    </w:p>
    <w:tbl>
      <w:tblPr>
        <w:tblW w:w="907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812"/>
        <w:gridCol w:w="1418"/>
        <w:gridCol w:w="1842"/>
      </w:tblGrid>
      <w:tr w:rsidR="0025642D" w:rsidRPr="009E713A">
        <w:tc>
          <w:tcPr>
            <w:tcW w:w="5812" w:type="dxa"/>
            <w:vAlign w:val="center"/>
          </w:tcPr>
          <w:p w:rsidR="0025642D" w:rsidRPr="009E713A" w:rsidRDefault="0025642D" w:rsidP="008967DC">
            <w:pPr>
              <w:spacing w:line="360" w:lineRule="auto"/>
              <w:ind w:firstLine="0"/>
              <w:rPr>
                <w:b/>
                <w:sz w:val="22"/>
                <w:szCs w:val="22"/>
              </w:rPr>
            </w:pPr>
            <w:r w:rsidRPr="009E713A">
              <w:rPr>
                <w:b/>
                <w:sz w:val="22"/>
                <w:szCs w:val="22"/>
              </w:rPr>
              <w:t xml:space="preserve">Jméno a příjmení studenta: </w:t>
            </w:r>
            <w:r w:rsidR="00A137D0" w:rsidRPr="009E713A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E713A">
              <w:rPr>
                <w:sz w:val="22"/>
                <w:szCs w:val="22"/>
              </w:rPr>
              <w:instrText xml:space="preserve"> FORMTEXT </w:instrText>
            </w:r>
            <w:r w:rsidR="00A137D0" w:rsidRPr="009E713A">
              <w:rPr>
                <w:sz w:val="22"/>
                <w:szCs w:val="22"/>
              </w:rPr>
            </w:r>
            <w:r w:rsidR="00A137D0" w:rsidRPr="009E713A">
              <w:rPr>
                <w:sz w:val="22"/>
                <w:szCs w:val="22"/>
              </w:rPr>
              <w:fldChar w:fldCharType="separate"/>
            </w:r>
            <w:r w:rsidRPr="009E713A">
              <w:rPr>
                <w:sz w:val="22"/>
                <w:szCs w:val="22"/>
              </w:rPr>
              <w:t> </w:t>
            </w:r>
            <w:r w:rsidRPr="009E713A">
              <w:rPr>
                <w:sz w:val="22"/>
                <w:szCs w:val="22"/>
              </w:rPr>
              <w:t> </w:t>
            </w:r>
            <w:r w:rsidRPr="009E713A">
              <w:rPr>
                <w:sz w:val="22"/>
                <w:szCs w:val="22"/>
              </w:rPr>
              <w:t> </w:t>
            </w:r>
            <w:r w:rsidRPr="009E713A">
              <w:rPr>
                <w:sz w:val="22"/>
                <w:szCs w:val="22"/>
              </w:rPr>
              <w:t> </w:t>
            </w:r>
            <w:r w:rsidRPr="009E713A">
              <w:rPr>
                <w:sz w:val="22"/>
                <w:szCs w:val="22"/>
              </w:rPr>
              <w:t> </w:t>
            </w:r>
            <w:r w:rsidR="00A137D0" w:rsidRPr="009E713A">
              <w:rPr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5642D" w:rsidRPr="009E713A" w:rsidRDefault="0025642D" w:rsidP="008967DC">
            <w:pPr>
              <w:spacing w:line="360" w:lineRule="auto"/>
              <w:ind w:firstLine="0"/>
              <w:rPr>
                <w:b/>
                <w:sz w:val="22"/>
                <w:szCs w:val="22"/>
              </w:rPr>
            </w:pPr>
            <w:r w:rsidRPr="009E713A">
              <w:rPr>
                <w:b/>
                <w:sz w:val="22"/>
                <w:szCs w:val="22"/>
              </w:rPr>
              <w:t xml:space="preserve">Roč.: </w:t>
            </w:r>
            <w:r w:rsidR="00A137D0" w:rsidRPr="009E713A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E713A">
              <w:rPr>
                <w:sz w:val="22"/>
                <w:szCs w:val="22"/>
              </w:rPr>
              <w:instrText xml:space="preserve"> FORMTEXT </w:instrText>
            </w:r>
            <w:r w:rsidR="00A137D0" w:rsidRPr="009E713A">
              <w:rPr>
                <w:sz w:val="22"/>
                <w:szCs w:val="22"/>
              </w:rPr>
            </w:r>
            <w:r w:rsidR="00A137D0" w:rsidRPr="009E713A">
              <w:rPr>
                <w:sz w:val="22"/>
                <w:szCs w:val="22"/>
              </w:rPr>
              <w:fldChar w:fldCharType="separate"/>
            </w:r>
            <w:r w:rsidRPr="009E713A">
              <w:rPr>
                <w:sz w:val="22"/>
                <w:szCs w:val="22"/>
              </w:rPr>
              <w:t> </w:t>
            </w:r>
            <w:r w:rsidRPr="009E713A">
              <w:rPr>
                <w:sz w:val="22"/>
                <w:szCs w:val="22"/>
              </w:rPr>
              <w:t> </w:t>
            </w:r>
            <w:r w:rsidRPr="009E713A">
              <w:rPr>
                <w:sz w:val="22"/>
                <w:szCs w:val="22"/>
              </w:rPr>
              <w:t> </w:t>
            </w:r>
            <w:r w:rsidRPr="009E713A">
              <w:rPr>
                <w:sz w:val="22"/>
                <w:szCs w:val="22"/>
              </w:rPr>
              <w:t> </w:t>
            </w:r>
            <w:r w:rsidRPr="009E713A">
              <w:rPr>
                <w:sz w:val="22"/>
                <w:szCs w:val="22"/>
              </w:rPr>
              <w:t> </w:t>
            </w:r>
            <w:r w:rsidR="00A137D0" w:rsidRPr="009E713A">
              <w:rPr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25642D" w:rsidRPr="009E713A" w:rsidRDefault="0025642D" w:rsidP="008967DC">
            <w:pPr>
              <w:spacing w:line="360" w:lineRule="auto"/>
              <w:ind w:firstLine="12"/>
              <w:rPr>
                <w:b/>
                <w:sz w:val="22"/>
                <w:szCs w:val="22"/>
              </w:rPr>
            </w:pPr>
            <w:proofErr w:type="spellStart"/>
            <w:r w:rsidRPr="009E713A">
              <w:rPr>
                <w:b/>
                <w:sz w:val="22"/>
                <w:szCs w:val="22"/>
              </w:rPr>
              <w:t>Aprob</w:t>
            </w:r>
            <w:proofErr w:type="spellEnd"/>
            <w:r w:rsidRPr="009E713A">
              <w:rPr>
                <w:b/>
                <w:sz w:val="22"/>
                <w:szCs w:val="22"/>
              </w:rPr>
              <w:t xml:space="preserve">.: </w:t>
            </w:r>
            <w:r w:rsidR="00A137D0" w:rsidRPr="009E713A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E713A">
              <w:rPr>
                <w:sz w:val="22"/>
                <w:szCs w:val="22"/>
              </w:rPr>
              <w:instrText xml:space="preserve"> FORMTEXT </w:instrText>
            </w:r>
            <w:r w:rsidR="00A137D0" w:rsidRPr="009E713A">
              <w:rPr>
                <w:sz w:val="22"/>
                <w:szCs w:val="22"/>
              </w:rPr>
            </w:r>
            <w:r w:rsidR="00A137D0" w:rsidRPr="009E713A">
              <w:rPr>
                <w:sz w:val="22"/>
                <w:szCs w:val="22"/>
              </w:rPr>
              <w:fldChar w:fldCharType="separate"/>
            </w:r>
            <w:r w:rsidRPr="009E713A">
              <w:rPr>
                <w:noProof/>
                <w:sz w:val="22"/>
                <w:szCs w:val="22"/>
              </w:rPr>
              <w:t> </w:t>
            </w:r>
            <w:r w:rsidRPr="009E713A">
              <w:rPr>
                <w:noProof/>
                <w:sz w:val="22"/>
                <w:szCs w:val="22"/>
              </w:rPr>
              <w:t> </w:t>
            </w:r>
            <w:r w:rsidRPr="009E713A">
              <w:rPr>
                <w:noProof/>
                <w:sz w:val="22"/>
                <w:szCs w:val="22"/>
              </w:rPr>
              <w:t> </w:t>
            </w:r>
            <w:r w:rsidRPr="009E713A">
              <w:rPr>
                <w:noProof/>
                <w:sz w:val="22"/>
                <w:szCs w:val="22"/>
              </w:rPr>
              <w:t> </w:t>
            </w:r>
            <w:r w:rsidRPr="009E713A">
              <w:rPr>
                <w:noProof/>
                <w:sz w:val="22"/>
                <w:szCs w:val="22"/>
              </w:rPr>
              <w:t> </w:t>
            </w:r>
            <w:r w:rsidR="00A137D0" w:rsidRPr="009E713A">
              <w:rPr>
                <w:sz w:val="22"/>
                <w:szCs w:val="22"/>
              </w:rPr>
              <w:fldChar w:fldCharType="end"/>
            </w:r>
          </w:p>
        </w:tc>
      </w:tr>
      <w:tr w:rsidR="0025642D" w:rsidRPr="009E713A">
        <w:tc>
          <w:tcPr>
            <w:tcW w:w="5812" w:type="dxa"/>
            <w:vAlign w:val="center"/>
          </w:tcPr>
          <w:p w:rsidR="0025642D" w:rsidRPr="009E713A" w:rsidRDefault="0025642D" w:rsidP="008967DC">
            <w:pPr>
              <w:spacing w:line="360" w:lineRule="auto"/>
              <w:ind w:firstLine="0"/>
              <w:rPr>
                <w:b/>
                <w:sz w:val="22"/>
                <w:szCs w:val="22"/>
              </w:rPr>
            </w:pPr>
            <w:r w:rsidRPr="009E713A">
              <w:rPr>
                <w:b/>
                <w:sz w:val="22"/>
                <w:szCs w:val="22"/>
              </w:rPr>
              <w:t xml:space="preserve">Praxe je konána za semestr a rok: </w:t>
            </w:r>
            <w:r w:rsidR="00A137D0" w:rsidRPr="009E713A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E713A">
              <w:rPr>
                <w:sz w:val="22"/>
                <w:szCs w:val="22"/>
              </w:rPr>
              <w:instrText xml:space="preserve"> FORMTEXT </w:instrText>
            </w:r>
            <w:r w:rsidR="00A137D0" w:rsidRPr="009E713A">
              <w:rPr>
                <w:sz w:val="22"/>
                <w:szCs w:val="22"/>
              </w:rPr>
            </w:r>
            <w:r w:rsidR="00A137D0" w:rsidRPr="009E713A">
              <w:rPr>
                <w:sz w:val="22"/>
                <w:szCs w:val="22"/>
              </w:rPr>
              <w:fldChar w:fldCharType="separate"/>
            </w:r>
            <w:r w:rsidRPr="009E713A">
              <w:rPr>
                <w:noProof/>
                <w:sz w:val="22"/>
                <w:szCs w:val="22"/>
              </w:rPr>
              <w:t> </w:t>
            </w:r>
            <w:r w:rsidRPr="009E713A">
              <w:rPr>
                <w:noProof/>
                <w:sz w:val="22"/>
                <w:szCs w:val="22"/>
              </w:rPr>
              <w:t> </w:t>
            </w:r>
            <w:r w:rsidRPr="009E713A">
              <w:rPr>
                <w:noProof/>
                <w:sz w:val="22"/>
                <w:szCs w:val="22"/>
              </w:rPr>
              <w:t> </w:t>
            </w:r>
            <w:r w:rsidRPr="009E713A">
              <w:rPr>
                <w:noProof/>
                <w:sz w:val="22"/>
                <w:szCs w:val="22"/>
              </w:rPr>
              <w:t> </w:t>
            </w:r>
            <w:r w:rsidRPr="009E713A">
              <w:rPr>
                <w:noProof/>
                <w:sz w:val="22"/>
                <w:szCs w:val="22"/>
              </w:rPr>
              <w:t> </w:t>
            </w:r>
            <w:r w:rsidR="00A137D0" w:rsidRPr="009E713A">
              <w:rPr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:rsidR="0025642D" w:rsidRPr="009E713A" w:rsidRDefault="0025642D" w:rsidP="008967DC">
            <w:pPr>
              <w:spacing w:line="360" w:lineRule="auto"/>
              <w:ind w:firstLine="23"/>
              <w:rPr>
                <w:b/>
                <w:sz w:val="22"/>
                <w:szCs w:val="22"/>
              </w:rPr>
            </w:pPr>
            <w:r w:rsidRPr="009E713A">
              <w:rPr>
                <w:b/>
                <w:sz w:val="22"/>
                <w:szCs w:val="22"/>
              </w:rPr>
              <w:t xml:space="preserve">Kód předmětu: </w:t>
            </w:r>
            <w:r w:rsidR="00063C7E">
              <w:rPr>
                <w:sz w:val="22"/>
                <w:szCs w:val="22"/>
              </w:rPr>
              <w:t>SPk</w:t>
            </w:r>
            <w:r w:rsidR="0058199E">
              <w:rPr>
                <w:sz w:val="22"/>
                <w:szCs w:val="22"/>
              </w:rPr>
              <w:t>516</w:t>
            </w:r>
          </w:p>
        </w:tc>
      </w:tr>
      <w:tr w:rsidR="0025642D" w:rsidRPr="009E713A">
        <w:tc>
          <w:tcPr>
            <w:tcW w:w="9072" w:type="dxa"/>
            <w:gridSpan w:val="3"/>
            <w:vAlign w:val="center"/>
          </w:tcPr>
          <w:p w:rsidR="0025642D" w:rsidRPr="009E713A" w:rsidRDefault="0025642D" w:rsidP="0025642D">
            <w:pPr>
              <w:spacing w:line="360" w:lineRule="auto"/>
              <w:ind w:firstLine="0"/>
              <w:rPr>
                <w:b/>
                <w:sz w:val="22"/>
                <w:szCs w:val="22"/>
              </w:rPr>
            </w:pPr>
            <w:r w:rsidRPr="009E713A">
              <w:rPr>
                <w:b/>
                <w:sz w:val="22"/>
                <w:szCs w:val="22"/>
              </w:rPr>
              <w:t xml:space="preserve">Typ speciální školy: </w:t>
            </w:r>
          </w:p>
        </w:tc>
      </w:tr>
    </w:tbl>
    <w:p w:rsidR="0025642D" w:rsidRPr="00292533" w:rsidRDefault="0025642D" w:rsidP="0025642D">
      <w:pPr>
        <w:spacing w:after="0"/>
        <w:ind w:firstLine="0"/>
        <w:contextualSpacing w:val="0"/>
        <w:jc w:val="both"/>
        <w:rPr>
          <w:sz w:val="24"/>
          <w:szCs w:val="24"/>
        </w:rPr>
      </w:pPr>
    </w:p>
    <w:p w:rsidR="0025642D" w:rsidRPr="00292533" w:rsidRDefault="0025642D" w:rsidP="0025642D">
      <w:pPr>
        <w:ind w:firstLine="0"/>
        <w:rPr>
          <w:b/>
          <w:sz w:val="24"/>
          <w:szCs w:val="24"/>
        </w:rPr>
      </w:pPr>
    </w:p>
    <w:p w:rsidR="0025642D" w:rsidRDefault="0025642D" w:rsidP="0025642D">
      <w:pPr>
        <w:ind w:firstLine="0"/>
        <w:rPr>
          <w:b/>
          <w:sz w:val="24"/>
          <w:szCs w:val="24"/>
        </w:rPr>
      </w:pPr>
    </w:p>
    <w:p w:rsidR="0025642D" w:rsidRDefault="0025642D" w:rsidP="0025642D">
      <w:pPr>
        <w:ind w:firstLine="0"/>
        <w:rPr>
          <w:b/>
          <w:sz w:val="24"/>
          <w:szCs w:val="24"/>
        </w:rPr>
      </w:pPr>
    </w:p>
    <w:p w:rsidR="0025642D" w:rsidRDefault="0025642D" w:rsidP="0025642D">
      <w:pPr>
        <w:ind w:firstLine="0"/>
        <w:rPr>
          <w:b/>
          <w:sz w:val="24"/>
          <w:szCs w:val="24"/>
        </w:rPr>
      </w:pPr>
    </w:p>
    <w:p w:rsidR="0025642D" w:rsidRDefault="0025642D" w:rsidP="0025642D">
      <w:pPr>
        <w:ind w:firstLine="0"/>
        <w:rPr>
          <w:b/>
          <w:sz w:val="24"/>
          <w:szCs w:val="24"/>
        </w:rPr>
      </w:pPr>
    </w:p>
    <w:p w:rsidR="0025642D" w:rsidRDefault="0025642D" w:rsidP="0025642D">
      <w:pPr>
        <w:ind w:firstLine="0"/>
        <w:rPr>
          <w:b/>
          <w:sz w:val="24"/>
          <w:szCs w:val="24"/>
        </w:rPr>
      </w:pPr>
    </w:p>
    <w:p w:rsidR="0025642D" w:rsidRDefault="0025642D" w:rsidP="0025642D">
      <w:pPr>
        <w:ind w:firstLine="0"/>
        <w:rPr>
          <w:b/>
          <w:sz w:val="24"/>
          <w:szCs w:val="24"/>
        </w:rPr>
      </w:pPr>
    </w:p>
    <w:p w:rsidR="0025642D" w:rsidRDefault="0025642D" w:rsidP="0025642D">
      <w:pPr>
        <w:ind w:firstLine="0"/>
        <w:rPr>
          <w:b/>
          <w:sz w:val="24"/>
          <w:szCs w:val="24"/>
        </w:rPr>
      </w:pPr>
    </w:p>
    <w:p w:rsidR="0025642D" w:rsidRDefault="0025642D" w:rsidP="0025642D">
      <w:pPr>
        <w:ind w:firstLine="0"/>
        <w:rPr>
          <w:b/>
          <w:sz w:val="24"/>
          <w:szCs w:val="24"/>
        </w:rPr>
      </w:pPr>
    </w:p>
    <w:p w:rsidR="0025642D" w:rsidRDefault="0025642D" w:rsidP="0025642D">
      <w:pPr>
        <w:ind w:firstLine="0"/>
        <w:rPr>
          <w:b/>
          <w:sz w:val="24"/>
          <w:szCs w:val="24"/>
        </w:rPr>
      </w:pPr>
    </w:p>
    <w:p w:rsidR="0025642D" w:rsidRDefault="0025642D" w:rsidP="0025642D">
      <w:pPr>
        <w:ind w:firstLine="0"/>
        <w:rPr>
          <w:b/>
          <w:sz w:val="24"/>
          <w:szCs w:val="24"/>
        </w:rPr>
      </w:pPr>
    </w:p>
    <w:p w:rsidR="0025642D" w:rsidRDefault="0025642D" w:rsidP="0025642D">
      <w:pPr>
        <w:ind w:firstLine="0"/>
        <w:rPr>
          <w:b/>
          <w:sz w:val="24"/>
          <w:szCs w:val="24"/>
        </w:rPr>
      </w:pPr>
    </w:p>
    <w:p w:rsidR="0025642D" w:rsidRPr="00292533" w:rsidRDefault="0025642D" w:rsidP="0025642D">
      <w:pPr>
        <w:ind w:firstLine="0"/>
        <w:rPr>
          <w:b/>
          <w:sz w:val="24"/>
          <w:szCs w:val="24"/>
        </w:rPr>
      </w:pPr>
    </w:p>
    <w:p w:rsidR="0025642D" w:rsidRPr="00292533" w:rsidRDefault="0025642D" w:rsidP="0025642D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Datum:………………………</w:t>
      </w:r>
      <w:r>
        <w:rPr>
          <w:b/>
          <w:sz w:val="24"/>
          <w:szCs w:val="24"/>
        </w:rPr>
        <w:tab/>
      </w:r>
      <w:r w:rsidRPr="00292533">
        <w:rPr>
          <w:b/>
          <w:sz w:val="24"/>
          <w:szCs w:val="24"/>
        </w:rPr>
        <w:t>Podpis a razítko zařízení:</w:t>
      </w:r>
    </w:p>
    <w:p w:rsidR="00C256F6" w:rsidRDefault="00C256F6" w:rsidP="00C256F6">
      <w:pPr>
        <w:spacing w:after="0"/>
        <w:ind w:firstLine="0"/>
        <w:contextualSpacing w:val="0"/>
        <w:jc w:val="both"/>
        <w:rPr>
          <w:sz w:val="24"/>
          <w:szCs w:val="24"/>
        </w:rPr>
      </w:pPr>
    </w:p>
    <w:p w:rsidR="0025642D" w:rsidRDefault="0025642D" w:rsidP="00C256F6">
      <w:pPr>
        <w:spacing w:after="0"/>
        <w:ind w:firstLine="0"/>
        <w:contextualSpacing w:val="0"/>
        <w:jc w:val="both"/>
        <w:rPr>
          <w:sz w:val="24"/>
          <w:szCs w:val="24"/>
        </w:rPr>
      </w:pPr>
    </w:p>
    <w:p w:rsidR="0025642D" w:rsidRDefault="0025642D" w:rsidP="00C256F6">
      <w:pPr>
        <w:spacing w:after="0"/>
        <w:ind w:firstLine="0"/>
        <w:contextualSpacing w:val="0"/>
        <w:jc w:val="both"/>
        <w:rPr>
          <w:sz w:val="24"/>
          <w:szCs w:val="24"/>
        </w:rPr>
        <w:sectPr w:rsidR="0025642D" w:rsidSect="00207BDE">
          <w:headerReference w:type="default" r:id="rId10"/>
          <w:footerReference w:type="default" r:id="rId11"/>
          <w:type w:val="continuous"/>
          <w:pgSz w:w="11906" w:h="16838" w:code="9"/>
          <w:pgMar w:top="1418" w:right="1418" w:bottom="992" w:left="1418" w:header="284" w:footer="737" w:gutter="0"/>
          <w:pgNumType w:start="0"/>
          <w:cols w:space="708"/>
          <w:noEndnote/>
          <w:docGrid w:linePitch="272"/>
        </w:sectPr>
      </w:pPr>
    </w:p>
    <w:p w:rsidR="00131989" w:rsidRDefault="00131989" w:rsidP="0041795E">
      <w:pPr>
        <w:ind w:firstLine="0"/>
      </w:pPr>
    </w:p>
    <w:p w:rsidR="003B359A" w:rsidRDefault="003B359A" w:rsidP="0041795E">
      <w:pPr>
        <w:ind w:firstLine="0"/>
      </w:pPr>
    </w:p>
    <w:p w:rsidR="003B359A" w:rsidRDefault="003B359A" w:rsidP="0041795E">
      <w:pPr>
        <w:ind w:firstLine="0"/>
      </w:pPr>
    </w:p>
    <w:p w:rsidR="003B359A" w:rsidRDefault="003B359A" w:rsidP="0041795E">
      <w:pPr>
        <w:ind w:firstLine="0"/>
      </w:pPr>
    </w:p>
    <w:p w:rsidR="003B359A" w:rsidRDefault="003B359A" w:rsidP="0041795E">
      <w:pPr>
        <w:ind w:firstLine="0"/>
      </w:pPr>
    </w:p>
    <w:p w:rsidR="003B359A" w:rsidRDefault="003B359A" w:rsidP="0041795E">
      <w:pPr>
        <w:ind w:firstLine="0"/>
      </w:pPr>
    </w:p>
    <w:p w:rsidR="003B359A" w:rsidRDefault="003B359A" w:rsidP="0041795E">
      <w:pPr>
        <w:ind w:firstLine="0"/>
      </w:pPr>
    </w:p>
    <w:p w:rsidR="003B359A" w:rsidRDefault="003B359A" w:rsidP="0041795E">
      <w:pPr>
        <w:ind w:firstLine="0"/>
      </w:pPr>
    </w:p>
    <w:p w:rsidR="003B359A" w:rsidRDefault="003B359A" w:rsidP="0041795E">
      <w:pPr>
        <w:ind w:firstLine="0"/>
      </w:pPr>
    </w:p>
    <w:p w:rsidR="003B359A" w:rsidRDefault="003B359A" w:rsidP="0041795E">
      <w:pPr>
        <w:ind w:firstLine="0"/>
      </w:pPr>
    </w:p>
    <w:p w:rsidR="003B359A" w:rsidRDefault="003B359A" w:rsidP="0041795E">
      <w:pPr>
        <w:ind w:firstLine="0"/>
      </w:pPr>
    </w:p>
    <w:p w:rsidR="003B359A" w:rsidRDefault="003B359A" w:rsidP="0041795E">
      <w:pPr>
        <w:ind w:firstLine="0"/>
      </w:pPr>
    </w:p>
    <w:p w:rsidR="003B359A" w:rsidRDefault="003B359A" w:rsidP="0041795E">
      <w:pPr>
        <w:ind w:firstLine="0"/>
      </w:pPr>
    </w:p>
    <w:p w:rsidR="003B359A" w:rsidRDefault="003B359A" w:rsidP="0041795E">
      <w:pPr>
        <w:ind w:firstLine="0"/>
      </w:pPr>
    </w:p>
    <w:p w:rsidR="003B359A" w:rsidRDefault="003B359A" w:rsidP="0041795E">
      <w:pPr>
        <w:ind w:firstLine="0"/>
      </w:pPr>
    </w:p>
    <w:p w:rsidR="003B359A" w:rsidRDefault="003B359A" w:rsidP="0041795E">
      <w:pPr>
        <w:ind w:firstLine="0"/>
      </w:pPr>
    </w:p>
    <w:p w:rsidR="003B359A" w:rsidRDefault="003B359A" w:rsidP="0041795E">
      <w:pPr>
        <w:ind w:firstLine="0"/>
      </w:pPr>
    </w:p>
    <w:p w:rsidR="003B359A" w:rsidRDefault="003B359A" w:rsidP="0041795E">
      <w:pPr>
        <w:ind w:firstLine="0"/>
      </w:pPr>
    </w:p>
    <w:p w:rsidR="003B359A" w:rsidRDefault="003B359A" w:rsidP="0041795E">
      <w:pPr>
        <w:ind w:firstLine="0"/>
      </w:pPr>
    </w:p>
    <w:p w:rsidR="003B359A" w:rsidRDefault="003B359A" w:rsidP="0041795E">
      <w:pPr>
        <w:ind w:firstLine="0"/>
      </w:pPr>
    </w:p>
    <w:p w:rsidR="003B359A" w:rsidRDefault="003B359A" w:rsidP="0041795E">
      <w:pPr>
        <w:ind w:firstLine="0"/>
      </w:pPr>
    </w:p>
    <w:p w:rsidR="00472C4C" w:rsidRDefault="00472C4C" w:rsidP="003B359A">
      <w:pPr>
        <w:spacing w:before="0" w:after="0"/>
        <w:ind w:firstLine="0"/>
        <w:contextualSpacing w:val="0"/>
      </w:pPr>
      <w:r>
        <w:br w:type="page"/>
      </w:r>
    </w:p>
    <w:p w:rsidR="003B359A" w:rsidRPr="00093D7C" w:rsidRDefault="003B359A" w:rsidP="003B359A">
      <w:pPr>
        <w:spacing w:before="0" w:after="0"/>
        <w:ind w:firstLine="0"/>
        <w:contextualSpacing w:val="0"/>
        <w:rPr>
          <w:b/>
          <w:sz w:val="32"/>
          <w:szCs w:val="32"/>
        </w:rPr>
      </w:pPr>
      <w:r w:rsidRPr="00093D7C">
        <w:rPr>
          <w:b/>
          <w:sz w:val="32"/>
          <w:szCs w:val="32"/>
        </w:rPr>
        <w:lastRenderedPageBreak/>
        <w:t>Přehled hospitací</w:t>
      </w:r>
      <w:r>
        <w:rPr>
          <w:b/>
          <w:sz w:val="32"/>
          <w:szCs w:val="32"/>
        </w:rPr>
        <w:t xml:space="preserve"> a výstupů studenta na pedagogické praxi</w:t>
      </w:r>
    </w:p>
    <w:p w:rsidR="003B359A" w:rsidRDefault="003B359A" w:rsidP="003B359A">
      <w:pPr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3B359A" w:rsidRPr="00207BDE" w:rsidRDefault="003B359A" w:rsidP="003B359A">
      <w:pPr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3B359A" w:rsidRPr="00687D25" w:rsidRDefault="003B359A" w:rsidP="003B359A">
      <w:pPr>
        <w:tabs>
          <w:tab w:val="left" w:leader="dot" w:pos="1985"/>
          <w:tab w:val="left" w:leader="dot" w:pos="2694"/>
          <w:tab w:val="left" w:leader="dot" w:pos="9070"/>
        </w:tabs>
        <w:spacing w:before="0" w:after="0"/>
        <w:ind w:firstLine="0"/>
        <w:contextualSpacing w:val="0"/>
        <w:jc w:val="both"/>
        <w:rPr>
          <w:sz w:val="24"/>
          <w:szCs w:val="24"/>
        </w:rPr>
      </w:pPr>
      <w:r w:rsidRPr="00687D25">
        <w:rPr>
          <w:b/>
          <w:sz w:val="24"/>
          <w:szCs w:val="24"/>
        </w:rPr>
        <w:t>Jméno a příjmení studenta:</w:t>
      </w:r>
      <w:r w:rsidRPr="00687D25">
        <w:rPr>
          <w:sz w:val="24"/>
          <w:szCs w:val="24"/>
        </w:rPr>
        <w:tab/>
      </w:r>
    </w:p>
    <w:p w:rsidR="003B359A" w:rsidRPr="00687D25" w:rsidRDefault="003B359A" w:rsidP="003B359A">
      <w:pPr>
        <w:tabs>
          <w:tab w:val="left" w:leader="dot" w:pos="1985"/>
          <w:tab w:val="left" w:leader="dot" w:pos="2694"/>
          <w:tab w:val="left" w:leader="dot" w:pos="6804"/>
          <w:tab w:val="left" w:leader="dot" w:pos="9070"/>
        </w:tabs>
        <w:spacing w:before="0" w:after="0"/>
        <w:ind w:firstLine="0"/>
        <w:contextualSpacing w:val="0"/>
        <w:jc w:val="both"/>
        <w:rPr>
          <w:b/>
          <w:sz w:val="24"/>
          <w:szCs w:val="24"/>
        </w:rPr>
      </w:pPr>
    </w:p>
    <w:p w:rsidR="003B359A" w:rsidRPr="00687D25" w:rsidRDefault="003B359A" w:rsidP="003B359A">
      <w:pPr>
        <w:tabs>
          <w:tab w:val="left" w:leader="dot" w:pos="2694"/>
          <w:tab w:val="left" w:pos="6237"/>
          <w:tab w:val="left" w:leader="dot" w:pos="9070"/>
        </w:tabs>
        <w:spacing w:before="0" w:after="0"/>
        <w:ind w:firstLine="0"/>
        <w:contextualSpacing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Ročník: </w:t>
      </w:r>
      <w:r w:rsidRPr="00687D25">
        <w:rPr>
          <w:sz w:val="24"/>
          <w:szCs w:val="24"/>
        </w:rPr>
        <w:tab/>
      </w:r>
      <w:r w:rsidRPr="00687D25">
        <w:rPr>
          <w:b/>
          <w:sz w:val="24"/>
          <w:szCs w:val="24"/>
        </w:rPr>
        <w:t xml:space="preserve">Kód praxe: </w:t>
      </w:r>
      <w:r>
        <w:rPr>
          <w:sz w:val="24"/>
          <w:szCs w:val="24"/>
        </w:rPr>
        <w:t>……………………………………………………….</w:t>
      </w:r>
    </w:p>
    <w:p w:rsidR="003B359A" w:rsidRPr="00687D25" w:rsidRDefault="003B359A" w:rsidP="003B359A">
      <w:pPr>
        <w:tabs>
          <w:tab w:val="left" w:leader="dot" w:pos="1985"/>
          <w:tab w:val="left" w:leader="dot" w:pos="2694"/>
          <w:tab w:val="left" w:leader="dot" w:pos="6804"/>
          <w:tab w:val="left" w:leader="dot" w:pos="9070"/>
        </w:tabs>
        <w:spacing w:before="0" w:after="0"/>
        <w:ind w:firstLine="0"/>
        <w:contextualSpacing w:val="0"/>
        <w:jc w:val="both"/>
        <w:rPr>
          <w:b/>
          <w:sz w:val="24"/>
          <w:szCs w:val="24"/>
        </w:rPr>
      </w:pPr>
    </w:p>
    <w:p w:rsidR="003B359A" w:rsidRPr="00687D25" w:rsidRDefault="003B359A" w:rsidP="003B359A">
      <w:pPr>
        <w:tabs>
          <w:tab w:val="left" w:leader="dot" w:pos="2694"/>
          <w:tab w:val="left" w:leader="dot" w:pos="6237"/>
          <w:tab w:val="left" w:leader="dot" w:pos="9070"/>
        </w:tabs>
        <w:spacing w:before="0" w:after="0"/>
        <w:ind w:firstLine="0"/>
        <w:contextualSpacing w:val="0"/>
        <w:jc w:val="both"/>
        <w:rPr>
          <w:b/>
          <w:sz w:val="24"/>
          <w:szCs w:val="24"/>
        </w:rPr>
      </w:pPr>
      <w:r w:rsidRPr="00687D25">
        <w:rPr>
          <w:b/>
          <w:sz w:val="24"/>
          <w:szCs w:val="24"/>
        </w:rPr>
        <w:t>Datum</w:t>
      </w:r>
      <w:r w:rsidRPr="00687D25"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Předmět: </w:t>
      </w:r>
      <w:r w:rsidRPr="00687D25">
        <w:rPr>
          <w:sz w:val="24"/>
          <w:szCs w:val="24"/>
        </w:rPr>
        <w:tab/>
      </w:r>
      <w:r w:rsidRPr="00687D25">
        <w:rPr>
          <w:b/>
          <w:sz w:val="24"/>
          <w:szCs w:val="24"/>
        </w:rPr>
        <w:t>Třída</w:t>
      </w:r>
      <w:r>
        <w:rPr>
          <w:b/>
          <w:sz w:val="24"/>
          <w:szCs w:val="24"/>
        </w:rPr>
        <w:t xml:space="preserve">: </w:t>
      </w:r>
      <w:r w:rsidRPr="00687D25">
        <w:rPr>
          <w:sz w:val="24"/>
          <w:szCs w:val="24"/>
        </w:rPr>
        <w:tab/>
      </w:r>
    </w:p>
    <w:p w:rsidR="003B359A" w:rsidRPr="00207BDE" w:rsidRDefault="003B359A" w:rsidP="003B359A">
      <w:pPr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3B359A" w:rsidRDefault="003B359A" w:rsidP="003B359A">
      <w:pPr>
        <w:spacing w:before="0" w:after="0"/>
        <w:ind w:firstLine="0"/>
        <w:contextualSpacing w:val="0"/>
        <w:jc w:val="both"/>
        <w:rPr>
          <w:b/>
          <w:sz w:val="24"/>
          <w:szCs w:val="24"/>
        </w:rPr>
      </w:pPr>
      <w:r w:rsidRPr="007D13A8">
        <w:rPr>
          <w:b/>
          <w:sz w:val="24"/>
          <w:szCs w:val="24"/>
        </w:rPr>
        <w:t>1.</w:t>
      </w:r>
    </w:p>
    <w:p w:rsidR="003B359A" w:rsidRDefault="003B359A" w:rsidP="003B359A">
      <w:pPr>
        <w:spacing w:before="0" w:after="0"/>
        <w:ind w:firstLine="0"/>
        <w:contextualSpacing w:val="0"/>
        <w:jc w:val="both"/>
        <w:rPr>
          <w:b/>
          <w:sz w:val="24"/>
          <w:szCs w:val="24"/>
        </w:rPr>
      </w:pPr>
    </w:p>
    <w:p w:rsidR="003B359A" w:rsidRPr="007D13A8" w:rsidRDefault="003B359A" w:rsidP="003B359A">
      <w:pPr>
        <w:spacing w:before="0" w:after="0"/>
        <w:ind w:firstLine="0"/>
        <w:contextualSpacing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</w:p>
    <w:p w:rsidR="003B359A" w:rsidRPr="00207BDE" w:rsidRDefault="003B359A" w:rsidP="003B359A">
      <w:pPr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3B359A" w:rsidRPr="00207BDE" w:rsidRDefault="003B359A" w:rsidP="003B359A">
      <w:pPr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3B359A" w:rsidRPr="00207BDE" w:rsidRDefault="003B359A" w:rsidP="003B359A">
      <w:pPr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3B359A" w:rsidRPr="00207BDE" w:rsidRDefault="003B359A" w:rsidP="003B359A">
      <w:pPr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3B359A" w:rsidRPr="00207BDE" w:rsidRDefault="003B359A" w:rsidP="003B359A">
      <w:pPr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3B359A" w:rsidRPr="00207BDE" w:rsidRDefault="003B359A" w:rsidP="003B359A">
      <w:pPr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3B359A" w:rsidRPr="00207BDE" w:rsidRDefault="003B359A" w:rsidP="003B359A">
      <w:pPr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3B359A" w:rsidRPr="00207BDE" w:rsidRDefault="003B359A" w:rsidP="003B359A">
      <w:pPr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3B359A" w:rsidRPr="00207BDE" w:rsidRDefault="003B359A" w:rsidP="003B359A">
      <w:pPr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3B359A" w:rsidRPr="00207BDE" w:rsidRDefault="003B359A" w:rsidP="003B359A">
      <w:pPr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3B359A" w:rsidRPr="00207BDE" w:rsidRDefault="003B359A" w:rsidP="003B359A">
      <w:pPr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3B359A" w:rsidRPr="00207BDE" w:rsidRDefault="003B359A" w:rsidP="003B359A">
      <w:pPr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3B359A" w:rsidRPr="00207BDE" w:rsidRDefault="003B359A" w:rsidP="003B359A">
      <w:pPr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3B359A" w:rsidRDefault="003B359A" w:rsidP="003B359A">
      <w:pPr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3B359A" w:rsidRDefault="003B359A" w:rsidP="003B359A">
      <w:pPr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3B359A" w:rsidRDefault="003B359A" w:rsidP="003B359A">
      <w:pPr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3B359A" w:rsidRDefault="003B359A" w:rsidP="003B359A">
      <w:pPr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3B359A" w:rsidRDefault="003B359A" w:rsidP="003B359A">
      <w:pPr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3B359A" w:rsidRDefault="003B359A" w:rsidP="003B359A">
      <w:pPr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3B359A" w:rsidRDefault="003B359A" w:rsidP="003B359A">
      <w:pPr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3B359A" w:rsidRDefault="003B359A" w:rsidP="003B359A">
      <w:pPr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3B359A" w:rsidRDefault="003B359A" w:rsidP="003B359A">
      <w:pPr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3B359A" w:rsidRDefault="003B359A" w:rsidP="003B359A">
      <w:pPr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3B359A" w:rsidRDefault="003B359A" w:rsidP="003B359A">
      <w:pPr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3B359A" w:rsidRDefault="003B359A" w:rsidP="003B359A">
      <w:pPr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3B359A" w:rsidRDefault="003B359A" w:rsidP="003B359A">
      <w:pPr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3B359A" w:rsidRDefault="003B359A" w:rsidP="003B359A">
      <w:pPr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3B359A" w:rsidRDefault="003B359A" w:rsidP="003B359A">
      <w:pPr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3B359A" w:rsidRDefault="003B359A" w:rsidP="003B359A">
      <w:pPr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3B359A" w:rsidRDefault="003B359A" w:rsidP="003B359A">
      <w:pPr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3B359A" w:rsidRDefault="003B359A" w:rsidP="003B359A">
      <w:pPr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3B359A" w:rsidRPr="00207BDE" w:rsidRDefault="003B359A" w:rsidP="003B359A">
      <w:pPr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3B359A" w:rsidRPr="00207BDE" w:rsidRDefault="003B359A" w:rsidP="003B359A">
      <w:pPr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3B359A" w:rsidRDefault="003B359A" w:rsidP="003B359A">
      <w:pPr>
        <w:tabs>
          <w:tab w:val="left" w:pos="6096"/>
        </w:tabs>
        <w:spacing w:before="0" w:after="0"/>
        <w:ind w:firstLine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3B359A" w:rsidRDefault="003B359A" w:rsidP="003B359A">
      <w:pPr>
        <w:tabs>
          <w:tab w:val="left" w:pos="6096"/>
        </w:tabs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3B359A" w:rsidRDefault="003B359A" w:rsidP="003B359A">
      <w:pPr>
        <w:tabs>
          <w:tab w:val="left" w:pos="6096"/>
        </w:tabs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3B359A" w:rsidRDefault="003B359A" w:rsidP="003B359A">
      <w:pPr>
        <w:tabs>
          <w:tab w:val="left" w:pos="6096"/>
        </w:tabs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3B359A" w:rsidRDefault="003B359A" w:rsidP="003B359A">
      <w:pPr>
        <w:tabs>
          <w:tab w:val="left" w:pos="6096"/>
        </w:tabs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3B359A" w:rsidRDefault="003B359A" w:rsidP="003B359A">
      <w:pPr>
        <w:tabs>
          <w:tab w:val="left" w:pos="6096"/>
        </w:tabs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3B359A" w:rsidRDefault="003B359A" w:rsidP="003B359A">
      <w:pPr>
        <w:tabs>
          <w:tab w:val="left" w:pos="6096"/>
        </w:tabs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3B359A" w:rsidRDefault="003B359A" w:rsidP="003B359A">
      <w:pPr>
        <w:tabs>
          <w:tab w:val="left" w:pos="6096"/>
        </w:tabs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3B359A" w:rsidRDefault="003B359A" w:rsidP="003B359A">
      <w:pPr>
        <w:tabs>
          <w:tab w:val="left" w:pos="6096"/>
        </w:tabs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3B359A" w:rsidRDefault="003B359A" w:rsidP="003B359A">
      <w:pPr>
        <w:tabs>
          <w:tab w:val="left" w:pos="6096"/>
        </w:tabs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3B359A" w:rsidRDefault="003B359A" w:rsidP="003B359A">
      <w:pPr>
        <w:tabs>
          <w:tab w:val="left" w:pos="6096"/>
        </w:tabs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3B359A" w:rsidRDefault="003B359A" w:rsidP="003B359A">
      <w:pPr>
        <w:tabs>
          <w:tab w:val="left" w:pos="6096"/>
        </w:tabs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3B359A" w:rsidRDefault="003B359A" w:rsidP="003B359A">
      <w:pPr>
        <w:tabs>
          <w:tab w:val="left" w:pos="6096"/>
        </w:tabs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3B359A" w:rsidRDefault="003B359A" w:rsidP="003B359A">
      <w:pPr>
        <w:tabs>
          <w:tab w:val="left" w:pos="6096"/>
        </w:tabs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3B359A" w:rsidRDefault="003B359A" w:rsidP="003B359A">
      <w:pPr>
        <w:tabs>
          <w:tab w:val="left" w:pos="6096"/>
        </w:tabs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3B359A" w:rsidRDefault="003B359A" w:rsidP="003B359A">
      <w:pPr>
        <w:tabs>
          <w:tab w:val="left" w:pos="6096"/>
        </w:tabs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3B359A" w:rsidRDefault="003B359A" w:rsidP="003B359A">
      <w:pPr>
        <w:tabs>
          <w:tab w:val="left" w:pos="6096"/>
        </w:tabs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3B359A" w:rsidRDefault="003B359A" w:rsidP="003B359A">
      <w:pPr>
        <w:tabs>
          <w:tab w:val="left" w:pos="6096"/>
        </w:tabs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3B359A" w:rsidRDefault="003B359A" w:rsidP="003B359A">
      <w:pPr>
        <w:tabs>
          <w:tab w:val="left" w:pos="6096"/>
        </w:tabs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3B359A" w:rsidRDefault="003B359A" w:rsidP="003B359A">
      <w:pPr>
        <w:tabs>
          <w:tab w:val="left" w:pos="6096"/>
        </w:tabs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3B359A" w:rsidRDefault="003B359A" w:rsidP="003B359A">
      <w:pPr>
        <w:tabs>
          <w:tab w:val="left" w:pos="6096"/>
        </w:tabs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3B359A" w:rsidRDefault="003B359A" w:rsidP="003B359A">
      <w:pPr>
        <w:tabs>
          <w:tab w:val="left" w:pos="6096"/>
        </w:tabs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3B359A" w:rsidRDefault="003B359A" w:rsidP="003B359A">
      <w:pPr>
        <w:tabs>
          <w:tab w:val="left" w:pos="6096"/>
        </w:tabs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3B359A" w:rsidRDefault="003B359A" w:rsidP="003B359A">
      <w:pPr>
        <w:tabs>
          <w:tab w:val="left" w:pos="6096"/>
        </w:tabs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3B359A" w:rsidRDefault="003B359A" w:rsidP="003B359A">
      <w:pPr>
        <w:tabs>
          <w:tab w:val="left" w:pos="6096"/>
        </w:tabs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3B359A" w:rsidRDefault="003B359A" w:rsidP="003B359A">
      <w:pPr>
        <w:tabs>
          <w:tab w:val="left" w:pos="6096"/>
        </w:tabs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3B359A" w:rsidRDefault="003B359A" w:rsidP="003B359A">
      <w:pPr>
        <w:tabs>
          <w:tab w:val="left" w:pos="6096"/>
        </w:tabs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3B359A" w:rsidRDefault="003B359A" w:rsidP="003B359A">
      <w:pPr>
        <w:tabs>
          <w:tab w:val="left" w:pos="6096"/>
        </w:tabs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3B359A" w:rsidRDefault="003B359A" w:rsidP="003B359A">
      <w:pPr>
        <w:tabs>
          <w:tab w:val="left" w:pos="6096"/>
        </w:tabs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3B359A" w:rsidRDefault="003B359A" w:rsidP="003B359A">
      <w:pPr>
        <w:tabs>
          <w:tab w:val="left" w:pos="6096"/>
        </w:tabs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3B359A" w:rsidRDefault="003B359A" w:rsidP="003B359A">
      <w:pPr>
        <w:tabs>
          <w:tab w:val="left" w:pos="6096"/>
        </w:tabs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3B359A" w:rsidRDefault="003B359A" w:rsidP="003B359A">
      <w:pPr>
        <w:tabs>
          <w:tab w:val="left" w:pos="6096"/>
        </w:tabs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3B359A" w:rsidRDefault="003B359A" w:rsidP="003B359A">
      <w:pPr>
        <w:tabs>
          <w:tab w:val="left" w:pos="6096"/>
        </w:tabs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3B359A" w:rsidRDefault="003B359A" w:rsidP="003B359A">
      <w:pPr>
        <w:tabs>
          <w:tab w:val="left" w:pos="6096"/>
        </w:tabs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3B359A" w:rsidRDefault="003B359A" w:rsidP="003B359A">
      <w:pPr>
        <w:tabs>
          <w:tab w:val="left" w:pos="6096"/>
        </w:tabs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3B359A" w:rsidRDefault="003B359A" w:rsidP="003B359A">
      <w:pPr>
        <w:tabs>
          <w:tab w:val="left" w:pos="6096"/>
        </w:tabs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3B359A" w:rsidRDefault="003B359A" w:rsidP="003B359A">
      <w:pPr>
        <w:tabs>
          <w:tab w:val="left" w:pos="6096"/>
        </w:tabs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3B359A" w:rsidRDefault="003B359A" w:rsidP="003B359A">
      <w:pPr>
        <w:tabs>
          <w:tab w:val="left" w:pos="6096"/>
        </w:tabs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3B359A" w:rsidRDefault="003B359A" w:rsidP="003B359A">
      <w:pPr>
        <w:tabs>
          <w:tab w:val="left" w:pos="6096"/>
        </w:tabs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3B359A" w:rsidRDefault="003B359A" w:rsidP="003B359A">
      <w:pPr>
        <w:tabs>
          <w:tab w:val="left" w:pos="6096"/>
        </w:tabs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3B359A" w:rsidRDefault="003B359A" w:rsidP="003B359A">
      <w:pPr>
        <w:tabs>
          <w:tab w:val="left" w:pos="6096"/>
        </w:tabs>
        <w:spacing w:before="0" w:after="0"/>
        <w:ind w:firstLine="0"/>
        <w:contextualSpacing w:val="0"/>
        <w:jc w:val="both"/>
        <w:rPr>
          <w:b/>
          <w:sz w:val="24"/>
          <w:szCs w:val="24"/>
        </w:rPr>
        <w:sectPr w:rsidR="003B359A" w:rsidSect="003B359A">
          <w:headerReference w:type="default" r:id="rId12"/>
          <w:type w:val="continuous"/>
          <w:pgSz w:w="11906" w:h="16838" w:code="9"/>
          <w:pgMar w:top="1418" w:right="1418" w:bottom="992" w:left="1418" w:header="284" w:footer="737" w:gutter="0"/>
          <w:pgNumType w:start="0"/>
          <w:cols w:space="708"/>
          <w:noEndnote/>
          <w:docGrid w:linePitch="272"/>
        </w:sectPr>
      </w:pPr>
      <w:r>
        <w:rPr>
          <w:sz w:val="24"/>
          <w:szCs w:val="24"/>
        </w:rPr>
        <w:tab/>
      </w:r>
    </w:p>
    <w:p w:rsidR="003B359A" w:rsidRPr="00BF5DC8" w:rsidRDefault="003B359A" w:rsidP="003B359A">
      <w:pPr>
        <w:tabs>
          <w:tab w:val="left" w:pos="6096"/>
        </w:tabs>
        <w:spacing w:before="0" w:after="0"/>
        <w:ind w:firstLine="0"/>
        <w:contextualSpacing w:val="0"/>
        <w:jc w:val="both"/>
        <w:rPr>
          <w:b/>
          <w:sz w:val="24"/>
          <w:szCs w:val="24"/>
        </w:rPr>
      </w:pPr>
    </w:p>
    <w:p w:rsidR="003B359A" w:rsidRDefault="003B359A" w:rsidP="003B359A"/>
    <w:p w:rsidR="003B359A" w:rsidRDefault="003B359A" w:rsidP="003B359A"/>
    <w:p w:rsidR="003B359A" w:rsidRDefault="003B359A" w:rsidP="003B359A"/>
    <w:p w:rsidR="003B359A" w:rsidRDefault="003B359A" w:rsidP="003B359A"/>
    <w:p w:rsidR="003B359A" w:rsidRDefault="003B359A" w:rsidP="003B359A"/>
    <w:p w:rsidR="003B359A" w:rsidRDefault="003B359A" w:rsidP="003B359A"/>
    <w:p w:rsidR="003B359A" w:rsidRDefault="003B359A" w:rsidP="003B359A"/>
    <w:p w:rsidR="003B359A" w:rsidRDefault="003B359A" w:rsidP="003B359A"/>
    <w:p w:rsidR="003B359A" w:rsidRDefault="003B359A" w:rsidP="003B359A"/>
    <w:p w:rsidR="003B359A" w:rsidRDefault="003B359A" w:rsidP="003B359A"/>
    <w:p w:rsidR="003B359A" w:rsidRDefault="003B359A" w:rsidP="003B359A"/>
    <w:p w:rsidR="003B359A" w:rsidRDefault="003B359A" w:rsidP="003B359A"/>
    <w:p w:rsidR="003B359A" w:rsidRDefault="003B359A" w:rsidP="003B359A"/>
    <w:p w:rsidR="003B359A" w:rsidRDefault="003B359A" w:rsidP="003B359A"/>
    <w:p w:rsidR="003B359A" w:rsidRDefault="003B359A" w:rsidP="003B359A"/>
    <w:p w:rsidR="003B359A" w:rsidRDefault="003B359A" w:rsidP="003B359A"/>
    <w:p w:rsidR="003B359A" w:rsidRDefault="003B359A" w:rsidP="003B359A"/>
    <w:p w:rsidR="003B359A" w:rsidRDefault="003B359A" w:rsidP="003B359A"/>
    <w:p w:rsidR="003B359A" w:rsidRDefault="003B359A" w:rsidP="003B359A"/>
    <w:p w:rsidR="003B359A" w:rsidRDefault="003B359A" w:rsidP="003B359A"/>
    <w:p w:rsidR="003B359A" w:rsidRDefault="003B359A" w:rsidP="003B359A"/>
    <w:p w:rsidR="003B359A" w:rsidRDefault="003B359A" w:rsidP="003B359A"/>
    <w:p w:rsidR="003B359A" w:rsidRDefault="003B359A" w:rsidP="003B359A"/>
    <w:p w:rsidR="003B359A" w:rsidRDefault="003B359A" w:rsidP="003B359A"/>
    <w:p w:rsidR="003B359A" w:rsidRDefault="003B359A" w:rsidP="003B359A"/>
    <w:p w:rsidR="003B359A" w:rsidRDefault="003B359A" w:rsidP="003B359A"/>
    <w:p w:rsidR="003B359A" w:rsidRDefault="003B359A" w:rsidP="003B359A"/>
    <w:p w:rsidR="003B359A" w:rsidRDefault="003B359A" w:rsidP="003B359A"/>
    <w:p w:rsidR="003B359A" w:rsidRDefault="003B359A" w:rsidP="003B359A"/>
    <w:p w:rsidR="003B359A" w:rsidRDefault="003B359A" w:rsidP="003B359A"/>
    <w:p w:rsidR="003B359A" w:rsidRDefault="003B359A" w:rsidP="003B359A"/>
    <w:p w:rsidR="003B359A" w:rsidRDefault="003B359A" w:rsidP="003B359A"/>
    <w:p w:rsidR="003B359A" w:rsidRDefault="003B359A" w:rsidP="003B359A"/>
    <w:p w:rsidR="003B359A" w:rsidRDefault="003B359A" w:rsidP="003B359A"/>
    <w:p w:rsidR="003B359A" w:rsidRDefault="003B359A" w:rsidP="003B359A"/>
    <w:p w:rsidR="003B359A" w:rsidRDefault="003B359A" w:rsidP="003B359A"/>
    <w:p w:rsidR="003B359A" w:rsidRDefault="003B359A" w:rsidP="003B359A"/>
    <w:p w:rsidR="003B359A" w:rsidRDefault="003B359A" w:rsidP="003B359A"/>
    <w:p w:rsidR="003B359A" w:rsidRDefault="003B359A" w:rsidP="003B359A"/>
    <w:p w:rsidR="003B359A" w:rsidRDefault="003B359A" w:rsidP="003B359A"/>
    <w:p w:rsidR="003B359A" w:rsidRDefault="003B359A" w:rsidP="003B359A"/>
    <w:p w:rsidR="003B359A" w:rsidRDefault="003B359A" w:rsidP="003B359A">
      <w:pPr>
        <w:tabs>
          <w:tab w:val="left" w:pos="6096"/>
        </w:tabs>
        <w:spacing w:before="0" w:after="0"/>
        <w:ind w:firstLine="0"/>
        <w:contextualSpacing w:val="0"/>
        <w:jc w:val="both"/>
        <w:rPr>
          <w:b/>
          <w:sz w:val="24"/>
          <w:szCs w:val="24"/>
        </w:rPr>
        <w:sectPr w:rsidR="003B359A" w:rsidSect="00BA5C1D">
          <w:headerReference w:type="default" r:id="rId13"/>
          <w:pgSz w:w="11906" w:h="16838" w:code="9"/>
          <w:pgMar w:top="1418" w:right="1418" w:bottom="992" w:left="1418" w:header="284" w:footer="737" w:gutter="0"/>
          <w:pgNumType w:start="0"/>
          <w:cols w:space="708"/>
          <w:noEndnote/>
          <w:docGrid w:linePitch="272"/>
        </w:sectPr>
      </w:pPr>
      <w:r>
        <w:tab/>
      </w:r>
      <w:r>
        <w:tab/>
      </w:r>
      <w:r>
        <w:tab/>
      </w:r>
      <w:r>
        <w:tab/>
      </w:r>
      <w:r>
        <w:tab/>
      </w:r>
    </w:p>
    <w:p w:rsidR="003B359A" w:rsidRDefault="003B359A" w:rsidP="003B359A">
      <w:pPr>
        <w:ind w:firstLine="0"/>
      </w:pPr>
    </w:p>
    <w:p w:rsidR="003B359A" w:rsidRPr="0045456F" w:rsidRDefault="003B359A" w:rsidP="0041795E">
      <w:pPr>
        <w:ind w:firstLine="0"/>
      </w:pPr>
    </w:p>
    <w:sectPr w:rsidR="003B359A" w:rsidRPr="0045456F" w:rsidSect="00207BDE">
      <w:headerReference w:type="default" r:id="rId14"/>
      <w:footerReference w:type="default" r:id="rId15"/>
      <w:type w:val="continuous"/>
      <w:pgSz w:w="11906" w:h="16838" w:code="9"/>
      <w:pgMar w:top="1418" w:right="1418" w:bottom="992" w:left="1418" w:header="284" w:footer="737" w:gutter="0"/>
      <w:pgNumType w:start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E05" w:rsidRDefault="00EC4E05">
      <w:r>
        <w:separator/>
      </w:r>
    </w:p>
    <w:p w:rsidR="00EC4E05" w:rsidRDefault="00EC4E05"/>
  </w:endnote>
  <w:endnote w:type="continuationSeparator" w:id="0">
    <w:p w:rsidR="00EC4E05" w:rsidRDefault="00EC4E05">
      <w:r>
        <w:continuationSeparator/>
      </w:r>
    </w:p>
    <w:p w:rsidR="00EC4E05" w:rsidRDefault="00EC4E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D81" w:rsidRDefault="006A7D81" w:rsidP="008E192D">
    <w:pPr>
      <w:pStyle w:val="Zpat"/>
      <w:tabs>
        <w:tab w:val="clear" w:pos="8505"/>
        <w:tab w:val="clear" w:pos="8789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D81" w:rsidRDefault="00651C0E" w:rsidP="008E192D">
    <w:pPr>
      <w:pStyle w:val="Zpat"/>
      <w:tabs>
        <w:tab w:val="clear" w:pos="8505"/>
        <w:tab w:val="clear" w:pos="8789"/>
      </w:tabs>
    </w:pPr>
    <w:r>
      <w:rPr>
        <w:caps w:val="0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-14605</wp:posOffset>
          </wp:positionV>
          <wp:extent cx="7188835" cy="340360"/>
          <wp:effectExtent l="0" t="0" r="0" b="2540"/>
          <wp:wrapNone/>
          <wp:docPr id="5" name="obrázek 4" descr="C:\Users\Gajzlerová\Documents\_Pdf_grafika\hlavickove_papiry\PdF_zapati_katedra_uzky kop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:\Users\Gajzlerová\Documents\_Pdf_grafika\hlavickove_papiry\PdF_zapati_katedra_uzky kopi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42"/>
                  <a:stretch>
                    <a:fillRect/>
                  </a:stretch>
                </pic:blipFill>
                <pic:spPr bwMode="auto">
                  <a:xfrm>
                    <a:off x="0" y="0"/>
                    <a:ext cx="7188835" cy="340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D81" w:rsidRDefault="006A7D81" w:rsidP="008E192D">
    <w:pPr>
      <w:pStyle w:val="Zpat"/>
      <w:tabs>
        <w:tab w:val="clear" w:pos="8505"/>
        <w:tab w:val="clear" w:pos="878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E05" w:rsidRDefault="00EC4E05">
      <w:r>
        <w:separator/>
      </w:r>
    </w:p>
    <w:p w:rsidR="00EC4E05" w:rsidRDefault="00EC4E05"/>
  </w:footnote>
  <w:footnote w:type="continuationSeparator" w:id="0">
    <w:p w:rsidR="00EC4E05" w:rsidRDefault="00EC4E05">
      <w:r>
        <w:continuationSeparator/>
      </w:r>
    </w:p>
    <w:p w:rsidR="00EC4E05" w:rsidRDefault="00EC4E0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D81" w:rsidRPr="00344AD1" w:rsidRDefault="006A7D81" w:rsidP="002106FE">
    <w:pPr>
      <w:ind w:firstLine="0"/>
      <w:jc w:val="center"/>
      <w:rPr>
        <w:b/>
        <w:smallCaps/>
        <w:sz w:val="36"/>
        <w:szCs w:val="36"/>
      </w:rPr>
    </w:pPr>
    <w:r>
      <w:rPr>
        <w:b/>
        <w:smallCaps/>
        <w:sz w:val="36"/>
        <w:szCs w:val="36"/>
      </w:rPr>
      <w:t>Kombinované</w:t>
    </w:r>
    <w:r w:rsidRPr="00344AD1">
      <w:rPr>
        <w:b/>
        <w:smallCaps/>
        <w:sz w:val="36"/>
        <w:szCs w:val="36"/>
      </w:rPr>
      <w:t xml:space="preserve"> studium </w:t>
    </w:r>
    <w:r>
      <w:rPr>
        <w:b/>
        <w:smallCaps/>
        <w:sz w:val="36"/>
        <w:szCs w:val="36"/>
      </w:rPr>
      <w:t xml:space="preserve">navazující magisterský </w:t>
    </w:r>
    <w:r w:rsidRPr="00344AD1">
      <w:rPr>
        <w:b/>
        <w:smallCaps/>
        <w:sz w:val="36"/>
        <w:szCs w:val="36"/>
      </w:rPr>
      <w:t>program</w:t>
    </w:r>
  </w:p>
  <w:p w:rsidR="006A7D81" w:rsidRPr="009E713A" w:rsidRDefault="006A7D81" w:rsidP="009E713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D81" w:rsidRDefault="00651C0E" w:rsidP="00207BDE">
    <w:pPr>
      <w:ind w:firstLine="0"/>
      <w:jc w:val="right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-170180</wp:posOffset>
          </wp:positionV>
          <wp:extent cx="7556500" cy="1929130"/>
          <wp:effectExtent l="0" t="0" r="0" b="0"/>
          <wp:wrapNone/>
          <wp:docPr id="6" name="obrázek 1" descr="C:\Users\Gajzlerová\Documents\_Pdf_grafika\hlavickove_papiry\Pdf_hlava_kated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Gajzlerová\Documents\_Pdf_grafika\hlavickove_papiry\Pdf_hlava_kated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92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7D81" w:rsidRDefault="006A7D81" w:rsidP="00207BDE">
    <w:pPr>
      <w:ind w:firstLine="0"/>
      <w:jc w:val="right"/>
    </w:pPr>
  </w:p>
  <w:p w:rsidR="006A7D81" w:rsidRDefault="006A7D81" w:rsidP="00207BDE">
    <w:pPr>
      <w:ind w:firstLine="0"/>
      <w:jc w:val="right"/>
    </w:pPr>
  </w:p>
  <w:p w:rsidR="006A7D81" w:rsidRDefault="006A7D81" w:rsidP="00207BDE">
    <w:pPr>
      <w:ind w:firstLine="0"/>
      <w:jc w:val="right"/>
    </w:pPr>
  </w:p>
  <w:p w:rsidR="006A7D81" w:rsidRDefault="006A7D81" w:rsidP="00207BDE">
    <w:pPr>
      <w:ind w:firstLine="0"/>
      <w:jc w:val="right"/>
    </w:pPr>
  </w:p>
  <w:p w:rsidR="006A7D81" w:rsidRDefault="006A7D81" w:rsidP="00207BDE">
    <w:pPr>
      <w:ind w:firstLine="0"/>
      <w:jc w:val="right"/>
    </w:pPr>
  </w:p>
  <w:p w:rsidR="006A7D81" w:rsidRDefault="006A7D81" w:rsidP="00207BDE">
    <w:pPr>
      <w:ind w:firstLine="0"/>
      <w:jc w:val="right"/>
    </w:pPr>
  </w:p>
  <w:p w:rsidR="006A7D81" w:rsidRDefault="006A7D81" w:rsidP="00207BDE">
    <w:pPr>
      <w:ind w:firstLine="0"/>
      <w:jc w:val="right"/>
    </w:pPr>
  </w:p>
  <w:p w:rsidR="006A7D81" w:rsidRDefault="006A7D81" w:rsidP="0045456F">
    <w:pPr>
      <w:tabs>
        <w:tab w:val="left" w:pos="2194"/>
      </w:tabs>
      <w:spacing w:before="0" w:after="0"/>
      <w:ind w:firstLine="0"/>
      <w:contextualSpacing w:val="0"/>
      <w:jc w:val="right"/>
    </w:pPr>
    <w:r w:rsidRPr="00C256F6">
      <w:t>Odborná</w:t>
    </w:r>
    <w:r w:rsidR="00063C7E">
      <w:t xml:space="preserve"> praxe souvislá SPk</w:t>
    </w:r>
    <w:r w:rsidR="0058199E">
      <w:t>516</w:t>
    </w:r>
  </w:p>
  <w:p w:rsidR="0041795E" w:rsidRPr="00131989" w:rsidRDefault="0041795E" w:rsidP="0045456F">
    <w:pPr>
      <w:tabs>
        <w:tab w:val="left" w:pos="2194"/>
      </w:tabs>
      <w:spacing w:before="0" w:after="0"/>
      <w:ind w:firstLine="0"/>
      <w:contextualSpacing w:val="0"/>
      <w:jc w:val="right"/>
    </w:pPr>
    <w:r>
      <w:t>Příloha č.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59A" w:rsidRDefault="003B359A" w:rsidP="00BA5C1D">
    <w:pPr>
      <w:ind w:firstLine="0"/>
      <w:jc w:val="right"/>
    </w:pPr>
  </w:p>
  <w:p w:rsidR="003B359A" w:rsidRDefault="00651C0E" w:rsidP="00BA5C1D">
    <w:pPr>
      <w:ind w:firstLine="0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-1082675</wp:posOffset>
          </wp:positionH>
          <wp:positionV relativeFrom="paragraph">
            <wp:posOffset>-354330</wp:posOffset>
          </wp:positionV>
          <wp:extent cx="7556500" cy="1929130"/>
          <wp:effectExtent l="0" t="0" r="0" b="0"/>
          <wp:wrapNone/>
          <wp:docPr id="8" name="Obrázek 1" descr="C:\Users\Gajzlerová\Documents\_Pdf_grafika\hlavickove_papiry\Pdf_hlava_kated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Gajzlerová\Documents\_Pdf_grafika\hlavickove_papiry\Pdf_hlava_kated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92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B359A" w:rsidRDefault="003B359A" w:rsidP="00BA5C1D">
    <w:pPr>
      <w:ind w:firstLine="0"/>
      <w:jc w:val="right"/>
    </w:pPr>
  </w:p>
  <w:p w:rsidR="003B359A" w:rsidRDefault="003B359A" w:rsidP="00BA5C1D">
    <w:pPr>
      <w:ind w:firstLine="0"/>
      <w:jc w:val="right"/>
    </w:pPr>
  </w:p>
  <w:p w:rsidR="003B359A" w:rsidRDefault="003B359A" w:rsidP="00BA5C1D">
    <w:pPr>
      <w:ind w:firstLine="0"/>
      <w:jc w:val="right"/>
    </w:pPr>
  </w:p>
  <w:p w:rsidR="003B359A" w:rsidRDefault="003B359A" w:rsidP="00BA5C1D">
    <w:pPr>
      <w:ind w:firstLine="0"/>
      <w:jc w:val="right"/>
    </w:pPr>
  </w:p>
  <w:p w:rsidR="003B359A" w:rsidRDefault="003B359A" w:rsidP="00BA5C1D">
    <w:pPr>
      <w:ind w:firstLine="0"/>
      <w:jc w:val="right"/>
    </w:pPr>
  </w:p>
  <w:p w:rsidR="003B359A" w:rsidRDefault="003B359A" w:rsidP="00BA5C1D">
    <w:pPr>
      <w:ind w:firstLine="0"/>
      <w:jc w:val="right"/>
    </w:pPr>
  </w:p>
  <w:p w:rsidR="003B359A" w:rsidRDefault="003B359A" w:rsidP="00BA5C1D">
    <w:pPr>
      <w:ind w:firstLine="0"/>
      <w:jc w:val="right"/>
    </w:pPr>
  </w:p>
  <w:p w:rsidR="003B359A" w:rsidRDefault="003B359A" w:rsidP="00BA5C1D">
    <w:pPr>
      <w:ind w:firstLine="0"/>
      <w:jc w:val="right"/>
    </w:pPr>
  </w:p>
  <w:p w:rsidR="003B359A" w:rsidRDefault="003B359A" w:rsidP="00BA5C1D">
    <w:pPr>
      <w:ind w:firstLine="0"/>
      <w:jc w:val="right"/>
    </w:pPr>
  </w:p>
  <w:p w:rsidR="003B359A" w:rsidRDefault="003B359A" w:rsidP="00BA5C1D">
    <w:pPr>
      <w:ind w:firstLine="0"/>
      <w:jc w:val="right"/>
    </w:pPr>
  </w:p>
  <w:p w:rsidR="003B359A" w:rsidRPr="003E654E" w:rsidRDefault="003B359A" w:rsidP="00BA5C1D">
    <w:pPr>
      <w:ind w:firstLine="0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59A" w:rsidRDefault="003B359A" w:rsidP="00BA5C1D">
    <w:pPr>
      <w:ind w:firstLine="0"/>
      <w:jc w:val="right"/>
    </w:pPr>
  </w:p>
  <w:p w:rsidR="003B359A" w:rsidRDefault="00651C0E" w:rsidP="00BA5C1D">
    <w:pPr>
      <w:ind w:firstLine="0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-1082675</wp:posOffset>
          </wp:positionH>
          <wp:positionV relativeFrom="paragraph">
            <wp:posOffset>-354330</wp:posOffset>
          </wp:positionV>
          <wp:extent cx="7556500" cy="1929130"/>
          <wp:effectExtent l="0" t="0" r="0" b="0"/>
          <wp:wrapNone/>
          <wp:docPr id="7" name="Obrázek 2" descr="C:\Users\Gajzlerová\Documents\_Pdf_grafika\hlavickove_papiry\Pdf_hlava_kated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Users\Gajzlerová\Documents\_Pdf_grafika\hlavickove_papiry\Pdf_hlava_kated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92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B359A" w:rsidRDefault="003B359A" w:rsidP="00BA5C1D">
    <w:pPr>
      <w:ind w:firstLine="0"/>
      <w:jc w:val="right"/>
    </w:pPr>
  </w:p>
  <w:p w:rsidR="003B359A" w:rsidRDefault="003B359A" w:rsidP="00BA5C1D">
    <w:pPr>
      <w:ind w:firstLine="0"/>
      <w:jc w:val="right"/>
    </w:pPr>
  </w:p>
  <w:p w:rsidR="003B359A" w:rsidRDefault="003B359A" w:rsidP="00BA5C1D">
    <w:pPr>
      <w:ind w:firstLine="0"/>
      <w:jc w:val="right"/>
    </w:pPr>
  </w:p>
  <w:p w:rsidR="003B359A" w:rsidRDefault="003B359A" w:rsidP="00BA5C1D">
    <w:pPr>
      <w:ind w:firstLine="0"/>
      <w:jc w:val="right"/>
    </w:pPr>
  </w:p>
  <w:p w:rsidR="003B359A" w:rsidRDefault="003B359A" w:rsidP="00BA5C1D">
    <w:pPr>
      <w:ind w:firstLine="0"/>
      <w:jc w:val="right"/>
    </w:pPr>
  </w:p>
  <w:p w:rsidR="003B359A" w:rsidRDefault="003B359A" w:rsidP="00BA5C1D">
    <w:pPr>
      <w:ind w:firstLine="0"/>
      <w:jc w:val="right"/>
    </w:pPr>
  </w:p>
  <w:p w:rsidR="003B359A" w:rsidRDefault="003B359A" w:rsidP="00BA5C1D">
    <w:pPr>
      <w:ind w:firstLine="0"/>
      <w:jc w:val="right"/>
    </w:pPr>
  </w:p>
  <w:p w:rsidR="003B359A" w:rsidRDefault="003B359A" w:rsidP="00BA5C1D">
    <w:pPr>
      <w:ind w:firstLine="0"/>
      <w:jc w:val="right"/>
    </w:pPr>
  </w:p>
  <w:p w:rsidR="003B359A" w:rsidRDefault="003B359A" w:rsidP="00BA5C1D">
    <w:pPr>
      <w:ind w:firstLine="0"/>
      <w:jc w:val="right"/>
    </w:pPr>
  </w:p>
  <w:p w:rsidR="003B359A" w:rsidRDefault="003B359A" w:rsidP="00BA5C1D">
    <w:pPr>
      <w:ind w:firstLine="0"/>
      <w:jc w:val="right"/>
    </w:pPr>
  </w:p>
  <w:p w:rsidR="003B359A" w:rsidRPr="003E654E" w:rsidRDefault="003B359A" w:rsidP="00BA5C1D">
    <w:pPr>
      <w:ind w:firstLine="0"/>
      <w:jc w:val="righ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D81" w:rsidRPr="00EA623A" w:rsidRDefault="006A7D81" w:rsidP="00EA623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A67FB"/>
    <w:multiLevelType w:val="hybridMultilevel"/>
    <w:tmpl w:val="A9DCE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62ECB"/>
    <w:multiLevelType w:val="hybridMultilevel"/>
    <w:tmpl w:val="A0960E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C371D"/>
    <w:multiLevelType w:val="hybridMultilevel"/>
    <w:tmpl w:val="408251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92D3B"/>
    <w:multiLevelType w:val="multilevel"/>
    <w:tmpl w:val="690688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8A0258C"/>
    <w:multiLevelType w:val="hybridMultilevel"/>
    <w:tmpl w:val="3174B3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069D0"/>
    <w:multiLevelType w:val="hybridMultilevel"/>
    <w:tmpl w:val="203622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A82E41"/>
    <w:multiLevelType w:val="hybridMultilevel"/>
    <w:tmpl w:val="4C723F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090D64"/>
    <w:multiLevelType w:val="hybridMultilevel"/>
    <w:tmpl w:val="C91849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707B41"/>
    <w:multiLevelType w:val="hybridMultilevel"/>
    <w:tmpl w:val="A3766306"/>
    <w:lvl w:ilvl="0" w:tplc="0405000F">
      <w:start w:val="1"/>
      <w:numFmt w:val="decimal"/>
      <w:lvlText w:val="%1.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 w15:restartNumberingAfterBreak="0">
    <w:nsid w:val="1286633D"/>
    <w:multiLevelType w:val="hybridMultilevel"/>
    <w:tmpl w:val="BDCE1C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2564AB"/>
    <w:multiLevelType w:val="hybridMultilevel"/>
    <w:tmpl w:val="5AB8A4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72AD4"/>
    <w:multiLevelType w:val="hybridMultilevel"/>
    <w:tmpl w:val="A19424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197CE7"/>
    <w:multiLevelType w:val="hybridMultilevel"/>
    <w:tmpl w:val="05E810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0E7D2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1877312E"/>
    <w:multiLevelType w:val="hybridMultilevel"/>
    <w:tmpl w:val="EE9460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F770CB"/>
    <w:multiLevelType w:val="hybridMultilevel"/>
    <w:tmpl w:val="ECA40A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8D762C"/>
    <w:multiLevelType w:val="hybridMultilevel"/>
    <w:tmpl w:val="ADDA0E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16638A"/>
    <w:multiLevelType w:val="hybridMultilevel"/>
    <w:tmpl w:val="04C2ED4E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1BFC3CD3"/>
    <w:multiLevelType w:val="hybridMultilevel"/>
    <w:tmpl w:val="71A2E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0471BF"/>
    <w:multiLevelType w:val="hybridMultilevel"/>
    <w:tmpl w:val="0F743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5358D1"/>
    <w:multiLevelType w:val="hybridMultilevel"/>
    <w:tmpl w:val="438CA9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6F34D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1ED879B8"/>
    <w:multiLevelType w:val="hybridMultilevel"/>
    <w:tmpl w:val="9E604B6A"/>
    <w:lvl w:ilvl="0" w:tplc="0405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3" w15:restartNumberingAfterBreak="0">
    <w:nsid w:val="1FD572D3"/>
    <w:multiLevelType w:val="hybridMultilevel"/>
    <w:tmpl w:val="8ED4E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04B0942"/>
    <w:multiLevelType w:val="hybridMultilevel"/>
    <w:tmpl w:val="BF9A13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B56D75"/>
    <w:multiLevelType w:val="hybridMultilevel"/>
    <w:tmpl w:val="D0946342"/>
    <w:lvl w:ilvl="0" w:tplc="FFFFFFFF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6" w15:restartNumberingAfterBreak="0">
    <w:nsid w:val="23C27D40"/>
    <w:multiLevelType w:val="hybridMultilevel"/>
    <w:tmpl w:val="8B9EAF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545068F"/>
    <w:multiLevelType w:val="hybridMultilevel"/>
    <w:tmpl w:val="BAB8BF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5514FFB"/>
    <w:multiLevelType w:val="hybridMultilevel"/>
    <w:tmpl w:val="3FE212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83771AE"/>
    <w:multiLevelType w:val="hybridMultilevel"/>
    <w:tmpl w:val="E4EA63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9B07EBC"/>
    <w:multiLevelType w:val="hybridMultilevel"/>
    <w:tmpl w:val="79AAFE6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2D3B6BD8"/>
    <w:multiLevelType w:val="hybridMultilevel"/>
    <w:tmpl w:val="05866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E3B4712"/>
    <w:multiLevelType w:val="hybridMultilevel"/>
    <w:tmpl w:val="953214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F9F32C0"/>
    <w:multiLevelType w:val="hybridMultilevel"/>
    <w:tmpl w:val="580E9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7812A5"/>
    <w:multiLevelType w:val="hybridMultilevel"/>
    <w:tmpl w:val="687CDD0A"/>
    <w:lvl w:ilvl="0" w:tplc="6A6633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220D0A"/>
    <w:multiLevelType w:val="hybridMultilevel"/>
    <w:tmpl w:val="B0F05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396494C"/>
    <w:multiLevelType w:val="hybridMultilevel"/>
    <w:tmpl w:val="7E1EEB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40570E7"/>
    <w:multiLevelType w:val="hybridMultilevel"/>
    <w:tmpl w:val="1FE62720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 w15:restartNumberingAfterBreak="0">
    <w:nsid w:val="343469F1"/>
    <w:multiLevelType w:val="hybridMultilevel"/>
    <w:tmpl w:val="44E677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6DD0C09"/>
    <w:multiLevelType w:val="hybridMultilevel"/>
    <w:tmpl w:val="BE7C3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75576AA"/>
    <w:multiLevelType w:val="hybridMultilevel"/>
    <w:tmpl w:val="6EBA4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7CA070A"/>
    <w:multiLevelType w:val="hybridMultilevel"/>
    <w:tmpl w:val="895C32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9664EB1"/>
    <w:multiLevelType w:val="hybridMultilevel"/>
    <w:tmpl w:val="609A61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99B3CAF"/>
    <w:multiLevelType w:val="hybridMultilevel"/>
    <w:tmpl w:val="76F2A734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4" w15:restartNumberingAfterBreak="0">
    <w:nsid w:val="3B2421AF"/>
    <w:multiLevelType w:val="multilevel"/>
    <w:tmpl w:val="745C5E02"/>
    <w:lvl w:ilvl="0">
      <w:start w:val="1"/>
      <w:numFmt w:val="decimal"/>
      <w:pStyle w:val="RVP-odrky"/>
      <w:lvlText w:val="%1."/>
      <w:lvlJc w:val="left"/>
      <w:pPr>
        <w:tabs>
          <w:tab w:val="num" w:pos="567"/>
        </w:tabs>
        <w:ind w:left="567" w:hanging="567"/>
      </w:pPr>
      <w:rPr>
        <w:rFonts w:ascii="Trebuchet MS" w:hAnsi="Trebuchet MS" w:hint="default"/>
        <w:b w:val="0"/>
        <w:i w:val="0"/>
        <w:color w:val="FFA02F"/>
      </w:rPr>
    </w:lvl>
    <w:lvl w:ilvl="1">
      <w:start w:val="1"/>
      <w:numFmt w:val="decimal"/>
      <w:pStyle w:val="Nadpis2"/>
      <w:lvlText w:val="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FFA02F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firstLine="0"/>
      </w:pPr>
      <w:rPr>
        <w:rFonts w:hint="default"/>
        <w:b w:val="0"/>
        <w:i w:val="0"/>
        <w:color w:val="FFA02F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6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4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440"/>
      </w:pPr>
      <w:rPr>
        <w:rFonts w:hint="default"/>
      </w:rPr>
    </w:lvl>
  </w:abstractNum>
  <w:abstractNum w:abstractNumId="45" w15:restartNumberingAfterBreak="0">
    <w:nsid w:val="3C525C2A"/>
    <w:multiLevelType w:val="hybridMultilevel"/>
    <w:tmpl w:val="ECA86A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E131C91"/>
    <w:multiLevelType w:val="hybridMultilevel"/>
    <w:tmpl w:val="1690D3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E5B66B3"/>
    <w:multiLevelType w:val="hybridMultilevel"/>
    <w:tmpl w:val="E646A30C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A05A3680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3F805723"/>
    <w:multiLevelType w:val="hybridMultilevel"/>
    <w:tmpl w:val="2A9AA6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54A5805"/>
    <w:multiLevelType w:val="hybridMultilevel"/>
    <w:tmpl w:val="1EBA32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7F54956"/>
    <w:multiLevelType w:val="hybridMultilevel"/>
    <w:tmpl w:val="B56EB98C"/>
    <w:lvl w:ilvl="0" w:tplc="0405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1" w15:restartNumberingAfterBreak="0">
    <w:nsid w:val="4B6E7949"/>
    <w:multiLevelType w:val="hybridMultilevel"/>
    <w:tmpl w:val="87C064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DF5FA1"/>
    <w:multiLevelType w:val="hybridMultilevel"/>
    <w:tmpl w:val="FAE279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3F11124"/>
    <w:multiLevelType w:val="hybridMultilevel"/>
    <w:tmpl w:val="747C1B48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40C2648"/>
    <w:multiLevelType w:val="hybridMultilevel"/>
    <w:tmpl w:val="C1A460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4A055C8"/>
    <w:multiLevelType w:val="hybridMultilevel"/>
    <w:tmpl w:val="4CE0AB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52108CF"/>
    <w:multiLevelType w:val="hybridMultilevel"/>
    <w:tmpl w:val="31C488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5B55826"/>
    <w:multiLevelType w:val="hybridMultilevel"/>
    <w:tmpl w:val="E7CE7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8BA1B8B"/>
    <w:multiLevelType w:val="hybridMultilevel"/>
    <w:tmpl w:val="304664EA"/>
    <w:lvl w:ilvl="0" w:tplc="F05CA3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8BC6426"/>
    <w:multiLevelType w:val="hybridMultilevel"/>
    <w:tmpl w:val="95320F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B9A64B0"/>
    <w:multiLevelType w:val="hybridMultilevel"/>
    <w:tmpl w:val="F61884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D4B40D5"/>
    <w:multiLevelType w:val="multilevel"/>
    <w:tmpl w:val="32DEC2B6"/>
    <w:lvl w:ilvl="0">
      <w:start w:val="1"/>
      <w:numFmt w:val="bullet"/>
      <w:pStyle w:val="Seznamsodrkami"/>
      <w:lvlText w:val="●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color w:val="FFA02F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2" w15:restartNumberingAfterBreak="0">
    <w:nsid w:val="5D4E482F"/>
    <w:multiLevelType w:val="hybridMultilevel"/>
    <w:tmpl w:val="DB1411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D4F6C6E"/>
    <w:multiLevelType w:val="hybridMultilevel"/>
    <w:tmpl w:val="F2AA2DF0"/>
    <w:lvl w:ilvl="0" w:tplc="0405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4" w15:restartNumberingAfterBreak="0">
    <w:nsid w:val="5DAD0134"/>
    <w:multiLevelType w:val="hybridMultilevel"/>
    <w:tmpl w:val="BC64F9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00E37B3"/>
    <w:multiLevelType w:val="hybridMultilevel"/>
    <w:tmpl w:val="35DCBE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2F63EC2"/>
    <w:multiLevelType w:val="multilevel"/>
    <w:tmpl w:val="4D807518"/>
    <w:lvl w:ilvl="0">
      <w:start w:val="1"/>
      <w:numFmt w:val="decimal"/>
      <w:pStyle w:val="RVPseznamsodrkami7"/>
      <w:lvlText w:val="%1."/>
      <w:lvlJc w:val="left"/>
      <w:pPr>
        <w:tabs>
          <w:tab w:val="num" w:pos="567"/>
        </w:tabs>
        <w:ind w:left="567" w:hanging="567"/>
      </w:pPr>
      <w:rPr>
        <w:rFonts w:ascii="Trebuchet MS" w:hAnsi="Trebuchet MS" w:hint="default"/>
        <w:b w:val="0"/>
        <w:i w:val="0"/>
        <w:color w:val="FFA02F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FFA02F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firstLine="0"/>
      </w:pPr>
      <w:rPr>
        <w:rFonts w:hint="default"/>
        <w:b w:val="0"/>
        <w:i w:val="0"/>
        <w:color w:val="FFA02F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6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4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440"/>
      </w:pPr>
      <w:rPr>
        <w:rFonts w:hint="default"/>
      </w:rPr>
    </w:lvl>
  </w:abstractNum>
  <w:abstractNum w:abstractNumId="67" w15:restartNumberingAfterBreak="0">
    <w:nsid w:val="63754ECE"/>
    <w:multiLevelType w:val="hybridMultilevel"/>
    <w:tmpl w:val="EFD456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41C4CD4"/>
    <w:multiLevelType w:val="hybridMultilevel"/>
    <w:tmpl w:val="51E2E58C"/>
    <w:lvl w:ilvl="0" w:tplc="F05CA3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91B0DAE"/>
    <w:multiLevelType w:val="hybridMultilevel"/>
    <w:tmpl w:val="030059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A1625BD"/>
    <w:multiLevelType w:val="hybridMultilevel"/>
    <w:tmpl w:val="055032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A480CEA"/>
    <w:multiLevelType w:val="hybridMultilevel"/>
    <w:tmpl w:val="3C2A67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AD112E5"/>
    <w:multiLevelType w:val="hybridMultilevel"/>
    <w:tmpl w:val="3FA6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B3B7D30"/>
    <w:multiLevelType w:val="hybridMultilevel"/>
    <w:tmpl w:val="42ECC020"/>
    <w:lvl w:ilvl="0" w:tplc="126AB0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D603C85"/>
    <w:multiLevelType w:val="hybridMultilevel"/>
    <w:tmpl w:val="EBDE59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D6048E5"/>
    <w:multiLevelType w:val="multilevel"/>
    <w:tmpl w:val="898AD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DFF2720"/>
    <w:multiLevelType w:val="hybridMultilevel"/>
    <w:tmpl w:val="6336AA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E84076D"/>
    <w:multiLevelType w:val="hybridMultilevel"/>
    <w:tmpl w:val="01B83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0165E6A"/>
    <w:multiLevelType w:val="hybridMultilevel"/>
    <w:tmpl w:val="C408EB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2946843"/>
    <w:multiLevelType w:val="hybridMultilevel"/>
    <w:tmpl w:val="9092CA70"/>
    <w:lvl w:ilvl="0" w:tplc="F05CA3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2A7479B"/>
    <w:multiLevelType w:val="hybridMultilevel"/>
    <w:tmpl w:val="B73CEF30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30B455A"/>
    <w:multiLevelType w:val="hybridMultilevel"/>
    <w:tmpl w:val="91E23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390295B"/>
    <w:multiLevelType w:val="hybridMultilevel"/>
    <w:tmpl w:val="7C4E35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4540874"/>
    <w:multiLevelType w:val="hybridMultilevel"/>
    <w:tmpl w:val="AB6A855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DE2A644">
      <w:numFmt w:val="bullet"/>
      <w:lvlText w:val="•"/>
      <w:lvlJc w:val="left"/>
      <w:pPr>
        <w:ind w:left="2494" w:hanging="705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 w15:restartNumberingAfterBreak="0">
    <w:nsid w:val="79562416"/>
    <w:multiLevelType w:val="hybridMultilevel"/>
    <w:tmpl w:val="45AAE0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ADF1BD4"/>
    <w:multiLevelType w:val="hybridMultilevel"/>
    <w:tmpl w:val="ABD80D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C6C001F"/>
    <w:multiLevelType w:val="hybridMultilevel"/>
    <w:tmpl w:val="A2E82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433F3D"/>
    <w:multiLevelType w:val="hybridMultilevel"/>
    <w:tmpl w:val="86280DAE"/>
    <w:lvl w:ilvl="0" w:tplc="F05CA3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9A34C6"/>
    <w:multiLevelType w:val="hybridMultilevel"/>
    <w:tmpl w:val="A88C7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EAA221F"/>
    <w:multiLevelType w:val="hybridMultilevel"/>
    <w:tmpl w:val="71A677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F4305EB"/>
    <w:multiLevelType w:val="hybridMultilevel"/>
    <w:tmpl w:val="6AC8F5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6"/>
  </w:num>
  <w:num w:numId="2">
    <w:abstractNumId w:val="61"/>
  </w:num>
  <w:num w:numId="3">
    <w:abstractNumId w:val="44"/>
  </w:num>
  <w:num w:numId="4">
    <w:abstractNumId w:val="83"/>
  </w:num>
  <w:num w:numId="5">
    <w:abstractNumId w:val="70"/>
  </w:num>
  <w:num w:numId="6">
    <w:abstractNumId w:val="29"/>
  </w:num>
  <w:num w:numId="7">
    <w:abstractNumId w:val="78"/>
  </w:num>
  <w:num w:numId="8">
    <w:abstractNumId w:val="35"/>
  </w:num>
  <w:num w:numId="9">
    <w:abstractNumId w:val="88"/>
  </w:num>
  <w:num w:numId="10">
    <w:abstractNumId w:val="2"/>
  </w:num>
  <w:num w:numId="11">
    <w:abstractNumId w:val="74"/>
  </w:num>
  <w:num w:numId="12">
    <w:abstractNumId w:val="49"/>
  </w:num>
  <w:num w:numId="13">
    <w:abstractNumId w:val="81"/>
  </w:num>
  <w:num w:numId="14">
    <w:abstractNumId w:val="52"/>
  </w:num>
  <w:num w:numId="15">
    <w:abstractNumId w:val="82"/>
  </w:num>
  <w:num w:numId="16">
    <w:abstractNumId w:val="17"/>
  </w:num>
  <w:num w:numId="17">
    <w:abstractNumId w:val="72"/>
  </w:num>
  <w:num w:numId="18">
    <w:abstractNumId w:val="48"/>
  </w:num>
  <w:num w:numId="19">
    <w:abstractNumId w:val="90"/>
  </w:num>
  <w:num w:numId="20">
    <w:abstractNumId w:val="62"/>
  </w:num>
  <w:num w:numId="21">
    <w:abstractNumId w:val="47"/>
  </w:num>
  <w:num w:numId="22">
    <w:abstractNumId w:val="38"/>
  </w:num>
  <w:num w:numId="23">
    <w:abstractNumId w:val="34"/>
  </w:num>
  <w:num w:numId="24">
    <w:abstractNumId w:val="33"/>
  </w:num>
  <w:num w:numId="25">
    <w:abstractNumId w:val="69"/>
  </w:num>
  <w:num w:numId="26">
    <w:abstractNumId w:val="18"/>
  </w:num>
  <w:num w:numId="27">
    <w:abstractNumId w:val="24"/>
  </w:num>
  <w:num w:numId="28">
    <w:abstractNumId w:val="5"/>
  </w:num>
  <w:num w:numId="29">
    <w:abstractNumId w:val="59"/>
  </w:num>
  <w:num w:numId="30">
    <w:abstractNumId w:val="65"/>
  </w:num>
  <w:num w:numId="31">
    <w:abstractNumId w:val="9"/>
  </w:num>
  <w:num w:numId="32">
    <w:abstractNumId w:val="31"/>
  </w:num>
  <w:num w:numId="33">
    <w:abstractNumId w:val="23"/>
  </w:num>
  <w:num w:numId="34">
    <w:abstractNumId w:val="57"/>
  </w:num>
  <w:num w:numId="35">
    <w:abstractNumId w:val="15"/>
  </w:num>
  <w:num w:numId="36">
    <w:abstractNumId w:val="42"/>
  </w:num>
  <w:num w:numId="37">
    <w:abstractNumId w:val="27"/>
  </w:num>
  <w:num w:numId="38">
    <w:abstractNumId w:val="87"/>
  </w:num>
  <w:num w:numId="39">
    <w:abstractNumId w:val="40"/>
  </w:num>
  <w:num w:numId="40">
    <w:abstractNumId w:val="11"/>
  </w:num>
  <w:num w:numId="41">
    <w:abstractNumId w:val="4"/>
  </w:num>
  <w:num w:numId="42">
    <w:abstractNumId w:val="28"/>
  </w:num>
  <w:num w:numId="43">
    <w:abstractNumId w:val="71"/>
  </w:num>
  <w:num w:numId="44">
    <w:abstractNumId w:val="39"/>
  </w:num>
  <w:num w:numId="45">
    <w:abstractNumId w:val="89"/>
  </w:num>
  <w:num w:numId="46">
    <w:abstractNumId w:val="10"/>
  </w:num>
  <w:num w:numId="47">
    <w:abstractNumId w:val="51"/>
  </w:num>
  <w:num w:numId="48">
    <w:abstractNumId w:val="32"/>
  </w:num>
  <w:num w:numId="49">
    <w:abstractNumId w:val="84"/>
  </w:num>
  <w:num w:numId="50">
    <w:abstractNumId w:val="68"/>
  </w:num>
  <w:num w:numId="51">
    <w:abstractNumId w:val="46"/>
  </w:num>
  <w:num w:numId="52">
    <w:abstractNumId w:val="64"/>
  </w:num>
  <w:num w:numId="53">
    <w:abstractNumId w:val="41"/>
  </w:num>
  <w:num w:numId="54">
    <w:abstractNumId w:val="86"/>
  </w:num>
  <w:num w:numId="55">
    <w:abstractNumId w:val="19"/>
  </w:num>
  <w:num w:numId="56">
    <w:abstractNumId w:val="58"/>
  </w:num>
  <w:num w:numId="57">
    <w:abstractNumId w:val="20"/>
  </w:num>
  <w:num w:numId="58">
    <w:abstractNumId w:val="54"/>
  </w:num>
  <w:num w:numId="59">
    <w:abstractNumId w:val="6"/>
  </w:num>
  <w:num w:numId="60">
    <w:abstractNumId w:val="56"/>
  </w:num>
  <w:num w:numId="61">
    <w:abstractNumId w:val="79"/>
  </w:num>
  <w:num w:numId="62">
    <w:abstractNumId w:val="77"/>
  </w:num>
  <w:num w:numId="63">
    <w:abstractNumId w:val="14"/>
  </w:num>
  <w:num w:numId="64">
    <w:abstractNumId w:val="73"/>
  </w:num>
  <w:num w:numId="65">
    <w:abstractNumId w:val="85"/>
  </w:num>
  <w:num w:numId="66">
    <w:abstractNumId w:val="16"/>
  </w:num>
  <w:num w:numId="67">
    <w:abstractNumId w:val="1"/>
  </w:num>
  <w:num w:numId="68">
    <w:abstractNumId w:val="8"/>
  </w:num>
  <w:num w:numId="69">
    <w:abstractNumId w:val="76"/>
  </w:num>
  <w:num w:numId="70">
    <w:abstractNumId w:val="60"/>
  </w:num>
  <w:num w:numId="71">
    <w:abstractNumId w:val="12"/>
  </w:num>
  <w:num w:numId="72">
    <w:abstractNumId w:val="55"/>
  </w:num>
  <w:num w:numId="73">
    <w:abstractNumId w:val="75"/>
  </w:num>
  <w:num w:numId="74">
    <w:abstractNumId w:val="13"/>
  </w:num>
  <w:num w:numId="75">
    <w:abstractNumId w:val="67"/>
  </w:num>
  <w:num w:numId="76">
    <w:abstractNumId w:val="25"/>
  </w:num>
  <w:num w:numId="77">
    <w:abstractNumId w:val="50"/>
  </w:num>
  <w:num w:numId="78">
    <w:abstractNumId w:val="21"/>
  </w:num>
  <w:num w:numId="79">
    <w:abstractNumId w:val="45"/>
  </w:num>
  <w:num w:numId="80">
    <w:abstractNumId w:val="80"/>
  </w:num>
  <w:num w:numId="81">
    <w:abstractNumId w:val="22"/>
  </w:num>
  <w:num w:numId="82">
    <w:abstractNumId w:val="36"/>
  </w:num>
  <w:num w:numId="83">
    <w:abstractNumId w:val="0"/>
  </w:num>
  <w:num w:numId="8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37"/>
  </w:num>
  <w:num w:numId="86">
    <w:abstractNumId w:val="30"/>
  </w:num>
  <w:num w:numId="87">
    <w:abstractNumId w:val="7"/>
  </w:num>
  <w:num w:numId="88">
    <w:abstractNumId w:val="63"/>
  </w:num>
  <w:num w:numId="89">
    <w:abstractNumId w:val="53"/>
  </w:num>
  <w:num w:numId="90">
    <w:abstractNumId w:val="26"/>
  </w:num>
  <w:num w:numId="91">
    <w:abstractNumId w:val="43"/>
  </w:num>
  <w:num w:numId="92">
    <w:abstractNumId w:val="3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2CA"/>
    <w:rsid w:val="00002C64"/>
    <w:rsid w:val="00011198"/>
    <w:rsid w:val="0001162A"/>
    <w:rsid w:val="00011AE3"/>
    <w:rsid w:val="0001395D"/>
    <w:rsid w:val="00024F63"/>
    <w:rsid w:val="0002741D"/>
    <w:rsid w:val="00044DAE"/>
    <w:rsid w:val="00051D65"/>
    <w:rsid w:val="00052623"/>
    <w:rsid w:val="000553E5"/>
    <w:rsid w:val="00056F47"/>
    <w:rsid w:val="0005743E"/>
    <w:rsid w:val="00063C7E"/>
    <w:rsid w:val="000665D8"/>
    <w:rsid w:val="00073A33"/>
    <w:rsid w:val="00080911"/>
    <w:rsid w:val="00081584"/>
    <w:rsid w:val="000852CA"/>
    <w:rsid w:val="000878C0"/>
    <w:rsid w:val="00093D7C"/>
    <w:rsid w:val="000A40BA"/>
    <w:rsid w:val="000A5EC0"/>
    <w:rsid w:val="000B2AC7"/>
    <w:rsid w:val="000B7436"/>
    <w:rsid w:val="000E0DE5"/>
    <w:rsid w:val="000E4B9B"/>
    <w:rsid w:val="001171A0"/>
    <w:rsid w:val="00131989"/>
    <w:rsid w:val="00153648"/>
    <w:rsid w:val="00153654"/>
    <w:rsid w:val="0016730A"/>
    <w:rsid w:val="0019202F"/>
    <w:rsid w:val="001C10C9"/>
    <w:rsid w:val="001D246E"/>
    <w:rsid w:val="001D548C"/>
    <w:rsid w:val="001E7D85"/>
    <w:rsid w:val="001F4024"/>
    <w:rsid w:val="00204A80"/>
    <w:rsid w:val="00207BDE"/>
    <w:rsid w:val="002106FE"/>
    <w:rsid w:val="002175A7"/>
    <w:rsid w:val="002177ED"/>
    <w:rsid w:val="00223869"/>
    <w:rsid w:val="00224FA8"/>
    <w:rsid w:val="0022629D"/>
    <w:rsid w:val="00237317"/>
    <w:rsid w:val="0024708F"/>
    <w:rsid w:val="0025404B"/>
    <w:rsid w:val="0025642D"/>
    <w:rsid w:val="00281E80"/>
    <w:rsid w:val="002842CC"/>
    <w:rsid w:val="002846E5"/>
    <w:rsid w:val="00286F99"/>
    <w:rsid w:val="00292533"/>
    <w:rsid w:val="00297EA2"/>
    <w:rsid w:val="002A2BD0"/>
    <w:rsid w:val="002C0B55"/>
    <w:rsid w:val="002C3C55"/>
    <w:rsid w:val="002C5FF9"/>
    <w:rsid w:val="002D246B"/>
    <w:rsid w:val="002E2F1F"/>
    <w:rsid w:val="002E3B4C"/>
    <w:rsid w:val="002E594B"/>
    <w:rsid w:val="002E63F2"/>
    <w:rsid w:val="00313A76"/>
    <w:rsid w:val="00317B08"/>
    <w:rsid w:val="00321399"/>
    <w:rsid w:val="00333768"/>
    <w:rsid w:val="00336DC6"/>
    <w:rsid w:val="003410AA"/>
    <w:rsid w:val="003434B0"/>
    <w:rsid w:val="00344AD1"/>
    <w:rsid w:val="003461A6"/>
    <w:rsid w:val="0035129B"/>
    <w:rsid w:val="003563DC"/>
    <w:rsid w:val="00366A88"/>
    <w:rsid w:val="00366BA6"/>
    <w:rsid w:val="00367282"/>
    <w:rsid w:val="00384DEA"/>
    <w:rsid w:val="003B359A"/>
    <w:rsid w:val="003D3ED1"/>
    <w:rsid w:val="003D4675"/>
    <w:rsid w:val="003D5CFF"/>
    <w:rsid w:val="003E654E"/>
    <w:rsid w:val="003F1A91"/>
    <w:rsid w:val="00406F0C"/>
    <w:rsid w:val="00410AE6"/>
    <w:rsid w:val="00415BDF"/>
    <w:rsid w:val="0041795E"/>
    <w:rsid w:val="004217FA"/>
    <w:rsid w:val="00426672"/>
    <w:rsid w:val="00437DA7"/>
    <w:rsid w:val="00437FDB"/>
    <w:rsid w:val="004509A7"/>
    <w:rsid w:val="0045456F"/>
    <w:rsid w:val="00472C4C"/>
    <w:rsid w:val="0048380C"/>
    <w:rsid w:val="00490301"/>
    <w:rsid w:val="00491ABA"/>
    <w:rsid w:val="00495ABC"/>
    <w:rsid w:val="0049675C"/>
    <w:rsid w:val="004A6443"/>
    <w:rsid w:val="004C1AAC"/>
    <w:rsid w:val="004C7F0D"/>
    <w:rsid w:val="004D38A9"/>
    <w:rsid w:val="004D72B7"/>
    <w:rsid w:val="004E20C4"/>
    <w:rsid w:val="004E73B9"/>
    <w:rsid w:val="00500D48"/>
    <w:rsid w:val="00501AF5"/>
    <w:rsid w:val="0050313F"/>
    <w:rsid w:val="00504A15"/>
    <w:rsid w:val="00515AB4"/>
    <w:rsid w:val="00517413"/>
    <w:rsid w:val="00523A53"/>
    <w:rsid w:val="0053797E"/>
    <w:rsid w:val="0055003D"/>
    <w:rsid w:val="00552A0A"/>
    <w:rsid w:val="005551D7"/>
    <w:rsid w:val="005759D1"/>
    <w:rsid w:val="0058199E"/>
    <w:rsid w:val="00586270"/>
    <w:rsid w:val="00586A39"/>
    <w:rsid w:val="005A2DB7"/>
    <w:rsid w:val="005A3FF1"/>
    <w:rsid w:val="005C733A"/>
    <w:rsid w:val="005D3534"/>
    <w:rsid w:val="005D5A54"/>
    <w:rsid w:val="005E041C"/>
    <w:rsid w:val="005E4D98"/>
    <w:rsid w:val="005F389D"/>
    <w:rsid w:val="005F57E2"/>
    <w:rsid w:val="00605631"/>
    <w:rsid w:val="00605A42"/>
    <w:rsid w:val="00605ADE"/>
    <w:rsid w:val="00621AB3"/>
    <w:rsid w:val="0062314C"/>
    <w:rsid w:val="00624B13"/>
    <w:rsid w:val="00643347"/>
    <w:rsid w:val="00646FA4"/>
    <w:rsid w:val="00651C0E"/>
    <w:rsid w:val="00654E15"/>
    <w:rsid w:val="00682B65"/>
    <w:rsid w:val="006844DF"/>
    <w:rsid w:val="00684678"/>
    <w:rsid w:val="00687D25"/>
    <w:rsid w:val="00692894"/>
    <w:rsid w:val="006A0A23"/>
    <w:rsid w:val="006A7D81"/>
    <w:rsid w:val="006C39CF"/>
    <w:rsid w:val="006C783F"/>
    <w:rsid w:val="006E06DF"/>
    <w:rsid w:val="006E07EF"/>
    <w:rsid w:val="006F495B"/>
    <w:rsid w:val="006F5D55"/>
    <w:rsid w:val="006F65AA"/>
    <w:rsid w:val="006F78FF"/>
    <w:rsid w:val="00712941"/>
    <w:rsid w:val="00712FCD"/>
    <w:rsid w:val="007232FB"/>
    <w:rsid w:val="0073166F"/>
    <w:rsid w:val="00755E1C"/>
    <w:rsid w:val="007563A3"/>
    <w:rsid w:val="00765BC9"/>
    <w:rsid w:val="0076603C"/>
    <w:rsid w:val="00766C9F"/>
    <w:rsid w:val="00772290"/>
    <w:rsid w:val="00773833"/>
    <w:rsid w:val="007749B0"/>
    <w:rsid w:val="007762B1"/>
    <w:rsid w:val="00783213"/>
    <w:rsid w:val="00787CEA"/>
    <w:rsid w:val="0079430A"/>
    <w:rsid w:val="007A0BE4"/>
    <w:rsid w:val="007A24F0"/>
    <w:rsid w:val="007A4D0E"/>
    <w:rsid w:val="007A54BC"/>
    <w:rsid w:val="007B313B"/>
    <w:rsid w:val="007C014B"/>
    <w:rsid w:val="007C01A5"/>
    <w:rsid w:val="007D13A8"/>
    <w:rsid w:val="007E60E3"/>
    <w:rsid w:val="007F14C8"/>
    <w:rsid w:val="00814F7D"/>
    <w:rsid w:val="00817E36"/>
    <w:rsid w:val="0084273F"/>
    <w:rsid w:val="00845A7C"/>
    <w:rsid w:val="00851C90"/>
    <w:rsid w:val="00852BC8"/>
    <w:rsid w:val="00854CFC"/>
    <w:rsid w:val="0085718C"/>
    <w:rsid w:val="00867A00"/>
    <w:rsid w:val="008828FD"/>
    <w:rsid w:val="00886C96"/>
    <w:rsid w:val="00894593"/>
    <w:rsid w:val="008967DC"/>
    <w:rsid w:val="008A6838"/>
    <w:rsid w:val="008B4541"/>
    <w:rsid w:val="008C13BA"/>
    <w:rsid w:val="008C7364"/>
    <w:rsid w:val="008D1498"/>
    <w:rsid w:val="008E192D"/>
    <w:rsid w:val="008E44CC"/>
    <w:rsid w:val="008E4668"/>
    <w:rsid w:val="008E63C0"/>
    <w:rsid w:val="00902798"/>
    <w:rsid w:val="00904D74"/>
    <w:rsid w:val="00912FBA"/>
    <w:rsid w:val="009264A8"/>
    <w:rsid w:val="00927E8D"/>
    <w:rsid w:val="00931B9F"/>
    <w:rsid w:val="0094273B"/>
    <w:rsid w:val="009445D9"/>
    <w:rsid w:val="0094794D"/>
    <w:rsid w:val="009537E8"/>
    <w:rsid w:val="0096522F"/>
    <w:rsid w:val="00971103"/>
    <w:rsid w:val="00975E72"/>
    <w:rsid w:val="0098075D"/>
    <w:rsid w:val="009944A7"/>
    <w:rsid w:val="009A5858"/>
    <w:rsid w:val="009A690F"/>
    <w:rsid w:val="009B2BCC"/>
    <w:rsid w:val="009C6BEE"/>
    <w:rsid w:val="009D1B3B"/>
    <w:rsid w:val="009D3590"/>
    <w:rsid w:val="009E3043"/>
    <w:rsid w:val="009E713A"/>
    <w:rsid w:val="009F1D29"/>
    <w:rsid w:val="009F7D35"/>
    <w:rsid w:val="00A137D0"/>
    <w:rsid w:val="00A16709"/>
    <w:rsid w:val="00A21E5D"/>
    <w:rsid w:val="00A3096A"/>
    <w:rsid w:val="00A32D14"/>
    <w:rsid w:val="00A32FFF"/>
    <w:rsid w:val="00A33CB3"/>
    <w:rsid w:val="00A35E63"/>
    <w:rsid w:val="00A3694B"/>
    <w:rsid w:val="00A376D0"/>
    <w:rsid w:val="00A42CD2"/>
    <w:rsid w:val="00A72F71"/>
    <w:rsid w:val="00A7785B"/>
    <w:rsid w:val="00A81228"/>
    <w:rsid w:val="00A87A69"/>
    <w:rsid w:val="00A9625D"/>
    <w:rsid w:val="00AA75E5"/>
    <w:rsid w:val="00AB5198"/>
    <w:rsid w:val="00AB7D5B"/>
    <w:rsid w:val="00AC0426"/>
    <w:rsid w:val="00AC4220"/>
    <w:rsid w:val="00AF0E33"/>
    <w:rsid w:val="00AF1FC5"/>
    <w:rsid w:val="00AF498E"/>
    <w:rsid w:val="00B1155D"/>
    <w:rsid w:val="00B1157F"/>
    <w:rsid w:val="00B14E24"/>
    <w:rsid w:val="00B204DB"/>
    <w:rsid w:val="00B234E6"/>
    <w:rsid w:val="00B26A35"/>
    <w:rsid w:val="00B31EE2"/>
    <w:rsid w:val="00B44458"/>
    <w:rsid w:val="00B545E0"/>
    <w:rsid w:val="00B55636"/>
    <w:rsid w:val="00B64105"/>
    <w:rsid w:val="00B70999"/>
    <w:rsid w:val="00B867F5"/>
    <w:rsid w:val="00B90DDC"/>
    <w:rsid w:val="00B970A0"/>
    <w:rsid w:val="00BA1BB2"/>
    <w:rsid w:val="00BA5C1D"/>
    <w:rsid w:val="00BB2684"/>
    <w:rsid w:val="00BD7C50"/>
    <w:rsid w:val="00BE03BF"/>
    <w:rsid w:val="00BE7836"/>
    <w:rsid w:val="00BF0B88"/>
    <w:rsid w:val="00BF21ED"/>
    <w:rsid w:val="00BF5DC8"/>
    <w:rsid w:val="00BF7669"/>
    <w:rsid w:val="00C059BC"/>
    <w:rsid w:val="00C175C6"/>
    <w:rsid w:val="00C24B1C"/>
    <w:rsid w:val="00C256F6"/>
    <w:rsid w:val="00C25BD1"/>
    <w:rsid w:val="00C54CBD"/>
    <w:rsid w:val="00C61CBE"/>
    <w:rsid w:val="00C62C61"/>
    <w:rsid w:val="00C76A8E"/>
    <w:rsid w:val="00C81E16"/>
    <w:rsid w:val="00C8314C"/>
    <w:rsid w:val="00C83B36"/>
    <w:rsid w:val="00C909AC"/>
    <w:rsid w:val="00C9254A"/>
    <w:rsid w:val="00C9298A"/>
    <w:rsid w:val="00C95508"/>
    <w:rsid w:val="00C963D9"/>
    <w:rsid w:val="00C96526"/>
    <w:rsid w:val="00CA52F2"/>
    <w:rsid w:val="00CC2BA7"/>
    <w:rsid w:val="00CE7F08"/>
    <w:rsid w:val="00D003B9"/>
    <w:rsid w:val="00D140D9"/>
    <w:rsid w:val="00D15D37"/>
    <w:rsid w:val="00D15F0D"/>
    <w:rsid w:val="00D15F4E"/>
    <w:rsid w:val="00D20A8E"/>
    <w:rsid w:val="00D3089E"/>
    <w:rsid w:val="00D34748"/>
    <w:rsid w:val="00D52BC3"/>
    <w:rsid w:val="00D54819"/>
    <w:rsid w:val="00D621BE"/>
    <w:rsid w:val="00D63A24"/>
    <w:rsid w:val="00D67C84"/>
    <w:rsid w:val="00D727A1"/>
    <w:rsid w:val="00D90533"/>
    <w:rsid w:val="00DA2445"/>
    <w:rsid w:val="00DA4C11"/>
    <w:rsid w:val="00DB19F8"/>
    <w:rsid w:val="00DC247D"/>
    <w:rsid w:val="00DD1299"/>
    <w:rsid w:val="00DD383B"/>
    <w:rsid w:val="00DD4167"/>
    <w:rsid w:val="00DE038B"/>
    <w:rsid w:val="00E05FFF"/>
    <w:rsid w:val="00E1424C"/>
    <w:rsid w:val="00E17EEA"/>
    <w:rsid w:val="00E26BD0"/>
    <w:rsid w:val="00E27C9A"/>
    <w:rsid w:val="00E50C06"/>
    <w:rsid w:val="00E61511"/>
    <w:rsid w:val="00E66F4D"/>
    <w:rsid w:val="00E7236E"/>
    <w:rsid w:val="00E80432"/>
    <w:rsid w:val="00E81335"/>
    <w:rsid w:val="00E85C99"/>
    <w:rsid w:val="00EA074C"/>
    <w:rsid w:val="00EA5824"/>
    <w:rsid w:val="00EA5FDC"/>
    <w:rsid w:val="00EA60FA"/>
    <w:rsid w:val="00EA623A"/>
    <w:rsid w:val="00EB29C6"/>
    <w:rsid w:val="00EC3A95"/>
    <w:rsid w:val="00EC4E05"/>
    <w:rsid w:val="00EC53BC"/>
    <w:rsid w:val="00EF189F"/>
    <w:rsid w:val="00EF780D"/>
    <w:rsid w:val="00F0119C"/>
    <w:rsid w:val="00F1032F"/>
    <w:rsid w:val="00F25506"/>
    <w:rsid w:val="00F33C6B"/>
    <w:rsid w:val="00F41D53"/>
    <w:rsid w:val="00F42908"/>
    <w:rsid w:val="00F9232A"/>
    <w:rsid w:val="00F9673F"/>
    <w:rsid w:val="00FA54B1"/>
    <w:rsid w:val="00FB7623"/>
    <w:rsid w:val="00FB7AF4"/>
    <w:rsid w:val="00FD6EB0"/>
    <w:rsid w:val="00FE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E31F4E-8DC3-42A8-B6CB-A7D73FB5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21BE"/>
    <w:pPr>
      <w:spacing w:before="60" w:after="60"/>
      <w:ind w:firstLine="170"/>
      <w:contextualSpacing/>
    </w:pPr>
  </w:style>
  <w:style w:type="paragraph" w:styleId="Nadpis1">
    <w:name w:val="heading 1"/>
    <w:basedOn w:val="Normln"/>
    <w:next w:val="Normln"/>
    <w:qFormat/>
    <w:rsid w:val="006F5D55"/>
    <w:pPr>
      <w:keepNext/>
      <w:keepLines/>
      <w:pageBreakBefore/>
      <w:pBdr>
        <w:top w:val="single" w:sz="48" w:space="14" w:color="FFA02F"/>
      </w:pBdr>
      <w:shd w:val="clear" w:color="auto" w:fill="FFFFFF"/>
      <w:spacing w:after="480"/>
      <w:ind w:firstLine="0"/>
      <w:outlineLvl w:val="0"/>
    </w:pPr>
    <w:rPr>
      <w:rFonts w:ascii="Trebuchet MS" w:hAnsi="Trebuchet MS" w:cs="Arial"/>
      <w:b/>
      <w:kern w:val="32"/>
      <w:sz w:val="48"/>
      <w:szCs w:val="48"/>
    </w:rPr>
  </w:style>
  <w:style w:type="paragraph" w:styleId="Nadpis2">
    <w:name w:val="heading 2"/>
    <w:basedOn w:val="Normln"/>
    <w:next w:val="Normln"/>
    <w:qFormat/>
    <w:rsid w:val="008967DC"/>
    <w:pPr>
      <w:keepNext/>
      <w:keepLines/>
      <w:numPr>
        <w:ilvl w:val="1"/>
        <w:numId w:val="3"/>
      </w:numPr>
      <w:pBdr>
        <w:bottom w:val="single" w:sz="8" w:space="4" w:color="C0C0C0"/>
      </w:pBdr>
      <w:spacing w:before="600" w:after="240"/>
      <w:outlineLvl w:val="1"/>
    </w:pPr>
    <w:rPr>
      <w:rFonts w:ascii="Trebuchet MS" w:hAnsi="Trebuchet MS" w:cs="Arial"/>
      <w:b/>
      <w:bCs/>
      <w:iCs/>
      <w:sz w:val="32"/>
      <w:szCs w:val="32"/>
    </w:rPr>
  </w:style>
  <w:style w:type="paragraph" w:styleId="Nadpis3">
    <w:name w:val="heading 3"/>
    <w:basedOn w:val="Nadpis2"/>
    <w:next w:val="Normln"/>
    <w:qFormat/>
    <w:rsid w:val="00E1424C"/>
    <w:pPr>
      <w:numPr>
        <w:ilvl w:val="0"/>
        <w:numId w:val="0"/>
      </w:numPr>
      <w:spacing w:before="480" w:after="120"/>
      <w:ind w:left="851" w:hanging="851"/>
      <w:outlineLvl w:val="2"/>
    </w:pPr>
    <w:rPr>
      <w:bCs w:val="0"/>
      <w:sz w:val="24"/>
      <w:szCs w:val="26"/>
    </w:rPr>
  </w:style>
  <w:style w:type="paragraph" w:styleId="Nadpis4">
    <w:name w:val="heading 4"/>
    <w:basedOn w:val="Nadpis3"/>
    <w:next w:val="Normln"/>
    <w:qFormat/>
    <w:rsid w:val="004217FA"/>
    <w:pPr>
      <w:pBdr>
        <w:bottom w:val="none" w:sz="0" w:space="0" w:color="auto"/>
      </w:pBdr>
      <w:spacing w:before="360"/>
      <w:ind w:left="0" w:firstLine="0"/>
      <w:outlineLvl w:val="3"/>
    </w:pPr>
    <w:rPr>
      <w:bCs/>
      <w:sz w:val="20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pisekfotografie">
    <w:name w:val="Popisek fotografie"/>
    <w:basedOn w:val="Normln"/>
    <w:rsid w:val="00E27C9A"/>
    <w:pPr>
      <w:spacing w:after="240"/>
      <w:ind w:firstLine="0"/>
    </w:pPr>
    <w:rPr>
      <w:rFonts w:ascii="Trebuchet MS" w:hAnsi="Trebuchet MS"/>
      <w:i/>
      <w:sz w:val="16"/>
    </w:rPr>
  </w:style>
  <w:style w:type="paragraph" w:customStyle="1" w:styleId="Tabulkanzev">
    <w:name w:val="Tabulka název"/>
    <w:basedOn w:val="Normln"/>
    <w:rsid w:val="00DE038B"/>
    <w:pPr>
      <w:spacing w:before="240"/>
      <w:ind w:firstLine="0"/>
    </w:pPr>
    <w:rPr>
      <w:rFonts w:ascii="Trebuchet MS" w:hAnsi="Trebuchet MS"/>
      <w:b/>
      <w:bCs/>
    </w:rPr>
  </w:style>
  <w:style w:type="paragraph" w:styleId="Seznamsodrkami">
    <w:name w:val="List Bullet"/>
    <w:basedOn w:val="Normln"/>
    <w:rsid w:val="00E27C9A"/>
    <w:pPr>
      <w:numPr>
        <w:numId w:val="2"/>
      </w:numPr>
      <w:tabs>
        <w:tab w:val="clear" w:pos="360"/>
        <w:tab w:val="left" w:pos="284"/>
      </w:tabs>
      <w:ind w:left="284" w:hanging="284"/>
    </w:pPr>
  </w:style>
  <w:style w:type="paragraph" w:customStyle="1" w:styleId="ObsahNadpis">
    <w:name w:val="Obsah Nadpis"/>
    <w:basedOn w:val="Nadpis1"/>
    <w:rsid w:val="00E27C9A"/>
    <w:pPr>
      <w:pBdr>
        <w:top w:val="single" w:sz="48" w:space="14" w:color="C0C0C0"/>
      </w:pBdr>
      <w:spacing w:after="720"/>
    </w:pPr>
  </w:style>
  <w:style w:type="paragraph" w:styleId="Zkladntext">
    <w:name w:val="Body Text"/>
    <w:basedOn w:val="Normln"/>
    <w:rsid w:val="0035129B"/>
  </w:style>
  <w:style w:type="paragraph" w:styleId="Obsah2">
    <w:name w:val="toc 2"/>
    <w:basedOn w:val="Normln"/>
    <w:next w:val="Normln"/>
    <w:autoRedefine/>
    <w:uiPriority w:val="39"/>
    <w:rsid w:val="000B7436"/>
    <w:pPr>
      <w:tabs>
        <w:tab w:val="left" w:pos="851"/>
        <w:tab w:val="right" w:leader="dot" w:pos="9072"/>
      </w:tabs>
      <w:spacing w:before="120" w:line="360" w:lineRule="auto"/>
      <w:ind w:left="851" w:hanging="454"/>
    </w:pPr>
    <w:rPr>
      <w:b/>
      <w:noProof/>
    </w:rPr>
  </w:style>
  <w:style w:type="paragraph" w:styleId="Obsah1">
    <w:name w:val="toc 1"/>
    <w:basedOn w:val="Normln"/>
    <w:next w:val="Normln"/>
    <w:autoRedefine/>
    <w:uiPriority w:val="39"/>
    <w:rsid w:val="000B7436"/>
    <w:pPr>
      <w:pBdr>
        <w:top w:val="single" w:sz="8" w:space="5" w:color="C0C0C0"/>
      </w:pBdr>
      <w:tabs>
        <w:tab w:val="right" w:leader="dot" w:pos="9072"/>
      </w:tabs>
      <w:spacing w:before="480" w:line="360" w:lineRule="auto"/>
      <w:ind w:left="397" w:hanging="397"/>
    </w:pPr>
    <w:rPr>
      <w:rFonts w:ascii="Trebuchet MS" w:hAnsi="Trebuchet MS"/>
      <w:b/>
      <w:noProof/>
      <w:sz w:val="24"/>
      <w:szCs w:val="24"/>
    </w:rPr>
  </w:style>
  <w:style w:type="paragraph" w:styleId="Obsah3">
    <w:name w:val="toc 3"/>
    <w:basedOn w:val="Obsah2"/>
    <w:next w:val="Normln"/>
    <w:autoRedefine/>
    <w:uiPriority w:val="39"/>
    <w:rsid w:val="00E27C9A"/>
    <w:pPr>
      <w:spacing w:before="0"/>
    </w:pPr>
    <w:rPr>
      <w:b w:val="0"/>
    </w:rPr>
  </w:style>
  <w:style w:type="character" w:styleId="Hypertextovodkaz">
    <w:name w:val="Hyperlink"/>
    <w:uiPriority w:val="99"/>
    <w:rsid w:val="00153648"/>
    <w:rPr>
      <w:color w:val="0000FF"/>
      <w:u w:val="single"/>
    </w:rPr>
  </w:style>
  <w:style w:type="paragraph" w:styleId="Zhlav">
    <w:name w:val="header"/>
    <w:basedOn w:val="Normln"/>
    <w:rsid w:val="00971103"/>
    <w:pPr>
      <w:tabs>
        <w:tab w:val="center" w:pos="4536"/>
        <w:tab w:val="right" w:pos="9072"/>
      </w:tabs>
      <w:spacing w:after="0"/>
      <w:ind w:firstLine="0"/>
    </w:pPr>
    <w:rPr>
      <w:rFonts w:ascii="Arial" w:hAnsi="Arial"/>
      <w:color w:val="999999"/>
      <w:sz w:val="16"/>
    </w:rPr>
  </w:style>
  <w:style w:type="paragraph" w:styleId="Zpat">
    <w:name w:val="footer"/>
    <w:basedOn w:val="Normln"/>
    <w:rsid w:val="00772290"/>
    <w:pPr>
      <w:tabs>
        <w:tab w:val="right" w:pos="8505"/>
        <w:tab w:val="left" w:pos="8789"/>
      </w:tabs>
      <w:spacing w:after="0"/>
      <w:ind w:right="-1134" w:firstLine="0"/>
    </w:pPr>
    <w:rPr>
      <w:rFonts w:ascii="Trebuchet MS" w:hAnsi="Trebuchet MS"/>
      <w:caps/>
      <w:spacing w:val="40"/>
      <w:sz w:val="14"/>
      <w:szCs w:val="16"/>
    </w:rPr>
  </w:style>
  <w:style w:type="character" w:styleId="slostrnky">
    <w:name w:val="page number"/>
    <w:rsid w:val="00772290"/>
    <w:rPr>
      <w:rFonts w:ascii="Trebuchet MS" w:hAnsi="Trebuchet MS"/>
      <w:color w:val="808080"/>
      <w:sz w:val="28"/>
      <w:szCs w:val="28"/>
    </w:rPr>
  </w:style>
  <w:style w:type="paragraph" w:customStyle="1" w:styleId="Zpatlev">
    <w:name w:val="Zápatí levé"/>
    <w:basedOn w:val="Zpat"/>
    <w:rsid w:val="00772290"/>
    <w:pPr>
      <w:tabs>
        <w:tab w:val="clear" w:pos="8505"/>
        <w:tab w:val="clear" w:pos="8789"/>
        <w:tab w:val="right" w:pos="-284"/>
        <w:tab w:val="left" w:pos="0"/>
      </w:tabs>
      <w:ind w:left="-1134" w:right="0"/>
    </w:pPr>
  </w:style>
  <w:style w:type="paragraph" w:customStyle="1" w:styleId="nadpisnaoblce-dodatek">
    <w:name w:val="nadpis na obálce - dodatek"/>
    <w:basedOn w:val="nadpisnaoblce"/>
    <w:rsid w:val="00A9625D"/>
    <w:pPr>
      <w:spacing w:after="240" w:line="240" w:lineRule="auto"/>
    </w:pPr>
    <w:rPr>
      <w:color w:val="auto"/>
      <w:sz w:val="28"/>
      <w:szCs w:val="40"/>
    </w:rPr>
  </w:style>
  <w:style w:type="paragraph" w:customStyle="1" w:styleId="Normlnbezodsazen">
    <w:name w:val="Normální bez odsazení"/>
    <w:basedOn w:val="Normln"/>
    <w:rsid w:val="00912FBA"/>
    <w:pPr>
      <w:ind w:firstLine="0"/>
    </w:pPr>
  </w:style>
  <w:style w:type="paragraph" w:customStyle="1" w:styleId="nadpisnaoblce">
    <w:name w:val="nadpis na obálce"/>
    <w:rsid w:val="0024708F"/>
    <w:pPr>
      <w:suppressAutoHyphens/>
      <w:spacing w:after="600" w:line="192" w:lineRule="auto"/>
    </w:pPr>
    <w:rPr>
      <w:rFonts w:ascii="Trebuchet MS" w:hAnsi="Trebuchet MS" w:cs="Tahoma"/>
      <w:color w:val="FFA02F"/>
      <w:sz w:val="76"/>
      <w:szCs w:val="56"/>
    </w:rPr>
  </w:style>
  <w:style w:type="paragraph" w:customStyle="1" w:styleId="Normlnobrzek">
    <w:name w:val="Normální obrázek"/>
    <w:basedOn w:val="Normlnbezodsazen"/>
    <w:rsid w:val="0079430A"/>
    <w:pPr>
      <w:spacing w:before="360"/>
    </w:pPr>
  </w:style>
  <w:style w:type="table" w:styleId="Jednoduchtabulka1">
    <w:name w:val="Table Simple 1"/>
    <w:basedOn w:val="Normlntabulka"/>
    <w:rsid w:val="008C7364"/>
    <w:pPr>
      <w:spacing w:before="60" w:after="60"/>
      <w:contextualSpacing/>
      <w:jc w:val="right"/>
    </w:pPr>
    <w:rPr>
      <w:rFonts w:ascii="Trebuchet MS" w:hAnsi="Trebuchet MS"/>
      <w:sz w:val="18"/>
    </w:rPr>
    <w:tblPr>
      <w:tblBorders>
        <w:insideH w:val="dotted" w:sz="4" w:space="0" w:color="auto"/>
      </w:tblBorders>
    </w:tblPr>
    <w:tcPr>
      <w:shd w:val="clear" w:color="auto" w:fill="auto"/>
    </w:tcPr>
    <w:tblStylePr w:type="firstRow">
      <w:pPr>
        <w:wordWrap/>
        <w:ind w:firstLineChars="0" w:firstLine="0"/>
      </w:pPr>
      <w:rPr>
        <w:rFonts w:ascii="Calibri" w:hAnsi="Calibri"/>
        <w:b w:val="0"/>
        <w:i/>
        <w:sz w:val="16"/>
      </w:rPr>
      <w:tblPr/>
      <w:tcPr>
        <w:tcBorders>
          <w:bottom w:val="single" w:sz="18" w:space="0" w:color="FFA02F"/>
        </w:tcBorders>
        <w:shd w:val="clear" w:color="auto" w:fill="auto"/>
      </w:tcPr>
    </w:tblStylePr>
    <w:tblStylePr w:type="lastRow">
      <w:rPr>
        <w:b/>
      </w:rPr>
      <w:tblPr/>
      <w:tcPr>
        <w:tcBorders>
          <w:top w:val="nil"/>
        </w:tcBorders>
        <w:shd w:val="clear" w:color="auto" w:fill="auto"/>
      </w:tcPr>
    </w:tblStylePr>
    <w:tblStylePr w:type="firstCol">
      <w:pPr>
        <w:wordWrap/>
        <w:ind w:firstLineChars="0" w:firstLine="0"/>
        <w:jc w:val="left"/>
      </w:pPr>
    </w:tblStylePr>
  </w:style>
  <w:style w:type="paragraph" w:styleId="Textbubliny">
    <w:name w:val="Balloon Text"/>
    <w:basedOn w:val="Normln"/>
    <w:link w:val="TextbublinyChar"/>
    <w:rsid w:val="009537E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537E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E192D"/>
    <w:pPr>
      <w:spacing w:before="0" w:after="200" w:line="276" w:lineRule="auto"/>
      <w:ind w:left="720" w:firstLine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BF5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0301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eastAsia="zh-CN"/>
    </w:rPr>
  </w:style>
  <w:style w:type="paragraph" w:styleId="Zkladntext2">
    <w:name w:val="Body Text 2"/>
    <w:basedOn w:val="Normln"/>
    <w:link w:val="Zkladntext2Char"/>
    <w:uiPriority w:val="99"/>
    <w:unhideWhenUsed/>
    <w:rsid w:val="00490301"/>
    <w:pPr>
      <w:spacing w:before="0" w:after="120" w:line="480" w:lineRule="auto"/>
      <w:ind w:firstLine="0"/>
      <w:contextualSpacing w:val="0"/>
    </w:pPr>
    <w:rPr>
      <w:rFonts w:eastAsia="SimSun"/>
      <w:sz w:val="24"/>
      <w:szCs w:val="24"/>
      <w:lang w:eastAsia="zh-CN"/>
    </w:rPr>
  </w:style>
  <w:style w:type="character" w:customStyle="1" w:styleId="Zkladntext2Char">
    <w:name w:val="Základní text 2 Char"/>
    <w:link w:val="Zkladntext2"/>
    <w:uiPriority w:val="99"/>
    <w:rsid w:val="00490301"/>
    <w:rPr>
      <w:rFonts w:eastAsia="SimSun"/>
      <w:sz w:val="24"/>
      <w:szCs w:val="24"/>
      <w:lang w:eastAsia="zh-CN"/>
    </w:rPr>
  </w:style>
  <w:style w:type="paragraph" w:customStyle="1" w:styleId="Standard">
    <w:name w:val="Standard"/>
    <w:rsid w:val="00490301"/>
    <w:pPr>
      <w:widowControl w:val="0"/>
      <w:suppressAutoHyphens/>
      <w:autoSpaceDE w:val="0"/>
      <w:autoSpaceDN w:val="0"/>
      <w:textAlignment w:val="baseline"/>
    </w:pPr>
    <w:rPr>
      <w:kern w:val="3"/>
      <w:lang w:eastAsia="en-US" w:bidi="en-US"/>
    </w:rPr>
  </w:style>
  <w:style w:type="paragraph" w:customStyle="1" w:styleId="Textbody">
    <w:name w:val="Text body"/>
    <w:basedOn w:val="Standard"/>
    <w:rsid w:val="00490301"/>
    <w:pPr>
      <w:spacing w:after="120"/>
    </w:pPr>
  </w:style>
  <w:style w:type="paragraph" w:styleId="Textpoznpodarou">
    <w:name w:val="footnote text"/>
    <w:basedOn w:val="Normln"/>
    <w:link w:val="TextpoznpodarouChar"/>
    <w:uiPriority w:val="99"/>
    <w:unhideWhenUsed/>
    <w:rsid w:val="00490301"/>
    <w:pPr>
      <w:spacing w:before="0" w:after="0" w:line="360" w:lineRule="auto"/>
      <w:ind w:firstLine="0"/>
      <w:contextualSpacing w:val="0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90301"/>
  </w:style>
  <w:style w:type="character" w:styleId="Znakapoznpodarou">
    <w:name w:val="footnote reference"/>
    <w:uiPriority w:val="99"/>
    <w:unhideWhenUsed/>
    <w:rsid w:val="00490301"/>
    <w:rPr>
      <w:vertAlign w:val="superscript"/>
    </w:rPr>
  </w:style>
  <w:style w:type="paragraph" w:customStyle="1" w:styleId="WW-BodyText2">
    <w:name w:val="WW-Body Text 2"/>
    <w:basedOn w:val="Standard"/>
    <w:rsid w:val="00490301"/>
    <w:pPr>
      <w:spacing w:line="360" w:lineRule="auto"/>
    </w:pPr>
    <w:rPr>
      <w:b/>
      <w:bCs/>
      <w:sz w:val="24"/>
      <w:szCs w:val="24"/>
    </w:rPr>
  </w:style>
  <w:style w:type="paragraph" w:customStyle="1" w:styleId="RVPNadpis11">
    <w:name w:val="RVP Nadpis 11"/>
    <w:basedOn w:val="Normln"/>
    <w:rsid w:val="00490301"/>
    <w:pPr>
      <w:overflowPunct w:val="0"/>
      <w:autoSpaceDE w:val="0"/>
      <w:autoSpaceDN w:val="0"/>
      <w:adjustRightInd w:val="0"/>
      <w:spacing w:after="0"/>
      <w:ind w:left="85" w:right="85" w:firstLine="0"/>
      <w:contextualSpacing w:val="0"/>
      <w:textAlignment w:val="baseline"/>
    </w:pPr>
    <w:rPr>
      <w:b/>
      <w:sz w:val="24"/>
    </w:rPr>
  </w:style>
  <w:style w:type="paragraph" w:customStyle="1" w:styleId="RVPZkladntext">
    <w:name w:val="RVP Základní text"/>
    <w:basedOn w:val="Zkladntext"/>
    <w:rsid w:val="00490301"/>
    <w:pPr>
      <w:overflowPunct w:val="0"/>
      <w:autoSpaceDE w:val="0"/>
      <w:autoSpaceDN w:val="0"/>
      <w:adjustRightInd w:val="0"/>
      <w:spacing w:before="0" w:after="0"/>
      <w:ind w:firstLine="0"/>
      <w:contextualSpacing w:val="0"/>
      <w:jc w:val="both"/>
      <w:textAlignment w:val="baseline"/>
    </w:pPr>
    <w:rPr>
      <w:sz w:val="24"/>
    </w:rPr>
  </w:style>
  <w:style w:type="paragraph" w:customStyle="1" w:styleId="RVPZkladntext4">
    <w:name w:val="RVP Základní text 4"/>
    <w:basedOn w:val="Zkladntext"/>
    <w:rsid w:val="00490301"/>
    <w:pPr>
      <w:spacing w:after="0" w:line="300" w:lineRule="atLeast"/>
      <w:ind w:firstLine="567"/>
      <w:contextualSpacing w:val="0"/>
      <w:jc w:val="both"/>
    </w:pPr>
    <w:rPr>
      <w:sz w:val="24"/>
    </w:rPr>
  </w:style>
  <w:style w:type="paragraph" w:customStyle="1" w:styleId="RVP-vetuiva">
    <w:name w:val="RVP - výčet učiva"/>
    <w:basedOn w:val="Normln"/>
    <w:rsid w:val="00490301"/>
    <w:pPr>
      <w:tabs>
        <w:tab w:val="num" w:pos="360"/>
      </w:tabs>
      <w:spacing w:before="0" w:after="0"/>
      <w:ind w:left="360" w:hanging="360"/>
      <w:contextualSpacing w:val="0"/>
    </w:pPr>
  </w:style>
  <w:style w:type="paragraph" w:customStyle="1" w:styleId="RVP-odrky">
    <w:name w:val="RVP - odrážky"/>
    <w:basedOn w:val="Seznamsodrkami"/>
    <w:rsid w:val="00490301"/>
    <w:pPr>
      <w:numPr>
        <w:numId w:val="3"/>
      </w:numPr>
      <w:spacing w:after="0"/>
      <w:contextualSpacing w:val="0"/>
      <w:jc w:val="both"/>
    </w:pPr>
    <w:rPr>
      <w:sz w:val="24"/>
    </w:rPr>
  </w:style>
  <w:style w:type="paragraph" w:customStyle="1" w:styleId="RVPseznamsodrkami7">
    <w:name w:val="RVP seznam s odrážkami 7"/>
    <w:basedOn w:val="Seznamsodrkami"/>
    <w:rsid w:val="00490301"/>
    <w:pPr>
      <w:numPr>
        <w:numId w:val="1"/>
      </w:numPr>
      <w:tabs>
        <w:tab w:val="num" w:pos="284"/>
      </w:tabs>
      <w:spacing w:after="0"/>
      <w:contextualSpacing w:val="0"/>
      <w:jc w:val="both"/>
    </w:pPr>
    <w:rPr>
      <w:sz w:val="24"/>
    </w:rPr>
  </w:style>
  <w:style w:type="paragraph" w:customStyle="1" w:styleId="StylTextodkrajeRVPZVnenKurzva">
    <w:name w:val="Styl Text_od kraje_RVPZV + není Kurzíva"/>
    <w:basedOn w:val="Normln"/>
    <w:rsid w:val="00AB5198"/>
    <w:pPr>
      <w:spacing w:before="20" w:after="0"/>
      <w:ind w:firstLine="0"/>
      <w:contextualSpacing w:val="0"/>
      <w:jc w:val="both"/>
    </w:pPr>
    <w:rPr>
      <w:b/>
      <w:bCs/>
      <w:sz w:val="22"/>
      <w:szCs w:val="22"/>
    </w:rPr>
  </w:style>
  <w:style w:type="character" w:customStyle="1" w:styleId="StylTextodkrajeRVPZVnenKurzvaChar">
    <w:name w:val="Styl Text_od kraje_RVPZV + není Kurzíva Char"/>
    <w:rsid w:val="00AB5198"/>
    <w:rPr>
      <w:b/>
      <w:bCs/>
      <w:noProof w:val="0"/>
      <w:sz w:val="22"/>
      <w:szCs w:val="22"/>
      <w:lang w:val="cs-CZ" w:eastAsia="cs-CZ" w:bidi="ar-SA"/>
    </w:rPr>
  </w:style>
  <w:style w:type="paragraph" w:customStyle="1" w:styleId="WW-BodyText21">
    <w:name w:val="WW-Body Text 21"/>
    <w:basedOn w:val="Standard"/>
    <w:rsid w:val="00AB5198"/>
    <w:pPr>
      <w:ind w:left="720"/>
      <w:jc w:val="both"/>
    </w:pPr>
    <w:rPr>
      <w:sz w:val="28"/>
      <w:szCs w:val="28"/>
    </w:rPr>
  </w:style>
  <w:style w:type="paragraph" w:customStyle="1" w:styleId="Text">
    <w:name w:val="_Text"/>
    <w:basedOn w:val="Standard"/>
    <w:rsid w:val="00AB5198"/>
    <w:pPr>
      <w:tabs>
        <w:tab w:val="left" w:pos="567"/>
      </w:tabs>
      <w:ind w:firstLine="567"/>
      <w:jc w:val="both"/>
    </w:pPr>
    <w:rPr>
      <w:sz w:val="24"/>
      <w:szCs w:val="24"/>
    </w:rPr>
  </w:style>
  <w:style w:type="character" w:customStyle="1" w:styleId="Zvraznn">
    <w:name w:val="Zvýraznění"/>
    <w:uiPriority w:val="20"/>
    <w:qFormat/>
    <w:rsid w:val="00AB5198"/>
    <w:rPr>
      <w:i/>
      <w:iCs/>
    </w:rPr>
  </w:style>
  <w:style w:type="paragraph" w:customStyle="1" w:styleId="nadpispapiry">
    <w:name w:val="nadpis_papiry"/>
    <w:basedOn w:val="Normln"/>
    <w:qFormat/>
    <w:rsid w:val="00AF498E"/>
    <w:pPr>
      <w:spacing w:before="240" w:after="0"/>
      <w:ind w:firstLine="0"/>
    </w:pPr>
    <w:rPr>
      <w:b/>
      <w:sz w:val="32"/>
      <w:szCs w:val="32"/>
    </w:rPr>
  </w:style>
  <w:style w:type="paragraph" w:customStyle="1" w:styleId="nadpis31">
    <w:name w:val="nadpis 3_1"/>
    <w:basedOn w:val="Nadpis3"/>
    <w:rsid w:val="00073A33"/>
    <w:rPr>
      <w:sz w:val="32"/>
      <w:szCs w:val="32"/>
    </w:rPr>
  </w:style>
  <w:style w:type="paragraph" w:customStyle="1" w:styleId="Nadpis21">
    <w:name w:val="Nadpis 2_1"/>
    <w:basedOn w:val="Normln"/>
    <w:qFormat/>
    <w:rsid w:val="00E1424C"/>
    <w:pPr>
      <w:pBdr>
        <w:bottom w:val="single" w:sz="4" w:space="4" w:color="B2B2B2"/>
      </w:pBdr>
      <w:spacing w:before="200" w:after="240"/>
      <w:ind w:left="567" w:hanging="567"/>
      <w:contextualSpacing w:val="0"/>
      <w:jc w:val="both"/>
    </w:pPr>
    <w:rPr>
      <w:rFonts w:ascii="Trebuchet MS" w:hAnsi="Trebuchet MS"/>
      <w:b/>
      <w:sz w:val="28"/>
      <w:szCs w:val="24"/>
    </w:rPr>
  </w:style>
  <w:style w:type="paragraph" w:customStyle="1" w:styleId="StylNadpis21dkovnjednoduch">
    <w:name w:val="Styl Nadpis 2_1 + Řádkování:  jednoduché"/>
    <w:basedOn w:val="Nadpis21"/>
    <w:rsid w:val="00E1424C"/>
    <w:rPr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jzlerov&#225;\Documents\_Pdf_grafika\&#353;ablony\dokument\PdF_dokument_sablona00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A9CA6-1D9B-4AFF-BC69-6D990E313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PdF_dokument_sablona00</Template>
  <TotalTime>10</TotalTime>
  <Pages>1</Pages>
  <Words>299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PdF MU Šablona dokumentu</vt:lpstr>
    </vt:vector>
  </TitlesOfParts>
  <Company>Pedagogicka fakulta MU</Company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MU Šablona dokumentu</dc:title>
  <dc:subject/>
  <dc:creator>Lenka Gajzlerová</dc:creator>
  <cp:keywords/>
  <cp:lastModifiedBy>Pipeková</cp:lastModifiedBy>
  <cp:revision>4</cp:revision>
  <cp:lastPrinted>2011-03-09T17:19:00Z</cp:lastPrinted>
  <dcterms:created xsi:type="dcterms:W3CDTF">2018-09-04T10:16:00Z</dcterms:created>
  <dcterms:modified xsi:type="dcterms:W3CDTF">2018-09-05T07:59:00Z</dcterms:modified>
</cp:coreProperties>
</file>