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16" w:rsidRDefault="00A342D9">
      <w:pPr>
        <w:pStyle w:val="Nzev"/>
      </w:pPr>
      <w:r>
        <w:t>Porada katedry SIP</w:t>
      </w:r>
    </w:p>
    <w:p w:rsidR="00F87620" w:rsidRPr="0081035E" w:rsidRDefault="00894D41" w:rsidP="00D11899">
      <w:pPr>
        <w:jc w:val="right"/>
        <w:rPr>
          <w:sz w:val="28"/>
        </w:rPr>
      </w:pPr>
      <w:r>
        <w:rPr>
          <w:sz w:val="28"/>
        </w:rPr>
        <w:t>středa</w:t>
      </w:r>
      <w:r w:rsidR="00F87620" w:rsidRPr="0081035E">
        <w:rPr>
          <w:sz w:val="28"/>
        </w:rPr>
        <w:t xml:space="preserve"> </w:t>
      </w:r>
      <w:proofErr w:type="gramStart"/>
      <w:r w:rsidR="00C82233">
        <w:rPr>
          <w:sz w:val="28"/>
        </w:rPr>
        <w:t>5.3.2019</w:t>
      </w:r>
      <w:proofErr w:type="gramEnd"/>
      <w:r w:rsidR="00C82233">
        <w:rPr>
          <w:sz w:val="28"/>
        </w:rPr>
        <w:t xml:space="preserve"> zasedací místnost děkana</w:t>
      </w:r>
    </w:p>
    <w:p w:rsidR="00F87620" w:rsidRDefault="00F87620" w:rsidP="00F87620"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</w:p>
    <w:p w:rsidR="00F87620" w:rsidRPr="00F87620" w:rsidRDefault="00F87620" w:rsidP="00F87620"/>
    <w:p w:rsidR="00771F16" w:rsidRDefault="00A342D9">
      <w:pPr>
        <w:pStyle w:val="Nadpis1"/>
      </w:pPr>
      <w:r>
        <w:t>Plán jednání</w:t>
      </w:r>
    </w:p>
    <w:p w:rsidR="00A342D9" w:rsidRDefault="00A342D9" w:rsidP="00A342D9"/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762"/>
        <w:gridCol w:w="1192"/>
        <w:gridCol w:w="1131"/>
        <w:gridCol w:w="10227"/>
      </w:tblGrid>
      <w:tr w:rsidR="008740F7" w:rsidRPr="008740F7" w:rsidTr="007571D8">
        <w:tc>
          <w:tcPr>
            <w:tcW w:w="2716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296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1460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8840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poznámka</w:t>
            </w:r>
          </w:p>
        </w:tc>
      </w:tr>
      <w:tr w:rsidR="008740F7" w:rsidRPr="008740F7" w:rsidTr="007571D8">
        <w:tc>
          <w:tcPr>
            <w:tcW w:w="2716" w:type="dxa"/>
          </w:tcPr>
          <w:p w:rsidR="007A1FC7" w:rsidRPr="00F53F14" w:rsidRDefault="00493A05" w:rsidP="0028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Specifický výzkum</w:t>
            </w:r>
          </w:p>
        </w:tc>
        <w:tc>
          <w:tcPr>
            <w:tcW w:w="1296" w:type="dxa"/>
          </w:tcPr>
          <w:p w:rsidR="008740F7" w:rsidRPr="00F53F14" w:rsidRDefault="00493A05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Červenka</w:t>
            </w:r>
          </w:p>
        </w:tc>
        <w:tc>
          <w:tcPr>
            <w:tcW w:w="1460" w:type="dxa"/>
          </w:tcPr>
          <w:p w:rsidR="008740F7" w:rsidRPr="00F53F14" w:rsidRDefault="00A9595F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8840" w:type="dxa"/>
          </w:tcPr>
          <w:p w:rsidR="00A12481" w:rsidRDefault="00C82233" w:rsidP="00A1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informace jsou na dokumentovém serveru</w:t>
            </w:r>
          </w:p>
          <w:p w:rsidR="00C82233" w:rsidRDefault="00C82233" w:rsidP="00C82233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Informovaný souhlas</w:t>
            </w:r>
          </w:p>
          <w:p w:rsidR="00C82233" w:rsidRDefault="00C82233" w:rsidP="00C82233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Manuál, jak přepisovat rozhovory – pošle Karel Červenka</w:t>
            </w:r>
          </w:p>
          <w:p w:rsidR="007571D8" w:rsidRDefault="006D27BE" w:rsidP="007571D8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hyperlink r:id="rId8" w:history="1">
              <w:r w:rsidR="007571D8" w:rsidRPr="00781199">
                <w:rPr>
                  <w:rStyle w:val="Hypertextovodkaz"/>
                  <w:sz w:val="20"/>
                  <w:szCs w:val="20"/>
                </w:rPr>
                <w:t>https://is.muni.cz/auth/do/ped/kat/specped/vyzkum/sv_2019/</w:t>
              </w:r>
            </w:hyperlink>
          </w:p>
          <w:p w:rsidR="007571D8" w:rsidRPr="00C82233" w:rsidRDefault="007571D8" w:rsidP="007571D8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8740F7" w:rsidRPr="008740F7" w:rsidTr="007571D8">
        <w:tc>
          <w:tcPr>
            <w:tcW w:w="2716" w:type="dxa"/>
          </w:tcPr>
          <w:p w:rsidR="00873FD2" w:rsidRPr="00F53F14" w:rsidRDefault="00A9595F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„Oslavy“ ksip_25</w:t>
            </w:r>
          </w:p>
        </w:tc>
        <w:tc>
          <w:tcPr>
            <w:tcW w:w="1296" w:type="dxa"/>
          </w:tcPr>
          <w:p w:rsidR="008740F7" w:rsidRPr="00F53F14" w:rsidRDefault="00A9595F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460" w:type="dxa"/>
          </w:tcPr>
          <w:p w:rsidR="00A9595F" w:rsidRPr="00F53F14" w:rsidRDefault="00EE31B7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9595F">
              <w:rPr>
                <w:sz w:val="20"/>
                <w:szCs w:val="20"/>
              </w:rPr>
              <w:t>šichni</w:t>
            </w:r>
          </w:p>
        </w:tc>
        <w:tc>
          <w:tcPr>
            <w:tcW w:w="8840" w:type="dxa"/>
          </w:tcPr>
          <w:p w:rsidR="00063386" w:rsidRPr="00063386" w:rsidRDefault="00C82233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 xml:space="preserve">7. 3. 14:00 a 17:00 uč. 9 „Ostrov“ První z řady workshopů na téma: „Trochu jinak – hlavně spolu“. Ostrov je technika zaměřená na spolupráci, sdílení a hodnotový systém. Zábavnou formou Vám poskytne možnost k hlubšímu poznání žáků, jejich názorů a fungování ve skupině. 2 h </w:t>
            </w:r>
          </w:p>
          <w:p w:rsidR="00063386" w:rsidRPr="00063386" w:rsidRDefault="00C82233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 xml:space="preserve">11. 3. 12:00 uč. 47 „Papír“ Tvorba ručního papíru v „domácích“ podmínkách. Papír, jako proces tvorby, finální výrobek i materiál pro další využití… 1,5 h </w:t>
            </w:r>
          </w:p>
          <w:p w:rsidR="00063386" w:rsidRPr="00063386" w:rsidRDefault="00C82233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 xml:space="preserve">21. 3. 14:00 uč. 19a „Sluch“ Prezentace možností, jak usnadnit osobám s postižením sluchu vnímat zvuky a řeč v akusticky náročném prostředí. 1,5 h </w:t>
            </w:r>
          </w:p>
          <w:p w:rsidR="00063386" w:rsidRPr="00063386" w:rsidRDefault="00C82233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 xml:space="preserve">27. 3. 13:30 uč. 52 Rozvíjení percepčně-motorických funkcí u žáků s lehkým mentálním postižením na 1. stupni základních škol hlavního vzdělávacího proudu I. – zraková percepce 1,5 h </w:t>
            </w:r>
          </w:p>
          <w:p w:rsidR="00922B3E" w:rsidRDefault="00C82233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>3. 4. 13:30 uč. 52 Rozvíjení percepčně-motorických funkcí u žáků s lehkým mentálním postižením na 1. stupni základních škol hlavního vzdělávacího proudu II. – sluchová percepce 1,5 h</w:t>
            </w:r>
            <w:r w:rsidR="00922B3E">
              <w:rPr>
                <w:sz w:val="20"/>
                <w:szCs w:val="20"/>
              </w:rPr>
              <w:t xml:space="preserve"> </w:t>
            </w:r>
          </w:p>
          <w:p w:rsidR="00922B3E" w:rsidRDefault="00922B3E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Pavle zasílat náměty na další aktivity k oslavám</w:t>
            </w:r>
          </w:p>
          <w:p w:rsidR="00922B3E" w:rsidRDefault="00922B3E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Ilona Fialová – Rodiče pro inkluzi, přednáška cca 2 hodiny</w:t>
            </w:r>
          </w:p>
          <w:p w:rsidR="00922B3E" w:rsidRDefault="00922B3E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Galerie chodba – fotografie zajistí Ilona </w:t>
            </w:r>
            <w:proofErr w:type="spellStart"/>
            <w:r>
              <w:rPr>
                <w:sz w:val="20"/>
                <w:szCs w:val="20"/>
              </w:rPr>
              <w:t>Bytešníková</w:t>
            </w:r>
            <w:proofErr w:type="spellEnd"/>
            <w:r>
              <w:rPr>
                <w:sz w:val="20"/>
                <w:szCs w:val="20"/>
              </w:rPr>
              <w:t>, vždy cca na měsíc</w:t>
            </w:r>
          </w:p>
          <w:p w:rsidR="00922B3E" w:rsidRDefault="006D27BE" w:rsidP="00922B3E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hyperlink r:id="rId9" w:history="1">
              <w:r w:rsidR="00922B3E" w:rsidRPr="00781199">
                <w:rPr>
                  <w:rStyle w:val="Hypertextovodkaz"/>
                  <w:sz w:val="20"/>
                  <w:szCs w:val="20"/>
                </w:rPr>
                <w:t>https://ucnmuni.sharepoint.com/:w:/r/teams/25_ksip/_layouts/15/Doc.aspx?sourcedoc=%7B1680B560-FFC1-4ACA-894C-CADDE24C331A%7D&amp;file=KSIP25_program.docx&amp;action=default&amp;mobileredirect=true&amp;fbclid=IwAR2R7ADuZD-1MXryqP9MgCkkBVaupSL1y2mQJFxKX2yXJgiMb56BcHRwN_A</w:t>
              </w:r>
            </w:hyperlink>
          </w:p>
          <w:p w:rsidR="00EE31B7" w:rsidRPr="00F53F14" w:rsidRDefault="007571D8" w:rsidP="00C8223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Aktivity „Studenti studentům“ školitelé oslovovat své studenty DSP k účasti </w:t>
            </w:r>
          </w:p>
        </w:tc>
      </w:tr>
      <w:tr w:rsidR="000D34C7" w:rsidRPr="008740F7" w:rsidTr="007571D8">
        <w:tc>
          <w:tcPr>
            <w:tcW w:w="2716" w:type="dxa"/>
          </w:tcPr>
          <w:p w:rsidR="000D34C7" w:rsidRPr="00F53F14" w:rsidRDefault="0006338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ERASMUS</w:t>
            </w:r>
          </w:p>
        </w:tc>
        <w:tc>
          <w:tcPr>
            <w:tcW w:w="1296" w:type="dxa"/>
          </w:tcPr>
          <w:p w:rsidR="00777D14" w:rsidRPr="00777D14" w:rsidRDefault="00063386" w:rsidP="000D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Hošťálková</w:t>
            </w:r>
          </w:p>
        </w:tc>
        <w:tc>
          <w:tcPr>
            <w:tcW w:w="1460" w:type="dxa"/>
          </w:tcPr>
          <w:p w:rsidR="00777D14" w:rsidRPr="00F53F14" w:rsidRDefault="00777D14" w:rsidP="000D34C7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77D14" w:rsidRPr="00777D14" w:rsidRDefault="00063386" w:rsidP="00F90DEA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Informace ze studijního pobytu v University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Central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Florida</w:t>
            </w:r>
          </w:p>
        </w:tc>
      </w:tr>
      <w:tr w:rsidR="006C3146" w:rsidRPr="008740F7" w:rsidTr="007571D8">
        <w:tc>
          <w:tcPr>
            <w:tcW w:w="2716" w:type="dxa"/>
          </w:tcPr>
          <w:p w:rsidR="006C3146" w:rsidRDefault="0006338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Volitelné předměty</w:t>
            </w:r>
          </w:p>
        </w:tc>
        <w:tc>
          <w:tcPr>
            <w:tcW w:w="1296" w:type="dxa"/>
          </w:tcPr>
          <w:p w:rsidR="006C3146" w:rsidRDefault="00063386" w:rsidP="000D34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Gajzlerová</w:t>
            </w:r>
            <w:proofErr w:type="spellEnd"/>
          </w:p>
        </w:tc>
        <w:tc>
          <w:tcPr>
            <w:tcW w:w="1460" w:type="dxa"/>
          </w:tcPr>
          <w:p w:rsidR="006C3146" w:rsidRDefault="0006338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8840" w:type="dxa"/>
          </w:tcPr>
          <w:p w:rsidR="006C3146" w:rsidRPr="00063386" w:rsidRDefault="00063386" w:rsidP="00063386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Posílat do </w:t>
            </w:r>
            <w:proofErr w:type="gramStart"/>
            <w:r>
              <w:rPr>
                <w:sz w:val="20"/>
                <w:szCs w:val="20"/>
              </w:rPr>
              <w:t>6.3.2019</w:t>
            </w:r>
            <w:proofErr w:type="gramEnd"/>
            <w:r>
              <w:rPr>
                <w:sz w:val="20"/>
                <w:szCs w:val="20"/>
              </w:rPr>
              <w:t xml:space="preserve"> Lence </w:t>
            </w:r>
            <w:proofErr w:type="spellStart"/>
            <w:r>
              <w:rPr>
                <w:sz w:val="20"/>
                <w:szCs w:val="20"/>
              </w:rPr>
              <w:t>Gajzlerové</w:t>
            </w:r>
            <w:proofErr w:type="spellEnd"/>
            <w:r>
              <w:rPr>
                <w:sz w:val="20"/>
                <w:szCs w:val="20"/>
              </w:rPr>
              <w:t xml:space="preserve"> volitelné předměty, které chcete zařadit do rozvrhu – kód předmětu, název, studijní program, semestr a předpokládaný počet studentů</w:t>
            </w: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  <w:r>
              <w:rPr>
                <w:szCs w:val="24"/>
              </w:rPr>
              <w:t>Příští porada</w:t>
            </w: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8840" w:type="dxa"/>
          </w:tcPr>
          <w:p w:rsidR="007571D8" w:rsidRPr="00E43ED4" w:rsidRDefault="009A5CED" w:rsidP="007571D8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19.3.2019</w:t>
            </w:r>
            <w:proofErr w:type="gramEnd"/>
            <w:r>
              <w:rPr>
                <w:sz w:val="20"/>
                <w:szCs w:val="20"/>
              </w:rPr>
              <w:t>, 11 hodin učebna č 52</w:t>
            </w:r>
          </w:p>
        </w:tc>
      </w:tr>
      <w:tr w:rsidR="007571D8" w:rsidRPr="008740F7" w:rsidTr="007571D8">
        <w:tc>
          <w:tcPr>
            <w:tcW w:w="2716" w:type="dxa"/>
          </w:tcPr>
          <w:p w:rsidR="007571D8" w:rsidRPr="00F53F14" w:rsidRDefault="009A5CED" w:rsidP="00757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Porada k „25“</w:t>
            </w:r>
          </w:p>
        </w:tc>
        <w:tc>
          <w:tcPr>
            <w:tcW w:w="1296" w:type="dxa"/>
          </w:tcPr>
          <w:p w:rsidR="007571D8" w:rsidRPr="00F53F14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F53F14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9A5CED" w:rsidRDefault="009A5CED" w:rsidP="009A5CED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12.3.2019 v 9.00 hodin pracovna vedoucí</w:t>
            </w:r>
            <w:bookmarkStart w:id="0" w:name="_GoBack"/>
            <w:bookmarkEnd w:id="0"/>
          </w:p>
        </w:tc>
      </w:tr>
      <w:tr w:rsidR="007571D8" w:rsidRPr="008740F7" w:rsidTr="007571D8">
        <w:tc>
          <w:tcPr>
            <w:tcW w:w="2716" w:type="dxa"/>
          </w:tcPr>
          <w:p w:rsidR="007571D8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571D8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EB228C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EB1DC1" w:rsidRDefault="007571D8" w:rsidP="007571D8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571D8" w:rsidRPr="00F53F14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F53F14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EB1DC1" w:rsidRDefault="007571D8" w:rsidP="007571D8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5E7AD0" w:rsidRDefault="007571D8" w:rsidP="007571D8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  <w:tr w:rsidR="007571D8" w:rsidRPr="008740F7" w:rsidTr="007571D8">
        <w:tc>
          <w:tcPr>
            <w:tcW w:w="2716" w:type="dxa"/>
          </w:tcPr>
          <w:p w:rsidR="007571D8" w:rsidRPr="00D11899" w:rsidRDefault="007571D8" w:rsidP="007571D8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</w:tcPr>
          <w:p w:rsidR="007571D8" w:rsidRPr="00D11899" w:rsidRDefault="007571D8" w:rsidP="007571D8">
            <w:pPr>
              <w:rPr>
                <w:sz w:val="20"/>
                <w:szCs w:val="20"/>
              </w:rPr>
            </w:pPr>
          </w:p>
        </w:tc>
      </w:tr>
    </w:tbl>
    <w:p w:rsidR="00A342D9" w:rsidRDefault="00A342D9" w:rsidP="00A342D9"/>
    <w:sectPr w:rsidR="00A342D9" w:rsidSect="00EB1DC1">
      <w:footerReference w:type="default" r:id="rId10"/>
      <w:pgSz w:w="16838" w:h="11906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BE" w:rsidRDefault="006D27BE">
      <w:pPr>
        <w:spacing w:after="0" w:line="240" w:lineRule="auto"/>
      </w:pPr>
      <w:r>
        <w:separator/>
      </w:r>
    </w:p>
  </w:endnote>
  <w:endnote w:type="continuationSeparator" w:id="0">
    <w:p w:rsidR="006D27BE" w:rsidRDefault="006D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9A5CED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BE" w:rsidRDefault="006D27BE">
      <w:pPr>
        <w:spacing w:after="0" w:line="240" w:lineRule="auto"/>
      </w:pPr>
      <w:r>
        <w:separator/>
      </w:r>
    </w:p>
  </w:footnote>
  <w:footnote w:type="continuationSeparator" w:id="0">
    <w:p w:rsidR="006D27BE" w:rsidRDefault="006D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2C63"/>
    <w:multiLevelType w:val="hybridMultilevel"/>
    <w:tmpl w:val="2DE29D08"/>
    <w:lvl w:ilvl="0" w:tplc="C2E08E3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2377C">
      <w:start w:val="11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89B0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888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EBB4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8E01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3ED13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633B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2461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89466DD"/>
    <w:multiLevelType w:val="hybridMultilevel"/>
    <w:tmpl w:val="D206B636"/>
    <w:lvl w:ilvl="0" w:tplc="056C63A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033C"/>
    <w:multiLevelType w:val="hybridMultilevel"/>
    <w:tmpl w:val="1CA2D4E0"/>
    <w:lvl w:ilvl="0" w:tplc="C874939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0691"/>
    <w:multiLevelType w:val="hybridMultilevel"/>
    <w:tmpl w:val="F4EC96F4"/>
    <w:lvl w:ilvl="0" w:tplc="93F46780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C68"/>
    <w:multiLevelType w:val="hybridMultilevel"/>
    <w:tmpl w:val="84948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4CFE"/>
    <w:multiLevelType w:val="hybridMultilevel"/>
    <w:tmpl w:val="7C2ABC34"/>
    <w:lvl w:ilvl="0" w:tplc="9A7404CC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82552"/>
    <w:multiLevelType w:val="hybridMultilevel"/>
    <w:tmpl w:val="D5F0EB14"/>
    <w:lvl w:ilvl="0" w:tplc="06D0AD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4FFB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0908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AD27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2708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6387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D4A60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D0C2E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FC0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B407D36"/>
    <w:multiLevelType w:val="hybridMultilevel"/>
    <w:tmpl w:val="865CE6AC"/>
    <w:lvl w:ilvl="0" w:tplc="D8140A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05FC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6A98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A660A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C8BF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DE183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6DE2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04EC8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A0C0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26F4ACB"/>
    <w:multiLevelType w:val="hybridMultilevel"/>
    <w:tmpl w:val="4300E08A"/>
    <w:lvl w:ilvl="0" w:tplc="C5B6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8F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4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1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6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A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D9"/>
    <w:rsid w:val="00063386"/>
    <w:rsid w:val="000A0F9B"/>
    <w:rsid w:val="000A2456"/>
    <w:rsid w:val="000D34C7"/>
    <w:rsid w:val="00123E1E"/>
    <w:rsid w:val="0013591F"/>
    <w:rsid w:val="0017599A"/>
    <w:rsid w:val="00194668"/>
    <w:rsid w:val="001C38F7"/>
    <w:rsid w:val="00204D49"/>
    <w:rsid w:val="00216BF8"/>
    <w:rsid w:val="0024640E"/>
    <w:rsid w:val="00285F34"/>
    <w:rsid w:val="002C1B16"/>
    <w:rsid w:val="00331ED9"/>
    <w:rsid w:val="0039656A"/>
    <w:rsid w:val="00410747"/>
    <w:rsid w:val="00493A05"/>
    <w:rsid w:val="004A56A8"/>
    <w:rsid w:val="004E01D4"/>
    <w:rsid w:val="00537120"/>
    <w:rsid w:val="005704DF"/>
    <w:rsid w:val="00577A6C"/>
    <w:rsid w:val="005E7AD0"/>
    <w:rsid w:val="00612259"/>
    <w:rsid w:val="00615855"/>
    <w:rsid w:val="00663390"/>
    <w:rsid w:val="006C3146"/>
    <w:rsid w:val="006D27BE"/>
    <w:rsid w:val="0072233F"/>
    <w:rsid w:val="007571D8"/>
    <w:rsid w:val="007601DE"/>
    <w:rsid w:val="00771F16"/>
    <w:rsid w:val="007765E8"/>
    <w:rsid w:val="00777D14"/>
    <w:rsid w:val="0078294C"/>
    <w:rsid w:val="00783D94"/>
    <w:rsid w:val="00796945"/>
    <w:rsid w:val="007A1FC7"/>
    <w:rsid w:val="007A3C8F"/>
    <w:rsid w:val="007C314D"/>
    <w:rsid w:val="007D59AD"/>
    <w:rsid w:val="007F695D"/>
    <w:rsid w:val="0081035E"/>
    <w:rsid w:val="00837995"/>
    <w:rsid w:val="00873FD2"/>
    <w:rsid w:val="008740F7"/>
    <w:rsid w:val="00894D41"/>
    <w:rsid w:val="00895636"/>
    <w:rsid w:val="008A3FB2"/>
    <w:rsid w:val="008B6008"/>
    <w:rsid w:val="008F73FF"/>
    <w:rsid w:val="00916289"/>
    <w:rsid w:val="00922B3E"/>
    <w:rsid w:val="00971DEC"/>
    <w:rsid w:val="009A5CED"/>
    <w:rsid w:val="009D53DF"/>
    <w:rsid w:val="00A12481"/>
    <w:rsid w:val="00A342D9"/>
    <w:rsid w:val="00A9595F"/>
    <w:rsid w:val="00B64B70"/>
    <w:rsid w:val="00B66857"/>
    <w:rsid w:val="00BA3B94"/>
    <w:rsid w:val="00C05BB8"/>
    <w:rsid w:val="00C07BE9"/>
    <w:rsid w:val="00C82233"/>
    <w:rsid w:val="00C92BE7"/>
    <w:rsid w:val="00D11899"/>
    <w:rsid w:val="00D937D8"/>
    <w:rsid w:val="00DA499A"/>
    <w:rsid w:val="00DB2437"/>
    <w:rsid w:val="00DE2AFA"/>
    <w:rsid w:val="00E11A2B"/>
    <w:rsid w:val="00E43ED4"/>
    <w:rsid w:val="00E92315"/>
    <w:rsid w:val="00EB1DC1"/>
    <w:rsid w:val="00EB228C"/>
    <w:rsid w:val="00EC5A15"/>
    <w:rsid w:val="00EE31B7"/>
    <w:rsid w:val="00F31A95"/>
    <w:rsid w:val="00F51DB6"/>
    <w:rsid w:val="00F53F14"/>
    <w:rsid w:val="00F87620"/>
    <w:rsid w:val="00F90DEA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64E4A"/>
  <w15:chartTrackingRefBased/>
  <w15:docId w15:val="{79A35543-DC34-4FB0-A2CE-D6A2D5B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1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8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6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315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6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649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10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44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255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1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842">
          <w:marLeft w:val="108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44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3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72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ped/kat/specped/vyzkum/sv_20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cnmuni.sharepoint.com/:w:/r/teams/25_ksip/_layouts/15/Doc.aspx?sourcedoc=%7B1680B560-FFC1-4ACA-894C-CADDE24C331A%7D&amp;file=KSIP25_program.docx&amp;action=default&amp;mobileredirect=true&amp;fbclid=IwAR2R7ADuZD-1MXryqP9MgCkkBVaupSL1y2mQJFxKX2yXJgiMb56BcHRwN_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EB4D-E067-4CFD-813B-C9637BE5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0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Uživatel systému Windows</cp:lastModifiedBy>
  <cp:revision>2</cp:revision>
  <cp:lastPrinted>2018-12-17T10:13:00Z</cp:lastPrinted>
  <dcterms:created xsi:type="dcterms:W3CDTF">2019-03-18T18:53:00Z</dcterms:created>
  <dcterms:modified xsi:type="dcterms:W3CDTF">2019-03-18T18:53:00Z</dcterms:modified>
</cp:coreProperties>
</file>