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57" w:rsidRPr="00903CBC" w:rsidRDefault="00611257" w:rsidP="00903CBC">
      <w:pPr>
        <w:jc w:val="center"/>
        <w:rPr>
          <w:b/>
          <w:caps/>
          <w:sz w:val="20"/>
          <w:szCs w:val="20"/>
          <w:lang w:val="en-US"/>
        </w:rPr>
      </w:pPr>
      <w:r>
        <w:rPr>
          <w:b/>
          <w:caps/>
          <w:sz w:val="20"/>
          <w:szCs w:val="20"/>
          <w:lang w:val="en-US"/>
        </w:rPr>
        <w:t>SPONTANEOUS ARTISTIC EXPRESSION AS A UNIQUE WAY OF SELF-EXPRESSION</w:t>
      </w:r>
    </w:p>
    <w:p w:rsidR="00611257" w:rsidRPr="00903CBC" w:rsidRDefault="00611257">
      <w:pPr>
        <w:rPr>
          <w:sz w:val="20"/>
          <w:szCs w:val="20"/>
          <w:lang w:val="en-US"/>
        </w:rPr>
      </w:pPr>
    </w:p>
    <w:p w:rsidR="00611257" w:rsidRPr="00346FE5" w:rsidRDefault="00611257" w:rsidP="00903CBC">
      <w:pPr>
        <w:jc w:val="center"/>
        <w:rPr>
          <w:i/>
          <w:sz w:val="20"/>
          <w:szCs w:val="20"/>
          <w:lang w:val="en-US"/>
        </w:rPr>
      </w:pPr>
      <w:r>
        <w:rPr>
          <w:i/>
          <w:sz w:val="20"/>
          <w:szCs w:val="20"/>
          <w:lang w:val="en-US"/>
        </w:rPr>
        <w:t>Marie Bajnarová</w:t>
      </w:r>
    </w:p>
    <w:p w:rsidR="00611257" w:rsidRDefault="00611257" w:rsidP="00903CBC">
      <w:pPr>
        <w:jc w:val="center"/>
        <w:rPr>
          <w:i/>
          <w:sz w:val="20"/>
          <w:szCs w:val="20"/>
          <w:lang w:val="en-US"/>
        </w:rPr>
      </w:pPr>
    </w:p>
    <w:p w:rsidR="00611257" w:rsidRPr="00346FE5" w:rsidRDefault="00611257" w:rsidP="00903CBC">
      <w:pPr>
        <w:jc w:val="center"/>
        <w:rPr>
          <w:b/>
          <w:sz w:val="20"/>
          <w:szCs w:val="20"/>
          <w:lang w:val="en-US"/>
        </w:rPr>
      </w:pPr>
    </w:p>
    <w:p w:rsidR="00611257" w:rsidRDefault="00611257" w:rsidP="00903CBC">
      <w:pPr>
        <w:jc w:val="center"/>
        <w:rPr>
          <w:sz w:val="20"/>
          <w:szCs w:val="20"/>
          <w:lang w:val="en-US"/>
        </w:rPr>
      </w:pPr>
      <w:r>
        <w:rPr>
          <w:sz w:val="20"/>
          <w:szCs w:val="20"/>
          <w:lang w:val="en-US"/>
        </w:rPr>
        <w:t>Faculty of Education MU, Department of Art</w:t>
      </w:r>
    </w:p>
    <w:p w:rsidR="00611257" w:rsidRDefault="00611257" w:rsidP="00903CBC">
      <w:pPr>
        <w:jc w:val="center"/>
        <w:rPr>
          <w:sz w:val="20"/>
          <w:szCs w:val="20"/>
          <w:lang w:val="en-US"/>
        </w:rPr>
      </w:pPr>
      <w:r>
        <w:rPr>
          <w:sz w:val="20"/>
          <w:szCs w:val="20"/>
          <w:lang w:val="en-US"/>
        </w:rPr>
        <w:t>Brno, 603 00, Czech Republic</w:t>
      </w:r>
    </w:p>
    <w:p w:rsidR="00611257" w:rsidRDefault="00611257" w:rsidP="00A565FE">
      <w:pPr>
        <w:jc w:val="center"/>
        <w:rPr>
          <w:sz w:val="20"/>
          <w:szCs w:val="20"/>
          <w:lang w:val="en-US"/>
        </w:rPr>
      </w:pPr>
      <w:r>
        <w:rPr>
          <w:sz w:val="20"/>
          <w:szCs w:val="20"/>
          <w:lang w:val="en-US"/>
        </w:rPr>
        <w:t>+420734738138</w:t>
      </w:r>
    </w:p>
    <w:p w:rsidR="00611257" w:rsidRPr="00346FE5" w:rsidRDefault="00611257" w:rsidP="00A565FE">
      <w:pPr>
        <w:jc w:val="center"/>
        <w:rPr>
          <w:sz w:val="20"/>
          <w:szCs w:val="20"/>
          <w:lang w:val="en-US"/>
        </w:rPr>
      </w:pPr>
      <w:r>
        <w:rPr>
          <w:sz w:val="20"/>
          <w:szCs w:val="20"/>
          <w:lang w:val="en-US"/>
        </w:rPr>
        <w:t>marie.bajnarova@seznam.cz</w:t>
      </w:r>
    </w:p>
    <w:p w:rsidR="00611257" w:rsidRDefault="00611257" w:rsidP="00A565FE">
      <w:pPr>
        <w:jc w:val="center"/>
        <w:rPr>
          <w:sz w:val="20"/>
          <w:szCs w:val="20"/>
          <w:lang w:val="en-US"/>
        </w:rPr>
      </w:pPr>
    </w:p>
    <w:p w:rsidR="00611257" w:rsidRDefault="00611257" w:rsidP="00A565FE">
      <w:pPr>
        <w:rPr>
          <w:i/>
          <w:sz w:val="20"/>
          <w:szCs w:val="20"/>
          <w:lang w:val="en-US"/>
        </w:rPr>
      </w:pPr>
      <w:r w:rsidRPr="00A565FE">
        <w:rPr>
          <w:b/>
          <w:i/>
          <w:sz w:val="20"/>
          <w:szCs w:val="20"/>
          <w:lang w:val="en-US"/>
        </w:rPr>
        <w:t>Abstract:</w:t>
      </w:r>
      <w:r w:rsidRPr="008B1371">
        <w:rPr>
          <w:color w:val="00AE00"/>
          <w:lang w:val="en-US"/>
        </w:rPr>
        <w:t xml:space="preserve"> </w:t>
      </w:r>
      <w:r w:rsidRPr="008B1371">
        <w:rPr>
          <w:i/>
          <w:sz w:val="20"/>
          <w:szCs w:val="20"/>
          <w:lang w:val="en-US"/>
        </w:rPr>
        <w:t xml:space="preserve">The thesis is focused on drawing peculiarities of individuals from Youth Detention </w:t>
      </w:r>
      <w:r w:rsidRPr="00CD7346">
        <w:rPr>
          <w:i/>
          <w:noProof/>
          <w:sz w:val="20"/>
          <w:szCs w:val="20"/>
          <w:lang w:val="en-US"/>
        </w:rPr>
        <w:t>C</w:t>
      </w:r>
      <w:r w:rsidRPr="00CD7346">
        <w:rPr>
          <w:i/>
          <w:noProof/>
          <w:sz w:val="20"/>
          <w:szCs w:val="20"/>
          <w:lang w:val="en-US" w:eastAsia="zh-CN"/>
        </w:rPr>
        <w:t>entres</w:t>
      </w:r>
      <w:r w:rsidRPr="008B1371">
        <w:rPr>
          <w:i/>
          <w:sz w:val="20"/>
          <w:szCs w:val="20"/>
          <w:lang w:val="en-US"/>
        </w:rPr>
        <w:t xml:space="preserve"> (YDC). The individual's spontaneous drawing expression has become the </w:t>
      </w:r>
      <w:r w:rsidRPr="008B1371">
        <w:rPr>
          <w:i/>
          <w:sz w:val="20"/>
          <w:szCs w:val="20"/>
          <w:lang w:val="en-GB"/>
        </w:rPr>
        <w:t>centre</w:t>
      </w:r>
      <w:r w:rsidRPr="008B1371">
        <w:rPr>
          <w:i/>
          <w:sz w:val="20"/>
          <w:szCs w:val="20"/>
          <w:lang w:val="en-US"/>
        </w:rPr>
        <w:t xml:space="preserve"> of attention. Spontaneous art expression is considered to be another possible natural way of human expression. The author of this text would like to show that there exists a connection between drawn symbols of juvenile delinquents (JDs) and sketches and drawings of known artists of the 20th century. The author intentionally selected artifacts of JDs to compare those with the sketches of famous artists. Further she examines the artistic expression that accompanies the spontaneous individual's expression. The meaning of spontaneous expression is about the present moment, which is being experienced by the creator. Therefore the author seeks the answer to the question, what the JD is experiencing during the process of his artistic formation.</w:t>
      </w:r>
    </w:p>
    <w:p w:rsidR="00611257" w:rsidRDefault="00611257" w:rsidP="00A565FE">
      <w:pPr>
        <w:rPr>
          <w:i/>
          <w:sz w:val="20"/>
          <w:szCs w:val="20"/>
          <w:lang w:val="en-US"/>
        </w:rPr>
      </w:pPr>
    </w:p>
    <w:p w:rsidR="00611257" w:rsidRPr="00A565FE" w:rsidRDefault="00611257" w:rsidP="00A565FE">
      <w:pPr>
        <w:rPr>
          <w:b/>
          <w:i/>
          <w:sz w:val="20"/>
          <w:szCs w:val="20"/>
          <w:lang w:val="en-US"/>
        </w:rPr>
      </w:pPr>
      <w:r w:rsidRPr="00A565FE">
        <w:rPr>
          <w:b/>
          <w:i/>
          <w:sz w:val="20"/>
          <w:szCs w:val="20"/>
          <w:lang w:val="en-US"/>
        </w:rPr>
        <w:t>Keywords:</w:t>
      </w:r>
      <w:r>
        <w:rPr>
          <w:b/>
          <w:i/>
          <w:sz w:val="20"/>
          <w:szCs w:val="20"/>
          <w:lang w:val="en-US"/>
        </w:rPr>
        <w:t xml:space="preserve"> </w:t>
      </w:r>
      <w:r w:rsidRPr="008B1371">
        <w:rPr>
          <w:i/>
          <w:sz w:val="20"/>
          <w:szCs w:val="20"/>
          <w:lang w:val="en-US"/>
        </w:rPr>
        <w:t>symbols, drawing symbols, drawn expression, art of the 20th century, delinquency</w:t>
      </w:r>
    </w:p>
    <w:p w:rsidR="00611257" w:rsidRDefault="00611257" w:rsidP="00A565FE">
      <w:pPr>
        <w:rPr>
          <w:b/>
          <w:sz w:val="20"/>
          <w:szCs w:val="20"/>
          <w:lang w:val="en-US"/>
        </w:rPr>
      </w:pPr>
    </w:p>
    <w:p w:rsidR="00611257" w:rsidRDefault="00611257" w:rsidP="00A565FE">
      <w:pPr>
        <w:rPr>
          <w:b/>
          <w:sz w:val="20"/>
          <w:szCs w:val="20"/>
          <w:lang w:val="en-US"/>
        </w:rPr>
        <w:sectPr w:rsidR="00611257" w:rsidSect="003D2D1E">
          <w:headerReference w:type="default" r:id="rId7"/>
          <w:footerReference w:type="default" r:id="rId8"/>
          <w:headerReference w:type="first" r:id="rId9"/>
          <w:footerReference w:type="first" r:id="rId10"/>
          <w:pgSz w:w="11906" w:h="16838"/>
          <w:pgMar w:top="851" w:right="851" w:bottom="1418" w:left="851" w:header="709" w:footer="709" w:gutter="0"/>
          <w:cols w:space="708"/>
          <w:titlePg/>
          <w:docGrid w:linePitch="360"/>
        </w:sectPr>
      </w:pPr>
    </w:p>
    <w:p w:rsidR="00611257" w:rsidRPr="00CD7346" w:rsidRDefault="00611257" w:rsidP="008B1371">
      <w:pPr>
        <w:rPr>
          <w:b/>
          <w:bCs/>
          <w:noProof/>
          <w:sz w:val="20"/>
          <w:szCs w:val="20"/>
          <w:lang w:val="en-US"/>
        </w:rPr>
      </w:pPr>
      <w:r>
        <w:rPr>
          <w:b/>
          <w:sz w:val="20"/>
          <w:szCs w:val="20"/>
          <w:lang w:val="en-US"/>
        </w:rPr>
        <w:t xml:space="preserve">1. </w:t>
      </w:r>
      <w:r w:rsidRPr="00CD7346">
        <w:rPr>
          <w:b/>
          <w:bCs/>
          <w:noProof/>
          <w:sz w:val="20"/>
          <w:szCs w:val="20"/>
          <w:lang w:val="en-US"/>
        </w:rPr>
        <w:t>Spontaneous artistic expression of delinquents and artists of the 20th century</w:t>
      </w:r>
    </w:p>
    <w:p w:rsidR="00611257" w:rsidRPr="00CD7346" w:rsidRDefault="00611257" w:rsidP="008B1371">
      <w:pPr>
        <w:rPr>
          <w:b/>
          <w:bCs/>
          <w:noProof/>
          <w:sz w:val="20"/>
          <w:szCs w:val="20"/>
          <w:lang w:val="en-US"/>
        </w:rPr>
      </w:pPr>
      <w:r w:rsidRPr="00CD7346">
        <w:rPr>
          <w:noProof/>
          <w:sz w:val="20"/>
          <w:szCs w:val="20"/>
          <w:lang w:val="en-US"/>
        </w:rPr>
        <w:t xml:space="preserve">This chapter focuses on spontaneous artistic expression of the delinquents. By 'spontaneous artistic expression' we mean a creative activity that is not directly or intentionally encouraged or stimulated by another person. It is about an impulse which arises from the internal needs of a person who decides to creatively and artisticaly respond to external and internal stimulus. According to Roesell [1] a spontaneous expression is related to the artist's relationship to reality and that is why this artistic form does not require a </w:t>
      </w:r>
      <w:r>
        <w:rPr>
          <w:noProof/>
          <w:sz w:val="20"/>
          <w:szCs w:val="20"/>
          <w:lang w:val="en-US"/>
        </w:rPr>
        <w:t>true presentation nor</w:t>
      </w:r>
      <w:r w:rsidRPr="00CD7346">
        <w:rPr>
          <w:noProof/>
          <w:sz w:val="20"/>
          <w:szCs w:val="20"/>
          <w:lang w:val="en-US"/>
        </w:rPr>
        <w:t xml:space="preserve"> to respect proportions nor precision regarding details, it is about expressing the artist's essence. This is also about being able to reach one's deep feelings and experiences. At this moment, the artist authentically devotes himself into his own perceptions and the art form. A spontaneous creation is about the artist focusing primarily on capturing his current mental state, impressions, feelings and moods, thoughts or his attitudes. The artist is mainly focused on what he is experiencing while drawing his creation. This is an experience which expresses his current state of mind. I can declare that a spontaneous artistic expression allows his creators to further develop his personality. Through this authentic expression the creator reveals himself, opens up to the world and most of all gets to know himself. This unique creative process even enables the artist to express his symbolism.</w:t>
      </w:r>
    </w:p>
    <w:p w:rsidR="00611257" w:rsidRPr="00CD7346" w:rsidRDefault="00611257" w:rsidP="00CD7346">
      <w:pPr>
        <w:pStyle w:val="Text"/>
        <w:numPr>
          <w:ilvl w:val="1"/>
          <w:numId w:val="1"/>
        </w:numPr>
        <w:ind w:right="-1"/>
        <w:rPr>
          <w:noProof/>
          <w:sz w:val="20"/>
          <w:szCs w:val="20"/>
          <w:lang w:val="en-US"/>
        </w:rPr>
      </w:pPr>
      <w:r>
        <w:rPr>
          <w:b/>
          <w:bCs/>
          <w:noProof/>
          <w:sz w:val="20"/>
          <w:szCs w:val="20"/>
          <w:lang w:val="en-US"/>
        </w:rPr>
        <w:t>D</w:t>
      </w:r>
      <w:r w:rsidRPr="00CD7346">
        <w:rPr>
          <w:b/>
          <w:bCs/>
          <w:noProof/>
          <w:sz w:val="20"/>
          <w:szCs w:val="20"/>
          <w:lang w:val="en-US"/>
        </w:rPr>
        <w:t xml:space="preserve">rawings of juvenilie delinquents from Younth Detention Centres and of artists of the 20th century </w:t>
      </w:r>
    </w:p>
    <w:p w:rsidR="00611257" w:rsidRPr="00CD7346" w:rsidRDefault="00611257" w:rsidP="003312C1">
      <w:pPr>
        <w:pStyle w:val="Text"/>
        <w:spacing w:before="0"/>
        <w:rPr>
          <w:noProof/>
          <w:sz w:val="20"/>
          <w:szCs w:val="20"/>
          <w:lang w:val="en-US"/>
        </w:rPr>
      </w:pPr>
      <w:r w:rsidRPr="00CD7346">
        <w:rPr>
          <w:noProof/>
          <w:sz w:val="20"/>
          <w:szCs w:val="20"/>
          <w:lang w:val="en-US"/>
        </w:rPr>
        <w:t>Many artists who I am going to mention tried to express individualy and freely by sketching or painting on canvas their visions, desires, thinking and emotions. They were also inspired by primitive art, some even imitated creations of children or of the mentally ill. Modernists understood this creative process as being really distinctive, impudent and that this revealed the unconscious. The artists's works did not correspond to reality. However, the formation corresponded to what had been happening inside the artists's minds. The artists let themseves be intentionally influenced by the spontaneous expressions of children, primitives, retarded individuals, lunatics and prisoners. The artists saw these people as being creative who were unrestrained by civilization. Paul Klee and Jean Dubuffet were modernists who were most devoted to the artistic expressions of the mentally ill. JDs from YDCs are not mentally ill, however are different from ordinary young children. According to one detention officer JDs are "emotionally handicapped". They experience internal conflicts, conflicts with their loved ones or with their surrounding. They are rebellious, they feel under pressure and are frustrated. Many of them already at their age have gone through so many experiences and have so much life experience, that an adult could be astonished by this. In my opinion their experiences then express their distinctive and impulsive incentives in their self-expression, thus it is helpful to them to express their personality through art activities. The drawings of troubled individuals show features of Art brut, abstract expressionism yet also decorative Art Nouveau.</w:t>
      </w:r>
    </w:p>
    <w:p w:rsidR="00611257" w:rsidRPr="00CD7346" w:rsidRDefault="00611257" w:rsidP="00662CF7">
      <w:pPr>
        <w:pStyle w:val="Text"/>
        <w:numPr>
          <w:ilvl w:val="1"/>
          <w:numId w:val="1"/>
        </w:numPr>
        <w:rPr>
          <w:noProof/>
          <w:sz w:val="20"/>
          <w:szCs w:val="20"/>
          <w:lang w:val="en-US"/>
        </w:rPr>
      </w:pPr>
      <w:r w:rsidRPr="00CD7346">
        <w:rPr>
          <w:b/>
          <w:bCs/>
          <w:noProof/>
          <w:sz w:val="20"/>
          <w:szCs w:val="20"/>
          <w:lang w:val="en-US"/>
        </w:rPr>
        <w:t>Communica</w:t>
      </w:r>
      <w:r>
        <w:rPr>
          <w:b/>
          <w:bCs/>
          <w:noProof/>
          <w:sz w:val="20"/>
          <w:szCs w:val="20"/>
          <w:lang w:val="en-US"/>
        </w:rPr>
        <w:t>tion through drawing of juvenile delinquents and their</w:t>
      </w:r>
      <w:r w:rsidRPr="00CD7346">
        <w:rPr>
          <w:b/>
          <w:bCs/>
          <w:noProof/>
          <w:sz w:val="20"/>
          <w:szCs w:val="20"/>
          <w:lang w:val="en-US"/>
        </w:rPr>
        <w:t xml:space="preserve"> artistic handwriting</w:t>
      </w:r>
    </w:p>
    <w:p w:rsidR="00611257" w:rsidRPr="00CD7346" w:rsidRDefault="00611257" w:rsidP="00C61C37">
      <w:pPr>
        <w:pStyle w:val="Text"/>
        <w:spacing w:before="0"/>
        <w:rPr>
          <w:noProof/>
          <w:sz w:val="20"/>
          <w:szCs w:val="20"/>
          <w:lang w:val="en-US"/>
        </w:rPr>
      </w:pPr>
      <w:r w:rsidRPr="00CD7346">
        <w:rPr>
          <w:noProof/>
          <w:sz w:val="20"/>
          <w:szCs w:val="20"/>
          <w:lang w:val="en-US"/>
        </w:rPr>
        <w:t xml:space="preserve">A drawing process inherently belongs to the activity that shows the perception of the world and the person himself. Studying these drawings we can find out what kind of a life the artist lives and what kind of an inner life he has. Some artists show their talent in capturing details while drawing, they also captured rhythm, repeated lines and used principles of the method called Zentagle (Zentagle, also called "the complexities of lines" is a specific way of drawing based on the automatic creation of the artist. Basically it is about doodling, sketching of shapes and searching for new shapes. Zentagle reflects symbols, different patterns, structures and mainly  the artist's attitude to the drawing. The method is a simple way to relax. This method applies meditation which causes soothing effects on the artist). I chose a sample drawing of a JD where I can see the sameness to a sketch by Gustav Klimt (1862-1918). The boy drew ornamental tree bark in the same way as Klimt caught the decorativeness of kimonos (see Fig. 1). </w:t>
      </w:r>
    </w:p>
    <w:p w:rsidR="00611257" w:rsidRPr="00CD7346" w:rsidRDefault="00611257" w:rsidP="00DC077E">
      <w:pPr>
        <w:pStyle w:val="Text"/>
        <w:jc w:val="center"/>
        <w:rPr>
          <w:noProof/>
          <w:sz w:val="20"/>
          <w:szCs w:val="20"/>
          <w:lang w:val="en-US"/>
        </w:rPr>
      </w:pPr>
      <w:r w:rsidRPr="00366FAE">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5" type="#_x0000_t75" alt="klimt" style="width:188.25pt;height:131.25pt;visibility:visible">
            <v:imagedata r:id="rId11" o:title=""/>
          </v:shape>
        </w:pict>
      </w:r>
    </w:p>
    <w:p w:rsidR="00611257" w:rsidRPr="00CD7346" w:rsidRDefault="00611257" w:rsidP="00A565FE">
      <w:pPr>
        <w:rPr>
          <w:noProof/>
          <w:sz w:val="20"/>
          <w:szCs w:val="20"/>
          <w:lang w:val="en-US"/>
        </w:rPr>
      </w:pPr>
    </w:p>
    <w:p w:rsidR="00611257" w:rsidRPr="00CD7346" w:rsidRDefault="00611257" w:rsidP="00C61C37">
      <w:pPr>
        <w:rPr>
          <w:i/>
          <w:noProof/>
          <w:sz w:val="20"/>
          <w:szCs w:val="20"/>
          <w:lang w:val="en-US"/>
        </w:rPr>
      </w:pPr>
      <w:r w:rsidRPr="00CD7346">
        <w:rPr>
          <w:i/>
          <w:noProof/>
          <w:sz w:val="20"/>
          <w:szCs w:val="20"/>
          <w:lang w:val="en-US"/>
        </w:rPr>
        <w:t xml:space="preserve">Figure 1: Details of the kimono sketch by G. Klimt ("Standing </w:t>
      </w:r>
      <w:r>
        <w:rPr>
          <w:i/>
          <w:noProof/>
          <w:sz w:val="20"/>
          <w:szCs w:val="20"/>
          <w:lang w:val="en-US"/>
        </w:rPr>
        <w:t xml:space="preserve">woman in kimono", 1917, 50.2cm </w:t>
      </w:r>
      <w:r w:rsidRPr="00CD7346">
        <w:rPr>
          <w:i/>
          <w:noProof/>
          <w:sz w:val="20"/>
          <w:szCs w:val="20"/>
          <w:lang w:val="en-US"/>
        </w:rPr>
        <w:t>x 32.4 cm, MoMA) in comparison with tree bark detail of the boy's drawing</w:t>
      </w: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r w:rsidRPr="00CD7346">
        <w:rPr>
          <w:noProof/>
          <w:sz w:val="20"/>
          <w:szCs w:val="20"/>
          <w:lang w:val="en-US"/>
        </w:rPr>
        <w:t>I can also find this similarity in a sketch by Pablo Picasso (1881-1973). In this quick sketch he tried to capture farm environment. This picture intrigues me by its simplicity in expression which is similar to the following drawing. A JD tried to create in a rapid pace his ideal house, the surrounding and the atmosphere (see Fig. 2).</w:t>
      </w: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r w:rsidRPr="00366FAE">
        <w:rPr>
          <w:noProof/>
        </w:rPr>
        <w:pict>
          <v:shape id="obrázek 7" o:spid="_x0000_i1026" type="#_x0000_t75" alt="picasso" style="width:243.75pt;height:134.25pt;visibility:visible">
            <v:imagedata r:id="rId12" o:title="" gain="91022f" blacklevel="-3277f"/>
          </v:shape>
        </w:pict>
      </w:r>
    </w:p>
    <w:p w:rsidR="00611257" w:rsidRPr="00CD7346" w:rsidRDefault="00611257" w:rsidP="00D2714A">
      <w:pPr>
        <w:pStyle w:val="Text"/>
        <w:rPr>
          <w:i/>
          <w:noProof/>
          <w:sz w:val="20"/>
          <w:szCs w:val="20"/>
          <w:lang w:val="en-US"/>
        </w:rPr>
      </w:pPr>
      <w:r w:rsidRPr="00CD7346">
        <w:rPr>
          <w:i/>
          <w:noProof/>
          <w:sz w:val="20"/>
          <w:szCs w:val="20"/>
          <w:lang w:val="en-US"/>
        </w:rPr>
        <w:t>Figure 2: Details of Picasso's sketch ("Harvesters", 1910, 31cm x 49cm, MoMA) and details of the JD's drawing</w:t>
      </w:r>
    </w:p>
    <w:p w:rsidR="00611257" w:rsidRPr="00CD7346" w:rsidRDefault="00611257" w:rsidP="00D2714A">
      <w:pPr>
        <w:pStyle w:val="Text"/>
        <w:rPr>
          <w:noProof/>
          <w:sz w:val="20"/>
          <w:szCs w:val="20"/>
          <w:lang w:val="en-US"/>
        </w:rPr>
      </w:pPr>
      <w:r w:rsidRPr="00CD7346">
        <w:rPr>
          <w:noProof/>
          <w:sz w:val="20"/>
          <w:szCs w:val="20"/>
          <w:lang w:val="en-US"/>
        </w:rPr>
        <w:t xml:space="preserve">A remarkable drawing for me is a drawing from a juvenile who showed through this process his considerable embarrassment and sadness due to his break-up . He drew his unfortunate love. The portrait of his former girlfriend gives one a feeling of a depressive impression and it is almost frightening. I found similar drawings by the artists Joseph Beuys (1921-1986) and Alberto Giacometti (1901-1966). In their drawings both artists placed emphasis on a portrait and expressively accentuated their emotional states. Beuys blackened his portrait by lines, and this similar drawing process can be seen by the JD. The juvenile did not blacken the portrait of his girlfriend, however smeared black lines around the girl's head, as if by this the juvenile tried to portray isolation and inaccessibility. Whereas Beuys's sketched portrait was also „framed“ as the juvenile's, Giacometti's portrait was smeared all over (see Fig. 3). Another similar symbol in Beuys's portrait and the juvenile's portrait are the eyes. Not one artist drew  pupils in the eyes. Three sketches then proof that the artists while drawing had to be absorbed in their negative feelings, maybe even rage, anger and depression. </w:t>
      </w:r>
    </w:p>
    <w:p w:rsidR="00611257" w:rsidRPr="00CD7346" w:rsidRDefault="00611257" w:rsidP="00D2714A">
      <w:pPr>
        <w:pStyle w:val="Text"/>
        <w:rPr>
          <w:noProof/>
          <w:sz w:val="20"/>
          <w:szCs w:val="20"/>
          <w:lang w:val="en-US"/>
        </w:rPr>
      </w:pPr>
      <w:r w:rsidRPr="00366FAE">
        <w:rPr>
          <w:noProof/>
          <w:lang w:eastAsia="cs-CZ"/>
        </w:rPr>
        <w:pict>
          <v:shape id="obrázek 10" o:spid="_x0000_i1027" type="#_x0000_t75" alt="beuys giacometi" style="width:244.5pt;height:166.5pt;visibility:visible">
            <v:imagedata r:id="rId13" o:title=""/>
          </v:shape>
        </w:pict>
      </w:r>
    </w:p>
    <w:p w:rsidR="00611257" w:rsidRPr="00CD7346" w:rsidRDefault="00611257" w:rsidP="00D2714A">
      <w:pPr>
        <w:pStyle w:val="Text"/>
        <w:rPr>
          <w:i/>
          <w:noProof/>
          <w:sz w:val="20"/>
          <w:szCs w:val="20"/>
          <w:lang w:val="en-US"/>
        </w:rPr>
      </w:pPr>
      <w:r w:rsidRPr="00CD7346">
        <w:rPr>
          <w:i/>
          <w:noProof/>
          <w:sz w:val="20"/>
          <w:szCs w:val="20"/>
          <w:lang w:val="en-US"/>
        </w:rPr>
        <w:t>Figure 3: Beuys's drawing ("Untitled", 1974, 21.6 cm x 13.7 cm, MoMA), Giacometti's drawing ("Untitled", 1951, 65.4 cm x 3 cm, MoMA) and the detail of the drawing depicting the breakup with a girl</w:t>
      </w:r>
    </w:p>
    <w:p w:rsidR="00611257" w:rsidRPr="00CD7346" w:rsidRDefault="00611257" w:rsidP="00D2714A">
      <w:pPr>
        <w:pStyle w:val="Text"/>
        <w:rPr>
          <w:noProof/>
          <w:sz w:val="20"/>
          <w:szCs w:val="20"/>
          <w:lang w:val="en-US"/>
        </w:rPr>
      </w:pPr>
      <w:r w:rsidRPr="00CD7346">
        <w:rPr>
          <w:noProof/>
          <w:sz w:val="20"/>
          <w:szCs w:val="20"/>
          <w:lang w:val="en-US"/>
        </w:rPr>
        <w:t>Klee (1879-1940) created fanciful systems, where the forms of writing and drawings were combined. In his work, as well as the JDs, Klee made the eyes much bigger and the heads of the figures as well or he introduced other elements into the ornamental designs. In his works, I found a certain type of graphic design process - drypoint etching. In this graphic design by using the linear technique he illustrated the systematic nature of buildings in a city and experimented with perspectives. To this graphic design, I deliberately chose a drawing that is not drawn in the right proportions however is identical to the artist's simple presentation (see Fig. 4).</w:t>
      </w:r>
    </w:p>
    <w:p w:rsidR="00611257" w:rsidRPr="00CD7346" w:rsidRDefault="00611257" w:rsidP="00D2714A">
      <w:pPr>
        <w:pStyle w:val="Text"/>
        <w:rPr>
          <w:noProof/>
          <w:sz w:val="20"/>
          <w:szCs w:val="20"/>
          <w:lang w:val="en-US"/>
        </w:rPr>
      </w:pPr>
      <w:r w:rsidRPr="00366FAE">
        <w:rPr>
          <w:noProof/>
          <w:lang w:eastAsia="cs-CZ"/>
        </w:rPr>
        <w:pict>
          <v:shape id="obrázek 13" o:spid="_x0000_i1028" type="#_x0000_t75" alt="klee" style="width:248.25pt;height:125.25pt;visibility:visible">
            <v:imagedata r:id="rId14" o:title=""/>
          </v:shape>
        </w:pict>
      </w:r>
    </w:p>
    <w:p w:rsidR="00611257" w:rsidRPr="00CD7346" w:rsidRDefault="00611257" w:rsidP="00D2714A">
      <w:pPr>
        <w:pStyle w:val="Text"/>
        <w:rPr>
          <w:i/>
          <w:noProof/>
          <w:sz w:val="20"/>
          <w:szCs w:val="20"/>
          <w:lang w:val="en-US"/>
        </w:rPr>
      </w:pPr>
      <w:r w:rsidRPr="00CD7346">
        <w:rPr>
          <w:i/>
          <w:noProof/>
          <w:sz w:val="20"/>
          <w:szCs w:val="20"/>
          <w:lang w:val="en-US"/>
        </w:rPr>
        <w:t>Figure 4: Detail of Klee's grafic ("View of Ancient City", 1927, 43.5 cm x 63.2cm, MoMA) and a detail of the JD's drawing called "My Garage"</w:t>
      </w:r>
    </w:p>
    <w:p w:rsidR="00611257" w:rsidRPr="00CD7346" w:rsidRDefault="00611257" w:rsidP="00D2714A">
      <w:pPr>
        <w:pStyle w:val="Text"/>
        <w:rPr>
          <w:noProof/>
          <w:sz w:val="20"/>
          <w:szCs w:val="20"/>
          <w:lang w:val="en-US"/>
        </w:rPr>
      </w:pPr>
      <w:r w:rsidRPr="00CD7346">
        <w:rPr>
          <w:noProof/>
          <w:sz w:val="20"/>
          <w:szCs w:val="20"/>
          <w:lang w:val="en-US"/>
        </w:rPr>
        <w:t xml:space="preserve">Most drawings that were created by JD, an individual with behavioural disorder or a person prone to aggression, show the signs of Art brut. It is no wonder that these individuals express themselves through this artistic style since Art brut expresses coarseness and brutality as opposed to cultivation. At the exhibition Compagnie de Brut l'art in Paris yr., 1948, which was made up of 2,000 art works from 63 artists of various disabilities, Dubuffet (1901-1985) wrote his best known text on the subject: "Art brut is preferred above to cultural art ", where brut the artist is put into the role of radical version of the romantic genius freed from all conventions [2]. By this statement he meant the works of people who are not affected by the art culture. Dubuffet admired these artists, especially their unbinding creative process and the indomitable strength of the resulting artifacts. According  to him, these artists were not influenced and did not follow the concept of classical or modern art. While looking at their works, the viewer becomes a witness of absolute work of art where he may discover through the artist's inner motivation some kind of a unique and original artistic expression. Dubuffet himself was influenced by a harsh, uninhibited style and his works show farcical, satirical and absurd expressions [3]. A drawing from Dubuffet's sketchbook shows fairy-tail stylized character similar to the fantasy drawing of the JD. In his drawing the character potrays a witch as being one of the detention officers (see Fig. 5). </w:t>
      </w:r>
    </w:p>
    <w:p w:rsidR="00611257" w:rsidRPr="00CD7346" w:rsidRDefault="00611257" w:rsidP="00DC077E">
      <w:pPr>
        <w:pStyle w:val="Text"/>
        <w:jc w:val="left"/>
        <w:rPr>
          <w:noProof/>
          <w:sz w:val="20"/>
          <w:szCs w:val="20"/>
          <w:lang w:val="en-US"/>
        </w:rPr>
      </w:pPr>
      <w:r w:rsidRPr="00366FAE">
        <w:rPr>
          <w:noProof/>
          <w:lang w:eastAsia="cs-CZ"/>
        </w:rPr>
        <w:pict>
          <v:shape id="obrázek 16" o:spid="_x0000_i1029" type="#_x0000_t75" alt="dubu" style="width:244.5pt;height:189.75pt;visibility:visible">
            <v:imagedata r:id="rId15" o:title=""/>
          </v:shape>
        </w:pict>
      </w:r>
    </w:p>
    <w:p w:rsidR="00611257" w:rsidRPr="00CD7346" w:rsidRDefault="00611257" w:rsidP="00D2714A">
      <w:pPr>
        <w:pStyle w:val="Text"/>
        <w:rPr>
          <w:i/>
          <w:noProof/>
          <w:sz w:val="20"/>
          <w:szCs w:val="20"/>
          <w:lang w:val="en-US"/>
        </w:rPr>
      </w:pPr>
      <w:r w:rsidRPr="00CD7346">
        <w:rPr>
          <w:i/>
          <w:noProof/>
          <w:sz w:val="20"/>
          <w:szCs w:val="20"/>
          <w:lang w:val="en-US"/>
        </w:rPr>
        <w:t>Figure 5: Drawing from Dubuffet's sketchbook ("El Golea II.", 1948, 30 cm x 12.7 cm, MoMA) and the detail of a fairy-tale character portrayed by the JD</w:t>
      </w:r>
    </w:p>
    <w:p w:rsidR="00611257" w:rsidRPr="00CD7346" w:rsidRDefault="00611257" w:rsidP="00C63B0C">
      <w:pPr>
        <w:pStyle w:val="Text"/>
        <w:rPr>
          <w:noProof/>
          <w:sz w:val="20"/>
          <w:szCs w:val="20"/>
          <w:lang w:val="en-US"/>
        </w:rPr>
      </w:pPr>
      <w:r w:rsidRPr="00CD7346">
        <w:rPr>
          <w:noProof/>
          <w:sz w:val="20"/>
          <w:szCs w:val="20"/>
          <w:lang w:val="en-US"/>
        </w:rPr>
        <w:t xml:space="preserve">In one of the JD's drawings of the Sun I found how he interestingly captures female lips. These lips remind me of a sketch by William de Kooning (1904-1997). In his sketches Kooning depicts a naked woman, her emphasised lips are the same as the lips in the JD's drawing (see Fig. 6). </w:t>
      </w:r>
    </w:p>
    <w:p w:rsidR="00611257" w:rsidRPr="00CD7346" w:rsidRDefault="00611257" w:rsidP="00C63B0C">
      <w:pPr>
        <w:pStyle w:val="Text"/>
        <w:rPr>
          <w:noProof/>
          <w:sz w:val="20"/>
          <w:szCs w:val="20"/>
          <w:lang w:val="en-US"/>
        </w:rPr>
      </w:pPr>
      <w:r w:rsidRPr="00366FAE">
        <w:rPr>
          <w:noProof/>
          <w:lang w:eastAsia="cs-CZ"/>
        </w:rPr>
        <w:pict>
          <v:shape id="obrázek 19" o:spid="_x0000_i1030" type="#_x0000_t75" alt="kooning" style="width:245.25pt;height:119.25pt;visibility:visible">
            <v:imagedata r:id="rId16" o:title=""/>
          </v:shape>
        </w:pict>
      </w:r>
    </w:p>
    <w:p w:rsidR="00611257" w:rsidRPr="00CD7346" w:rsidRDefault="00611257" w:rsidP="00C63B0C">
      <w:pPr>
        <w:pStyle w:val="Text"/>
        <w:rPr>
          <w:i/>
          <w:noProof/>
          <w:sz w:val="20"/>
          <w:szCs w:val="20"/>
          <w:lang w:val="en-US"/>
        </w:rPr>
      </w:pPr>
      <w:r w:rsidRPr="00CD7346">
        <w:rPr>
          <w:i/>
          <w:noProof/>
          <w:sz w:val="20"/>
          <w:szCs w:val="20"/>
          <w:lang w:val="en-US"/>
        </w:rPr>
        <w:t>Figure 6: Detail of Kooning's sketch ("Untitled", 1966, 25.4cm x 3cm, MoMA) and detail of drawing of the revived Sun by the JD</w:t>
      </w:r>
    </w:p>
    <w:p w:rsidR="00611257" w:rsidRPr="00CD7346" w:rsidRDefault="00611257" w:rsidP="00C63B0C">
      <w:pPr>
        <w:pStyle w:val="Text"/>
        <w:rPr>
          <w:noProof/>
          <w:sz w:val="20"/>
          <w:szCs w:val="20"/>
          <w:lang w:val="en-US"/>
        </w:rPr>
      </w:pPr>
      <w:r w:rsidRPr="00CD7346">
        <w:rPr>
          <w:noProof/>
          <w:sz w:val="20"/>
          <w:szCs w:val="20"/>
          <w:lang w:val="en-US"/>
        </w:rPr>
        <w:t xml:space="preserve">Spontaneous drawing expressions are evident by the artist Cy Twombly (1928-2011). The principles of his creative process are the complexity of lines, lines themselves, scribbles and composition of letters. His theme usually and deliberately expresses something inexplicable, unclear and confusing. Most JDs express themselves in a drawn form by using this style (see Fig. 7). Doodling evoked calming effects and this became a form of relaxation for them. </w:t>
      </w:r>
    </w:p>
    <w:p w:rsidR="00611257" w:rsidRPr="00CD7346" w:rsidRDefault="00611257" w:rsidP="00C63B0C">
      <w:pPr>
        <w:pStyle w:val="Text"/>
        <w:rPr>
          <w:noProof/>
          <w:sz w:val="20"/>
          <w:szCs w:val="20"/>
          <w:lang w:val="en-US"/>
        </w:rPr>
      </w:pPr>
      <w:r w:rsidRPr="00366FAE">
        <w:rPr>
          <w:noProof/>
          <w:lang w:eastAsia="cs-CZ"/>
        </w:rPr>
        <w:pict>
          <v:shape id="obrázek 22" o:spid="_x0000_i1031" type="#_x0000_t75" alt="cy twombly" style="width:246.75pt;height:129.75pt;visibility:visible">
            <v:imagedata r:id="rId17" o:title=""/>
          </v:shape>
        </w:pict>
      </w:r>
    </w:p>
    <w:p w:rsidR="00611257" w:rsidRPr="00CD7346" w:rsidRDefault="00611257" w:rsidP="00C63B0C">
      <w:pPr>
        <w:pStyle w:val="Text"/>
        <w:rPr>
          <w:i/>
          <w:noProof/>
          <w:sz w:val="20"/>
          <w:szCs w:val="20"/>
          <w:lang w:val="en-US"/>
        </w:rPr>
      </w:pPr>
      <w:r w:rsidRPr="00CD7346">
        <w:rPr>
          <w:i/>
          <w:noProof/>
          <w:sz w:val="20"/>
          <w:szCs w:val="20"/>
          <w:lang w:val="en-US"/>
        </w:rPr>
        <w:t>Figure 7: Cy Twombly ("Untitled", 1955, 62cm x 91.7cm, MoMA) and detail of an expressive artwork of a tree from a JD from a YDC</w:t>
      </w:r>
    </w:p>
    <w:p w:rsidR="00611257" w:rsidRPr="00CD7346" w:rsidRDefault="00611257" w:rsidP="00C63B0C">
      <w:pPr>
        <w:pStyle w:val="Text"/>
        <w:rPr>
          <w:noProof/>
          <w:sz w:val="20"/>
          <w:szCs w:val="20"/>
          <w:lang w:val="en-US"/>
        </w:rPr>
      </w:pPr>
      <w:r w:rsidRPr="00CD7346">
        <w:rPr>
          <w:noProof/>
          <w:sz w:val="20"/>
          <w:szCs w:val="20"/>
          <w:lang w:val="en-US"/>
        </w:rPr>
        <w:t xml:space="preserve">Joseph Beuys (1921-1986) and Jean Michel Basquiat's (1960-1988) animated style appeared in most of the JDs' drawings. A game or mere deformation of geometric shapes in Beuys's sketch recalls a representation of a puzzle. Shapes were distorted in a similar way by the JDs while drawing a fence. The strokes are sharp and pointed (see Fig. 8). </w:t>
      </w:r>
    </w:p>
    <w:p w:rsidR="00611257" w:rsidRPr="00CD7346" w:rsidRDefault="00611257" w:rsidP="00C63B0C">
      <w:pPr>
        <w:pStyle w:val="Text"/>
        <w:rPr>
          <w:noProof/>
          <w:sz w:val="20"/>
          <w:szCs w:val="20"/>
          <w:lang w:val="en-US"/>
        </w:rPr>
      </w:pPr>
      <w:r w:rsidRPr="00366FAE">
        <w:rPr>
          <w:noProof/>
          <w:lang w:eastAsia="cs-CZ"/>
        </w:rPr>
        <w:pict>
          <v:shape id="obrázek 25" o:spid="_x0000_i1032" type="#_x0000_t75" alt="bbbeuys" style="width:244.5pt;height:129pt;visibility:visible">
            <v:imagedata r:id="rId18" o:title="" gain="66873f" blacklevel="1311f"/>
          </v:shape>
        </w:pict>
      </w:r>
    </w:p>
    <w:p w:rsidR="00611257" w:rsidRPr="00CD7346" w:rsidRDefault="00611257" w:rsidP="00C63B0C">
      <w:pPr>
        <w:pStyle w:val="Text"/>
        <w:rPr>
          <w:i/>
          <w:noProof/>
          <w:sz w:val="20"/>
          <w:szCs w:val="20"/>
          <w:lang w:val="en-US"/>
        </w:rPr>
      </w:pPr>
      <w:r w:rsidRPr="00CD7346">
        <w:rPr>
          <w:i/>
          <w:noProof/>
          <w:sz w:val="20"/>
          <w:szCs w:val="20"/>
          <w:lang w:val="en-US"/>
        </w:rPr>
        <w:t>Figure 8: Beuys's sketch ("Untitled", 1956, 14.6cm x 10.2cm, MoMA) and details of fences drawn by the boys from a YDC</w:t>
      </w:r>
    </w:p>
    <w:p w:rsidR="00611257" w:rsidRPr="00CD7346" w:rsidRDefault="00611257" w:rsidP="00C63B0C">
      <w:pPr>
        <w:pStyle w:val="Text"/>
        <w:rPr>
          <w:noProof/>
          <w:sz w:val="20"/>
          <w:szCs w:val="20"/>
          <w:lang w:val="en-US"/>
        </w:rPr>
      </w:pPr>
      <w:r w:rsidRPr="00CD7346">
        <w:rPr>
          <w:noProof/>
          <w:sz w:val="20"/>
          <w:szCs w:val="20"/>
          <w:lang w:val="en-US"/>
        </w:rPr>
        <w:t xml:space="preserve">Another spontaneous drawing by Beuys shows just doodling around on the surface of a sheet of paper. I found conformity of strokes in one of the boy's drawings, who also doodled around on a sheet of paper (see Fig. 9). </w:t>
      </w:r>
    </w:p>
    <w:p w:rsidR="00611257" w:rsidRPr="00CD7346" w:rsidRDefault="00611257" w:rsidP="00C63B0C">
      <w:pPr>
        <w:pStyle w:val="Text"/>
        <w:rPr>
          <w:noProof/>
          <w:sz w:val="20"/>
          <w:szCs w:val="20"/>
          <w:lang w:val="en-US"/>
        </w:rPr>
      </w:pPr>
      <w:r w:rsidRPr="00366FAE">
        <w:rPr>
          <w:noProof/>
          <w:lang w:eastAsia="cs-CZ"/>
        </w:rPr>
        <w:pict>
          <v:shape id="obrázek 28" o:spid="_x0000_i1033" type="#_x0000_t75" alt="beuys" style="width:246.75pt;height:165pt;visibility:visible">
            <v:imagedata r:id="rId19" o:title="" gain="56361f" blacklevel="-5243f"/>
          </v:shape>
        </w:pict>
      </w:r>
    </w:p>
    <w:p w:rsidR="00611257" w:rsidRPr="00CD7346" w:rsidRDefault="00611257" w:rsidP="00C63B0C">
      <w:pPr>
        <w:pStyle w:val="Text"/>
        <w:rPr>
          <w:i/>
          <w:noProof/>
          <w:sz w:val="20"/>
          <w:szCs w:val="20"/>
          <w:lang w:val="en-US"/>
        </w:rPr>
      </w:pPr>
      <w:r w:rsidRPr="00CD7346">
        <w:rPr>
          <w:i/>
          <w:noProof/>
          <w:sz w:val="20"/>
          <w:szCs w:val="20"/>
          <w:lang w:val="en-US"/>
        </w:rPr>
        <w:t>Figure 9: Spontaneous drawing by Beuys ("Untitled", 1957</w:t>
      </w:r>
      <w:r>
        <w:rPr>
          <w:i/>
          <w:noProof/>
          <w:sz w:val="20"/>
          <w:szCs w:val="20"/>
          <w:lang w:val="en-US"/>
        </w:rPr>
        <w:t xml:space="preserve">, </w:t>
      </w:r>
      <w:r w:rsidRPr="00CD7346">
        <w:rPr>
          <w:i/>
          <w:noProof/>
          <w:sz w:val="20"/>
          <w:szCs w:val="20"/>
          <w:lang w:val="en-US"/>
        </w:rPr>
        <w:t>17.4cm x 27cm, MoMA) and detail of the boy's drawing</w:t>
      </w:r>
    </w:p>
    <w:p w:rsidR="00611257" w:rsidRPr="00CD7346" w:rsidRDefault="00611257" w:rsidP="00C63B0C">
      <w:pPr>
        <w:pStyle w:val="Text"/>
        <w:rPr>
          <w:noProof/>
          <w:sz w:val="20"/>
          <w:szCs w:val="20"/>
          <w:lang w:val="en-US"/>
        </w:rPr>
      </w:pPr>
      <w:r w:rsidRPr="00CD7346">
        <w:rPr>
          <w:noProof/>
          <w:sz w:val="20"/>
          <w:szCs w:val="20"/>
          <w:lang w:val="en-US"/>
        </w:rPr>
        <w:t xml:space="preserve">Basquiat's works of art are the closest ones to which the problematic individuals are able to identify with . His works include scenes from the hip-hop culture, his bohemian lifestyle and the city environment. He often incorporated script, different codes and symbols in his works. He came to terms with reality through his unique artistic expression. Boys from YDCs refused to draw a figure because of their fear of being diagnosed, therefore some drew characters in a simple short-cut way. This simple and quick way to draw was used by Basquiat (see Fig. 10). </w:t>
      </w:r>
    </w:p>
    <w:p w:rsidR="00611257" w:rsidRPr="00CD7346" w:rsidRDefault="00611257" w:rsidP="00C63B0C">
      <w:pPr>
        <w:pStyle w:val="Text"/>
        <w:rPr>
          <w:noProof/>
          <w:sz w:val="20"/>
          <w:szCs w:val="20"/>
          <w:lang w:val="en-US"/>
        </w:rPr>
      </w:pPr>
      <w:r w:rsidRPr="00366FAE">
        <w:rPr>
          <w:noProof/>
          <w:lang w:eastAsia="cs-CZ"/>
        </w:rPr>
        <w:pict>
          <v:shape id="obrázek 31" o:spid="_x0000_i1034" type="#_x0000_t75" alt="postavičky jean mich" style="width:247.5pt;height:112.5pt;visibility:visible">
            <v:imagedata r:id="rId20" o:title=""/>
          </v:shape>
        </w:pict>
      </w:r>
    </w:p>
    <w:p w:rsidR="00611257" w:rsidRPr="00CD7346" w:rsidRDefault="00611257" w:rsidP="00C63B0C">
      <w:pPr>
        <w:pStyle w:val="Text"/>
        <w:rPr>
          <w:i/>
          <w:noProof/>
          <w:sz w:val="20"/>
          <w:szCs w:val="20"/>
          <w:lang w:val="en-US"/>
        </w:rPr>
      </w:pPr>
      <w:r w:rsidRPr="00CD7346">
        <w:rPr>
          <w:i/>
          <w:noProof/>
          <w:sz w:val="20"/>
          <w:szCs w:val="20"/>
          <w:lang w:val="en-US"/>
        </w:rPr>
        <w:t>Figure 10: Detail of a figure by Basquiat ("Untitled", 1981, 101.6cm x 152.4cm, MoMA) and detail of characters from the JDs</w:t>
      </w:r>
    </w:p>
    <w:p w:rsidR="00611257" w:rsidRPr="00CD7346" w:rsidRDefault="00611257" w:rsidP="00C63B0C">
      <w:pPr>
        <w:pStyle w:val="Text"/>
        <w:rPr>
          <w:noProof/>
          <w:sz w:val="20"/>
          <w:szCs w:val="20"/>
          <w:lang w:val="en-US"/>
        </w:rPr>
      </w:pPr>
      <w:r w:rsidRPr="00CD7346">
        <w:rPr>
          <w:noProof/>
          <w:sz w:val="20"/>
          <w:szCs w:val="20"/>
          <w:lang w:val="en-US"/>
        </w:rPr>
        <w:t xml:space="preserve">The last sample drawing by Basquita simply shows symbols which he described verbally in a written form. One JD drew most important things from his life and was also able to portray his wishes. Then, in a similar way as Basquit, the boy wrote down what the symbols mean (see Fig. 11). </w:t>
      </w:r>
    </w:p>
    <w:p w:rsidR="00611257" w:rsidRPr="00CD7346" w:rsidRDefault="00611257" w:rsidP="00C63B0C">
      <w:pPr>
        <w:pStyle w:val="Text"/>
        <w:rPr>
          <w:noProof/>
          <w:sz w:val="20"/>
          <w:szCs w:val="20"/>
          <w:lang w:val="en-US"/>
        </w:rPr>
      </w:pPr>
      <w:r w:rsidRPr="00366FAE">
        <w:rPr>
          <w:noProof/>
          <w:lang w:eastAsia="cs-CZ"/>
        </w:rPr>
        <w:pict>
          <v:shape id="obrázek 34" o:spid="_x0000_i1035" type="#_x0000_t75" alt="nazvy" style="width:249.75pt;height:123pt;visibility:visible">
            <v:imagedata r:id="rId21" o:title=""/>
          </v:shape>
        </w:pict>
      </w:r>
    </w:p>
    <w:p w:rsidR="00611257" w:rsidRPr="00CD7346" w:rsidRDefault="00611257" w:rsidP="00C63B0C">
      <w:pPr>
        <w:pStyle w:val="Text"/>
        <w:rPr>
          <w:i/>
          <w:noProof/>
          <w:sz w:val="20"/>
          <w:szCs w:val="20"/>
          <w:lang w:val="en-US"/>
        </w:rPr>
      </w:pPr>
      <w:r w:rsidRPr="00CD7346">
        <w:rPr>
          <w:i/>
          <w:noProof/>
          <w:sz w:val="20"/>
          <w:szCs w:val="20"/>
          <w:lang w:val="en-US"/>
        </w:rPr>
        <w:t>Figure 11: A drawing by Basquiat ("Untitled", 1982, 41cm x 35cm, private collection) and detail of the drawing by the JD</w:t>
      </w:r>
    </w:p>
    <w:p w:rsidR="00611257" w:rsidRPr="00CD7346" w:rsidRDefault="00611257" w:rsidP="00A565FE">
      <w:pPr>
        <w:rPr>
          <w:noProof/>
          <w:sz w:val="20"/>
          <w:szCs w:val="20"/>
          <w:lang w:val="en-US"/>
        </w:rPr>
      </w:pPr>
    </w:p>
    <w:p w:rsidR="00611257" w:rsidRPr="00CD7346" w:rsidRDefault="00611257" w:rsidP="00A565FE">
      <w:pPr>
        <w:rPr>
          <w:b/>
          <w:noProof/>
          <w:sz w:val="20"/>
          <w:szCs w:val="20"/>
          <w:lang w:val="en-US"/>
        </w:rPr>
      </w:pPr>
      <w:r w:rsidRPr="00CD7346">
        <w:rPr>
          <w:b/>
          <w:noProof/>
          <w:sz w:val="20"/>
          <w:szCs w:val="20"/>
          <w:lang w:val="en-US"/>
        </w:rPr>
        <w:t>2. Conclusions</w:t>
      </w:r>
    </w:p>
    <w:p w:rsidR="00611257" w:rsidRPr="00CD7346" w:rsidRDefault="00611257" w:rsidP="003312C1">
      <w:pPr>
        <w:pStyle w:val="Text"/>
        <w:spacing w:before="0"/>
        <w:rPr>
          <w:noProof/>
          <w:sz w:val="20"/>
          <w:szCs w:val="20"/>
          <w:lang w:val="en-US"/>
        </w:rPr>
      </w:pPr>
      <w:r w:rsidRPr="00CD7346">
        <w:rPr>
          <w:noProof/>
          <w:sz w:val="20"/>
          <w:szCs w:val="20"/>
          <w:lang w:val="en-US"/>
        </w:rPr>
        <w:t>Each person has a unique and distinctive „handwriting“. A common pencil and paper were the agents used for research due to the fact that these agents offer many opportunities to capture the artist's mood. Symbolic images in the drawings show us some kind of communication, the artist talks to us through these. It depends on us how we „read“ these symbolic or graphic images. The thesis points out the characteristic features of the JDs' drawings and of some selected artists. At first glance, we can be amazed by the rendition of the drawings that use unusual shapes, grasping the essence and mental state of the artist and the way of using his leading lines. The artist identifies himself with his drawing and this then becomes very personal to him. The examples clearly express the artists by a specific way of drawing. Their ways are enriched with different peculiarities and originalities. The drawings of the JDs and the drawings of the artists have in common the fact that their drawings reflect their unconscious tendencies and life experiences. I evaluate their drawn expression as being the result of the internal and external forces and motives. If we want to understand the artist's creative expression, we must empathize with his work. Within the drawing process of the JDs, tendency to decorativness and regularity appeared, but also their fear to draw the human figure. The drawings reflect deformations of elements, sharp strokes, shading yet also the dynamic and joy from the drawing process. The drawings of the JDs feature Art brut, abstract expressionism and elements of Art Nouveau, as the artists, as well as the JDs, all tried to capture their current state of mind. By means of drawing they responded to their wishes, thoughts and the current situation in which they find themselves. JDs' drawings included fantasy symbols, writing, letters and ornaments. Most artistic styles used by the young were from Joseph Beuys and Jean Michel Basquiat, probably becaise this art style is idiosyncratic, unique, playful and simply the easiest one for the juveniles.</w:t>
      </w:r>
    </w:p>
    <w:p w:rsidR="00611257" w:rsidRPr="00CD7346" w:rsidRDefault="00611257" w:rsidP="00A565FE">
      <w:pPr>
        <w:rPr>
          <w:noProof/>
          <w:sz w:val="20"/>
          <w:szCs w:val="20"/>
          <w:lang w:val="en-US"/>
        </w:rPr>
      </w:pPr>
    </w:p>
    <w:p w:rsidR="00611257" w:rsidRPr="00CD7346" w:rsidRDefault="00611257" w:rsidP="00A565FE">
      <w:pPr>
        <w:rPr>
          <w:b/>
          <w:noProof/>
          <w:sz w:val="20"/>
          <w:szCs w:val="20"/>
          <w:lang w:val="en-US"/>
        </w:rPr>
      </w:pPr>
      <w:r w:rsidRPr="00CD7346">
        <w:rPr>
          <w:b/>
          <w:noProof/>
          <w:sz w:val="20"/>
          <w:szCs w:val="20"/>
          <w:lang w:val="en-US"/>
        </w:rPr>
        <w:t>References</w:t>
      </w:r>
    </w:p>
    <w:p w:rsidR="00611257" w:rsidRPr="00CD7346" w:rsidRDefault="00611257" w:rsidP="00A565FE">
      <w:pPr>
        <w:rPr>
          <w:noProof/>
          <w:sz w:val="20"/>
          <w:szCs w:val="20"/>
          <w:lang w:val="en-US"/>
        </w:rPr>
      </w:pPr>
      <w:r w:rsidRPr="00CD7346">
        <w:rPr>
          <w:noProof/>
          <w:sz w:val="20"/>
          <w:szCs w:val="20"/>
          <w:lang w:val="en-US"/>
        </w:rPr>
        <w:t>[1] Roesel</w:t>
      </w:r>
      <w:r>
        <w:rPr>
          <w:noProof/>
          <w:sz w:val="20"/>
          <w:szCs w:val="20"/>
          <w:lang w:val="en-US"/>
        </w:rPr>
        <w:t>l</w:t>
      </w:r>
      <w:r w:rsidRPr="00CD7346">
        <w:rPr>
          <w:noProof/>
          <w:sz w:val="20"/>
          <w:szCs w:val="20"/>
          <w:lang w:val="en-US"/>
        </w:rPr>
        <w:t xml:space="preserve">, Vera, </w:t>
      </w:r>
      <w:r w:rsidRPr="00CD7346">
        <w:rPr>
          <w:i/>
          <w:noProof/>
          <w:sz w:val="20"/>
          <w:szCs w:val="20"/>
          <w:lang w:val="en-US"/>
        </w:rPr>
        <w:t>Didactics of Art Education</w:t>
      </w:r>
      <w:r w:rsidRPr="00CD7346">
        <w:rPr>
          <w:noProof/>
          <w:sz w:val="20"/>
          <w:szCs w:val="20"/>
          <w:lang w:val="en-US"/>
        </w:rPr>
        <w:t>, Charles Univerzity, Prague, 2003, p. 200.</w:t>
      </w:r>
    </w:p>
    <w:p w:rsidR="00611257" w:rsidRPr="00CD7346" w:rsidRDefault="00611257" w:rsidP="00A565FE">
      <w:pPr>
        <w:rPr>
          <w:noProof/>
          <w:sz w:val="20"/>
          <w:szCs w:val="20"/>
          <w:lang w:val="en-US"/>
        </w:rPr>
      </w:pPr>
      <w:r w:rsidRPr="00CD7346">
        <w:rPr>
          <w:noProof/>
          <w:sz w:val="20"/>
          <w:szCs w:val="20"/>
          <w:lang w:val="en-US"/>
        </w:rPr>
        <w:t xml:space="preserve">[2] Foster, Hal, </w:t>
      </w:r>
      <w:r w:rsidRPr="00CD7346">
        <w:rPr>
          <w:i/>
          <w:noProof/>
          <w:sz w:val="20"/>
          <w:szCs w:val="20"/>
          <w:lang w:val="en-US"/>
        </w:rPr>
        <w:t>Art since 1900</w:t>
      </w:r>
      <w:r>
        <w:rPr>
          <w:noProof/>
          <w:sz w:val="20"/>
          <w:szCs w:val="20"/>
          <w:lang w:val="en-US"/>
        </w:rPr>
        <w:t>, Slovart Press, Prague</w:t>
      </w:r>
      <w:r w:rsidRPr="00CD7346">
        <w:rPr>
          <w:noProof/>
          <w:sz w:val="20"/>
          <w:szCs w:val="20"/>
          <w:lang w:val="en-US"/>
        </w:rPr>
        <w:t>, 2007, p. 704.</w:t>
      </w:r>
    </w:p>
    <w:p w:rsidR="00611257" w:rsidRPr="00CD7346" w:rsidRDefault="00611257" w:rsidP="00A565FE">
      <w:pPr>
        <w:rPr>
          <w:noProof/>
          <w:sz w:val="20"/>
          <w:szCs w:val="20"/>
          <w:lang w:val="en-US"/>
        </w:rPr>
      </w:pPr>
      <w:r w:rsidRPr="00CD7346">
        <w:rPr>
          <w:noProof/>
          <w:sz w:val="20"/>
          <w:szCs w:val="20"/>
          <w:lang w:val="en-US"/>
        </w:rPr>
        <w:t xml:space="preserve">[3] Dempsey, Amy, </w:t>
      </w:r>
      <w:r w:rsidRPr="00CD7346">
        <w:rPr>
          <w:i/>
          <w:noProof/>
          <w:sz w:val="20"/>
          <w:szCs w:val="20"/>
          <w:lang w:val="en-US"/>
        </w:rPr>
        <w:t>Styles, Schools and Movements: The Essential Encyclopaedic Guide to Modern Art</w:t>
      </w:r>
      <w:r w:rsidRPr="00CD7346">
        <w:rPr>
          <w:noProof/>
          <w:sz w:val="20"/>
          <w:szCs w:val="20"/>
          <w:lang w:val="en-US"/>
        </w:rPr>
        <w:t>, Slovart Press, Prague, 2002, p. 304.</w:t>
      </w: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noProof/>
          <w:sz w:val="20"/>
          <w:szCs w:val="20"/>
          <w:lang w:val="en-US"/>
        </w:rPr>
      </w:pPr>
    </w:p>
    <w:p w:rsidR="00611257" w:rsidRPr="00CD7346" w:rsidRDefault="00611257" w:rsidP="00A565FE">
      <w:pPr>
        <w:rPr>
          <w:b/>
          <w:noProof/>
          <w:sz w:val="20"/>
          <w:szCs w:val="20"/>
          <w:lang w:val="en-US"/>
        </w:rPr>
      </w:pPr>
    </w:p>
    <w:p w:rsidR="00611257" w:rsidRPr="00CD7346" w:rsidRDefault="00611257" w:rsidP="00A565FE">
      <w:pPr>
        <w:rPr>
          <w:b/>
          <w:noProof/>
          <w:sz w:val="20"/>
          <w:szCs w:val="20"/>
          <w:lang w:val="en-US"/>
        </w:rPr>
      </w:pPr>
    </w:p>
    <w:sectPr w:rsidR="00611257" w:rsidRPr="00CD7346" w:rsidSect="00CD7346">
      <w:type w:val="continuous"/>
      <w:pgSz w:w="11906" w:h="16838"/>
      <w:pgMar w:top="851" w:right="851" w:bottom="1418" w:left="851" w:header="709" w:footer="709"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257" w:rsidRDefault="00611257" w:rsidP="00903CBC">
      <w:r>
        <w:separator/>
      </w:r>
    </w:p>
  </w:endnote>
  <w:endnote w:type="continuationSeparator" w:id="0">
    <w:p w:rsidR="00611257" w:rsidRDefault="00611257" w:rsidP="00903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57" w:rsidRPr="00903CBC" w:rsidRDefault="00611257" w:rsidP="006109F2">
    <w:pPr>
      <w:pStyle w:val="Header"/>
      <w:pBdr>
        <w:bottom w:val="single" w:sz="2" w:space="1" w:color="auto"/>
      </w:pBdr>
      <w:tabs>
        <w:tab w:val="clear" w:pos="9072"/>
        <w:tab w:val="right" w:pos="10206"/>
      </w:tabs>
      <w:rPr>
        <w:rFonts w:ascii="Times New Roman" w:hAnsi="Times New Roman"/>
        <w:i/>
        <w:sz w:val="20"/>
        <w:szCs w:val="20"/>
      </w:rPr>
    </w:pPr>
  </w:p>
  <w:p w:rsidR="00611257" w:rsidRDefault="00611257">
    <w:pPr>
      <w:pStyle w:val="Footer"/>
    </w:pPr>
  </w:p>
  <w:p w:rsidR="00611257" w:rsidRDefault="00611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57" w:rsidRPr="00903CBC" w:rsidRDefault="00611257" w:rsidP="00B52EF9">
    <w:pPr>
      <w:pStyle w:val="Header"/>
      <w:pBdr>
        <w:bottom w:val="single" w:sz="2" w:space="1" w:color="auto"/>
      </w:pBdr>
      <w:tabs>
        <w:tab w:val="clear" w:pos="9072"/>
        <w:tab w:val="right" w:pos="10206"/>
      </w:tabs>
      <w:rPr>
        <w:rFonts w:ascii="Times New Roman" w:hAnsi="Times New Roman"/>
        <w:i/>
        <w:sz w:val="20"/>
        <w:szCs w:val="20"/>
      </w:rPr>
    </w:pPr>
  </w:p>
  <w:p w:rsidR="00611257" w:rsidRDefault="00611257" w:rsidP="00B52EF9">
    <w:pPr>
      <w:pStyle w:val="Header"/>
    </w:pPr>
  </w:p>
  <w:p w:rsidR="00611257" w:rsidRDefault="00611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257" w:rsidRDefault="00611257" w:rsidP="00903CBC">
      <w:r>
        <w:separator/>
      </w:r>
    </w:p>
  </w:footnote>
  <w:footnote w:type="continuationSeparator" w:id="0">
    <w:p w:rsidR="00611257" w:rsidRDefault="00611257" w:rsidP="00903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57" w:rsidRPr="00903CBC" w:rsidRDefault="00611257" w:rsidP="00903CBC">
    <w:pPr>
      <w:pStyle w:val="Header"/>
      <w:tabs>
        <w:tab w:val="clear" w:pos="9072"/>
        <w:tab w:val="right" w:pos="10206"/>
      </w:tabs>
      <w:rPr>
        <w:rFonts w:ascii="Times New Roman" w:hAnsi="Times New Roman"/>
        <w:i/>
        <w:sz w:val="16"/>
        <w:szCs w:val="16"/>
      </w:rPr>
    </w:pPr>
  </w:p>
  <w:p w:rsidR="00611257" w:rsidRPr="00903CBC" w:rsidRDefault="00611257" w:rsidP="00A565FE">
    <w:pPr>
      <w:pStyle w:val="Header"/>
      <w:pBdr>
        <w:bottom w:val="single" w:sz="2" w:space="1" w:color="auto"/>
      </w:pBdr>
      <w:tabs>
        <w:tab w:val="clear" w:pos="9072"/>
        <w:tab w:val="right" w:pos="10206"/>
      </w:tabs>
      <w:rPr>
        <w:rFonts w:ascii="Times New Roman" w:hAnsi="Times New Roman"/>
        <w:i/>
        <w:sz w:val="20"/>
        <w:szCs w:val="20"/>
      </w:rPr>
    </w:pPr>
  </w:p>
  <w:p w:rsidR="00611257" w:rsidRDefault="00611257" w:rsidP="00A565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57" w:rsidRPr="00B27D69" w:rsidRDefault="00611257" w:rsidP="003361A3">
    <w:pPr>
      <w:pStyle w:val="Header"/>
      <w:tabs>
        <w:tab w:val="clear" w:pos="9072"/>
        <w:tab w:val="right" w:pos="10206"/>
      </w:tabs>
      <w:rPr>
        <w:rFonts w:ascii="Times New Roman" w:hAnsi="Times New Roman"/>
        <w:i/>
        <w:sz w:val="16"/>
        <w:szCs w:val="16"/>
      </w:rPr>
    </w:pPr>
    <w:r>
      <w:rPr>
        <w:rFonts w:ascii="Times New Roman" w:hAnsi="Times New Roman"/>
        <w:i/>
        <w:sz w:val="16"/>
        <w:szCs w:val="16"/>
      </w:rPr>
      <w:t xml:space="preserve"> </w:t>
    </w:r>
  </w:p>
  <w:p w:rsidR="00611257" w:rsidRPr="00903CBC" w:rsidRDefault="00611257" w:rsidP="003361A3">
    <w:pPr>
      <w:pStyle w:val="Header"/>
      <w:pBdr>
        <w:bottom w:val="single" w:sz="2" w:space="1" w:color="auto"/>
      </w:pBdr>
      <w:tabs>
        <w:tab w:val="clear" w:pos="9072"/>
        <w:tab w:val="right" w:pos="10206"/>
      </w:tabs>
      <w:rPr>
        <w:rFonts w:ascii="Times New Roman" w:hAnsi="Times New Roman"/>
        <w:i/>
        <w:sz w:val="20"/>
        <w:szCs w:val="20"/>
      </w:rPr>
    </w:pPr>
  </w:p>
  <w:p w:rsidR="00611257" w:rsidRDefault="00611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C20"/>
    <w:multiLevelType w:val="multilevel"/>
    <w:tmpl w:val="86E45C34"/>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A70"/>
    <w:rsid w:val="00000360"/>
    <w:rsid w:val="00000AF8"/>
    <w:rsid w:val="00000E6B"/>
    <w:rsid w:val="0000108B"/>
    <w:rsid w:val="00001230"/>
    <w:rsid w:val="00001870"/>
    <w:rsid w:val="000019DA"/>
    <w:rsid w:val="00002189"/>
    <w:rsid w:val="00002273"/>
    <w:rsid w:val="0000232C"/>
    <w:rsid w:val="000024F6"/>
    <w:rsid w:val="000026EA"/>
    <w:rsid w:val="00002973"/>
    <w:rsid w:val="00002BC3"/>
    <w:rsid w:val="00002D1B"/>
    <w:rsid w:val="00003236"/>
    <w:rsid w:val="000035D5"/>
    <w:rsid w:val="000035EC"/>
    <w:rsid w:val="00003BEB"/>
    <w:rsid w:val="00003CA9"/>
    <w:rsid w:val="00003D8E"/>
    <w:rsid w:val="00003EBE"/>
    <w:rsid w:val="00003FC3"/>
    <w:rsid w:val="00004309"/>
    <w:rsid w:val="000043EE"/>
    <w:rsid w:val="00004442"/>
    <w:rsid w:val="000045AF"/>
    <w:rsid w:val="0000466D"/>
    <w:rsid w:val="00004C60"/>
    <w:rsid w:val="000059C7"/>
    <w:rsid w:val="00005AC5"/>
    <w:rsid w:val="00005B1C"/>
    <w:rsid w:val="0000642D"/>
    <w:rsid w:val="0000644C"/>
    <w:rsid w:val="000064AB"/>
    <w:rsid w:val="0000677A"/>
    <w:rsid w:val="00006C2F"/>
    <w:rsid w:val="00006D89"/>
    <w:rsid w:val="00007106"/>
    <w:rsid w:val="00007B8F"/>
    <w:rsid w:val="00007BCF"/>
    <w:rsid w:val="00007C00"/>
    <w:rsid w:val="00007C41"/>
    <w:rsid w:val="000101E4"/>
    <w:rsid w:val="0001060C"/>
    <w:rsid w:val="0001080E"/>
    <w:rsid w:val="00010A2B"/>
    <w:rsid w:val="00010E80"/>
    <w:rsid w:val="00010EB3"/>
    <w:rsid w:val="00011140"/>
    <w:rsid w:val="00011285"/>
    <w:rsid w:val="000118D2"/>
    <w:rsid w:val="00011C9A"/>
    <w:rsid w:val="000121C0"/>
    <w:rsid w:val="00012262"/>
    <w:rsid w:val="000123EE"/>
    <w:rsid w:val="000125A2"/>
    <w:rsid w:val="00012BF9"/>
    <w:rsid w:val="000136CD"/>
    <w:rsid w:val="000137BB"/>
    <w:rsid w:val="000138EE"/>
    <w:rsid w:val="00013B0B"/>
    <w:rsid w:val="00013BFF"/>
    <w:rsid w:val="00013C8F"/>
    <w:rsid w:val="00013DA9"/>
    <w:rsid w:val="00013E03"/>
    <w:rsid w:val="00014261"/>
    <w:rsid w:val="0001435B"/>
    <w:rsid w:val="000143FD"/>
    <w:rsid w:val="000144FD"/>
    <w:rsid w:val="00014C75"/>
    <w:rsid w:val="00014CF5"/>
    <w:rsid w:val="00014FA2"/>
    <w:rsid w:val="000153C1"/>
    <w:rsid w:val="00015978"/>
    <w:rsid w:val="00016372"/>
    <w:rsid w:val="000163AF"/>
    <w:rsid w:val="000163D9"/>
    <w:rsid w:val="00016531"/>
    <w:rsid w:val="00016D99"/>
    <w:rsid w:val="00016E7A"/>
    <w:rsid w:val="00016ED0"/>
    <w:rsid w:val="00017404"/>
    <w:rsid w:val="00017614"/>
    <w:rsid w:val="00017955"/>
    <w:rsid w:val="00017B2E"/>
    <w:rsid w:val="00017BD6"/>
    <w:rsid w:val="000201AE"/>
    <w:rsid w:val="00020284"/>
    <w:rsid w:val="00020470"/>
    <w:rsid w:val="000204B1"/>
    <w:rsid w:val="000209D3"/>
    <w:rsid w:val="00020ADB"/>
    <w:rsid w:val="00020BD7"/>
    <w:rsid w:val="00020FD3"/>
    <w:rsid w:val="0002112A"/>
    <w:rsid w:val="00021320"/>
    <w:rsid w:val="0002137A"/>
    <w:rsid w:val="000214FF"/>
    <w:rsid w:val="000218FF"/>
    <w:rsid w:val="00021BCB"/>
    <w:rsid w:val="00021E4B"/>
    <w:rsid w:val="000220B7"/>
    <w:rsid w:val="00022757"/>
    <w:rsid w:val="00022785"/>
    <w:rsid w:val="00022A99"/>
    <w:rsid w:val="0002473D"/>
    <w:rsid w:val="00024787"/>
    <w:rsid w:val="00024C2C"/>
    <w:rsid w:val="00025497"/>
    <w:rsid w:val="000257BD"/>
    <w:rsid w:val="00025D3F"/>
    <w:rsid w:val="00025F61"/>
    <w:rsid w:val="00026166"/>
    <w:rsid w:val="0002638A"/>
    <w:rsid w:val="0002648F"/>
    <w:rsid w:val="000266FB"/>
    <w:rsid w:val="00026DD4"/>
    <w:rsid w:val="000270C2"/>
    <w:rsid w:val="0002716B"/>
    <w:rsid w:val="00027400"/>
    <w:rsid w:val="000274BC"/>
    <w:rsid w:val="00027770"/>
    <w:rsid w:val="00027B70"/>
    <w:rsid w:val="00027B97"/>
    <w:rsid w:val="00027E8D"/>
    <w:rsid w:val="0003003B"/>
    <w:rsid w:val="0003058D"/>
    <w:rsid w:val="0003072F"/>
    <w:rsid w:val="00030C87"/>
    <w:rsid w:val="000310A2"/>
    <w:rsid w:val="0003113D"/>
    <w:rsid w:val="000323A2"/>
    <w:rsid w:val="0003247A"/>
    <w:rsid w:val="00032845"/>
    <w:rsid w:val="000328AD"/>
    <w:rsid w:val="000329F8"/>
    <w:rsid w:val="000336CF"/>
    <w:rsid w:val="0003392A"/>
    <w:rsid w:val="00033BCE"/>
    <w:rsid w:val="00033F78"/>
    <w:rsid w:val="0003494B"/>
    <w:rsid w:val="00034B7D"/>
    <w:rsid w:val="00034BB3"/>
    <w:rsid w:val="00034F98"/>
    <w:rsid w:val="0003519B"/>
    <w:rsid w:val="000353D4"/>
    <w:rsid w:val="0003554D"/>
    <w:rsid w:val="0003570E"/>
    <w:rsid w:val="000358DF"/>
    <w:rsid w:val="00035A96"/>
    <w:rsid w:val="00035C08"/>
    <w:rsid w:val="00036340"/>
    <w:rsid w:val="00036CA2"/>
    <w:rsid w:val="000372C8"/>
    <w:rsid w:val="00037586"/>
    <w:rsid w:val="000376C7"/>
    <w:rsid w:val="00037755"/>
    <w:rsid w:val="000378EF"/>
    <w:rsid w:val="00037F9C"/>
    <w:rsid w:val="0004018A"/>
    <w:rsid w:val="000407B7"/>
    <w:rsid w:val="00040845"/>
    <w:rsid w:val="00040905"/>
    <w:rsid w:val="000409F5"/>
    <w:rsid w:val="00040B48"/>
    <w:rsid w:val="00040E2D"/>
    <w:rsid w:val="00040F93"/>
    <w:rsid w:val="0004108E"/>
    <w:rsid w:val="000412B9"/>
    <w:rsid w:val="000412FB"/>
    <w:rsid w:val="00041450"/>
    <w:rsid w:val="0004148D"/>
    <w:rsid w:val="0004187A"/>
    <w:rsid w:val="00041967"/>
    <w:rsid w:val="0004199F"/>
    <w:rsid w:val="00041B0A"/>
    <w:rsid w:val="00041B5F"/>
    <w:rsid w:val="0004223F"/>
    <w:rsid w:val="00042E11"/>
    <w:rsid w:val="00043186"/>
    <w:rsid w:val="000438E6"/>
    <w:rsid w:val="00043A9B"/>
    <w:rsid w:val="00043ED4"/>
    <w:rsid w:val="00044779"/>
    <w:rsid w:val="00044BCB"/>
    <w:rsid w:val="00044C8E"/>
    <w:rsid w:val="00045051"/>
    <w:rsid w:val="00045380"/>
    <w:rsid w:val="00045562"/>
    <w:rsid w:val="00045662"/>
    <w:rsid w:val="000456DC"/>
    <w:rsid w:val="00045DA7"/>
    <w:rsid w:val="00045DA8"/>
    <w:rsid w:val="00045E8E"/>
    <w:rsid w:val="00045E9E"/>
    <w:rsid w:val="000463D5"/>
    <w:rsid w:val="00046511"/>
    <w:rsid w:val="00046E94"/>
    <w:rsid w:val="00046ED8"/>
    <w:rsid w:val="0004720E"/>
    <w:rsid w:val="000473E7"/>
    <w:rsid w:val="00047471"/>
    <w:rsid w:val="000476F0"/>
    <w:rsid w:val="000476F1"/>
    <w:rsid w:val="0004775B"/>
    <w:rsid w:val="000478F9"/>
    <w:rsid w:val="000479F4"/>
    <w:rsid w:val="00047CB7"/>
    <w:rsid w:val="00047D1F"/>
    <w:rsid w:val="00050058"/>
    <w:rsid w:val="00050116"/>
    <w:rsid w:val="00050370"/>
    <w:rsid w:val="0005065B"/>
    <w:rsid w:val="00050A1E"/>
    <w:rsid w:val="00050A48"/>
    <w:rsid w:val="00050EB7"/>
    <w:rsid w:val="000510FB"/>
    <w:rsid w:val="00051700"/>
    <w:rsid w:val="00051DAA"/>
    <w:rsid w:val="00051E36"/>
    <w:rsid w:val="000520CD"/>
    <w:rsid w:val="00052181"/>
    <w:rsid w:val="00052627"/>
    <w:rsid w:val="000526E2"/>
    <w:rsid w:val="00052E19"/>
    <w:rsid w:val="00053399"/>
    <w:rsid w:val="00053552"/>
    <w:rsid w:val="000538F6"/>
    <w:rsid w:val="00053B67"/>
    <w:rsid w:val="00053DF7"/>
    <w:rsid w:val="00053EB7"/>
    <w:rsid w:val="00053ED0"/>
    <w:rsid w:val="00053F51"/>
    <w:rsid w:val="00054068"/>
    <w:rsid w:val="00054093"/>
    <w:rsid w:val="00054189"/>
    <w:rsid w:val="0005439A"/>
    <w:rsid w:val="00054446"/>
    <w:rsid w:val="000546DB"/>
    <w:rsid w:val="0005486F"/>
    <w:rsid w:val="00054A28"/>
    <w:rsid w:val="00054A8B"/>
    <w:rsid w:val="00054C37"/>
    <w:rsid w:val="00054F74"/>
    <w:rsid w:val="00055507"/>
    <w:rsid w:val="0005572B"/>
    <w:rsid w:val="00055898"/>
    <w:rsid w:val="000559E5"/>
    <w:rsid w:val="00055E76"/>
    <w:rsid w:val="0005605A"/>
    <w:rsid w:val="000561B5"/>
    <w:rsid w:val="00056371"/>
    <w:rsid w:val="00056781"/>
    <w:rsid w:val="000567AA"/>
    <w:rsid w:val="00056D25"/>
    <w:rsid w:val="00056D7A"/>
    <w:rsid w:val="00057333"/>
    <w:rsid w:val="0005737D"/>
    <w:rsid w:val="00057493"/>
    <w:rsid w:val="00057594"/>
    <w:rsid w:val="000575BF"/>
    <w:rsid w:val="0005769F"/>
    <w:rsid w:val="000579D4"/>
    <w:rsid w:val="00057B5F"/>
    <w:rsid w:val="00057C0F"/>
    <w:rsid w:val="00057C67"/>
    <w:rsid w:val="00057D92"/>
    <w:rsid w:val="00057E5F"/>
    <w:rsid w:val="00057F5E"/>
    <w:rsid w:val="00060029"/>
    <w:rsid w:val="00060790"/>
    <w:rsid w:val="00060D31"/>
    <w:rsid w:val="00060EED"/>
    <w:rsid w:val="00061378"/>
    <w:rsid w:val="000616AC"/>
    <w:rsid w:val="00061756"/>
    <w:rsid w:val="00061760"/>
    <w:rsid w:val="00061AB2"/>
    <w:rsid w:val="00061B90"/>
    <w:rsid w:val="00061BBA"/>
    <w:rsid w:val="00061D46"/>
    <w:rsid w:val="00062260"/>
    <w:rsid w:val="0006244E"/>
    <w:rsid w:val="00062546"/>
    <w:rsid w:val="00062A5E"/>
    <w:rsid w:val="000631FE"/>
    <w:rsid w:val="000634FA"/>
    <w:rsid w:val="0006355E"/>
    <w:rsid w:val="00063646"/>
    <w:rsid w:val="000638BB"/>
    <w:rsid w:val="00063D8A"/>
    <w:rsid w:val="00063EED"/>
    <w:rsid w:val="000640D0"/>
    <w:rsid w:val="000642E0"/>
    <w:rsid w:val="000643E5"/>
    <w:rsid w:val="00064536"/>
    <w:rsid w:val="00064FCF"/>
    <w:rsid w:val="00065102"/>
    <w:rsid w:val="00065169"/>
    <w:rsid w:val="00065252"/>
    <w:rsid w:val="000653FC"/>
    <w:rsid w:val="00065562"/>
    <w:rsid w:val="000655D5"/>
    <w:rsid w:val="00065704"/>
    <w:rsid w:val="0006582A"/>
    <w:rsid w:val="000658F3"/>
    <w:rsid w:val="00065D75"/>
    <w:rsid w:val="00065DBE"/>
    <w:rsid w:val="00066307"/>
    <w:rsid w:val="0006635B"/>
    <w:rsid w:val="0006644C"/>
    <w:rsid w:val="0006687B"/>
    <w:rsid w:val="00066FF7"/>
    <w:rsid w:val="000670B9"/>
    <w:rsid w:val="000672B7"/>
    <w:rsid w:val="00067493"/>
    <w:rsid w:val="000702AB"/>
    <w:rsid w:val="0007073C"/>
    <w:rsid w:val="00070CF2"/>
    <w:rsid w:val="00071013"/>
    <w:rsid w:val="000712F3"/>
    <w:rsid w:val="0007166E"/>
    <w:rsid w:val="00071820"/>
    <w:rsid w:val="00071A01"/>
    <w:rsid w:val="0007203F"/>
    <w:rsid w:val="0007206D"/>
    <w:rsid w:val="000721B3"/>
    <w:rsid w:val="00072781"/>
    <w:rsid w:val="00072890"/>
    <w:rsid w:val="00072A27"/>
    <w:rsid w:val="00072C66"/>
    <w:rsid w:val="00072FC8"/>
    <w:rsid w:val="00073522"/>
    <w:rsid w:val="00073710"/>
    <w:rsid w:val="00073AAF"/>
    <w:rsid w:val="00073E7B"/>
    <w:rsid w:val="000742CE"/>
    <w:rsid w:val="000743E8"/>
    <w:rsid w:val="000745B1"/>
    <w:rsid w:val="000746F0"/>
    <w:rsid w:val="0007472C"/>
    <w:rsid w:val="00074F38"/>
    <w:rsid w:val="00075370"/>
    <w:rsid w:val="000754A9"/>
    <w:rsid w:val="00075904"/>
    <w:rsid w:val="00075967"/>
    <w:rsid w:val="00075FC0"/>
    <w:rsid w:val="00076271"/>
    <w:rsid w:val="00076432"/>
    <w:rsid w:val="0007658E"/>
    <w:rsid w:val="000766B0"/>
    <w:rsid w:val="00076A08"/>
    <w:rsid w:val="00076C57"/>
    <w:rsid w:val="00076D1E"/>
    <w:rsid w:val="000770F6"/>
    <w:rsid w:val="0007716B"/>
    <w:rsid w:val="00077304"/>
    <w:rsid w:val="00077382"/>
    <w:rsid w:val="000777DF"/>
    <w:rsid w:val="00077A2A"/>
    <w:rsid w:val="00077BC2"/>
    <w:rsid w:val="00077C38"/>
    <w:rsid w:val="00077E1E"/>
    <w:rsid w:val="00077F66"/>
    <w:rsid w:val="0008020E"/>
    <w:rsid w:val="000807F1"/>
    <w:rsid w:val="00080B29"/>
    <w:rsid w:val="00080C01"/>
    <w:rsid w:val="00080DB5"/>
    <w:rsid w:val="00080E12"/>
    <w:rsid w:val="000810CD"/>
    <w:rsid w:val="000811E3"/>
    <w:rsid w:val="000811FC"/>
    <w:rsid w:val="000816C2"/>
    <w:rsid w:val="00081A3D"/>
    <w:rsid w:val="00081E34"/>
    <w:rsid w:val="0008201C"/>
    <w:rsid w:val="0008213D"/>
    <w:rsid w:val="00082716"/>
    <w:rsid w:val="000827BE"/>
    <w:rsid w:val="00082A06"/>
    <w:rsid w:val="0008301D"/>
    <w:rsid w:val="000830B1"/>
    <w:rsid w:val="00083147"/>
    <w:rsid w:val="0008319C"/>
    <w:rsid w:val="00083760"/>
    <w:rsid w:val="000837E3"/>
    <w:rsid w:val="00083B98"/>
    <w:rsid w:val="00083BA8"/>
    <w:rsid w:val="00083E91"/>
    <w:rsid w:val="00084771"/>
    <w:rsid w:val="00084871"/>
    <w:rsid w:val="000849AF"/>
    <w:rsid w:val="00084DE5"/>
    <w:rsid w:val="00085301"/>
    <w:rsid w:val="000853AE"/>
    <w:rsid w:val="0008548A"/>
    <w:rsid w:val="00085640"/>
    <w:rsid w:val="0008586F"/>
    <w:rsid w:val="00085B7A"/>
    <w:rsid w:val="00086056"/>
    <w:rsid w:val="00086749"/>
    <w:rsid w:val="0008680D"/>
    <w:rsid w:val="00086ABA"/>
    <w:rsid w:val="00086CBE"/>
    <w:rsid w:val="00087616"/>
    <w:rsid w:val="000877C2"/>
    <w:rsid w:val="00087825"/>
    <w:rsid w:val="00087935"/>
    <w:rsid w:val="00087F55"/>
    <w:rsid w:val="000906E9"/>
    <w:rsid w:val="00090958"/>
    <w:rsid w:val="00090F25"/>
    <w:rsid w:val="00091049"/>
    <w:rsid w:val="0009143B"/>
    <w:rsid w:val="000919FA"/>
    <w:rsid w:val="00091A7F"/>
    <w:rsid w:val="00091B21"/>
    <w:rsid w:val="00092407"/>
    <w:rsid w:val="00092478"/>
    <w:rsid w:val="000924AB"/>
    <w:rsid w:val="00092DB1"/>
    <w:rsid w:val="00093426"/>
    <w:rsid w:val="0009344B"/>
    <w:rsid w:val="0009362B"/>
    <w:rsid w:val="00094064"/>
    <w:rsid w:val="00094250"/>
    <w:rsid w:val="000942BF"/>
    <w:rsid w:val="00094614"/>
    <w:rsid w:val="00094AD8"/>
    <w:rsid w:val="00094BAE"/>
    <w:rsid w:val="00094D7B"/>
    <w:rsid w:val="00094D81"/>
    <w:rsid w:val="00095201"/>
    <w:rsid w:val="0009560E"/>
    <w:rsid w:val="000957E6"/>
    <w:rsid w:val="000959A8"/>
    <w:rsid w:val="00095BD1"/>
    <w:rsid w:val="00095F4E"/>
    <w:rsid w:val="000966B8"/>
    <w:rsid w:val="00096987"/>
    <w:rsid w:val="00096D2C"/>
    <w:rsid w:val="000970B8"/>
    <w:rsid w:val="00097305"/>
    <w:rsid w:val="000979A9"/>
    <w:rsid w:val="00097AE6"/>
    <w:rsid w:val="00097C70"/>
    <w:rsid w:val="00097E93"/>
    <w:rsid w:val="00097FA3"/>
    <w:rsid w:val="00097FA8"/>
    <w:rsid w:val="000A0057"/>
    <w:rsid w:val="000A00E0"/>
    <w:rsid w:val="000A019B"/>
    <w:rsid w:val="000A01D4"/>
    <w:rsid w:val="000A047B"/>
    <w:rsid w:val="000A05C2"/>
    <w:rsid w:val="000A0794"/>
    <w:rsid w:val="000A0C19"/>
    <w:rsid w:val="000A10D9"/>
    <w:rsid w:val="000A132C"/>
    <w:rsid w:val="000A1337"/>
    <w:rsid w:val="000A1694"/>
    <w:rsid w:val="000A18F5"/>
    <w:rsid w:val="000A1BEA"/>
    <w:rsid w:val="000A1E18"/>
    <w:rsid w:val="000A1EC9"/>
    <w:rsid w:val="000A1FDE"/>
    <w:rsid w:val="000A2219"/>
    <w:rsid w:val="000A2273"/>
    <w:rsid w:val="000A22D1"/>
    <w:rsid w:val="000A26AE"/>
    <w:rsid w:val="000A27EF"/>
    <w:rsid w:val="000A2933"/>
    <w:rsid w:val="000A2C9E"/>
    <w:rsid w:val="000A2D11"/>
    <w:rsid w:val="000A2F53"/>
    <w:rsid w:val="000A3206"/>
    <w:rsid w:val="000A321A"/>
    <w:rsid w:val="000A3426"/>
    <w:rsid w:val="000A35AB"/>
    <w:rsid w:val="000A35D5"/>
    <w:rsid w:val="000A360B"/>
    <w:rsid w:val="000A3865"/>
    <w:rsid w:val="000A3980"/>
    <w:rsid w:val="000A3A3D"/>
    <w:rsid w:val="000A3CDE"/>
    <w:rsid w:val="000A3D57"/>
    <w:rsid w:val="000A3FA8"/>
    <w:rsid w:val="000A4294"/>
    <w:rsid w:val="000A430B"/>
    <w:rsid w:val="000A44F7"/>
    <w:rsid w:val="000A4798"/>
    <w:rsid w:val="000A54FA"/>
    <w:rsid w:val="000A5690"/>
    <w:rsid w:val="000A588E"/>
    <w:rsid w:val="000A5AE6"/>
    <w:rsid w:val="000A5F86"/>
    <w:rsid w:val="000A5FF6"/>
    <w:rsid w:val="000A643A"/>
    <w:rsid w:val="000A64A0"/>
    <w:rsid w:val="000A677D"/>
    <w:rsid w:val="000A682C"/>
    <w:rsid w:val="000A69E6"/>
    <w:rsid w:val="000A6B21"/>
    <w:rsid w:val="000A709E"/>
    <w:rsid w:val="000A724C"/>
    <w:rsid w:val="000A728D"/>
    <w:rsid w:val="000A778B"/>
    <w:rsid w:val="000A79DF"/>
    <w:rsid w:val="000A7C8D"/>
    <w:rsid w:val="000A7D62"/>
    <w:rsid w:val="000A7F70"/>
    <w:rsid w:val="000B022E"/>
    <w:rsid w:val="000B02AE"/>
    <w:rsid w:val="000B0826"/>
    <w:rsid w:val="000B0A26"/>
    <w:rsid w:val="000B0AE7"/>
    <w:rsid w:val="000B0F5C"/>
    <w:rsid w:val="000B0FC4"/>
    <w:rsid w:val="000B123B"/>
    <w:rsid w:val="000B16EB"/>
    <w:rsid w:val="000B198C"/>
    <w:rsid w:val="000B1ABE"/>
    <w:rsid w:val="000B1B18"/>
    <w:rsid w:val="000B1BCD"/>
    <w:rsid w:val="000B1E99"/>
    <w:rsid w:val="000B23B6"/>
    <w:rsid w:val="000B23CC"/>
    <w:rsid w:val="000B23DF"/>
    <w:rsid w:val="000B2700"/>
    <w:rsid w:val="000B28D0"/>
    <w:rsid w:val="000B290C"/>
    <w:rsid w:val="000B2DC9"/>
    <w:rsid w:val="000B2ED2"/>
    <w:rsid w:val="000B31E0"/>
    <w:rsid w:val="000B3627"/>
    <w:rsid w:val="000B369A"/>
    <w:rsid w:val="000B3C91"/>
    <w:rsid w:val="000B3D14"/>
    <w:rsid w:val="000B3EE0"/>
    <w:rsid w:val="000B3FC3"/>
    <w:rsid w:val="000B4075"/>
    <w:rsid w:val="000B40B0"/>
    <w:rsid w:val="000B4257"/>
    <w:rsid w:val="000B4537"/>
    <w:rsid w:val="000B4AC3"/>
    <w:rsid w:val="000B4C25"/>
    <w:rsid w:val="000B58B0"/>
    <w:rsid w:val="000B612D"/>
    <w:rsid w:val="000B6137"/>
    <w:rsid w:val="000B62F7"/>
    <w:rsid w:val="000B669B"/>
    <w:rsid w:val="000B6950"/>
    <w:rsid w:val="000B6AC8"/>
    <w:rsid w:val="000B6CCF"/>
    <w:rsid w:val="000B70D9"/>
    <w:rsid w:val="000B7177"/>
    <w:rsid w:val="000B7CBA"/>
    <w:rsid w:val="000B7D7A"/>
    <w:rsid w:val="000B7F88"/>
    <w:rsid w:val="000C043E"/>
    <w:rsid w:val="000C0932"/>
    <w:rsid w:val="000C0D49"/>
    <w:rsid w:val="000C1496"/>
    <w:rsid w:val="000C1775"/>
    <w:rsid w:val="000C1949"/>
    <w:rsid w:val="000C1ACC"/>
    <w:rsid w:val="000C1AF8"/>
    <w:rsid w:val="000C1CDD"/>
    <w:rsid w:val="000C1EE8"/>
    <w:rsid w:val="000C23DB"/>
    <w:rsid w:val="000C23F1"/>
    <w:rsid w:val="000C2476"/>
    <w:rsid w:val="000C2AFF"/>
    <w:rsid w:val="000C2ED8"/>
    <w:rsid w:val="000C320C"/>
    <w:rsid w:val="000C323F"/>
    <w:rsid w:val="000C3521"/>
    <w:rsid w:val="000C35E9"/>
    <w:rsid w:val="000C40B8"/>
    <w:rsid w:val="000C4999"/>
    <w:rsid w:val="000C49F9"/>
    <w:rsid w:val="000C4A94"/>
    <w:rsid w:val="000C4DBA"/>
    <w:rsid w:val="000C4E77"/>
    <w:rsid w:val="000C516F"/>
    <w:rsid w:val="000C55B4"/>
    <w:rsid w:val="000C56E9"/>
    <w:rsid w:val="000C580B"/>
    <w:rsid w:val="000C5828"/>
    <w:rsid w:val="000C5BB7"/>
    <w:rsid w:val="000C5C7E"/>
    <w:rsid w:val="000C5CDF"/>
    <w:rsid w:val="000C5E42"/>
    <w:rsid w:val="000C6176"/>
    <w:rsid w:val="000C6453"/>
    <w:rsid w:val="000C6587"/>
    <w:rsid w:val="000C68AC"/>
    <w:rsid w:val="000C6CA5"/>
    <w:rsid w:val="000C718E"/>
    <w:rsid w:val="000C7675"/>
    <w:rsid w:val="000C79BD"/>
    <w:rsid w:val="000C7B82"/>
    <w:rsid w:val="000C7D09"/>
    <w:rsid w:val="000D06D4"/>
    <w:rsid w:val="000D0897"/>
    <w:rsid w:val="000D0B48"/>
    <w:rsid w:val="000D0FA3"/>
    <w:rsid w:val="000D1305"/>
    <w:rsid w:val="000D16FE"/>
    <w:rsid w:val="000D1D1A"/>
    <w:rsid w:val="000D21A1"/>
    <w:rsid w:val="000D2317"/>
    <w:rsid w:val="000D2506"/>
    <w:rsid w:val="000D26DE"/>
    <w:rsid w:val="000D2ACC"/>
    <w:rsid w:val="000D2C00"/>
    <w:rsid w:val="000D2E00"/>
    <w:rsid w:val="000D3360"/>
    <w:rsid w:val="000D355E"/>
    <w:rsid w:val="000D3AAD"/>
    <w:rsid w:val="000D3B3A"/>
    <w:rsid w:val="000D3C3A"/>
    <w:rsid w:val="000D401C"/>
    <w:rsid w:val="000D45FC"/>
    <w:rsid w:val="000D4691"/>
    <w:rsid w:val="000D4780"/>
    <w:rsid w:val="000D4AB8"/>
    <w:rsid w:val="000D4C30"/>
    <w:rsid w:val="000D52FC"/>
    <w:rsid w:val="000D594E"/>
    <w:rsid w:val="000D5E41"/>
    <w:rsid w:val="000D5F08"/>
    <w:rsid w:val="000D60DC"/>
    <w:rsid w:val="000D62E6"/>
    <w:rsid w:val="000D64EB"/>
    <w:rsid w:val="000D660C"/>
    <w:rsid w:val="000D6AA2"/>
    <w:rsid w:val="000D6F28"/>
    <w:rsid w:val="000D7905"/>
    <w:rsid w:val="000D7AD2"/>
    <w:rsid w:val="000D7ADB"/>
    <w:rsid w:val="000E00EA"/>
    <w:rsid w:val="000E032C"/>
    <w:rsid w:val="000E0431"/>
    <w:rsid w:val="000E05B5"/>
    <w:rsid w:val="000E082A"/>
    <w:rsid w:val="000E0E10"/>
    <w:rsid w:val="000E0EFE"/>
    <w:rsid w:val="000E0F53"/>
    <w:rsid w:val="000E18B4"/>
    <w:rsid w:val="000E19DD"/>
    <w:rsid w:val="000E1A6A"/>
    <w:rsid w:val="000E1FDE"/>
    <w:rsid w:val="000E1FE8"/>
    <w:rsid w:val="000E204B"/>
    <w:rsid w:val="000E239F"/>
    <w:rsid w:val="000E251B"/>
    <w:rsid w:val="000E25A0"/>
    <w:rsid w:val="000E27DC"/>
    <w:rsid w:val="000E29DB"/>
    <w:rsid w:val="000E30BA"/>
    <w:rsid w:val="000E339E"/>
    <w:rsid w:val="000E3A08"/>
    <w:rsid w:val="000E3B52"/>
    <w:rsid w:val="000E3DE2"/>
    <w:rsid w:val="000E3E74"/>
    <w:rsid w:val="000E3E80"/>
    <w:rsid w:val="000E3FAB"/>
    <w:rsid w:val="000E4157"/>
    <w:rsid w:val="000E4470"/>
    <w:rsid w:val="000E4E2E"/>
    <w:rsid w:val="000E4F45"/>
    <w:rsid w:val="000E534D"/>
    <w:rsid w:val="000E53C2"/>
    <w:rsid w:val="000E5664"/>
    <w:rsid w:val="000E5983"/>
    <w:rsid w:val="000E5B26"/>
    <w:rsid w:val="000E5CF0"/>
    <w:rsid w:val="000E61E4"/>
    <w:rsid w:val="000E66E8"/>
    <w:rsid w:val="000E699D"/>
    <w:rsid w:val="000E6ABA"/>
    <w:rsid w:val="000E6D9F"/>
    <w:rsid w:val="000E6E34"/>
    <w:rsid w:val="000E6ED2"/>
    <w:rsid w:val="000E77DE"/>
    <w:rsid w:val="000E7ED9"/>
    <w:rsid w:val="000E7F84"/>
    <w:rsid w:val="000F02E2"/>
    <w:rsid w:val="000F03F2"/>
    <w:rsid w:val="000F03F8"/>
    <w:rsid w:val="000F0F61"/>
    <w:rsid w:val="000F1494"/>
    <w:rsid w:val="000F14E4"/>
    <w:rsid w:val="000F1A19"/>
    <w:rsid w:val="000F1BFC"/>
    <w:rsid w:val="000F20EA"/>
    <w:rsid w:val="000F20FF"/>
    <w:rsid w:val="000F23AF"/>
    <w:rsid w:val="000F2589"/>
    <w:rsid w:val="000F2833"/>
    <w:rsid w:val="000F2871"/>
    <w:rsid w:val="000F2E44"/>
    <w:rsid w:val="000F39AC"/>
    <w:rsid w:val="000F3B7E"/>
    <w:rsid w:val="000F41DD"/>
    <w:rsid w:val="000F44AC"/>
    <w:rsid w:val="000F4562"/>
    <w:rsid w:val="000F4589"/>
    <w:rsid w:val="000F4924"/>
    <w:rsid w:val="000F4A02"/>
    <w:rsid w:val="000F4B5A"/>
    <w:rsid w:val="000F4C5E"/>
    <w:rsid w:val="000F5029"/>
    <w:rsid w:val="000F5136"/>
    <w:rsid w:val="000F527D"/>
    <w:rsid w:val="000F5312"/>
    <w:rsid w:val="000F550D"/>
    <w:rsid w:val="000F56FC"/>
    <w:rsid w:val="000F6274"/>
    <w:rsid w:val="000F6413"/>
    <w:rsid w:val="000F654E"/>
    <w:rsid w:val="000F6783"/>
    <w:rsid w:val="000F6842"/>
    <w:rsid w:val="000F6871"/>
    <w:rsid w:val="000F6B3C"/>
    <w:rsid w:val="000F7116"/>
    <w:rsid w:val="000F7172"/>
    <w:rsid w:val="000F741D"/>
    <w:rsid w:val="000F7524"/>
    <w:rsid w:val="000F776F"/>
    <w:rsid w:val="00100293"/>
    <w:rsid w:val="001003FE"/>
    <w:rsid w:val="00100519"/>
    <w:rsid w:val="00100566"/>
    <w:rsid w:val="001008FB"/>
    <w:rsid w:val="00100D20"/>
    <w:rsid w:val="00100EEA"/>
    <w:rsid w:val="001010B7"/>
    <w:rsid w:val="00101273"/>
    <w:rsid w:val="00101A09"/>
    <w:rsid w:val="00101BA7"/>
    <w:rsid w:val="001020DF"/>
    <w:rsid w:val="00102119"/>
    <w:rsid w:val="0010242B"/>
    <w:rsid w:val="00102835"/>
    <w:rsid w:val="00102B7E"/>
    <w:rsid w:val="00102BA8"/>
    <w:rsid w:val="00102F5B"/>
    <w:rsid w:val="001032A1"/>
    <w:rsid w:val="001032CF"/>
    <w:rsid w:val="001038F7"/>
    <w:rsid w:val="001039BB"/>
    <w:rsid w:val="00103DF2"/>
    <w:rsid w:val="001041DF"/>
    <w:rsid w:val="0010422B"/>
    <w:rsid w:val="00104A48"/>
    <w:rsid w:val="00104E1C"/>
    <w:rsid w:val="00105A01"/>
    <w:rsid w:val="00105C11"/>
    <w:rsid w:val="00105D1E"/>
    <w:rsid w:val="00105E7D"/>
    <w:rsid w:val="001066B3"/>
    <w:rsid w:val="00106888"/>
    <w:rsid w:val="001068C1"/>
    <w:rsid w:val="00106A2D"/>
    <w:rsid w:val="00106DEE"/>
    <w:rsid w:val="00107173"/>
    <w:rsid w:val="0010733E"/>
    <w:rsid w:val="00107509"/>
    <w:rsid w:val="0010752C"/>
    <w:rsid w:val="001075FF"/>
    <w:rsid w:val="00107A6A"/>
    <w:rsid w:val="00107C59"/>
    <w:rsid w:val="00107EEF"/>
    <w:rsid w:val="001105B3"/>
    <w:rsid w:val="0011067A"/>
    <w:rsid w:val="0011078E"/>
    <w:rsid w:val="00110899"/>
    <w:rsid w:val="00110ECD"/>
    <w:rsid w:val="00111110"/>
    <w:rsid w:val="0011119C"/>
    <w:rsid w:val="00111C5D"/>
    <w:rsid w:val="00111E3A"/>
    <w:rsid w:val="00112139"/>
    <w:rsid w:val="00112238"/>
    <w:rsid w:val="001126D0"/>
    <w:rsid w:val="0011286D"/>
    <w:rsid w:val="001129EE"/>
    <w:rsid w:val="00112BFD"/>
    <w:rsid w:val="00112C7F"/>
    <w:rsid w:val="00112D28"/>
    <w:rsid w:val="00112E17"/>
    <w:rsid w:val="00112E32"/>
    <w:rsid w:val="001134F6"/>
    <w:rsid w:val="0011388D"/>
    <w:rsid w:val="00113FDC"/>
    <w:rsid w:val="00114000"/>
    <w:rsid w:val="00114032"/>
    <w:rsid w:val="0011435C"/>
    <w:rsid w:val="001144EB"/>
    <w:rsid w:val="00114555"/>
    <w:rsid w:val="00114A58"/>
    <w:rsid w:val="00114AC1"/>
    <w:rsid w:val="00114B4D"/>
    <w:rsid w:val="00114BA6"/>
    <w:rsid w:val="00114D76"/>
    <w:rsid w:val="00114E50"/>
    <w:rsid w:val="00114F3A"/>
    <w:rsid w:val="00115667"/>
    <w:rsid w:val="0011596F"/>
    <w:rsid w:val="00115E56"/>
    <w:rsid w:val="00116070"/>
    <w:rsid w:val="00116757"/>
    <w:rsid w:val="00116A74"/>
    <w:rsid w:val="00116D8A"/>
    <w:rsid w:val="00116FDE"/>
    <w:rsid w:val="00117669"/>
    <w:rsid w:val="001178EA"/>
    <w:rsid w:val="00117A9C"/>
    <w:rsid w:val="00117AE4"/>
    <w:rsid w:val="00117F1A"/>
    <w:rsid w:val="00117F39"/>
    <w:rsid w:val="0012031E"/>
    <w:rsid w:val="00120768"/>
    <w:rsid w:val="00120BA2"/>
    <w:rsid w:val="00120F08"/>
    <w:rsid w:val="00121157"/>
    <w:rsid w:val="0012184D"/>
    <w:rsid w:val="00121DFE"/>
    <w:rsid w:val="00121E26"/>
    <w:rsid w:val="0012285A"/>
    <w:rsid w:val="00122963"/>
    <w:rsid w:val="00122B5B"/>
    <w:rsid w:val="00122E9D"/>
    <w:rsid w:val="001231D0"/>
    <w:rsid w:val="001239CE"/>
    <w:rsid w:val="00123B20"/>
    <w:rsid w:val="00123D58"/>
    <w:rsid w:val="00123FB2"/>
    <w:rsid w:val="0012407A"/>
    <w:rsid w:val="001242F1"/>
    <w:rsid w:val="00124311"/>
    <w:rsid w:val="0012463E"/>
    <w:rsid w:val="001248B0"/>
    <w:rsid w:val="00124CFA"/>
    <w:rsid w:val="00124F7A"/>
    <w:rsid w:val="001257BE"/>
    <w:rsid w:val="00125912"/>
    <w:rsid w:val="00125CA0"/>
    <w:rsid w:val="00126278"/>
    <w:rsid w:val="001262CF"/>
    <w:rsid w:val="00126C82"/>
    <w:rsid w:val="001270F7"/>
    <w:rsid w:val="0012719A"/>
    <w:rsid w:val="00127267"/>
    <w:rsid w:val="00127975"/>
    <w:rsid w:val="00127CCA"/>
    <w:rsid w:val="00127DC4"/>
    <w:rsid w:val="00127EEA"/>
    <w:rsid w:val="001303F9"/>
    <w:rsid w:val="001306D9"/>
    <w:rsid w:val="00130A46"/>
    <w:rsid w:val="00130D6D"/>
    <w:rsid w:val="00130DEB"/>
    <w:rsid w:val="00130FE9"/>
    <w:rsid w:val="00131207"/>
    <w:rsid w:val="00131624"/>
    <w:rsid w:val="0013222C"/>
    <w:rsid w:val="00132234"/>
    <w:rsid w:val="001326C2"/>
    <w:rsid w:val="00132D3E"/>
    <w:rsid w:val="00133653"/>
    <w:rsid w:val="00133F2B"/>
    <w:rsid w:val="001344F2"/>
    <w:rsid w:val="00134DA3"/>
    <w:rsid w:val="00135018"/>
    <w:rsid w:val="00135553"/>
    <w:rsid w:val="00135695"/>
    <w:rsid w:val="00135A11"/>
    <w:rsid w:val="00135D49"/>
    <w:rsid w:val="00135FF5"/>
    <w:rsid w:val="0013615A"/>
    <w:rsid w:val="0013661D"/>
    <w:rsid w:val="00136A09"/>
    <w:rsid w:val="00136EE9"/>
    <w:rsid w:val="001372C1"/>
    <w:rsid w:val="00137405"/>
    <w:rsid w:val="0013743C"/>
    <w:rsid w:val="00137A7A"/>
    <w:rsid w:val="00137BA7"/>
    <w:rsid w:val="00137D37"/>
    <w:rsid w:val="00137D56"/>
    <w:rsid w:val="00137DA8"/>
    <w:rsid w:val="00140747"/>
    <w:rsid w:val="001407CF"/>
    <w:rsid w:val="0014086E"/>
    <w:rsid w:val="00140A37"/>
    <w:rsid w:val="00140F2F"/>
    <w:rsid w:val="001413D5"/>
    <w:rsid w:val="0014268B"/>
    <w:rsid w:val="001427FD"/>
    <w:rsid w:val="00142A31"/>
    <w:rsid w:val="001432AF"/>
    <w:rsid w:val="00143407"/>
    <w:rsid w:val="001437D3"/>
    <w:rsid w:val="00143A6F"/>
    <w:rsid w:val="00143D9F"/>
    <w:rsid w:val="00143FE1"/>
    <w:rsid w:val="00144773"/>
    <w:rsid w:val="0014499C"/>
    <w:rsid w:val="00145000"/>
    <w:rsid w:val="001450F6"/>
    <w:rsid w:val="0014522D"/>
    <w:rsid w:val="00145252"/>
    <w:rsid w:val="001453E2"/>
    <w:rsid w:val="001455A2"/>
    <w:rsid w:val="0014571A"/>
    <w:rsid w:val="00145D8C"/>
    <w:rsid w:val="00145FDE"/>
    <w:rsid w:val="001461BB"/>
    <w:rsid w:val="00146543"/>
    <w:rsid w:val="00146E43"/>
    <w:rsid w:val="00147590"/>
    <w:rsid w:val="00147614"/>
    <w:rsid w:val="001478D4"/>
    <w:rsid w:val="00147DF5"/>
    <w:rsid w:val="00147F2C"/>
    <w:rsid w:val="00150703"/>
    <w:rsid w:val="001507B2"/>
    <w:rsid w:val="001509B9"/>
    <w:rsid w:val="001513F4"/>
    <w:rsid w:val="001515FF"/>
    <w:rsid w:val="001516AD"/>
    <w:rsid w:val="001517F3"/>
    <w:rsid w:val="00151805"/>
    <w:rsid w:val="00151960"/>
    <w:rsid w:val="00151967"/>
    <w:rsid w:val="00151A6C"/>
    <w:rsid w:val="00151D7E"/>
    <w:rsid w:val="00151FD6"/>
    <w:rsid w:val="0015216A"/>
    <w:rsid w:val="001524F1"/>
    <w:rsid w:val="0015268E"/>
    <w:rsid w:val="00152ED7"/>
    <w:rsid w:val="00153033"/>
    <w:rsid w:val="001530AD"/>
    <w:rsid w:val="00153370"/>
    <w:rsid w:val="001537EC"/>
    <w:rsid w:val="00153A76"/>
    <w:rsid w:val="00153DB5"/>
    <w:rsid w:val="00153F0F"/>
    <w:rsid w:val="00153F46"/>
    <w:rsid w:val="00154286"/>
    <w:rsid w:val="00154641"/>
    <w:rsid w:val="00154BBB"/>
    <w:rsid w:val="00155094"/>
    <w:rsid w:val="001551EE"/>
    <w:rsid w:val="001551FC"/>
    <w:rsid w:val="00155811"/>
    <w:rsid w:val="00155854"/>
    <w:rsid w:val="001558AF"/>
    <w:rsid w:val="001559FE"/>
    <w:rsid w:val="00155ABF"/>
    <w:rsid w:val="00155D3F"/>
    <w:rsid w:val="00155E18"/>
    <w:rsid w:val="001561C5"/>
    <w:rsid w:val="001562BD"/>
    <w:rsid w:val="00156365"/>
    <w:rsid w:val="00156512"/>
    <w:rsid w:val="00156D45"/>
    <w:rsid w:val="00156E76"/>
    <w:rsid w:val="0015713A"/>
    <w:rsid w:val="0015720E"/>
    <w:rsid w:val="00157DAF"/>
    <w:rsid w:val="00160193"/>
    <w:rsid w:val="00160443"/>
    <w:rsid w:val="00160530"/>
    <w:rsid w:val="0016077D"/>
    <w:rsid w:val="00160861"/>
    <w:rsid w:val="00160A3B"/>
    <w:rsid w:val="00160CE4"/>
    <w:rsid w:val="0016109F"/>
    <w:rsid w:val="001610A9"/>
    <w:rsid w:val="00161272"/>
    <w:rsid w:val="001612D0"/>
    <w:rsid w:val="001614BF"/>
    <w:rsid w:val="0016178D"/>
    <w:rsid w:val="00161844"/>
    <w:rsid w:val="00161993"/>
    <w:rsid w:val="00161CFB"/>
    <w:rsid w:val="00162053"/>
    <w:rsid w:val="00162141"/>
    <w:rsid w:val="00162AC0"/>
    <w:rsid w:val="00162BA1"/>
    <w:rsid w:val="00162BAB"/>
    <w:rsid w:val="001634E4"/>
    <w:rsid w:val="00163AA2"/>
    <w:rsid w:val="00163BAB"/>
    <w:rsid w:val="00163D24"/>
    <w:rsid w:val="00163FAE"/>
    <w:rsid w:val="00164345"/>
    <w:rsid w:val="0016495F"/>
    <w:rsid w:val="00164BF8"/>
    <w:rsid w:val="00164C2D"/>
    <w:rsid w:val="00164DAB"/>
    <w:rsid w:val="001651DB"/>
    <w:rsid w:val="00165297"/>
    <w:rsid w:val="001652FC"/>
    <w:rsid w:val="001653AE"/>
    <w:rsid w:val="00165B6C"/>
    <w:rsid w:val="00166645"/>
    <w:rsid w:val="001666FB"/>
    <w:rsid w:val="00166732"/>
    <w:rsid w:val="00166741"/>
    <w:rsid w:val="00166A16"/>
    <w:rsid w:val="00166A7F"/>
    <w:rsid w:val="00166BBA"/>
    <w:rsid w:val="00167021"/>
    <w:rsid w:val="0016757D"/>
    <w:rsid w:val="00167669"/>
    <w:rsid w:val="00167DDF"/>
    <w:rsid w:val="00167EA4"/>
    <w:rsid w:val="00170014"/>
    <w:rsid w:val="0017005C"/>
    <w:rsid w:val="001704FC"/>
    <w:rsid w:val="00170652"/>
    <w:rsid w:val="001707B6"/>
    <w:rsid w:val="00170DA4"/>
    <w:rsid w:val="00170F10"/>
    <w:rsid w:val="0017177F"/>
    <w:rsid w:val="00171ABC"/>
    <w:rsid w:val="00171BF8"/>
    <w:rsid w:val="00171E1F"/>
    <w:rsid w:val="00171E4A"/>
    <w:rsid w:val="00171F65"/>
    <w:rsid w:val="001721CC"/>
    <w:rsid w:val="001724CC"/>
    <w:rsid w:val="00172836"/>
    <w:rsid w:val="00172953"/>
    <w:rsid w:val="00172989"/>
    <w:rsid w:val="00172CBB"/>
    <w:rsid w:val="00173337"/>
    <w:rsid w:val="00173341"/>
    <w:rsid w:val="00173783"/>
    <w:rsid w:val="00173955"/>
    <w:rsid w:val="0017396A"/>
    <w:rsid w:val="00173F53"/>
    <w:rsid w:val="00173FED"/>
    <w:rsid w:val="00174635"/>
    <w:rsid w:val="00174790"/>
    <w:rsid w:val="00174955"/>
    <w:rsid w:val="0017495A"/>
    <w:rsid w:val="00174BE4"/>
    <w:rsid w:val="001768BB"/>
    <w:rsid w:val="001769B8"/>
    <w:rsid w:val="001769DD"/>
    <w:rsid w:val="001769E4"/>
    <w:rsid w:val="00176B95"/>
    <w:rsid w:val="00177057"/>
    <w:rsid w:val="0017722D"/>
    <w:rsid w:val="00177469"/>
    <w:rsid w:val="00177A57"/>
    <w:rsid w:val="00177A7A"/>
    <w:rsid w:val="00177ABB"/>
    <w:rsid w:val="00177D95"/>
    <w:rsid w:val="00177E33"/>
    <w:rsid w:val="0018004F"/>
    <w:rsid w:val="00180320"/>
    <w:rsid w:val="00180660"/>
    <w:rsid w:val="0018091C"/>
    <w:rsid w:val="00180A3C"/>
    <w:rsid w:val="00180A48"/>
    <w:rsid w:val="00180E88"/>
    <w:rsid w:val="00181121"/>
    <w:rsid w:val="0018179C"/>
    <w:rsid w:val="00181962"/>
    <w:rsid w:val="00181A1A"/>
    <w:rsid w:val="00181B06"/>
    <w:rsid w:val="00181B9C"/>
    <w:rsid w:val="00181D60"/>
    <w:rsid w:val="00181DD6"/>
    <w:rsid w:val="0018237C"/>
    <w:rsid w:val="00182919"/>
    <w:rsid w:val="00182960"/>
    <w:rsid w:val="001829DC"/>
    <w:rsid w:val="00182E7F"/>
    <w:rsid w:val="00183124"/>
    <w:rsid w:val="0018327A"/>
    <w:rsid w:val="001833AB"/>
    <w:rsid w:val="001834E0"/>
    <w:rsid w:val="001836C7"/>
    <w:rsid w:val="00183A4B"/>
    <w:rsid w:val="00183B41"/>
    <w:rsid w:val="00183B5A"/>
    <w:rsid w:val="00183EE7"/>
    <w:rsid w:val="0018403A"/>
    <w:rsid w:val="00184280"/>
    <w:rsid w:val="001842B1"/>
    <w:rsid w:val="001847DF"/>
    <w:rsid w:val="00184B3B"/>
    <w:rsid w:val="00184F42"/>
    <w:rsid w:val="00185486"/>
    <w:rsid w:val="0018592F"/>
    <w:rsid w:val="00185B4B"/>
    <w:rsid w:val="00185D66"/>
    <w:rsid w:val="00186277"/>
    <w:rsid w:val="00186559"/>
    <w:rsid w:val="001866FD"/>
    <w:rsid w:val="00186AC0"/>
    <w:rsid w:val="00186BCB"/>
    <w:rsid w:val="00186DB5"/>
    <w:rsid w:val="00186F4A"/>
    <w:rsid w:val="0018708E"/>
    <w:rsid w:val="00187142"/>
    <w:rsid w:val="00187393"/>
    <w:rsid w:val="00187B78"/>
    <w:rsid w:val="0019007E"/>
    <w:rsid w:val="001901CF"/>
    <w:rsid w:val="00190731"/>
    <w:rsid w:val="001907D5"/>
    <w:rsid w:val="00190D49"/>
    <w:rsid w:val="00190D73"/>
    <w:rsid w:val="00191190"/>
    <w:rsid w:val="001914A8"/>
    <w:rsid w:val="0019164F"/>
    <w:rsid w:val="001919BC"/>
    <w:rsid w:val="00191AC0"/>
    <w:rsid w:val="00191B5C"/>
    <w:rsid w:val="00192878"/>
    <w:rsid w:val="00192CCE"/>
    <w:rsid w:val="00193016"/>
    <w:rsid w:val="00193030"/>
    <w:rsid w:val="001930DB"/>
    <w:rsid w:val="00193123"/>
    <w:rsid w:val="0019329A"/>
    <w:rsid w:val="001932EE"/>
    <w:rsid w:val="001934E2"/>
    <w:rsid w:val="00193BEE"/>
    <w:rsid w:val="00193D05"/>
    <w:rsid w:val="0019409E"/>
    <w:rsid w:val="00194366"/>
    <w:rsid w:val="0019437B"/>
    <w:rsid w:val="001945DE"/>
    <w:rsid w:val="0019469D"/>
    <w:rsid w:val="0019474D"/>
    <w:rsid w:val="001949A3"/>
    <w:rsid w:val="00194B37"/>
    <w:rsid w:val="00194DD8"/>
    <w:rsid w:val="00194FB1"/>
    <w:rsid w:val="00195060"/>
    <w:rsid w:val="001956CF"/>
    <w:rsid w:val="0019590A"/>
    <w:rsid w:val="0019607C"/>
    <w:rsid w:val="00196321"/>
    <w:rsid w:val="00196438"/>
    <w:rsid w:val="0019696E"/>
    <w:rsid w:val="00196B89"/>
    <w:rsid w:val="00196C74"/>
    <w:rsid w:val="00196F09"/>
    <w:rsid w:val="001975AE"/>
    <w:rsid w:val="001976F3"/>
    <w:rsid w:val="001978BC"/>
    <w:rsid w:val="00197996"/>
    <w:rsid w:val="00197C99"/>
    <w:rsid w:val="00197D65"/>
    <w:rsid w:val="001A04CE"/>
    <w:rsid w:val="001A0634"/>
    <w:rsid w:val="001A0850"/>
    <w:rsid w:val="001A0B51"/>
    <w:rsid w:val="001A0BBD"/>
    <w:rsid w:val="001A1140"/>
    <w:rsid w:val="001A161A"/>
    <w:rsid w:val="001A1756"/>
    <w:rsid w:val="001A192A"/>
    <w:rsid w:val="001A1AF2"/>
    <w:rsid w:val="001A1DE3"/>
    <w:rsid w:val="001A1F20"/>
    <w:rsid w:val="001A2B07"/>
    <w:rsid w:val="001A2B63"/>
    <w:rsid w:val="001A2B67"/>
    <w:rsid w:val="001A2C1E"/>
    <w:rsid w:val="001A2C56"/>
    <w:rsid w:val="001A2CAD"/>
    <w:rsid w:val="001A30AA"/>
    <w:rsid w:val="001A3589"/>
    <w:rsid w:val="001A3AD5"/>
    <w:rsid w:val="001A3F2D"/>
    <w:rsid w:val="001A467F"/>
    <w:rsid w:val="001A4692"/>
    <w:rsid w:val="001A4DCE"/>
    <w:rsid w:val="001A5030"/>
    <w:rsid w:val="001A50ED"/>
    <w:rsid w:val="001A5293"/>
    <w:rsid w:val="001A529F"/>
    <w:rsid w:val="001A5337"/>
    <w:rsid w:val="001A59CA"/>
    <w:rsid w:val="001A5E92"/>
    <w:rsid w:val="001A64FB"/>
    <w:rsid w:val="001A66D6"/>
    <w:rsid w:val="001A6898"/>
    <w:rsid w:val="001A68E3"/>
    <w:rsid w:val="001A6ECF"/>
    <w:rsid w:val="001A706F"/>
    <w:rsid w:val="001A7190"/>
    <w:rsid w:val="001A71F0"/>
    <w:rsid w:val="001A7404"/>
    <w:rsid w:val="001A74A4"/>
    <w:rsid w:val="001A7904"/>
    <w:rsid w:val="001A7C03"/>
    <w:rsid w:val="001A7D8F"/>
    <w:rsid w:val="001A7EC8"/>
    <w:rsid w:val="001B067F"/>
    <w:rsid w:val="001B0BA7"/>
    <w:rsid w:val="001B0C68"/>
    <w:rsid w:val="001B0DA5"/>
    <w:rsid w:val="001B1480"/>
    <w:rsid w:val="001B1A16"/>
    <w:rsid w:val="001B1B34"/>
    <w:rsid w:val="001B1B63"/>
    <w:rsid w:val="001B208D"/>
    <w:rsid w:val="001B20CB"/>
    <w:rsid w:val="001B238F"/>
    <w:rsid w:val="001B2A54"/>
    <w:rsid w:val="001B2EF3"/>
    <w:rsid w:val="001B3478"/>
    <w:rsid w:val="001B3523"/>
    <w:rsid w:val="001B3BBD"/>
    <w:rsid w:val="001B3F0D"/>
    <w:rsid w:val="001B3F41"/>
    <w:rsid w:val="001B421C"/>
    <w:rsid w:val="001B42AA"/>
    <w:rsid w:val="001B431D"/>
    <w:rsid w:val="001B4606"/>
    <w:rsid w:val="001B4818"/>
    <w:rsid w:val="001B48ED"/>
    <w:rsid w:val="001B4A8F"/>
    <w:rsid w:val="001B4DD5"/>
    <w:rsid w:val="001B5065"/>
    <w:rsid w:val="001B5120"/>
    <w:rsid w:val="001B5254"/>
    <w:rsid w:val="001B563C"/>
    <w:rsid w:val="001B58F0"/>
    <w:rsid w:val="001B5937"/>
    <w:rsid w:val="001B5D64"/>
    <w:rsid w:val="001B678B"/>
    <w:rsid w:val="001B67FD"/>
    <w:rsid w:val="001B6828"/>
    <w:rsid w:val="001B6917"/>
    <w:rsid w:val="001B6952"/>
    <w:rsid w:val="001B6AF9"/>
    <w:rsid w:val="001B7232"/>
    <w:rsid w:val="001B770D"/>
    <w:rsid w:val="001B78FC"/>
    <w:rsid w:val="001B7921"/>
    <w:rsid w:val="001B79D1"/>
    <w:rsid w:val="001B7A30"/>
    <w:rsid w:val="001B7A71"/>
    <w:rsid w:val="001B7AD8"/>
    <w:rsid w:val="001B7C10"/>
    <w:rsid w:val="001B7D4F"/>
    <w:rsid w:val="001B7E03"/>
    <w:rsid w:val="001C00A1"/>
    <w:rsid w:val="001C054B"/>
    <w:rsid w:val="001C05DF"/>
    <w:rsid w:val="001C0606"/>
    <w:rsid w:val="001C0844"/>
    <w:rsid w:val="001C10B8"/>
    <w:rsid w:val="001C1307"/>
    <w:rsid w:val="001C1345"/>
    <w:rsid w:val="001C19E7"/>
    <w:rsid w:val="001C1D4C"/>
    <w:rsid w:val="001C269A"/>
    <w:rsid w:val="001C2A15"/>
    <w:rsid w:val="001C2B6E"/>
    <w:rsid w:val="001C3448"/>
    <w:rsid w:val="001C3CD3"/>
    <w:rsid w:val="001C3E07"/>
    <w:rsid w:val="001C3F4D"/>
    <w:rsid w:val="001C408C"/>
    <w:rsid w:val="001C4468"/>
    <w:rsid w:val="001C49A4"/>
    <w:rsid w:val="001C4AA0"/>
    <w:rsid w:val="001C5198"/>
    <w:rsid w:val="001C522E"/>
    <w:rsid w:val="001C5753"/>
    <w:rsid w:val="001C575A"/>
    <w:rsid w:val="001C6140"/>
    <w:rsid w:val="001C6191"/>
    <w:rsid w:val="001C63BA"/>
    <w:rsid w:val="001C6667"/>
    <w:rsid w:val="001C6918"/>
    <w:rsid w:val="001C6BF0"/>
    <w:rsid w:val="001C6C05"/>
    <w:rsid w:val="001C6C32"/>
    <w:rsid w:val="001C6F9A"/>
    <w:rsid w:val="001C7089"/>
    <w:rsid w:val="001C760C"/>
    <w:rsid w:val="001C7693"/>
    <w:rsid w:val="001C797F"/>
    <w:rsid w:val="001C7B8E"/>
    <w:rsid w:val="001C7BAB"/>
    <w:rsid w:val="001D05AB"/>
    <w:rsid w:val="001D06C1"/>
    <w:rsid w:val="001D0867"/>
    <w:rsid w:val="001D089E"/>
    <w:rsid w:val="001D0B1A"/>
    <w:rsid w:val="001D110F"/>
    <w:rsid w:val="001D137B"/>
    <w:rsid w:val="001D1478"/>
    <w:rsid w:val="001D1E04"/>
    <w:rsid w:val="001D1EBE"/>
    <w:rsid w:val="001D1F02"/>
    <w:rsid w:val="001D1F36"/>
    <w:rsid w:val="001D2546"/>
    <w:rsid w:val="001D2A53"/>
    <w:rsid w:val="001D2BFF"/>
    <w:rsid w:val="001D2F69"/>
    <w:rsid w:val="001D31FD"/>
    <w:rsid w:val="001D323D"/>
    <w:rsid w:val="001D3253"/>
    <w:rsid w:val="001D3353"/>
    <w:rsid w:val="001D3411"/>
    <w:rsid w:val="001D3990"/>
    <w:rsid w:val="001D3C8F"/>
    <w:rsid w:val="001D3CA1"/>
    <w:rsid w:val="001D3F95"/>
    <w:rsid w:val="001D401D"/>
    <w:rsid w:val="001D4147"/>
    <w:rsid w:val="001D41E0"/>
    <w:rsid w:val="001D450B"/>
    <w:rsid w:val="001D4803"/>
    <w:rsid w:val="001D4E1C"/>
    <w:rsid w:val="001D4E81"/>
    <w:rsid w:val="001D4ECB"/>
    <w:rsid w:val="001D52B6"/>
    <w:rsid w:val="001D52B8"/>
    <w:rsid w:val="001D5309"/>
    <w:rsid w:val="001D53A1"/>
    <w:rsid w:val="001D53B1"/>
    <w:rsid w:val="001D5416"/>
    <w:rsid w:val="001D55EE"/>
    <w:rsid w:val="001D5859"/>
    <w:rsid w:val="001D59BA"/>
    <w:rsid w:val="001D5C0A"/>
    <w:rsid w:val="001D5D7F"/>
    <w:rsid w:val="001D64FE"/>
    <w:rsid w:val="001D6B23"/>
    <w:rsid w:val="001D6B5A"/>
    <w:rsid w:val="001D70ED"/>
    <w:rsid w:val="001D723F"/>
    <w:rsid w:val="001D75D0"/>
    <w:rsid w:val="001D77C7"/>
    <w:rsid w:val="001D794F"/>
    <w:rsid w:val="001D7C12"/>
    <w:rsid w:val="001E00FC"/>
    <w:rsid w:val="001E011A"/>
    <w:rsid w:val="001E063F"/>
    <w:rsid w:val="001E0654"/>
    <w:rsid w:val="001E06CE"/>
    <w:rsid w:val="001E06F8"/>
    <w:rsid w:val="001E06FC"/>
    <w:rsid w:val="001E0BA9"/>
    <w:rsid w:val="001E0DA6"/>
    <w:rsid w:val="001E0E94"/>
    <w:rsid w:val="001E0F01"/>
    <w:rsid w:val="001E0F0A"/>
    <w:rsid w:val="001E10D1"/>
    <w:rsid w:val="001E1181"/>
    <w:rsid w:val="001E142E"/>
    <w:rsid w:val="001E14AE"/>
    <w:rsid w:val="001E160F"/>
    <w:rsid w:val="001E1CA1"/>
    <w:rsid w:val="001E2097"/>
    <w:rsid w:val="001E21D5"/>
    <w:rsid w:val="001E22E7"/>
    <w:rsid w:val="001E25D2"/>
    <w:rsid w:val="001E2641"/>
    <w:rsid w:val="001E2821"/>
    <w:rsid w:val="001E2EBB"/>
    <w:rsid w:val="001E3224"/>
    <w:rsid w:val="001E32E5"/>
    <w:rsid w:val="001E3951"/>
    <w:rsid w:val="001E3D34"/>
    <w:rsid w:val="001E3FAE"/>
    <w:rsid w:val="001E43A9"/>
    <w:rsid w:val="001E45DE"/>
    <w:rsid w:val="001E478E"/>
    <w:rsid w:val="001E48BB"/>
    <w:rsid w:val="001E52C4"/>
    <w:rsid w:val="001E52D1"/>
    <w:rsid w:val="001E5373"/>
    <w:rsid w:val="001E6084"/>
    <w:rsid w:val="001E6254"/>
    <w:rsid w:val="001E62FA"/>
    <w:rsid w:val="001E6705"/>
    <w:rsid w:val="001E68FE"/>
    <w:rsid w:val="001E6ACF"/>
    <w:rsid w:val="001E6C74"/>
    <w:rsid w:val="001E71C9"/>
    <w:rsid w:val="001E72D3"/>
    <w:rsid w:val="001E75D5"/>
    <w:rsid w:val="001E762C"/>
    <w:rsid w:val="001E7825"/>
    <w:rsid w:val="001E7A4A"/>
    <w:rsid w:val="001E7C11"/>
    <w:rsid w:val="001E7C8F"/>
    <w:rsid w:val="001E7D72"/>
    <w:rsid w:val="001F005E"/>
    <w:rsid w:val="001F019A"/>
    <w:rsid w:val="001F028C"/>
    <w:rsid w:val="001F0591"/>
    <w:rsid w:val="001F071A"/>
    <w:rsid w:val="001F1298"/>
    <w:rsid w:val="001F133A"/>
    <w:rsid w:val="001F1364"/>
    <w:rsid w:val="001F1528"/>
    <w:rsid w:val="001F1FFB"/>
    <w:rsid w:val="001F210A"/>
    <w:rsid w:val="001F27A5"/>
    <w:rsid w:val="001F28F9"/>
    <w:rsid w:val="001F297A"/>
    <w:rsid w:val="001F2AB1"/>
    <w:rsid w:val="001F2CC8"/>
    <w:rsid w:val="001F2DD5"/>
    <w:rsid w:val="001F2EA2"/>
    <w:rsid w:val="001F3152"/>
    <w:rsid w:val="001F32C0"/>
    <w:rsid w:val="001F426B"/>
    <w:rsid w:val="001F4276"/>
    <w:rsid w:val="001F45D7"/>
    <w:rsid w:val="001F4A62"/>
    <w:rsid w:val="001F4D29"/>
    <w:rsid w:val="001F4D8D"/>
    <w:rsid w:val="001F52A5"/>
    <w:rsid w:val="001F52FA"/>
    <w:rsid w:val="001F5544"/>
    <w:rsid w:val="001F5988"/>
    <w:rsid w:val="001F61CC"/>
    <w:rsid w:val="001F6296"/>
    <w:rsid w:val="001F670D"/>
    <w:rsid w:val="001F6825"/>
    <w:rsid w:val="001F6831"/>
    <w:rsid w:val="001F7039"/>
    <w:rsid w:val="001F71AD"/>
    <w:rsid w:val="001F78F1"/>
    <w:rsid w:val="001F7FF9"/>
    <w:rsid w:val="00200056"/>
    <w:rsid w:val="0020012B"/>
    <w:rsid w:val="00200216"/>
    <w:rsid w:val="00200507"/>
    <w:rsid w:val="00200958"/>
    <w:rsid w:val="002009E9"/>
    <w:rsid w:val="00200EE7"/>
    <w:rsid w:val="00200FEB"/>
    <w:rsid w:val="00201057"/>
    <w:rsid w:val="0020145E"/>
    <w:rsid w:val="0020150A"/>
    <w:rsid w:val="002016AE"/>
    <w:rsid w:val="00201D8E"/>
    <w:rsid w:val="00201E79"/>
    <w:rsid w:val="00201F38"/>
    <w:rsid w:val="002022A1"/>
    <w:rsid w:val="002024B3"/>
    <w:rsid w:val="00202590"/>
    <w:rsid w:val="00202837"/>
    <w:rsid w:val="00202BDF"/>
    <w:rsid w:val="00202C35"/>
    <w:rsid w:val="00202E75"/>
    <w:rsid w:val="00203188"/>
    <w:rsid w:val="0020355B"/>
    <w:rsid w:val="00203ABE"/>
    <w:rsid w:val="00203AD8"/>
    <w:rsid w:val="00203B3C"/>
    <w:rsid w:val="00203BDC"/>
    <w:rsid w:val="00203DBD"/>
    <w:rsid w:val="00203EC6"/>
    <w:rsid w:val="00204165"/>
    <w:rsid w:val="002041D7"/>
    <w:rsid w:val="002042DF"/>
    <w:rsid w:val="002042E6"/>
    <w:rsid w:val="002049EB"/>
    <w:rsid w:val="00204C01"/>
    <w:rsid w:val="00204D28"/>
    <w:rsid w:val="00204DC0"/>
    <w:rsid w:val="00204F41"/>
    <w:rsid w:val="00204FB7"/>
    <w:rsid w:val="002057DF"/>
    <w:rsid w:val="00205B63"/>
    <w:rsid w:val="00205F2F"/>
    <w:rsid w:val="00205F61"/>
    <w:rsid w:val="00205FC4"/>
    <w:rsid w:val="00206138"/>
    <w:rsid w:val="002063D8"/>
    <w:rsid w:val="00206592"/>
    <w:rsid w:val="00206ACC"/>
    <w:rsid w:val="00206B86"/>
    <w:rsid w:val="00206BF8"/>
    <w:rsid w:val="002073D3"/>
    <w:rsid w:val="00207623"/>
    <w:rsid w:val="00207A42"/>
    <w:rsid w:val="00207C2F"/>
    <w:rsid w:val="00207C8B"/>
    <w:rsid w:val="00207ECA"/>
    <w:rsid w:val="00207F16"/>
    <w:rsid w:val="002100AB"/>
    <w:rsid w:val="002105BB"/>
    <w:rsid w:val="00210B50"/>
    <w:rsid w:val="00210B7F"/>
    <w:rsid w:val="00210C3B"/>
    <w:rsid w:val="00210CC0"/>
    <w:rsid w:val="00210D91"/>
    <w:rsid w:val="002111F9"/>
    <w:rsid w:val="002117BA"/>
    <w:rsid w:val="002119C9"/>
    <w:rsid w:val="00211A30"/>
    <w:rsid w:val="00211AF9"/>
    <w:rsid w:val="00211FD3"/>
    <w:rsid w:val="002127EC"/>
    <w:rsid w:val="00212EF1"/>
    <w:rsid w:val="0021340E"/>
    <w:rsid w:val="0021360A"/>
    <w:rsid w:val="0021368E"/>
    <w:rsid w:val="00213EBE"/>
    <w:rsid w:val="002142D6"/>
    <w:rsid w:val="00214342"/>
    <w:rsid w:val="00214743"/>
    <w:rsid w:val="0021494D"/>
    <w:rsid w:val="00214B4B"/>
    <w:rsid w:val="00214FBD"/>
    <w:rsid w:val="0021571C"/>
    <w:rsid w:val="002157FB"/>
    <w:rsid w:val="002159BB"/>
    <w:rsid w:val="00215A07"/>
    <w:rsid w:val="00215C13"/>
    <w:rsid w:val="002160BA"/>
    <w:rsid w:val="002166F3"/>
    <w:rsid w:val="00216BF0"/>
    <w:rsid w:val="00217317"/>
    <w:rsid w:val="002176EE"/>
    <w:rsid w:val="00217DC9"/>
    <w:rsid w:val="00217DDE"/>
    <w:rsid w:val="002202E6"/>
    <w:rsid w:val="00220379"/>
    <w:rsid w:val="00220BAB"/>
    <w:rsid w:val="00220DF3"/>
    <w:rsid w:val="00220F3A"/>
    <w:rsid w:val="002210B9"/>
    <w:rsid w:val="002211DC"/>
    <w:rsid w:val="0022122C"/>
    <w:rsid w:val="002213DD"/>
    <w:rsid w:val="002217F3"/>
    <w:rsid w:val="00221955"/>
    <w:rsid w:val="00221ACB"/>
    <w:rsid w:val="002224CA"/>
    <w:rsid w:val="00222710"/>
    <w:rsid w:val="00222BF4"/>
    <w:rsid w:val="00222DFE"/>
    <w:rsid w:val="00223173"/>
    <w:rsid w:val="0022321F"/>
    <w:rsid w:val="0022322E"/>
    <w:rsid w:val="00223472"/>
    <w:rsid w:val="0022358E"/>
    <w:rsid w:val="00223871"/>
    <w:rsid w:val="00223B2B"/>
    <w:rsid w:val="00224544"/>
    <w:rsid w:val="0022467E"/>
    <w:rsid w:val="002247B4"/>
    <w:rsid w:val="0022483A"/>
    <w:rsid w:val="00224F21"/>
    <w:rsid w:val="0022533F"/>
    <w:rsid w:val="00225A48"/>
    <w:rsid w:val="00225ECA"/>
    <w:rsid w:val="002260D0"/>
    <w:rsid w:val="0022644A"/>
    <w:rsid w:val="0022690C"/>
    <w:rsid w:val="00226926"/>
    <w:rsid w:val="0022693B"/>
    <w:rsid w:val="00226A47"/>
    <w:rsid w:val="0022762E"/>
    <w:rsid w:val="00227798"/>
    <w:rsid w:val="00227F8E"/>
    <w:rsid w:val="0023008F"/>
    <w:rsid w:val="002304D7"/>
    <w:rsid w:val="00230633"/>
    <w:rsid w:val="00230657"/>
    <w:rsid w:val="00230BEC"/>
    <w:rsid w:val="002314DE"/>
    <w:rsid w:val="0023162B"/>
    <w:rsid w:val="00231902"/>
    <w:rsid w:val="00231A25"/>
    <w:rsid w:val="00231BE9"/>
    <w:rsid w:val="002321DD"/>
    <w:rsid w:val="00232255"/>
    <w:rsid w:val="00232675"/>
    <w:rsid w:val="00232B78"/>
    <w:rsid w:val="00232CF1"/>
    <w:rsid w:val="002330F7"/>
    <w:rsid w:val="002331F4"/>
    <w:rsid w:val="002337C2"/>
    <w:rsid w:val="0023421E"/>
    <w:rsid w:val="002344C5"/>
    <w:rsid w:val="00234665"/>
    <w:rsid w:val="0023493E"/>
    <w:rsid w:val="00235202"/>
    <w:rsid w:val="0023587F"/>
    <w:rsid w:val="00235922"/>
    <w:rsid w:val="0023630D"/>
    <w:rsid w:val="00236451"/>
    <w:rsid w:val="0023691F"/>
    <w:rsid w:val="00236F94"/>
    <w:rsid w:val="00237072"/>
    <w:rsid w:val="00237159"/>
    <w:rsid w:val="0023750E"/>
    <w:rsid w:val="002375D5"/>
    <w:rsid w:val="00237750"/>
    <w:rsid w:val="00240373"/>
    <w:rsid w:val="002405DF"/>
    <w:rsid w:val="00240821"/>
    <w:rsid w:val="00240D05"/>
    <w:rsid w:val="00240D37"/>
    <w:rsid w:val="00240D51"/>
    <w:rsid w:val="0024105D"/>
    <w:rsid w:val="002410A3"/>
    <w:rsid w:val="0024132D"/>
    <w:rsid w:val="002416FC"/>
    <w:rsid w:val="0024170F"/>
    <w:rsid w:val="0024172A"/>
    <w:rsid w:val="00241813"/>
    <w:rsid w:val="002418E4"/>
    <w:rsid w:val="00241B23"/>
    <w:rsid w:val="00241D49"/>
    <w:rsid w:val="00241F43"/>
    <w:rsid w:val="00242137"/>
    <w:rsid w:val="002421F2"/>
    <w:rsid w:val="0024233C"/>
    <w:rsid w:val="00242A78"/>
    <w:rsid w:val="00242B42"/>
    <w:rsid w:val="00242B7F"/>
    <w:rsid w:val="00242C4D"/>
    <w:rsid w:val="00242EAF"/>
    <w:rsid w:val="00243186"/>
    <w:rsid w:val="002431E4"/>
    <w:rsid w:val="002436D5"/>
    <w:rsid w:val="002437F9"/>
    <w:rsid w:val="002438D6"/>
    <w:rsid w:val="00243974"/>
    <w:rsid w:val="002439D7"/>
    <w:rsid w:val="00243A6C"/>
    <w:rsid w:val="00243B02"/>
    <w:rsid w:val="00243D86"/>
    <w:rsid w:val="00243E5E"/>
    <w:rsid w:val="0024408D"/>
    <w:rsid w:val="00244410"/>
    <w:rsid w:val="00244818"/>
    <w:rsid w:val="002449F2"/>
    <w:rsid w:val="00244BB9"/>
    <w:rsid w:val="00244E75"/>
    <w:rsid w:val="0024532A"/>
    <w:rsid w:val="00245A10"/>
    <w:rsid w:val="00245B76"/>
    <w:rsid w:val="00245ED7"/>
    <w:rsid w:val="0024631B"/>
    <w:rsid w:val="00246554"/>
    <w:rsid w:val="002465D6"/>
    <w:rsid w:val="002466E6"/>
    <w:rsid w:val="00246FD4"/>
    <w:rsid w:val="00247186"/>
    <w:rsid w:val="002474E8"/>
    <w:rsid w:val="002476E5"/>
    <w:rsid w:val="00247711"/>
    <w:rsid w:val="0024787F"/>
    <w:rsid w:val="00247C19"/>
    <w:rsid w:val="00247F64"/>
    <w:rsid w:val="002501CB"/>
    <w:rsid w:val="0025040D"/>
    <w:rsid w:val="002505B6"/>
    <w:rsid w:val="002507E4"/>
    <w:rsid w:val="002508F6"/>
    <w:rsid w:val="0025177E"/>
    <w:rsid w:val="002519AF"/>
    <w:rsid w:val="002519BC"/>
    <w:rsid w:val="00251D49"/>
    <w:rsid w:val="00251F0F"/>
    <w:rsid w:val="00251FE9"/>
    <w:rsid w:val="00252120"/>
    <w:rsid w:val="00252390"/>
    <w:rsid w:val="00252509"/>
    <w:rsid w:val="00252589"/>
    <w:rsid w:val="0025269E"/>
    <w:rsid w:val="00252DCA"/>
    <w:rsid w:val="00253085"/>
    <w:rsid w:val="0025357A"/>
    <w:rsid w:val="00253B02"/>
    <w:rsid w:val="00253CB0"/>
    <w:rsid w:val="00253EA2"/>
    <w:rsid w:val="00253FEC"/>
    <w:rsid w:val="0025418B"/>
    <w:rsid w:val="002542FD"/>
    <w:rsid w:val="0025461B"/>
    <w:rsid w:val="00254818"/>
    <w:rsid w:val="00254A66"/>
    <w:rsid w:val="00254C90"/>
    <w:rsid w:val="00255202"/>
    <w:rsid w:val="0025534A"/>
    <w:rsid w:val="00255A29"/>
    <w:rsid w:val="00255BE5"/>
    <w:rsid w:val="00256B30"/>
    <w:rsid w:val="00256C8E"/>
    <w:rsid w:val="002570C2"/>
    <w:rsid w:val="00257675"/>
    <w:rsid w:val="00257A95"/>
    <w:rsid w:val="00257B28"/>
    <w:rsid w:val="00257CA7"/>
    <w:rsid w:val="00257CF4"/>
    <w:rsid w:val="00257E7D"/>
    <w:rsid w:val="00257EE1"/>
    <w:rsid w:val="00257F22"/>
    <w:rsid w:val="00257FFC"/>
    <w:rsid w:val="002601A2"/>
    <w:rsid w:val="00260227"/>
    <w:rsid w:val="00260E64"/>
    <w:rsid w:val="0026102F"/>
    <w:rsid w:val="0026109F"/>
    <w:rsid w:val="00261373"/>
    <w:rsid w:val="002614FF"/>
    <w:rsid w:val="00261615"/>
    <w:rsid w:val="00261633"/>
    <w:rsid w:val="00261905"/>
    <w:rsid w:val="00261AB5"/>
    <w:rsid w:val="00261ABB"/>
    <w:rsid w:val="00261ACC"/>
    <w:rsid w:val="00261E2E"/>
    <w:rsid w:val="00261F85"/>
    <w:rsid w:val="00262168"/>
    <w:rsid w:val="00262371"/>
    <w:rsid w:val="0026265C"/>
    <w:rsid w:val="002627FB"/>
    <w:rsid w:val="00262872"/>
    <w:rsid w:val="00262B99"/>
    <w:rsid w:val="00262C50"/>
    <w:rsid w:val="0026382A"/>
    <w:rsid w:val="00263AE7"/>
    <w:rsid w:val="00263C29"/>
    <w:rsid w:val="00263E80"/>
    <w:rsid w:val="002643B1"/>
    <w:rsid w:val="002645E2"/>
    <w:rsid w:val="002646A4"/>
    <w:rsid w:val="00264DB3"/>
    <w:rsid w:val="00264DD2"/>
    <w:rsid w:val="002650A6"/>
    <w:rsid w:val="00265462"/>
    <w:rsid w:val="002655BE"/>
    <w:rsid w:val="0026561C"/>
    <w:rsid w:val="00265686"/>
    <w:rsid w:val="00265784"/>
    <w:rsid w:val="0026597D"/>
    <w:rsid w:val="002659AD"/>
    <w:rsid w:val="00265D25"/>
    <w:rsid w:val="00265E0B"/>
    <w:rsid w:val="002661DD"/>
    <w:rsid w:val="00266E1B"/>
    <w:rsid w:val="00266E98"/>
    <w:rsid w:val="00266EF6"/>
    <w:rsid w:val="00266FEA"/>
    <w:rsid w:val="002671ED"/>
    <w:rsid w:val="002673D5"/>
    <w:rsid w:val="002674F9"/>
    <w:rsid w:val="00267598"/>
    <w:rsid w:val="00267611"/>
    <w:rsid w:val="00267C72"/>
    <w:rsid w:val="00267CC6"/>
    <w:rsid w:val="00270715"/>
    <w:rsid w:val="00270CEB"/>
    <w:rsid w:val="00270EE1"/>
    <w:rsid w:val="00270F09"/>
    <w:rsid w:val="002711CE"/>
    <w:rsid w:val="002712C1"/>
    <w:rsid w:val="0027169B"/>
    <w:rsid w:val="00271AAE"/>
    <w:rsid w:val="00271DD3"/>
    <w:rsid w:val="00271FB7"/>
    <w:rsid w:val="00272417"/>
    <w:rsid w:val="002727DB"/>
    <w:rsid w:val="00272B69"/>
    <w:rsid w:val="00273095"/>
    <w:rsid w:val="00273164"/>
    <w:rsid w:val="00273271"/>
    <w:rsid w:val="00273338"/>
    <w:rsid w:val="002737C1"/>
    <w:rsid w:val="002737D6"/>
    <w:rsid w:val="0027384A"/>
    <w:rsid w:val="00273E5E"/>
    <w:rsid w:val="002743FD"/>
    <w:rsid w:val="0027483A"/>
    <w:rsid w:val="00274942"/>
    <w:rsid w:val="00274BB3"/>
    <w:rsid w:val="00274C11"/>
    <w:rsid w:val="00274CEF"/>
    <w:rsid w:val="00275089"/>
    <w:rsid w:val="002750C0"/>
    <w:rsid w:val="002753E3"/>
    <w:rsid w:val="00275449"/>
    <w:rsid w:val="002766B1"/>
    <w:rsid w:val="002768E1"/>
    <w:rsid w:val="00276BB3"/>
    <w:rsid w:val="002770D9"/>
    <w:rsid w:val="00277121"/>
    <w:rsid w:val="0027743E"/>
    <w:rsid w:val="002775F9"/>
    <w:rsid w:val="00277878"/>
    <w:rsid w:val="002779B0"/>
    <w:rsid w:val="00277BC9"/>
    <w:rsid w:val="00277C33"/>
    <w:rsid w:val="00277EE2"/>
    <w:rsid w:val="0028083B"/>
    <w:rsid w:val="00280A21"/>
    <w:rsid w:val="00281154"/>
    <w:rsid w:val="00281262"/>
    <w:rsid w:val="00281446"/>
    <w:rsid w:val="00281639"/>
    <w:rsid w:val="002816F3"/>
    <w:rsid w:val="0028173E"/>
    <w:rsid w:val="0028178D"/>
    <w:rsid w:val="00281E91"/>
    <w:rsid w:val="00281F6E"/>
    <w:rsid w:val="0028267B"/>
    <w:rsid w:val="002827EC"/>
    <w:rsid w:val="00282805"/>
    <w:rsid w:val="00282905"/>
    <w:rsid w:val="00282BC1"/>
    <w:rsid w:val="00282C6F"/>
    <w:rsid w:val="00282D41"/>
    <w:rsid w:val="00282D93"/>
    <w:rsid w:val="00282E06"/>
    <w:rsid w:val="002830BB"/>
    <w:rsid w:val="00283138"/>
    <w:rsid w:val="002832F2"/>
    <w:rsid w:val="002837FF"/>
    <w:rsid w:val="0028396B"/>
    <w:rsid w:val="00283AE5"/>
    <w:rsid w:val="00283B70"/>
    <w:rsid w:val="00283CFE"/>
    <w:rsid w:val="00283F5D"/>
    <w:rsid w:val="00283FF8"/>
    <w:rsid w:val="002841B9"/>
    <w:rsid w:val="00284508"/>
    <w:rsid w:val="0028474D"/>
    <w:rsid w:val="0028486C"/>
    <w:rsid w:val="00284883"/>
    <w:rsid w:val="00285590"/>
    <w:rsid w:val="0028568B"/>
    <w:rsid w:val="00285715"/>
    <w:rsid w:val="0028635F"/>
    <w:rsid w:val="00286A08"/>
    <w:rsid w:val="00286AA6"/>
    <w:rsid w:val="00286BA6"/>
    <w:rsid w:val="00287150"/>
    <w:rsid w:val="002872A7"/>
    <w:rsid w:val="002877AB"/>
    <w:rsid w:val="00287BB2"/>
    <w:rsid w:val="00287D66"/>
    <w:rsid w:val="00290537"/>
    <w:rsid w:val="002906F5"/>
    <w:rsid w:val="00290B1B"/>
    <w:rsid w:val="00290D11"/>
    <w:rsid w:val="002912B6"/>
    <w:rsid w:val="00291499"/>
    <w:rsid w:val="0029177C"/>
    <w:rsid w:val="002918C4"/>
    <w:rsid w:val="00291A7C"/>
    <w:rsid w:val="00291E39"/>
    <w:rsid w:val="002925C6"/>
    <w:rsid w:val="00292B70"/>
    <w:rsid w:val="00292F7F"/>
    <w:rsid w:val="00292FBB"/>
    <w:rsid w:val="002934E8"/>
    <w:rsid w:val="00293580"/>
    <w:rsid w:val="002938DD"/>
    <w:rsid w:val="00293A59"/>
    <w:rsid w:val="00293B43"/>
    <w:rsid w:val="00293FF9"/>
    <w:rsid w:val="00294075"/>
    <w:rsid w:val="00294C99"/>
    <w:rsid w:val="00294F6B"/>
    <w:rsid w:val="00295163"/>
    <w:rsid w:val="00295437"/>
    <w:rsid w:val="002955B0"/>
    <w:rsid w:val="00295CC7"/>
    <w:rsid w:val="00295CD9"/>
    <w:rsid w:val="00295FFD"/>
    <w:rsid w:val="00296114"/>
    <w:rsid w:val="00296385"/>
    <w:rsid w:val="00296D34"/>
    <w:rsid w:val="00296D42"/>
    <w:rsid w:val="00296F22"/>
    <w:rsid w:val="00297315"/>
    <w:rsid w:val="0029739B"/>
    <w:rsid w:val="00297BC8"/>
    <w:rsid w:val="00297C4B"/>
    <w:rsid w:val="00297F77"/>
    <w:rsid w:val="002A006F"/>
    <w:rsid w:val="002A015F"/>
    <w:rsid w:val="002A0219"/>
    <w:rsid w:val="002A0652"/>
    <w:rsid w:val="002A086E"/>
    <w:rsid w:val="002A08BC"/>
    <w:rsid w:val="002A0959"/>
    <w:rsid w:val="002A0BA2"/>
    <w:rsid w:val="002A0BFE"/>
    <w:rsid w:val="002A0D3A"/>
    <w:rsid w:val="002A0DAC"/>
    <w:rsid w:val="002A0E52"/>
    <w:rsid w:val="002A1C03"/>
    <w:rsid w:val="002A1C88"/>
    <w:rsid w:val="002A1CD5"/>
    <w:rsid w:val="002A1E0A"/>
    <w:rsid w:val="002A2888"/>
    <w:rsid w:val="002A293E"/>
    <w:rsid w:val="002A2C60"/>
    <w:rsid w:val="002A30F3"/>
    <w:rsid w:val="002A34F5"/>
    <w:rsid w:val="002A375D"/>
    <w:rsid w:val="002A393F"/>
    <w:rsid w:val="002A3C8C"/>
    <w:rsid w:val="002A3F7E"/>
    <w:rsid w:val="002A4015"/>
    <w:rsid w:val="002A4194"/>
    <w:rsid w:val="002A4AD7"/>
    <w:rsid w:val="002A4C08"/>
    <w:rsid w:val="002A58CB"/>
    <w:rsid w:val="002A5A09"/>
    <w:rsid w:val="002A5CD6"/>
    <w:rsid w:val="002A5E3F"/>
    <w:rsid w:val="002A6448"/>
    <w:rsid w:val="002A6483"/>
    <w:rsid w:val="002A66A3"/>
    <w:rsid w:val="002A6928"/>
    <w:rsid w:val="002A69D5"/>
    <w:rsid w:val="002A6CAD"/>
    <w:rsid w:val="002A6E94"/>
    <w:rsid w:val="002A70B2"/>
    <w:rsid w:val="002A711E"/>
    <w:rsid w:val="002A7257"/>
    <w:rsid w:val="002A7650"/>
    <w:rsid w:val="002A7C1C"/>
    <w:rsid w:val="002A7C86"/>
    <w:rsid w:val="002B04A2"/>
    <w:rsid w:val="002B0734"/>
    <w:rsid w:val="002B0D50"/>
    <w:rsid w:val="002B0D66"/>
    <w:rsid w:val="002B0F38"/>
    <w:rsid w:val="002B0FC0"/>
    <w:rsid w:val="002B144B"/>
    <w:rsid w:val="002B1677"/>
    <w:rsid w:val="002B16EF"/>
    <w:rsid w:val="002B1AF7"/>
    <w:rsid w:val="002B24CD"/>
    <w:rsid w:val="002B2ACB"/>
    <w:rsid w:val="002B2BD1"/>
    <w:rsid w:val="002B2DB6"/>
    <w:rsid w:val="002B301C"/>
    <w:rsid w:val="002B32C9"/>
    <w:rsid w:val="002B3510"/>
    <w:rsid w:val="002B360C"/>
    <w:rsid w:val="002B367B"/>
    <w:rsid w:val="002B36CE"/>
    <w:rsid w:val="002B383A"/>
    <w:rsid w:val="002B3887"/>
    <w:rsid w:val="002B3A72"/>
    <w:rsid w:val="002B3EEB"/>
    <w:rsid w:val="002B40DA"/>
    <w:rsid w:val="002B4806"/>
    <w:rsid w:val="002B49F1"/>
    <w:rsid w:val="002B4A79"/>
    <w:rsid w:val="002B4D2B"/>
    <w:rsid w:val="002B4D41"/>
    <w:rsid w:val="002B4EC5"/>
    <w:rsid w:val="002B59C2"/>
    <w:rsid w:val="002B59F1"/>
    <w:rsid w:val="002B5B25"/>
    <w:rsid w:val="002B5B92"/>
    <w:rsid w:val="002B5E77"/>
    <w:rsid w:val="002B5EDC"/>
    <w:rsid w:val="002B5FB6"/>
    <w:rsid w:val="002B60B2"/>
    <w:rsid w:val="002B6134"/>
    <w:rsid w:val="002B65C1"/>
    <w:rsid w:val="002B6625"/>
    <w:rsid w:val="002B6667"/>
    <w:rsid w:val="002B68A9"/>
    <w:rsid w:val="002B68B5"/>
    <w:rsid w:val="002B694A"/>
    <w:rsid w:val="002B69A5"/>
    <w:rsid w:val="002B6F30"/>
    <w:rsid w:val="002B7148"/>
    <w:rsid w:val="002B7544"/>
    <w:rsid w:val="002B7A04"/>
    <w:rsid w:val="002B7BCC"/>
    <w:rsid w:val="002C0077"/>
    <w:rsid w:val="002C0264"/>
    <w:rsid w:val="002C0597"/>
    <w:rsid w:val="002C091C"/>
    <w:rsid w:val="002C09F8"/>
    <w:rsid w:val="002C0B2A"/>
    <w:rsid w:val="002C0C4C"/>
    <w:rsid w:val="002C0DE6"/>
    <w:rsid w:val="002C0E16"/>
    <w:rsid w:val="002C1470"/>
    <w:rsid w:val="002C1480"/>
    <w:rsid w:val="002C1511"/>
    <w:rsid w:val="002C1B5F"/>
    <w:rsid w:val="002C1B7F"/>
    <w:rsid w:val="002C1B8B"/>
    <w:rsid w:val="002C1BB0"/>
    <w:rsid w:val="002C1C60"/>
    <w:rsid w:val="002C1EFF"/>
    <w:rsid w:val="002C26BC"/>
    <w:rsid w:val="002C26C3"/>
    <w:rsid w:val="002C2829"/>
    <w:rsid w:val="002C28D2"/>
    <w:rsid w:val="002C2B70"/>
    <w:rsid w:val="002C39BB"/>
    <w:rsid w:val="002C3A4E"/>
    <w:rsid w:val="002C3CB6"/>
    <w:rsid w:val="002C4217"/>
    <w:rsid w:val="002C4289"/>
    <w:rsid w:val="002C468C"/>
    <w:rsid w:val="002C4755"/>
    <w:rsid w:val="002C491E"/>
    <w:rsid w:val="002C4945"/>
    <w:rsid w:val="002C4D0E"/>
    <w:rsid w:val="002C4E72"/>
    <w:rsid w:val="002C4F1D"/>
    <w:rsid w:val="002C566B"/>
    <w:rsid w:val="002C5A4E"/>
    <w:rsid w:val="002C5C63"/>
    <w:rsid w:val="002C5EDD"/>
    <w:rsid w:val="002C60C7"/>
    <w:rsid w:val="002C6552"/>
    <w:rsid w:val="002C6761"/>
    <w:rsid w:val="002C6778"/>
    <w:rsid w:val="002C6846"/>
    <w:rsid w:val="002C6A85"/>
    <w:rsid w:val="002C6C35"/>
    <w:rsid w:val="002C7869"/>
    <w:rsid w:val="002C78F5"/>
    <w:rsid w:val="002C79A5"/>
    <w:rsid w:val="002D0087"/>
    <w:rsid w:val="002D079F"/>
    <w:rsid w:val="002D07E6"/>
    <w:rsid w:val="002D0987"/>
    <w:rsid w:val="002D0C86"/>
    <w:rsid w:val="002D13C9"/>
    <w:rsid w:val="002D1467"/>
    <w:rsid w:val="002D1560"/>
    <w:rsid w:val="002D15E8"/>
    <w:rsid w:val="002D1695"/>
    <w:rsid w:val="002D1837"/>
    <w:rsid w:val="002D19D6"/>
    <w:rsid w:val="002D1B00"/>
    <w:rsid w:val="002D1CD9"/>
    <w:rsid w:val="002D2084"/>
    <w:rsid w:val="002D227C"/>
    <w:rsid w:val="002D2385"/>
    <w:rsid w:val="002D24C9"/>
    <w:rsid w:val="002D297F"/>
    <w:rsid w:val="002D31A4"/>
    <w:rsid w:val="002D339A"/>
    <w:rsid w:val="002D34AA"/>
    <w:rsid w:val="002D363C"/>
    <w:rsid w:val="002D3669"/>
    <w:rsid w:val="002D37C6"/>
    <w:rsid w:val="002D3849"/>
    <w:rsid w:val="002D397F"/>
    <w:rsid w:val="002D3E0D"/>
    <w:rsid w:val="002D4012"/>
    <w:rsid w:val="002D4111"/>
    <w:rsid w:val="002D4297"/>
    <w:rsid w:val="002D4C6F"/>
    <w:rsid w:val="002D50B6"/>
    <w:rsid w:val="002D514F"/>
    <w:rsid w:val="002D5352"/>
    <w:rsid w:val="002D566D"/>
    <w:rsid w:val="002D5734"/>
    <w:rsid w:val="002D5BFF"/>
    <w:rsid w:val="002D5CE4"/>
    <w:rsid w:val="002D5D63"/>
    <w:rsid w:val="002D5E99"/>
    <w:rsid w:val="002D62E0"/>
    <w:rsid w:val="002D640F"/>
    <w:rsid w:val="002D6524"/>
    <w:rsid w:val="002D6578"/>
    <w:rsid w:val="002D665B"/>
    <w:rsid w:val="002D66DF"/>
    <w:rsid w:val="002D69EC"/>
    <w:rsid w:val="002D6D70"/>
    <w:rsid w:val="002D7022"/>
    <w:rsid w:val="002D7085"/>
    <w:rsid w:val="002D735C"/>
    <w:rsid w:val="002D739B"/>
    <w:rsid w:val="002D7803"/>
    <w:rsid w:val="002D792C"/>
    <w:rsid w:val="002D79BB"/>
    <w:rsid w:val="002D79D0"/>
    <w:rsid w:val="002D7C85"/>
    <w:rsid w:val="002D7C9A"/>
    <w:rsid w:val="002D7CAA"/>
    <w:rsid w:val="002E032A"/>
    <w:rsid w:val="002E0689"/>
    <w:rsid w:val="002E0730"/>
    <w:rsid w:val="002E09F9"/>
    <w:rsid w:val="002E0CEC"/>
    <w:rsid w:val="002E0CFE"/>
    <w:rsid w:val="002E0DE6"/>
    <w:rsid w:val="002E0F58"/>
    <w:rsid w:val="002E0F73"/>
    <w:rsid w:val="002E15D0"/>
    <w:rsid w:val="002E1729"/>
    <w:rsid w:val="002E17A2"/>
    <w:rsid w:val="002E183F"/>
    <w:rsid w:val="002E18B8"/>
    <w:rsid w:val="002E1AD1"/>
    <w:rsid w:val="002E1FD0"/>
    <w:rsid w:val="002E2172"/>
    <w:rsid w:val="002E25A6"/>
    <w:rsid w:val="002E2D36"/>
    <w:rsid w:val="002E3492"/>
    <w:rsid w:val="002E37F7"/>
    <w:rsid w:val="002E3DFB"/>
    <w:rsid w:val="002E3F12"/>
    <w:rsid w:val="002E41A7"/>
    <w:rsid w:val="002E42B6"/>
    <w:rsid w:val="002E4453"/>
    <w:rsid w:val="002E48C9"/>
    <w:rsid w:val="002E48EA"/>
    <w:rsid w:val="002E4A43"/>
    <w:rsid w:val="002E4B04"/>
    <w:rsid w:val="002E4BEC"/>
    <w:rsid w:val="002E4D8E"/>
    <w:rsid w:val="002E5033"/>
    <w:rsid w:val="002E50AE"/>
    <w:rsid w:val="002E550E"/>
    <w:rsid w:val="002E553A"/>
    <w:rsid w:val="002E5A0B"/>
    <w:rsid w:val="002E5B37"/>
    <w:rsid w:val="002E5C8A"/>
    <w:rsid w:val="002E5CD2"/>
    <w:rsid w:val="002E5D39"/>
    <w:rsid w:val="002E603A"/>
    <w:rsid w:val="002E6526"/>
    <w:rsid w:val="002E6527"/>
    <w:rsid w:val="002E6809"/>
    <w:rsid w:val="002E699C"/>
    <w:rsid w:val="002E6B36"/>
    <w:rsid w:val="002E6BE0"/>
    <w:rsid w:val="002E6F3C"/>
    <w:rsid w:val="002E6FD2"/>
    <w:rsid w:val="002E703B"/>
    <w:rsid w:val="002E740B"/>
    <w:rsid w:val="002E7656"/>
    <w:rsid w:val="002E7667"/>
    <w:rsid w:val="002E76E3"/>
    <w:rsid w:val="002E777A"/>
    <w:rsid w:val="002E7A0A"/>
    <w:rsid w:val="002E7D9D"/>
    <w:rsid w:val="002F008B"/>
    <w:rsid w:val="002F08C5"/>
    <w:rsid w:val="002F0CC6"/>
    <w:rsid w:val="002F0EB8"/>
    <w:rsid w:val="002F0ED7"/>
    <w:rsid w:val="002F1293"/>
    <w:rsid w:val="002F14DB"/>
    <w:rsid w:val="002F1689"/>
    <w:rsid w:val="002F197C"/>
    <w:rsid w:val="002F1BA8"/>
    <w:rsid w:val="002F1E36"/>
    <w:rsid w:val="002F1F92"/>
    <w:rsid w:val="002F2639"/>
    <w:rsid w:val="002F2994"/>
    <w:rsid w:val="002F2B61"/>
    <w:rsid w:val="002F3311"/>
    <w:rsid w:val="002F3441"/>
    <w:rsid w:val="002F3984"/>
    <w:rsid w:val="002F39DE"/>
    <w:rsid w:val="002F3BF2"/>
    <w:rsid w:val="002F3F29"/>
    <w:rsid w:val="002F4052"/>
    <w:rsid w:val="002F43C7"/>
    <w:rsid w:val="002F43F0"/>
    <w:rsid w:val="002F4414"/>
    <w:rsid w:val="002F48EA"/>
    <w:rsid w:val="002F4B10"/>
    <w:rsid w:val="002F4C2A"/>
    <w:rsid w:val="002F51DC"/>
    <w:rsid w:val="002F56EF"/>
    <w:rsid w:val="002F59AC"/>
    <w:rsid w:val="002F5B0D"/>
    <w:rsid w:val="002F5B68"/>
    <w:rsid w:val="002F5DDE"/>
    <w:rsid w:val="002F5F27"/>
    <w:rsid w:val="002F633C"/>
    <w:rsid w:val="002F6718"/>
    <w:rsid w:val="002F69E1"/>
    <w:rsid w:val="002F6D44"/>
    <w:rsid w:val="002F6EDF"/>
    <w:rsid w:val="002F6F17"/>
    <w:rsid w:val="002F71C4"/>
    <w:rsid w:val="002F743D"/>
    <w:rsid w:val="002F7533"/>
    <w:rsid w:val="002F75A1"/>
    <w:rsid w:val="002F7662"/>
    <w:rsid w:val="002F78B6"/>
    <w:rsid w:val="002F79B3"/>
    <w:rsid w:val="00300A51"/>
    <w:rsid w:val="00300B59"/>
    <w:rsid w:val="003010D4"/>
    <w:rsid w:val="0030112F"/>
    <w:rsid w:val="00301278"/>
    <w:rsid w:val="0030178F"/>
    <w:rsid w:val="003019EF"/>
    <w:rsid w:val="00301BF4"/>
    <w:rsid w:val="00301FD1"/>
    <w:rsid w:val="00302039"/>
    <w:rsid w:val="0030212F"/>
    <w:rsid w:val="0030227D"/>
    <w:rsid w:val="003025C2"/>
    <w:rsid w:val="003027D2"/>
    <w:rsid w:val="003028C9"/>
    <w:rsid w:val="0030305E"/>
    <w:rsid w:val="00303584"/>
    <w:rsid w:val="0030375D"/>
    <w:rsid w:val="00303872"/>
    <w:rsid w:val="00303A9A"/>
    <w:rsid w:val="00303BFA"/>
    <w:rsid w:val="00303F72"/>
    <w:rsid w:val="0030405E"/>
    <w:rsid w:val="00304149"/>
    <w:rsid w:val="003042B4"/>
    <w:rsid w:val="00304843"/>
    <w:rsid w:val="00304D3C"/>
    <w:rsid w:val="003051BD"/>
    <w:rsid w:val="00305331"/>
    <w:rsid w:val="003053F1"/>
    <w:rsid w:val="00305B38"/>
    <w:rsid w:val="00305CCC"/>
    <w:rsid w:val="003060C4"/>
    <w:rsid w:val="003061E8"/>
    <w:rsid w:val="003063A0"/>
    <w:rsid w:val="003064D5"/>
    <w:rsid w:val="003069D0"/>
    <w:rsid w:val="00306BEC"/>
    <w:rsid w:val="00306CBD"/>
    <w:rsid w:val="0030718E"/>
    <w:rsid w:val="003071B4"/>
    <w:rsid w:val="00307318"/>
    <w:rsid w:val="00307387"/>
    <w:rsid w:val="00307B84"/>
    <w:rsid w:val="00307F50"/>
    <w:rsid w:val="00307F7F"/>
    <w:rsid w:val="00310033"/>
    <w:rsid w:val="003104B7"/>
    <w:rsid w:val="0031091D"/>
    <w:rsid w:val="0031092E"/>
    <w:rsid w:val="00310BF9"/>
    <w:rsid w:val="00310E1B"/>
    <w:rsid w:val="00310F38"/>
    <w:rsid w:val="003114F6"/>
    <w:rsid w:val="0031173C"/>
    <w:rsid w:val="00311C2E"/>
    <w:rsid w:val="00311D0F"/>
    <w:rsid w:val="00311D49"/>
    <w:rsid w:val="00311E5A"/>
    <w:rsid w:val="00312513"/>
    <w:rsid w:val="0031275B"/>
    <w:rsid w:val="003129EE"/>
    <w:rsid w:val="00312C2B"/>
    <w:rsid w:val="00312C69"/>
    <w:rsid w:val="00313086"/>
    <w:rsid w:val="00313328"/>
    <w:rsid w:val="00313DB5"/>
    <w:rsid w:val="00314234"/>
    <w:rsid w:val="0031439D"/>
    <w:rsid w:val="0031485C"/>
    <w:rsid w:val="00314B71"/>
    <w:rsid w:val="0031549E"/>
    <w:rsid w:val="00315542"/>
    <w:rsid w:val="00315571"/>
    <w:rsid w:val="00315AD3"/>
    <w:rsid w:val="00315C47"/>
    <w:rsid w:val="00316235"/>
    <w:rsid w:val="00316683"/>
    <w:rsid w:val="0031683E"/>
    <w:rsid w:val="00316D4D"/>
    <w:rsid w:val="00316E68"/>
    <w:rsid w:val="00316F16"/>
    <w:rsid w:val="00316F41"/>
    <w:rsid w:val="003170B5"/>
    <w:rsid w:val="0031737F"/>
    <w:rsid w:val="0031756F"/>
    <w:rsid w:val="00317B10"/>
    <w:rsid w:val="00320478"/>
    <w:rsid w:val="00320A50"/>
    <w:rsid w:val="00320E31"/>
    <w:rsid w:val="00320FCF"/>
    <w:rsid w:val="00320FEA"/>
    <w:rsid w:val="00321030"/>
    <w:rsid w:val="0032121D"/>
    <w:rsid w:val="003213C0"/>
    <w:rsid w:val="00321675"/>
    <w:rsid w:val="0032193E"/>
    <w:rsid w:val="00321E8E"/>
    <w:rsid w:val="00321F58"/>
    <w:rsid w:val="003221BD"/>
    <w:rsid w:val="003222F4"/>
    <w:rsid w:val="00322333"/>
    <w:rsid w:val="00322903"/>
    <w:rsid w:val="00322E16"/>
    <w:rsid w:val="00323454"/>
    <w:rsid w:val="0032348C"/>
    <w:rsid w:val="003234F3"/>
    <w:rsid w:val="003234FA"/>
    <w:rsid w:val="00323556"/>
    <w:rsid w:val="003236C7"/>
    <w:rsid w:val="0032399E"/>
    <w:rsid w:val="00323A43"/>
    <w:rsid w:val="0032418C"/>
    <w:rsid w:val="003241E4"/>
    <w:rsid w:val="003244F0"/>
    <w:rsid w:val="00324703"/>
    <w:rsid w:val="00324B83"/>
    <w:rsid w:val="00324DAF"/>
    <w:rsid w:val="00324F8F"/>
    <w:rsid w:val="0032504C"/>
    <w:rsid w:val="003253EF"/>
    <w:rsid w:val="00325425"/>
    <w:rsid w:val="00325597"/>
    <w:rsid w:val="00325772"/>
    <w:rsid w:val="00325870"/>
    <w:rsid w:val="003258EF"/>
    <w:rsid w:val="0032597F"/>
    <w:rsid w:val="00325AC8"/>
    <w:rsid w:val="00325AE2"/>
    <w:rsid w:val="00325C3A"/>
    <w:rsid w:val="00325CA3"/>
    <w:rsid w:val="00325E1C"/>
    <w:rsid w:val="00325EF1"/>
    <w:rsid w:val="00325F26"/>
    <w:rsid w:val="00325F81"/>
    <w:rsid w:val="00325F8B"/>
    <w:rsid w:val="003262B9"/>
    <w:rsid w:val="003263E8"/>
    <w:rsid w:val="00326789"/>
    <w:rsid w:val="0032687D"/>
    <w:rsid w:val="003278CF"/>
    <w:rsid w:val="00327B00"/>
    <w:rsid w:val="00327B41"/>
    <w:rsid w:val="00327D5B"/>
    <w:rsid w:val="00330162"/>
    <w:rsid w:val="003301D6"/>
    <w:rsid w:val="0033020E"/>
    <w:rsid w:val="00330386"/>
    <w:rsid w:val="00330442"/>
    <w:rsid w:val="0033053D"/>
    <w:rsid w:val="003308CE"/>
    <w:rsid w:val="00330B08"/>
    <w:rsid w:val="003312C1"/>
    <w:rsid w:val="00331752"/>
    <w:rsid w:val="00331B54"/>
    <w:rsid w:val="0033202C"/>
    <w:rsid w:val="003323C6"/>
    <w:rsid w:val="00332716"/>
    <w:rsid w:val="00332ABD"/>
    <w:rsid w:val="00332AFD"/>
    <w:rsid w:val="00332CB0"/>
    <w:rsid w:val="0033351A"/>
    <w:rsid w:val="003336FB"/>
    <w:rsid w:val="00333B1A"/>
    <w:rsid w:val="00333C51"/>
    <w:rsid w:val="00333C54"/>
    <w:rsid w:val="00333CB1"/>
    <w:rsid w:val="00333CE3"/>
    <w:rsid w:val="00334195"/>
    <w:rsid w:val="0033436F"/>
    <w:rsid w:val="00334724"/>
    <w:rsid w:val="00334947"/>
    <w:rsid w:val="00334AE1"/>
    <w:rsid w:val="00334C14"/>
    <w:rsid w:val="00334D98"/>
    <w:rsid w:val="003354C3"/>
    <w:rsid w:val="00335730"/>
    <w:rsid w:val="00335744"/>
    <w:rsid w:val="00335C02"/>
    <w:rsid w:val="00335CF4"/>
    <w:rsid w:val="0033611F"/>
    <w:rsid w:val="003361A3"/>
    <w:rsid w:val="0033685A"/>
    <w:rsid w:val="00336C45"/>
    <w:rsid w:val="00337019"/>
    <w:rsid w:val="0033706F"/>
    <w:rsid w:val="0033717B"/>
    <w:rsid w:val="0033729D"/>
    <w:rsid w:val="00337485"/>
    <w:rsid w:val="003377CA"/>
    <w:rsid w:val="00337985"/>
    <w:rsid w:val="003379B7"/>
    <w:rsid w:val="00337C24"/>
    <w:rsid w:val="0034045E"/>
    <w:rsid w:val="0034049D"/>
    <w:rsid w:val="0034074F"/>
    <w:rsid w:val="00340B1F"/>
    <w:rsid w:val="00340D1F"/>
    <w:rsid w:val="00340D23"/>
    <w:rsid w:val="00340F06"/>
    <w:rsid w:val="00341260"/>
    <w:rsid w:val="00341331"/>
    <w:rsid w:val="0034174B"/>
    <w:rsid w:val="00341789"/>
    <w:rsid w:val="00341916"/>
    <w:rsid w:val="00341D70"/>
    <w:rsid w:val="00341DA4"/>
    <w:rsid w:val="0034208F"/>
    <w:rsid w:val="003421FB"/>
    <w:rsid w:val="0034250E"/>
    <w:rsid w:val="00342AFE"/>
    <w:rsid w:val="00342E41"/>
    <w:rsid w:val="00342EBD"/>
    <w:rsid w:val="00342F15"/>
    <w:rsid w:val="00342FAD"/>
    <w:rsid w:val="003434E6"/>
    <w:rsid w:val="00343503"/>
    <w:rsid w:val="00343AB2"/>
    <w:rsid w:val="00343D3A"/>
    <w:rsid w:val="00343ED3"/>
    <w:rsid w:val="00343FB0"/>
    <w:rsid w:val="00344309"/>
    <w:rsid w:val="00344B74"/>
    <w:rsid w:val="00344FA7"/>
    <w:rsid w:val="00344FF2"/>
    <w:rsid w:val="00345130"/>
    <w:rsid w:val="00345453"/>
    <w:rsid w:val="003457B3"/>
    <w:rsid w:val="00345996"/>
    <w:rsid w:val="00345A32"/>
    <w:rsid w:val="00345F75"/>
    <w:rsid w:val="00346167"/>
    <w:rsid w:val="003463E8"/>
    <w:rsid w:val="003464ED"/>
    <w:rsid w:val="00346AAE"/>
    <w:rsid w:val="00346FE5"/>
    <w:rsid w:val="003471BB"/>
    <w:rsid w:val="0034735C"/>
    <w:rsid w:val="00347541"/>
    <w:rsid w:val="003475A9"/>
    <w:rsid w:val="00347938"/>
    <w:rsid w:val="00347E6B"/>
    <w:rsid w:val="00347FCE"/>
    <w:rsid w:val="00350271"/>
    <w:rsid w:val="003503C0"/>
    <w:rsid w:val="00350419"/>
    <w:rsid w:val="003508C1"/>
    <w:rsid w:val="003509E6"/>
    <w:rsid w:val="00350DB5"/>
    <w:rsid w:val="00350E33"/>
    <w:rsid w:val="00351337"/>
    <w:rsid w:val="00351443"/>
    <w:rsid w:val="00351D2F"/>
    <w:rsid w:val="00351DB3"/>
    <w:rsid w:val="00351F32"/>
    <w:rsid w:val="00352223"/>
    <w:rsid w:val="0035232E"/>
    <w:rsid w:val="003527D1"/>
    <w:rsid w:val="00352DBF"/>
    <w:rsid w:val="00353022"/>
    <w:rsid w:val="00353057"/>
    <w:rsid w:val="003539F2"/>
    <w:rsid w:val="00353BCB"/>
    <w:rsid w:val="00353D84"/>
    <w:rsid w:val="00353E52"/>
    <w:rsid w:val="0035415E"/>
    <w:rsid w:val="00354384"/>
    <w:rsid w:val="00354554"/>
    <w:rsid w:val="00354981"/>
    <w:rsid w:val="003555DE"/>
    <w:rsid w:val="003557D9"/>
    <w:rsid w:val="00355858"/>
    <w:rsid w:val="00355916"/>
    <w:rsid w:val="0035598F"/>
    <w:rsid w:val="00355AF1"/>
    <w:rsid w:val="00355B96"/>
    <w:rsid w:val="00355D9C"/>
    <w:rsid w:val="00355F1E"/>
    <w:rsid w:val="00356183"/>
    <w:rsid w:val="003562E0"/>
    <w:rsid w:val="00356DE6"/>
    <w:rsid w:val="00356EB6"/>
    <w:rsid w:val="0035701C"/>
    <w:rsid w:val="003575F6"/>
    <w:rsid w:val="0035789B"/>
    <w:rsid w:val="00357E96"/>
    <w:rsid w:val="00357F27"/>
    <w:rsid w:val="003601B1"/>
    <w:rsid w:val="00360509"/>
    <w:rsid w:val="003610CB"/>
    <w:rsid w:val="0036114B"/>
    <w:rsid w:val="00361205"/>
    <w:rsid w:val="003613C7"/>
    <w:rsid w:val="003614DC"/>
    <w:rsid w:val="00361572"/>
    <w:rsid w:val="003617AB"/>
    <w:rsid w:val="00361B3F"/>
    <w:rsid w:val="00361FB4"/>
    <w:rsid w:val="00362037"/>
    <w:rsid w:val="0036203C"/>
    <w:rsid w:val="003626F7"/>
    <w:rsid w:val="003629E1"/>
    <w:rsid w:val="00362A30"/>
    <w:rsid w:val="00362A85"/>
    <w:rsid w:val="00362A89"/>
    <w:rsid w:val="00362C0D"/>
    <w:rsid w:val="00362C3D"/>
    <w:rsid w:val="00362DEC"/>
    <w:rsid w:val="00362E1A"/>
    <w:rsid w:val="00362F81"/>
    <w:rsid w:val="0036351D"/>
    <w:rsid w:val="003635A4"/>
    <w:rsid w:val="00363612"/>
    <w:rsid w:val="00363B1D"/>
    <w:rsid w:val="00363B72"/>
    <w:rsid w:val="00363BAE"/>
    <w:rsid w:val="003641BB"/>
    <w:rsid w:val="00364308"/>
    <w:rsid w:val="00364389"/>
    <w:rsid w:val="00364534"/>
    <w:rsid w:val="003648FE"/>
    <w:rsid w:val="00364A4B"/>
    <w:rsid w:val="00364B8F"/>
    <w:rsid w:val="0036515A"/>
    <w:rsid w:val="00365345"/>
    <w:rsid w:val="003653D5"/>
    <w:rsid w:val="00365409"/>
    <w:rsid w:val="003657DE"/>
    <w:rsid w:val="00365D15"/>
    <w:rsid w:val="00365E1E"/>
    <w:rsid w:val="00365EDC"/>
    <w:rsid w:val="0036618B"/>
    <w:rsid w:val="00366426"/>
    <w:rsid w:val="00366732"/>
    <w:rsid w:val="00366733"/>
    <w:rsid w:val="00366934"/>
    <w:rsid w:val="00366FAE"/>
    <w:rsid w:val="00367504"/>
    <w:rsid w:val="003675DF"/>
    <w:rsid w:val="00367828"/>
    <w:rsid w:val="00367979"/>
    <w:rsid w:val="00370107"/>
    <w:rsid w:val="0037010A"/>
    <w:rsid w:val="003701BC"/>
    <w:rsid w:val="00370223"/>
    <w:rsid w:val="00370392"/>
    <w:rsid w:val="00370515"/>
    <w:rsid w:val="0037072F"/>
    <w:rsid w:val="00370C57"/>
    <w:rsid w:val="003711F0"/>
    <w:rsid w:val="003713C7"/>
    <w:rsid w:val="003714D4"/>
    <w:rsid w:val="00371D78"/>
    <w:rsid w:val="00371F9E"/>
    <w:rsid w:val="00372161"/>
    <w:rsid w:val="003729AD"/>
    <w:rsid w:val="00372BAD"/>
    <w:rsid w:val="00372D3C"/>
    <w:rsid w:val="00372D6C"/>
    <w:rsid w:val="00373028"/>
    <w:rsid w:val="00373168"/>
    <w:rsid w:val="0037321A"/>
    <w:rsid w:val="00373491"/>
    <w:rsid w:val="003734B5"/>
    <w:rsid w:val="0037371B"/>
    <w:rsid w:val="00373DFF"/>
    <w:rsid w:val="00373E95"/>
    <w:rsid w:val="00373EE2"/>
    <w:rsid w:val="00373F4E"/>
    <w:rsid w:val="00373FA8"/>
    <w:rsid w:val="00374243"/>
    <w:rsid w:val="00374365"/>
    <w:rsid w:val="003745FF"/>
    <w:rsid w:val="00374628"/>
    <w:rsid w:val="0037467B"/>
    <w:rsid w:val="00374C26"/>
    <w:rsid w:val="00374E1D"/>
    <w:rsid w:val="003750A7"/>
    <w:rsid w:val="003751AF"/>
    <w:rsid w:val="00375328"/>
    <w:rsid w:val="00375376"/>
    <w:rsid w:val="0037538B"/>
    <w:rsid w:val="0037546D"/>
    <w:rsid w:val="003756FD"/>
    <w:rsid w:val="003758D3"/>
    <w:rsid w:val="00375B79"/>
    <w:rsid w:val="0037619A"/>
    <w:rsid w:val="003763BC"/>
    <w:rsid w:val="003763F1"/>
    <w:rsid w:val="003765E6"/>
    <w:rsid w:val="00376653"/>
    <w:rsid w:val="003768BA"/>
    <w:rsid w:val="00376CA8"/>
    <w:rsid w:val="00376CF8"/>
    <w:rsid w:val="003773E0"/>
    <w:rsid w:val="00377487"/>
    <w:rsid w:val="00377A56"/>
    <w:rsid w:val="003800FC"/>
    <w:rsid w:val="00380109"/>
    <w:rsid w:val="003801CB"/>
    <w:rsid w:val="003802C5"/>
    <w:rsid w:val="00380813"/>
    <w:rsid w:val="0038119D"/>
    <w:rsid w:val="0038168A"/>
    <w:rsid w:val="00381900"/>
    <w:rsid w:val="00381A87"/>
    <w:rsid w:val="00381E55"/>
    <w:rsid w:val="00382346"/>
    <w:rsid w:val="0038239A"/>
    <w:rsid w:val="00382431"/>
    <w:rsid w:val="003824F1"/>
    <w:rsid w:val="00382867"/>
    <w:rsid w:val="003828EA"/>
    <w:rsid w:val="00382B72"/>
    <w:rsid w:val="00383688"/>
    <w:rsid w:val="0038370B"/>
    <w:rsid w:val="00383E15"/>
    <w:rsid w:val="00384B43"/>
    <w:rsid w:val="00384D02"/>
    <w:rsid w:val="00385171"/>
    <w:rsid w:val="00385809"/>
    <w:rsid w:val="00385CB2"/>
    <w:rsid w:val="003862CA"/>
    <w:rsid w:val="00386B94"/>
    <w:rsid w:val="00386BA2"/>
    <w:rsid w:val="00386BBD"/>
    <w:rsid w:val="00386BD9"/>
    <w:rsid w:val="00386DDA"/>
    <w:rsid w:val="00386F7E"/>
    <w:rsid w:val="00387628"/>
    <w:rsid w:val="003877A6"/>
    <w:rsid w:val="0038784B"/>
    <w:rsid w:val="00387D2F"/>
    <w:rsid w:val="00387D39"/>
    <w:rsid w:val="00387D3E"/>
    <w:rsid w:val="00387E7A"/>
    <w:rsid w:val="0039075E"/>
    <w:rsid w:val="003907AC"/>
    <w:rsid w:val="003910B9"/>
    <w:rsid w:val="003910BD"/>
    <w:rsid w:val="00391368"/>
    <w:rsid w:val="00391AEA"/>
    <w:rsid w:val="00391B86"/>
    <w:rsid w:val="00391B94"/>
    <w:rsid w:val="00391DE5"/>
    <w:rsid w:val="00392668"/>
    <w:rsid w:val="00392675"/>
    <w:rsid w:val="003926A7"/>
    <w:rsid w:val="00392961"/>
    <w:rsid w:val="00392A49"/>
    <w:rsid w:val="00392CD0"/>
    <w:rsid w:val="00392D32"/>
    <w:rsid w:val="00392F2A"/>
    <w:rsid w:val="0039314B"/>
    <w:rsid w:val="0039344F"/>
    <w:rsid w:val="003939F7"/>
    <w:rsid w:val="00393B7A"/>
    <w:rsid w:val="00393C43"/>
    <w:rsid w:val="00394D01"/>
    <w:rsid w:val="00394D0C"/>
    <w:rsid w:val="0039527A"/>
    <w:rsid w:val="00395398"/>
    <w:rsid w:val="003955B5"/>
    <w:rsid w:val="00395B9B"/>
    <w:rsid w:val="00395C90"/>
    <w:rsid w:val="00396209"/>
    <w:rsid w:val="00396226"/>
    <w:rsid w:val="003967B4"/>
    <w:rsid w:val="003969E1"/>
    <w:rsid w:val="00396AD6"/>
    <w:rsid w:val="00396B9A"/>
    <w:rsid w:val="00396C80"/>
    <w:rsid w:val="003970D8"/>
    <w:rsid w:val="00397339"/>
    <w:rsid w:val="003973A8"/>
    <w:rsid w:val="003978D7"/>
    <w:rsid w:val="00397E2D"/>
    <w:rsid w:val="003A0249"/>
    <w:rsid w:val="003A087C"/>
    <w:rsid w:val="003A0A70"/>
    <w:rsid w:val="003A12F0"/>
    <w:rsid w:val="003A1384"/>
    <w:rsid w:val="003A13F9"/>
    <w:rsid w:val="003A14C7"/>
    <w:rsid w:val="003A1ACE"/>
    <w:rsid w:val="003A284F"/>
    <w:rsid w:val="003A32F2"/>
    <w:rsid w:val="003A33D3"/>
    <w:rsid w:val="003A3ACB"/>
    <w:rsid w:val="003A3F7A"/>
    <w:rsid w:val="003A3FE0"/>
    <w:rsid w:val="003A40B4"/>
    <w:rsid w:val="003A47A0"/>
    <w:rsid w:val="003A4A38"/>
    <w:rsid w:val="003A4A8D"/>
    <w:rsid w:val="003A4B78"/>
    <w:rsid w:val="003A508E"/>
    <w:rsid w:val="003A545D"/>
    <w:rsid w:val="003A5471"/>
    <w:rsid w:val="003A58C2"/>
    <w:rsid w:val="003A5916"/>
    <w:rsid w:val="003A5B16"/>
    <w:rsid w:val="003A5BB0"/>
    <w:rsid w:val="003A5EA7"/>
    <w:rsid w:val="003A5FAA"/>
    <w:rsid w:val="003A6085"/>
    <w:rsid w:val="003A6301"/>
    <w:rsid w:val="003A642C"/>
    <w:rsid w:val="003A671A"/>
    <w:rsid w:val="003A6736"/>
    <w:rsid w:val="003A6C76"/>
    <w:rsid w:val="003A6C77"/>
    <w:rsid w:val="003A6E0D"/>
    <w:rsid w:val="003A6E88"/>
    <w:rsid w:val="003A7050"/>
    <w:rsid w:val="003A73A2"/>
    <w:rsid w:val="003A7468"/>
    <w:rsid w:val="003A7B17"/>
    <w:rsid w:val="003A7E4C"/>
    <w:rsid w:val="003A7F6B"/>
    <w:rsid w:val="003B04BB"/>
    <w:rsid w:val="003B07FB"/>
    <w:rsid w:val="003B0CAA"/>
    <w:rsid w:val="003B117F"/>
    <w:rsid w:val="003B130D"/>
    <w:rsid w:val="003B14C8"/>
    <w:rsid w:val="003B1568"/>
    <w:rsid w:val="003B17B7"/>
    <w:rsid w:val="003B2142"/>
    <w:rsid w:val="003B2718"/>
    <w:rsid w:val="003B2880"/>
    <w:rsid w:val="003B2E9F"/>
    <w:rsid w:val="003B335D"/>
    <w:rsid w:val="003B348A"/>
    <w:rsid w:val="003B34FC"/>
    <w:rsid w:val="003B3719"/>
    <w:rsid w:val="003B37DA"/>
    <w:rsid w:val="003B3B66"/>
    <w:rsid w:val="003B4044"/>
    <w:rsid w:val="003B42CD"/>
    <w:rsid w:val="003B4432"/>
    <w:rsid w:val="003B443C"/>
    <w:rsid w:val="003B4489"/>
    <w:rsid w:val="003B48CD"/>
    <w:rsid w:val="003B4F10"/>
    <w:rsid w:val="003B534C"/>
    <w:rsid w:val="003B55AD"/>
    <w:rsid w:val="003B56A9"/>
    <w:rsid w:val="003B5A32"/>
    <w:rsid w:val="003B626A"/>
    <w:rsid w:val="003B62D4"/>
    <w:rsid w:val="003B6555"/>
    <w:rsid w:val="003B6ACD"/>
    <w:rsid w:val="003B6AF4"/>
    <w:rsid w:val="003B7322"/>
    <w:rsid w:val="003B7754"/>
    <w:rsid w:val="003B78ED"/>
    <w:rsid w:val="003B7CA9"/>
    <w:rsid w:val="003B7D3A"/>
    <w:rsid w:val="003C0071"/>
    <w:rsid w:val="003C01EF"/>
    <w:rsid w:val="003C02F9"/>
    <w:rsid w:val="003C0326"/>
    <w:rsid w:val="003C06A9"/>
    <w:rsid w:val="003C0B05"/>
    <w:rsid w:val="003C0CC1"/>
    <w:rsid w:val="003C10A6"/>
    <w:rsid w:val="003C141C"/>
    <w:rsid w:val="003C147D"/>
    <w:rsid w:val="003C15E2"/>
    <w:rsid w:val="003C17C1"/>
    <w:rsid w:val="003C1990"/>
    <w:rsid w:val="003C1A99"/>
    <w:rsid w:val="003C1CEF"/>
    <w:rsid w:val="003C22D1"/>
    <w:rsid w:val="003C2326"/>
    <w:rsid w:val="003C2584"/>
    <w:rsid w:val="003C288D"/>
    <w:rsid w:val="003C2AA4"/>
    <w:rsid w:val="003C2FAA"/>
    <w:rsid w:val="003C335D"/>
    <w:rsid w:val="003C3580"/>
    <w:rsid w:val="003C37E8"/>
    <w:rsid w:val="003C3889"/>
    <w:rsid w:val="003C3E11"/>
    <w:rsid w:val="003C409D"/>
    <w:rsid w:val="003C4780"/>
    <w:rsid w:val="003C4A56"/>
    <w:rsid w:val="003C522F"/>
    <w:rsid w:val="003C55CB"/>
    <w:rsid w:val="003C59B8"/>
    <w:rsid w:val="003C5B3B"/>
    <w:rsid w:val="003C6016"/>
    <w:rsid w:val="003C60CF"/>
    <w:rsid w:val="003C6A07"/>
    <w:rsid w:val="003C6C83"/>
    <w:rsid w:val="003C7039"/>
    <w:rsid w:val="003C705D"/>
    <w:rsid w:val="003C70CD"/>
    <w:rsid w:val="003C71AE"/>
    <w:rsid w:val="003C738E"/>
    <w:rsid w:val="003C79B0"/>
    <w:rsid w:val="003C79E7"/>
    <w:rsid w:val="003C7AC3"/>
    <w:rsid w:val="003C7F48"/>
    <w:rsid w:val="003D00C4"/>
    <w:rsid w:val="003D0171"/>
    <w:rsid w:val="003D02BC"/>
    <w:rsid w:val="003D05F8"/>
    <w:rsid w:val="003D0BF1"/>
    <w:rsid w:val="003D0C86"/>
    <w:rsid w:val="003D109B"/>
    <w:rsid w:val="003D1426"/>
    <w:rsid w:val="003D1681"/>
    <w:rsid w:val="003D16F7"/>
    <w:rsid w:val="003D1BFC"/>
    <w:rsid w:val="003D2087"/>
    <w:rsid w:val="003D230C"/>
    <w:rsid w:val="003D255E"/>
    <w:rsid w:val="003D27B0"/>
    <w:rsid w:val="003D2D1E"/>
    <w:rsid w:val="003D33C7"/>
    <w:rsid w:val="003D35C4"/>
    <w:rsid w:val="003D3C50"/>
    <w:rsid w:val="003D413C"/>
    <w:rsid w:val="003D4420"/>
    <w:rsid w:val="003D4445"/>
    <w:rsid w:val="003D4530"/>
    <w:rsid w:val="003D4CA6"/>
    <w:rsid w:val="003D4F74"/>
    <w:rsid w:val="003D5349"/>
    <w:rsid w:val="003D5364"/>
    <w:rsid w:val="003D5696"/>
    <w:rsid w:val="003D5A67"/>
    <w:rsid w:val="003D5B92"/>
    <w:rsid w:val="003D6366"/>
    <w:rsid w:val="003D640E"/>
    <w:rsid w:val="003D65BB"/>
    <w:rsid w:val="003D65FC"/>
    <w:rsid w:val="003D6694"/>
    <w:rsid w:val="003D6722"/>
    <w:rsid w:val="003D67F2"/>
    <w:rsid w:val="003D6A13"/>
    <w:rsid w:val="003D6D23"/>
    <w:rsid w:val="003D6F2D"/>
    <w:rsid w:val="003D72BB"/>
    <w:rsid w:val="003D75EC"/>
    <w:rsid w:val="003D783F"/>
    <w:rsid w:val="003D7AA4"/>
    <w:rsid w:val="003D7D30"/>
    <w:rsid w:val="003E0213"/>
    <w:rsid w:val="003E06D3"/>
    <w:rsid w:val="003E07CC"/>
    <w:rsid w:val="003E0A45"/>
    <w:rsid w:val="003E0C28"/>
    <w:rsid w:val="003E100F"/>
    <w:rsid w:val="003E157B"/>
    <w:rsid w:val="003E15B1"/>
    <w:rsid w:val="003E162C"/>
    <w:rsid w:val="003E1869"/>
    <w:rsid w:val="003E19BC"/>
    <w:rsid w:val="003E1A68"/>
    <w:rsid w:val="003E1B1E"/>
    <w:rsid w:val="003E1C29"/>
    <w:rsid w:val="003E204C"/>
    <w:rsid w:val="003E2391"/>
    <w:rsid w:val="003E255B"/>
    <w:rsid w:val="003E25EC"/>
    <w:rsid w:val="003E28CB"/>
    <w:rsid w:val="003E293D"/>
    <w:rsid w:val="003E29D3"/>
    <w:rsid w:val="003E2B2F"/>
    <w:rsid w:val="003E2EAA"/>
    <w:rsid w:val="003E3046"/>
    <w:rsid w:val="003E3377"/>
    <w:rsid w:val="003E348C"/>
    <w:rsid w:val="003E34EC"/>
    <w:rsid w:val="003E3964"/>
    <w:rsid w:val="003E3A39"/>
    <w:rsid w:val="003E3D01"/>
    <w:rsid w:val="003E3D3E"/>
    <w:rsid w:val="003E4098"/>
    <w:rsid w:val="003E4190"/>
    <w:rsid w:val="003E42E4"/>
    <w:rsid w:val="003E4725"/>
    <w:rsid w:val="003E4981"/>
    <w:rsid w:val="003E4DFC"/>
    <w:rsid w:val="003E4EB1"/>
    <w:rsid w:val="003E5217"/>
    <w:rsid w:val="003E52FE"/>
    <w:rsid w:val="003E5532"/>
    <w:rsid w:val="003E587B"/>
    <w:rsid w:val="003E59C7"/>
    <w:rsid w:val="003E5D32"/>
    <w:rsid w:val="003E5D5E"/>
    <w:rsid w:val="003E6023"/>
    <w:rsid w:val="003E60DF"/>
    <w:rsid w:val="003E638B"/>
    <w:rsid w:val="003E6399"/>
    <w:rsid w:val="003E6424"/>
    <w:rsid w:val="003E6525"/>
    <w:rsid w:val="003E65BC"/>
    <w:rsid w:val="003E6B3F"/>
    <w:rsid w:val="003E6B4C"/>
    <w:rsid w:val="003E6D4C"/>
    <w:rsid w:val="003E6E0E"/>
    <w:rsid w:val="003E71B0"/>
    <w:rsid w:val="003E7285"/>
    <w:rsid w:val="003E76E3"/>
    <w:rsid w:val="003E77A3"/>
    <w:rsid w:val="003E78A5"/>
    <w:rsid w:val="003E7B0D"/>
    <w:rsid w:val="003E7C26"/>
    <w:rsid w:val="003E7D61"/>
    <w:rsid w:val="003E7D63"/>
    <w:rsid w:val="003F09CF"/>
    <w:rsid w:val="003F0BCD"/>
    <w:rsid w:val="003F0C0A"/>
    <w:rsid w:val="003F0D11"/>
    <w:rsid w:val="003F183A"/>
    <w:rsid w:val="003F1A5B"/>
    <w:rsid w:val="003F1ADC"/>
    <w:rsid w:val="003F1BE3"/>
    <w:rsid w:val="003F1CB2"/>
    <w:rsid w:val="003F1D2F"/>
    <w:rsid w:val="003F1F8C"/>
    <w:rsid w:val="003F214E"/>
    <w:rsid w:val="003F216A"/>
    <w:rsid w:val="003F2182"/>
    <w:rsid w:val="003F22A2"/>
    <w:rsid w:val="003F2359"/>
    <w:rsid w:val="003F26C5"/>
    <w:rsid w:val="003F2BC1"/>
    <w:rsid w:val="003F35C4"/>
    <w:rsid w:val="003F37EB"/>
    <w:rsid w:val="003F3B23"/>
    <w:rsid w:val="003F3E35"/>
    <w:rsid w:val="003F421B"/>
    <w:rsid w:val="003F462C"/>
    <w:rsid w:val="003F46CA"/>
    <w:rsid w:val="003F48B1"/>
    <w:rsid w:val="003F49E6"/>
    <w:rsid w:val="003F4A42"/>
    <w:rsid w:val="003F4C35"/>
    <w:rsid w:val="003F4D74"/>
    <w:rsid w:val="003F524F"/>
    <w:rsid w:val="003F5256"/>
    <w:rsid w:val="003F5A11"/>
    <w:rsid w:val="003F5C30"/>
    <w:rsid w:val="003F5FAC"/>
    <w:rsid w:val="003F63C7"/>
    <w:rsid w:val="003F6530"/>
    <w:rsid w:val="003F671B"/>
    <w:rsid w:val="003F6823"/>
    <w:rsid w:val="003F6CE3"/>
    <w:rsid w:val="003F6CE4"/>
    <w:rsid w:val="003F7156"/>
    <w:rsid w:val="003F721D"/>
    <w:rsid w:val="003F72DA"/>
    <w:rsid w:val="003F7877"/>
    <w:rsid w:val="003F79FE"/>
    <w:rsid w:val="003F7C6D"/>
    <w:rsid w:val="003F7E15"/>
    <w:rsid w:val="003F7F42"/>
    <w:rsid w:val="0040047B"/>
    <w:rsid w:val="0040096B"/>
    <w:rsid w:val="00400EF1"/>
    <w:rsid w:val="0040151A"/>
    <w:rsid w:val="004018F9"/>
    <w:rsid w:val="00401CCD"/>
    <w:rsid w:val="00401E69"/>
    <w:rsid w:val="00401ED7"/>
    <w:rsid w:val="00401F1F"/>
    <w:rsid w:val="00402435"/>
    <w:rsid w:val="00402608"/>
    <w:rsid w:val="0040272C"/>
    <w:rsid w:val="0040273B"/>
    <w:rsid w:val="00402D53"/>
    <w:rsid w:val="00402E07"/>
    <w:rsid w:val="00402E43"/>
    <w:rsid w:val="004031AF"/>
    <w:rsid w:val="00403394"/>
    <w:rsid w:val="004039B6"/>
    <w:rsid w:val="00403AEB"/>
    <w:rsid w:val="00403C07"/>
    <w:rsid w:val="00403C41"/>
    <w:rsid w:val="00403DE6"/>
    <w:rsid w:val="00403F21"/>
    <w:rsid w:val="00403F93"/>
    <w:rsid w:val="00403FD3"/>
    <w:rsid w:val="00404541"/>
    <w:rsid w:val="0040459D"/>
    <w:rsid w:val="004045DF"/>
    <w:rsid w:val="0040479A"/>
    <w:rsid w:val="00404A85"/>
    <w:rsid w:val="00404C62"/>
    <w:rsid w:val="00404D39"/>
    <w:rsid w:val="00404D6A"/>
    <w:rsid w:val="00404FF3"/>
    <w:rsid w:val="00404FF8"/>
    <w:rsid w:val="00405602"/>
    <w:rsid w:val="0040560D"/>
    <w:rsid w:val="00405918"/>
    <w:rsid w:val="004059D1"/>
    <w:rsid w:val="00405A30"/>
    <w:rsid w:val="00405A6B"/>
    <w:rsid w:val="00405CBA"/>
    <w:rsid w:val="00405CD9"/>
    <w:rsid w:val="0040640E"/>
    <w:rsid w:val="00406754"/>
    <w:rsid w:val="00406AD0"/>
    <w:rsid w:val="00407B62"/>
    <w:rsid w:val="00407B79"/>
    <w:rsid w:val="00407D05"/>
    <w:rsid w:val="00407FBA"/>
    <w:rsid w:val="0041032D"/>
    <w:rsid w:val="0041081D"/>
    <w:rsid w:val="00410AA4"/>
    <w:rsid w:val="00411393"/>
    <w:rsid w:val="00411514"/>
    <w:rsid w:val="004123CB"/>
    <w:rsid w:val="004126B5"/>
    <w:rsid w:val="004127E4"/>
    <w:rsid w:val="004128F6"/>
    <w:rsid w:val="00412B2D"/>
    <w:rsid w:val="00412B6F"/>
    <w:rsid w:val="00412CAB"/>
    <w:rsid w:val="00412DA9"/>
    <w:rsid w:val="00412E46"/>
    <w:rsid w:val="0041309A"/>
    <w:rsid w:val="0041388C"/>
    <w:rsid w:val="00413B10"/>
    <w:rsid w:val="004140C0"/>
    <w:rsid w:val="004142C3"/>
    <w:rsid w:val="0041445A"/>
    <w:rsid w:val="00414D60"/>
    <w:rsid w:val="00414DA6"/>
    <w:rsid w:val="0041509D"/>
    <w:rsid w:val="00415682"/>
    <w:rsid w:val="0041588B"/>
    <w:rsid w:val="00415B90"/>
    <w:rsid w:val="00415D43"/>
    <w:rsid w:val="00415FBE"/>
    <w:rsid w:val="0041612D"/>
    <w:rsid w:val="00416225"/>
    <w:rsid w:val="0041622C"/>
    <w:rsid w:val="0041627E"/>
    <w:rsid w:val="00416410"/>
    <w:rsid w:val="0041646B"/>
    <w:rsid w:val="004164BB"/>
    <w:rsid w:val="00416BFE"/>
    <w:rsid w:val="00416C72"/>
    <w:rsid w:val="0041710F"/>
    <w:rsid w:val="004173C2"/>
    <w:rsid w:val="004178AB"/>
    <w:rsid w:val="00417987"/>
    <w:rsid w:val="004206EB"/>
    <w:rsid w:val="004207DF"/>
    <w:rsid w:val="00420B1A"/>
    <w:rsid w:val="00420D86"/>
    <w:rsid w:val="00420DFD"/>
    <w:rsid w:val="00420E38"/>
    <w:rsid w:val="00420FE4"/>
    <w:rsid w:val="0042144E"/>
    <w:rsid w:val="00421738"/>
    <w:rsid w:val="00421AB2"/>
    <w:rsid w:val="00421DF8"/>
    <w:rsid w:val="00421EE3"/>
    <w:rsid w:val="00422092"/>
    <w:rsid w:val="00422256"/>
    <w:rsid w:val="004226E4"/>
    <w:rsid w:val="00422742"/>
    <w:rsid w:val="00422975"/>
    <w:rsid w:val="00422D6E"/>
    <w:rsid w:val="00422F91"/>
    <w:rsid w:val="004231C1"/>
    <w:rsid w:val="004234E6"/>
    <w:rsid w:val="0042354A"/>
    <w:rsid w:val="00423740"/>
    <w:rsid w:val="00423814"/>
    <w:rsid w:val="004238B0"/>
    <w:rsid w:val="0042395C"/>
    <w:rsid w:val="00423A30"/>
    <w:rsid w:val="00423BA1"/>
    <w:rsid w:val="00424036"/>
    <w:rsid w:val="00424867"/>
    <w:rsid w:val="00424F49"/>
    <w:rsid w:val="00425599"/>
    <w:rsid w:val="00425E91"/>
    <w:rsid w:val="00425FAC"/>
    <w:rsid w:val="00426408"/>
    <w:rsid w:val="004264B8"/>
    <w:rsid w:val="004264F9"/>
    <w:rsid w:val="00426BD5"/>
    <w:rsid w:val="00427232"/>
    <w:rsid w:val="004273AC"/>
    <w:rsid w:val="004278D4"/>
    <w:rsid w:val="00427BCA"/>
    <w:rsid w:val="00427D16"/>
    <w:rsid w:val="00430ABE"/>
    <w:rsid w:val="00430DE2"/>
    <w:rsid w:val="004317C1"/>
    <w:rsid w:val="004317CF"/>
    <w:rsid w:val="004318EA"/>
    <w:rsid w:val="004319E9"/>
    <w:rsid w:val="00431B8B"/>
    <w:rsid w:val="00432067"/>
    <w:rsid w:val="00432118"/>
    <w:rsid w:val="0043247E"/>
    <w:rsid w:val="00432729"/>
    <w:rsid w:val="0043320D"/>
    <w:rsid w:val="0043334B"/>
    <w:rsid w:val="00433B89"/>
    <w:rsid w:val="00434248"/>
    <w:rsid w:val="00434326"/>
    <w:rsid w:val="00434471"/>
    <w:rsid w:val="004344E6"/>
    <w:rsid w:val="004347F3"/>
    <w:rsid w:val="004348DD"/>
    <w:rsid w:val="0043494C"/>
    <w:rsid w:val="00434B7F"/>
    <w:rsid w:val="00435741"/>
    <w:rsid w:val="004358AA"/>
    <w:rsid w:val="00435CBF"/>
    <w:rsid w:val="00436301"/>
    <w:rsid w:val="004365DF"/>
    <w:rsid w:val="004367B5"/>
    <w:rsid w:val="00436D67"/>
    <w:rsid w:val="00436F66"/>
    <w:rsid w:val="00437282"/>
    <w:rsid w:val="00437CBD"/>
    <w:rsid w:val="00437DF7"/>
    <w:rsid w:val="00437E01"/>
    <w:rsid w:val="00437E82"/>
    <w:rsid w:val="00437E8D"/>
    <w:rsid w:val="00440041"/>
    <w:rsid w:val="00440104"/>
    <w:rsid w:val="00440111"/>
    <w:rsid w:val="004403EA"/>
    <w:rsid w:val="00440490"/>
    <w:rsid w:val="004407DC"/>
    <w:rsid w:val="00440954"/>
    <w:rsid w:val="00440C4C"/>
    <w:rsid w:val="00441319"/>
    <w:rsid w:val="0044132C"/>
    <w:rsid w:val="004418E2"/>
    <w:rsid w:val="004419F8"/>
    <w:rsid w:val="00441CFD"/>
    <w:rsid w:val="00441DA5"/>
    <w:rsid w:val="00441EB4"/>
    <w:rsid w:val="00441F0E"/>
    <w:rsid w:val="00441F93"/>
    <w:rsid w:val="00441F9F"/>
    <w:rsid w:val="004423CF"/>
    <w:rsid w:val="00442AB0"/>
    <w:rsid w:val="004430FA"/>
    <w:rsid w:val="00443284"/>
    <w:rsid w:val="0044346C"/>
    <w:rsid w:val="00443AE3"/>
    <w:rsid w:val="00443CE4"/>
    <w:rsid w:val="00443E9D"/>
    <w:rsid w:val="00443EA7"/>
    <w:rsid w:val="00444022"/>
    <w:rsid w:val="004442F1"/>
    <w:rsid w:val="00444435"/>
    <w:rsid w:val="0044458D"/>
    <w:rsid w:val="00444BD3"/>
    <w:rsid w:val="00444E96"/>
    <w:rsid w:val="00444FBD"/>
    <w:rsid w:val="00444FFB"/>
    <w:rsid w:val="004452AC"/>
    <w:rsid w:val="004454FF"/>
    <w:rsid w:val="0044590E"/>
    <w:rsid w:val="00445C94"/>
    <w:rsid w:val="00445DE5"/>
    <w:rsid w:val="00445DF5"/>
    <w:rsid w:val="00445ECE"/>
    <w:rsid w:val="00445F97"/>
    <w:rsid w:val="00446044"/>
    <w:rsid w:val="0044678A"/>
    <w:rsid w:val="00446943"/>
    <w:rsid w:val="004469E6"/>
    <w:rsid w:val="00446A39"/>
    <w:rsid w:val="00446AAF"/>
    <w:rsid w:val="00446C64"/>
    <w:rsid w:val="00446D6F"/>
    <w:rsid w:val="00446DD8"/>
    <w:rsid w:val="004475AC"/>
    <w:rsid w:val="00447D37"/>
    <w:rsid w:val="00447DE2"/>
    <w:rsid w:val="00450274"/>
    <w:rsid w:val="004503E7"/>
    <w:rsid w:val="00450524"/>
    <w:rsid w:val="00450632"/>
    <w:rsid w:val="004508A0"/>
    <w:rsid w:val="00450FC5"/>
    <w:rsid w:val="004510A5"/>
    <w:rsid w:val="004511E2"/>
    <w:rsid w:val="004515AE"/>
    <w:rsid w:val="004519D4"/>
    <w:rsid w:val="00451AC9"/>
    <w:rsid w:val="00451BA2"/>
    <w:rsid w:val="00451F44"/>
    <w:rsid w:val="00451FCF"/>
    <w:rsid w:val="00452292"/>
    <w:rsid w:val="004525FC"/>
    <w:rsid w:val="004529DA"/>
    <w:rsid w:val="00452C39"/>
    <w:rsid w:val="00452DBD"/>
    <w:rsid w:val="004530EB"/>
    <w:rsid w:val="004532B2"/>
    <w:rsid w:val="00453D56"/>
    <w:rsid w:val="004540C0"/>
    <w:rsid w:val="004540D9"/>
    <w:rsid w:val="0045426E"/>
    <w:rsid w:val="00454913"/>
    <w:rsid w:val="00454BE4"/>
    <w:rsid w:val="00455062"/>
    <w:rsid w:val="004554DF"/>
    <w:rsid w:val="0045575C"/>
    <w:rsid w:val="0045595F"/>
    <w:rsid w:val="00455A3C"/>
    <w:rsid w:val="00455AE6"/>
    <w:rsid w:val="00455D17"/>
    <w:rsid w:val="00455F9B"/>
    <w:rsid w:val="004560F3"/>
    <w:rsid w:val="004563BC"/>
    <w:rsid w:val="0045648B"/>
    <w:rsid w:val="004565A6"/>
    <w:rsid w:val="00456624"/>
    <w:rsid w:val="0045690C"/>
    <w:rsid w:val="00456950"/>
    <w:rsid w:val="00456BCE"/>
    <w:rsid w:val="00456C83"/>
    <w:rsid w:val="00456D49"/>
    <w:rsid w:val="0045701C"/>
    <w:rsid w:val="00457C44"/>
    <w:rsid w:val="004600EC"/>
    <w:rsid w:val="0046041A"/>
    <w:rsid w:val="004605E7"/>
    <w:rsid w:val="00460776"/>
    <w:rsid w:val="0046092A"/>
    <w:rsid w:val="004619B8"/>
    <w:rsid w:val="00461B82"/>
    <w:rsid w:val="00461E98"/>
    <w:rsid w:val="00462207"/>
    <w:rsid w:val="00462C6F"/>
    <w:rsid w:val="00462CC4"/>
    <w:rsid w:val="00462D4E"/>
    <w:rsid w:val="00462E33"/>
    <w:rsid w:val="00462FB5"/>
    <w:rsid w:val="004630A8"/>
    <w:rsid w:val="0046316E"/>
    <w:rsid w:val="004634B0"/>
    <w:rsid w:val="00463556"/>
    <w:rsid w:val="00463C45"/>
    <w:rsid w:val="00463D50"/>
    <w:rsid w:val="00463E73"/>
    <w:rsid w:val="004641CE"/>
    <w:rsid w:val="004642D1"/>
    <w:rsid w:val="004642F6"/>
    <w:rsid w:val="0046433B"/>
    <w:rsid w:val="004644E6"/>
    <w:rsid w:val="004648A6"/>
    <w:rsid w:val="00464A32"/>
    <w:rsid w:val="00464A46"/>
    <w:rsid w:val="00464EB9"/>
    <w:rsid w:val="00464FEF"/>
    <w:rsid w:val="004650BC"/>
    <w:rsid w:val="004651D8"/>
    <w:rsid w:val="00465EC3"/>
    <w:rsid w:val="00465EDA"/>
    <w:rsid w:val="00465F32"/>
    <w:rsid w:val="0046625B"/>
    <w:rsid w:val="00466771"/>
    <w:rsid w:val="004668A6"/>
    <w:rsid w:val="00466C20"/>
    <w:rsid w:val="00466DA0"/>
    <w:rsid w:val="00466EE2"/>
    <w:rsid w:val="004677FF"/>
    <w:rsid w:val="00467A03"/>
    <w:rsid w:val="00467A39"/>
    <w:rsid w:val="00467CA3"/>
    <w:rsid w:val="00470118"/>
    <w:rsid w:val="0047026B"/>
    <w:rsid w:val="004705D6"/>
    <w:rsid w:val="004709A8"/>
    <w:rsid w:val="00470A42"/>
    <w:rsid w:val="00470B84"/>
    <w:rsid w:val="00471170"/>
    <w:rsid w:val="004717A5"/>
    <w:rsid w:val="00471AEF"/>
    <w:rsid w:val="00471BA1"/>
    <w:rsid w:val="00471C0B"/>
    <w:rsid w:val="004722CE"/>
    <w:rsid w:val="0047238A"/>
    <w:rsid w:val="00472846"/>
    <w:rsid w:val="00472C9F"/>
    <w:rsid w:val="00472E28"/>
    <w:rsid w:val="00472EEF"/>
    <w:rsid w:val="00472EF3"/>
    <w:rsid w:val="004733E3"/>
    <w:rsid w:val="0047357B"/>
    <w:rsid w:val="004735B4"/>
    <w:rsid w:val="00473A11"/>
    <w:rsid w:val="00473A1A"/>
    <w:rsid w:val="00473CD1"/>
    <w:rsid w:val="00473F9D"/>
    <w:rsid w:val="004740A8"/>
    <w:rsid w:val="0047421D"/>
    <w:rsid w:val="00474423"/>
    <w:rsid w:val="00474674"/>
    <w:rsid w:val="004747C9"/>
    <w:rsid w:val="004748A8"/>
    <w:rsid w:val="00474936"/>
    <w:rsid w:val="00474AC5"/>
    <w:rsid w:val="00474B43"/>
    <w:rsid w:val="004750F1"/>
    <w:rsid w:val="004759F7"/>
    <w:rsid w:val="004760AC"/>
    <w:rsid w:val="0047613E"/>
    <w:rsid w:val="00476181"/>
    <w:rsid w:val="004761D7"/>
    <w:rsid w:val="004767EE"/>
    <w:rsid w:val="00476A91"/>
    <w:rsid w:val="00476BB6"/>
    <w:rsid w:val="00477060"/>
    <w:rsid w:val="00477139"/>
    <w:rsid w:val="0047735C"/>
    <w:rsid w:val="0047745D"/>
    <w:rsid w:val="00477DF3"/>
    <w:rsid w:val="004806B5"/>
    <w:rsid w:val="00480AA3"/>
    <w:rsid w:val="00480B1A"/>
    <w:rsid w:val="00480E7B"/>
    <w:rsid w:val="00480FD2"/>
    <w:rsid w:val="00480FF0"/>
    <w:rsid w:val="0048108A"/>
    <w:rsid w:val="0048112B"/>
    <w:rsid w:val="004813E8"/>
    <w:rsid w:val="004815FD"/>
    <w:rsid w:val="00481FC1"/>
    <w:rsid w:val="00481FF7"/>
    <w:rsid w:val="00482145"/>
    <w:rsid w:val="00482440"/>
    <w:rsid w:val="0048253D"/>
    <w:rsid w:val="00482ADA"/>
    <w:rsid w:val="00482B62"/>
    <w:rsid w:val="00482F42"/>
    <w:rsid w:val="004830EC"/>
    <w:rsid w:val="00483ECA"/>
    <w:rsid w:val="00483EEB"/>
    <w:rsid w:val="00484064"/>
    <w:rsid w:val="004841B1"/>
    <w:rsid w:val="00484312"/>
    <w:rsid w:val="0048453E"/>
    <w:rsid w:val="00484AC6"/>
    <w:rsid w:val="00484DA0"/>
    <w:rsid w:val="004855E4"/>
    <w:rsid w:val="00485645"/>
    <w:rsid w:val="004856FD"/>
    <w:rsid w:val="004857F0"/>
    <w:rsid w:val="00485D54"/>
    <w:rsid w:val="00485FA3"/>
    <w:rsid w:val="004860A3"/>
    <w:rsid w:val="004866EA"/>
    <w:rsid w:val="004866FE"/>
    <w:rsid w:val="004867FD"/>
    <w:rsid w:val="0048696B"/>
    <w:rsid w:val="00486C59"/>
    <w:rsid w:val="00486C6F"/>
    <w:rsid w:val="00486D7A"/>
    <w:rsid w:val="00486EF8"/>
    <w:rsid w:val="00487135"/>
    <w:rsid w:val="0048727A"/>
    <w:rsid w:val="00487581"/>
    <w:rsid w:val="00487874"/>
    <w:rsid w:val="004878A7"/>
    <w:rsid w:val="00487BDF"/>
    <w:rsid w:val="00490256"/>
    <w:rsid w:val="004903A8"/>
    <w:rsid w:val="0049041F"/>
    <w:rsid w:val="0049063A"/>
    <w:rsid w:val="0049094C"/>
    <w:rsid w:val="00490A6F"/>
    <w:rsid w:val="00490B30"/>
    <w:rsid w:val="00490BC3"/>
    <w:rsid w:val="0049119B"/>
    <w:rsid w:val="00491267"/>
    <w:rsid w:val="00491A6A"/>
    <w:rsid w:val="00491B4A"/>
    <w:rsid w:val="00491BC1"/>
    <w:rsid w:val="00491CA8"/>
    <w:rsid w:val="00492305"/>
    <w:rsid w:val="004928CB"/>
    <w:rsid w:val="0049290E"/>
    <w:rsid w:val="00492F98"/>
    <w:rsid w:val="0049308D"/>
    <w:rsid w:val="00493A70"/>
    <w:rsid w:val="00493D28"/>
    <w:rsid w:val="00493E2E"/>
    <w:rsid w:val="004945D4"/>
    <w:rsid w:val="0049485B"/>
    <w:rsid w:val="00494A9C"/>
    <w:rsid w:val="00494C2C"/>
    <w:rsid w:val="00494EA8"/>
    <w:rsid w:val="00495192"/>
    <w:rsid w:val="004951A8"/>
    <w:rsid w:val="004954C0"/>
    <w:rsid w:val="00495B4F"/>
    <w:rsid w:val="00495C1A"/>
    <w:rsid w:val="00495E01"/>
    <w:rsid w:val="00496721"/>
    <w:rsid w:val="00496A15"/>
    <w:rsid w:val="00496B1C"/>
    <w:rsid w:val="00496C1E"/>
    <w:rsid w:val="00496C2C"/>
    <w:rsid w:val="00496DFD"/>
    <w:rsid w:val="004970CC"/>
    <w:rsid w:val="00497160"/>
    <w:rsid w:val="00497776"/>
    <w:rsid w:val="004978E5"/>
    <w:rsid w:val="00497B3F"/>
    <w:rsid w:val="004A09EC"/>
    <w:rsid w:val="004A1349"/>
    <w:rsid w:val="004A1806"/>
    <w:rsid w:val="004A195E"/>
    <w:rsid w:val="004A1D27"/>
    <w:rsid w:val="004A1DC6"/>
    <w:rsid w:val="004A1FE1"/>
    <w:rsid w:val="004A2063"/>
    <w:rsid w:val="004A209E"/>
    <w:rsid w:val="004A2750"/>
    <w:rsid w:val="004A29F4"/>
    <w:rsid w:val="004A2C81"/>
    <w:rsid w:val="004A30DE"/>
    <w:rsid w:val="004A3463"/>
    <w:rsid w:val="004A3593"/>
    <w:rsid w:val="004A3612"/>
    <w:rsid w:val="004A442B"/>
    <w:rsid w:val="004A47A5"/>
    <w:rsid w:val="004A4DD1"/>
    <w:rsid w:val="004A4DE4"/>
    <w:rsid w:val="004A4F2E"/>
    <w:rsid w:val="004A4FD2"/>
    <w:rsid w:val="004A503F"/>
    <w:rsid w:val="004A5118"/>
    <w:rsid w:val="004A5395"/>
    <w:rsid w:val="004A5955"/>
    <w:rsid w:val="004A5A22"/>
    <w:rsid w:val="004A5BCF"/>
    <w:rsid w:val="004A5C17"/>
    <w:rsid w:val="004A5DEA"/>
    <w:rsid w:val="004A5F80"/>
    <w:rsid w:val="004A617D"/>
    <w:rsid w:val="004A624B"/>
    <w:rsid w:val="004A6E08"/>
    <w:rsid w:val="004A745A"/>
    <w:rsid w:val="004A751A"/>
    <w:rsid w:val="004A7638"/>
    <w:rsid w:val="004A78E0"/>
    <w:rsid w:val="004A78E4"/>
    <w:rsid w:val="004A79F2"/>
    <w:rsid w:val="004A7C7B"/>
    <w:rsid w:val="004A7ECE"/>
    <w:rsid w:val="004A7F80"/>
    <w:rsid w:val="004B0229"/>
    <w:rsid w:val="004B0AE8"/>
    <w:rsid w:val="004B0E76"/>
    <w:rsid w:val="004B0EC8"/>
    <w:rsid w:val="004B1196"/>
    <w:rsid w:val="004B16F4"/>
    <w:rsid w:val="004B172A"/>
    <w:rsid w:val="004B182A"/>
    <w:rsid w:val="004B1C2F"/>
    <w:rsid w:val="004B22C7"/>
    <w:rsid w:val="004B2551"/>
    <w:rsid w:val="004B25C8"/>
    <w:rsid w:val="004B2686"/>
    <w:rsid w:val="004B29E6"/>
    <w:rsid w:val="004B2AAC"/>
    <w:rsid w:val="004B2B22"/>
    <w:rsid w:val="004B2CCE"/>
    <w:rsid w:val="004B2F8D"/>
    <w:rsid w:val="004B2F8F"/>
    <w:rsid w:val="004B32CD"/>
    <w:rsid w:val="004B33AD"/>
    <w:rsid w:val="004B3789"/>
    <w:rsid w:val="004B3879"/>
    <w:rsid w:val="004B3B53"/>
    <w:rsid w:val="004B3BAA"/>
    <w:rsid w:val="004B41E3"/>
    <w:rsid w:val="004B42C9"/>
    <w:rsid w:val="004B45B5"/>
    <w:rsid w:val="004B52EA"/>
    <w:rsid w:val="004B5514"/>
    <w:rsid w:val="004B5735"/>
    <w:rsid w:val="004B5AF6"/>
    <w:rsid w:val="004B6264"/>
    <w:rsid w:val="004B64CC"/>
    <w:rsid w:val="004B6DFC"/>
    <w:rsid w:val="004B7065"/>
    <w:rsid w:val="004B70E3"/>
    <w:rsid w:val="004B76D5"/>
    <w:rsid w:val="004B7A56"/>
    <w:rsid w:val="004B7ACE"/>
    <w:rsid w:val="004C03B8"/>
    <w:rsid w:val="004C0B02"/>
    <w:rsid w:val="004C0E1A"/>
    <w:rsid w:val="004C10EC"/>
    <w:rsid w:val="004C1301"/>
    <w:rsid w:val="004C1346"/>
    <w:rsid w:val="004C1390"/>
    <w:rsid w:val="004C153C"/>
    <w:rsid w:val="004C170F"/>
    <w:rsid w:val="004C1723"/>
    <w:rsid w:val="004C1B0C"/>
    <w:rsid w:val="004C1BAB"/>
    <w:rsid w:val="004C1E15"/>
    <w:rsid w:val="004C1FFB"/>
    <w:rsid w:val="004C260C"/>
    <w:rsid w:val="004C27F3"/>
    <w:rsid w:val="004C2B26"/>
    <w:rsid w:val="004C2C6E"/>
    <w:rsid w:val="004C2E41"/>
    <w:rsid w:val="004C313C"/>
    <w:rsid w:val="004C315C"/>
    <w:rsid w:val="004C31B9"/>
    <w:rsid w:val="004C3F88"/>
    <w:rsid w:val="004C4054"/>
    <w:rsid w:val="004C40A3"/>
    <w:rsid w:val="004C41AD"/>
    <w:rsid w:val="004C41E8"/>
    <w:rsid w:val="004C440F"/>
    <w:rsid w:val="004C47A2"/>
    <w:rsid w:val="004C482C"/>
    <w:rsid w:val="004C498E"/>
    <w:rsid w:val="004C516F"/>
    <w:rsid w:val="004C589E"/>
    <w:rsid w:val="004C58E2"/>
    <w:rsid w:val="004C592B"/>
    <w:rsid w:val="004C5A7F"/>
    <w:rsid w:val="004C61DB"/>
    <w:rsid w:val="004C62CA"/>
    <w:rsid w:val="004C6A65"/>
    <w:rsid w:val="004C711E"/>
    <w:rsid w:val="004C731F"/>
    <w:rsid w:val="004C7752"/>
    <w:rsid w:val="004D02D2"/>
    <w:rsid w:val="004D0440"/>
    <w:rsid w:val="004D069A"/>
    <w:rsid w:val="004D0BCC"/>
    <w:rsid w:val="004D10F8"/>
    <w:rsid w:val="004D1119"/>
    <w:rsid w:val="004D120D"/>
    <w:rsid w:val="004D1321"/>
    <w:rsid w:val="004D1383"/>
    <w:rsid w:val="004D13A8"/>
    <w:rsid w:val="004D14B9"/>
    <w:rsid w:val="004D18FE"/>
    <w:rsid w:val="004D1953"/>
    <w:rsid w:val="004D1A2F"/>
    <w:rsid w:val="004D1B4A"/>
    <w:rsid w:val="004D1EA1"/>
    <w:rsid w:val="004D1F88"/>
    <w:rsid w:val="004D2029"/>
    <w:rsid w:val="004D2320"/>
    <w:rsid w:val="004D2376"/>
    <w:rsid w:val="004D2525"/>
    <w:rsid w:val="004D271A"/>
    <w:rsid w:val="004D296E"/>
    <w:rsid w:val="004D34BC"/>
    <w:rsid w:val="004D36FA"/>
    <w:rsid w:val="004D3865"/>
    <w:rsid w:val="004D3B84"/>
    <w:rsid w:val="004D3D30"/>
    <w:rsid w:val="004D3EF2"/>
    <w:rsid w:val="004D4003"/>
    <w:rsid w:val="004D4820"/>
    <w:rsid w:val="004D4B51"/>
    <w:rsid w:val="004D4BD5"/>
    <w:rsid w:val="004D4E14"/>
    <w:rsid w:val="004D5340"/>
    <w:rsid w:val="004D5430"/>
    <w:rsid w:val="004D55DF"/>
    <w:rsid w:val="004D596C"/>
    <w:rsid w:val="004D5C7A"/>
    <w:rsid w:val="004D62B1"/>
    <w:rsid w:val="004D6EC0"/>
    <w:rsid w:val="004D739E"/>
    <w:rsid w:val="004D749D"/>
    <w:rsid w:val="004D7969"/>
    <w:rsid w:val="004D7ED4"/>
    <w:rsid w:val="004E0092"/>
    <w:rsid w:val="004E0144"/>
    <w:rsid w:val="004E0198"/>
    <w:rsid w:val="004E031D"/>
    <w:rsid w:val="004E0C62"/>
    <w:rsid w:val="004E0EBA"/>
    <w:rsid w:val="004E0ED6"/>
    <w:rsid w:val="004E0F0B"/>
    <w:rsid w:val="004E1271"/>
    <w:rsid w:val="004E16C3"/>
    <w:rsid w:val="004E18E1"/>
    <w:rsid w:val="004E1BA1"/>
    <w:rsid w:val="004E1E0B"/>
    <w:rsid w:val="004E1E8A"/>
    <w:rsid w:val="004E1EDD"/>
    <w:rsid w:val="004E1F0C"/>
    <w:rsid w:val="004E225C"/>
    <w:rsid w:val="004E24E4"/>
    <w:rsid w:val="004E28AE"/>
    <w:rsid w:val="004E28D9"/>
    <w:rsid w:val="004E2E2D"/>
    <w:rsid w:val="004E2ECA"/>
    <w:rsid w:val="004E3170"/>
    <w:rsid w:val="004E31CA"/>
    <w:rsid w:val="004E34ED"/>
    <w:rsid w:val="004E371B"/>
    <w:rsid w:val="004E40B7"/>
    <w:rsid w:val="004E4404"/>
    <w:rsid w:val="004E4551"/>
    <w:rsid w:val="004E495B"/>
    <w:rsid w:val="004E4A4F"/>
    <w:rsid w:val="004E4A55"/>
    <w:rsid w:val="004E4A75"/>
    <w:rsid w:val="004E4CDC"/>
    <w:rsid w:val="004E5292"/>
    <w:rsid w:val="004E561F"/>
    <w:rsid w:val="004E5762"/>
    <w:rsid w:val="004E5A4F"/>
    <w:rsid w:val="004E5A94"/>
    <w:rsid w:val="004E5C2A"/>
    <w:rsid w:val="004E5D53"/>
    <w:rsid w:val="004E5F46"/>
    <w:rsid w:val="004E5FAA"/>
    <w:rsid w:val="004E6121"/>
    <w:rsid w:val="004E61E5"/>
    <w:rsid w:val="004E6415"/>
    <w:rsid w:val="004E6D57"/>
    <w:rsid w:val="004E7070"/>
    <w:rsid w:val="004E71C0"/>
    <w:rsid w:val="004E7682"/>
    <w:rsid w:val="004E7A86"/>
    <w:rsid w:val="004E7BB9"/>
    <w:rsid w:val="004E7DD1"/>
    <w:rsid w:val="004E7FE4"/>
    <w:rsid w:val="004F00BB"/>
    <w:rsid w:val="004F00FE"/>
    <w:rsid w:val="004F021F"/>
    <w:rsid w:val="004F03D3"/>
    <w:rsid w:val="004F0920"/>
    <w:rsid w:val="004F09CF"/>
    <w:rsid w:val="004F09E0"/>
    <w:rsid w:val="004F0B39"/>
    <w:rsid w:val="004F1022"/>
    <w:rsid w:val="004F15EC"/>
    <w:rsid w:val="004F1959"/>
    <w:rsid w:val="004F1B31"/>
    <w:rsid w:val="004F1C03"/>
    <w:rsid w:val="004F20C2"/>
    <w:rsid w:val="004F222F"/>
    <w:rsid w:val="004F24B1"/>
    <w:rsid w:val="004F2838"/>
    <w:rsid w:val="004F28EB"/>
    <w:rsid w:val="004F2F1B"/>
    <w:rsid w:val="004F3031"/>
    <w:rsid w:val="004F3210"/>
    <w:rsid w:val="004F363F"/>
    <w:rsid w:val="004F364B"/>
    <w:rsid w:val="004F3A35"/>
    <w:rsid w:val="004F3B21"/>
    <w:rsid w:val="004F3C68"/>
    <w:rsid w:val="004F3F08"/>
    <w:rsid w:val="004F463E"/>
    <w:rsid w:val="004F4674"/>
    <w:rsid w:val="004F4A45"/>
    <w:rsid w:val="004F4B37"/>
    <w:rsid w:val="004F4D21"/>
    <w:rsid w:val="004F4D69"/>
    <w:rsid w:val="004F4FFB"/>
    <w:rsid w:val="004F50AE"/>
    <w:rsid w:val="004F5224"/>
    <w:rsid w:val="004F5419"/>
    <w:rsid w:val="004F56E2"/>
    <w:rsid w:val="004F59EF"/>
    <w:rsid w:val="004F5A22"/>
    <w:rsid w:val="004F6488"/>
    <w:rsid w:val="004F65BC"/>
    <w:rsid w:val="004F66AE"/>
    <w:rsid w:val="004F6741"/>
    <w:rsid w:val="004F68BC"/>
    <w:rsid w:val="004F68E8"/>
    <w:rsid w:val="004F6D16"/>
    <w:rsid w:val="004F750C"/>
    <w:rsid w:val="004F763D"/>
    <w:rsid w:val="004F76BB"/>
    <w:rsid w:val="004F78E1"/>
    <w:rsid w:val="004F7B90"/>
    <w:rsid w:val="004F7E4B"/>
    <w:rsid w:val="0050060F"/>
    <w:rsid w:val="005008E4"/>
    <w:rsid w:val="00500D0A"/>
    <w:rsid w:val="005013C6"/>
    <w:rsid w:val="005014F7"/>
    <w:rsid w:val="0050224E"/>
    <w:rsid w:val="00502342"/>
    <w:rsid w:val="005024CD"/>
    <w:rsid w:val="005027BA"/>
    <w:rsid w:val="005028A2"/>
    <w:rsid w:val="00502AB1"/>
    <w:rsid w:val="00502B18"/>
    <w:rsid w:val="00503089"/>
    <w:rsid w:val="005030E0"/>
    <w:rsid w:val="005035E4"/>
    <w:rsid w:val="0050385D"/>
    <w:rsid w:val="00503A79"/>
    <w:rsid w:val="00503DB2"/>
    <w:rsid w:val="00503E55"/>
    <w:rsid w:val="00503F8D"/>
    <w:rsid w:val="00504461"/>
    <w:rsid w:val="00504C4D"/>
    <w:rsid w:val="00504F78"/>
    <w:rsid w:val="005051BB"/>
    <w:rsid w:val="005052D8"/>
    <w:rsid w:val="005052EF"/>
    <w:rsid w:val="005054FC"/>
    <w:rsid w:val="0050563B"/>
    <w:rsid w:val="00505C90"/>
    <w:rsid w:val="0050627E"/>
    <w:rsid w:val="00506540"/>
    <w:rsid w:val="00506604"/>
    <w:rsid w:val="00506A7F"/>
    <w:rsid w:val="00506C6E"/>
    <w:rsid w:val="0050707C"/>
    <w:rsid w:val="005070E3"/>
    <w:rsid w:val="0050713F"/>
    <w:rsid w:val="00507357"/>
    <w:rsid w:val="0050786A"/>
    <w:rsid w:val="00507916"/>
    <w:rsid w:val="00507B29"/>
    <w:rsid w:val="005106E3"/>
    <w:rsid w:val="00510D5B"/>
    <w:rsid w:val="00510D86"/>
    <w:rsid w:val="00510D8A"/>
    <w:rsid w:val="00510DA9"/>
    <w:rsid w:val="005110D9"/>
    <w:rsid w:val="00511182"/>
    <w:rsid w:val="00511269"/>
    <w:rsid w:val="005116EF"/>
    <w:rsid w:val="00511734"/>
    <w:rsid w:val="0051176C"/>
    <w:rsid w:val="0051184C"/>
    <w:rsid w:val="00511A71"/>
    <w:rsid w:val="00511C44"/>
    <w:rsid w:val="00512016"/>
    <w:rsid w:val="00512057"/>
    <w:rsid w:val="005120E1"/>
    <w:rsid w:val="0051212C"/>
    <w:rsid w:val="00512712"/>
    <w:rsid w:val="00512AF8"/>
    <w:rsid w:val="00512B2A"/>
    <w:rsid w:val="00512CDF"/>
    <w:rsid w:val="00512E84"/>
    <w:rsid w:val="00512EF8"/>
    <w:rsid w:val="00512F93"/>
    <w:rsid w:val="00513122"/>
    <w:rsid w:val="0051375B"/>
    <w:rsid w:val="00513901"/>
    <w:rsid w:val="00513D12"/>
    <w:rsid w:val="0051477F"/>
    <w:rsid w:val="0051482F"/>
    <w:rsid w:val="00514832"/>
    <w:rsid w:val="00514B12"/>
    <w:rsid w:val="00514B94"/>
    <w:rsid w:val="00514FBF"/>
    <w:rsid w:val="00515075"/>
    <w:rsid w:val="005154D1"/>
    <w:rsid w:val="00515A88"/>
    <w:rsid w:val="00515B40"/>
    <w:rsid w:val="00515BFB"/>
    <w:rsid w:val="00515CBD"/>
    <w:rsid w:val="00516257"/>
    <w:rsid w:val="005163AC"/>
    <w:rsid w:val="00516699"/>
    <w:rsid w:val="00516717"/>
    <w:rsid w:val="005167B6"/>
    <w:rsid w:val="005168C5"/>
    <w:rsid w:val="00516B05"/>
    <w:rsid w:val="005171EE"/>
    <w:rsid w:val="00517254"/>
    <w:rsid w:val="005174C4"/>
    <w:rsid w:val="00517891"/>
    <w:rsid w:val="005201CB"/>
    <w:rsid w:val="005202D4"/>
    <w:rsid w:val="00520309"/>
    <w:rsid w:val="0052043C"/>
    <w:rsid w:val="005206F1"/>
    <w:rsid w:val="0052080C"/>
    <w:rsid w:val="00520AA6"/>
    <w:rsid w:val="00520C55"/>
    <w:rsid w:val="00521502"/>
    <w:rsid w:val="00521A15"/>
    <w:rsid w:val="005222A6"/>
    <w:rsid w:val="005224EA"/>
    <w:rsid w:val="005228D3"/>
    <w:rsid w:val="00522A10"/>
    <w:rsid w:val="00522BBE"/>
    <w:rsid w:val="00522E37"/>
    <w:rsid w:val="00522F21"/>
    <w:rsid w:val="00523294"/>
    <w:rsid w:val="00523CC9"/>
    <w:rsid w:val="00523F56"/>
    <w:rsid w:val="0052403B"/>
    <w:rsid w:val="005246F0"/>
    <w:rsid w:val="00524D58"/>
    <w:rsid w:val="00525847"/>
    <w:rsid w:val="00525A91"/>
    <w:rsid w:val="00525C64"/>
    <w:rsid w:val="00526100"/>
    <w:rsid w:val="0052647B"/>
    <w:rsid w:val="00526504"/>
    <w:rsid w:val="00526577"/>
    <w:rsid w:val="00526CC5"/>
    <w:rsid w:val="005273AF"/>
    <w:rsid w:val="005273EB"/>
    <w:rsid w:val="00527912"/>
    <w:rsid w:val="00527968"/>
    <w:rsid w:val="00527BEB"/>
    <w:rsid w:val="005304FE"/>
    <w:rsid w:val="005305B4"/>
    <w:rsid w:val="0053068A"/>
    <w:rsid w:val="00530778"/>
    <w:rsid w:val="005308BF"/>
    <w:rsid w:val="0053094A"/>
    <w:rsid w:val="00530AD6"/>
    <w:rsid w:val="0053117C"/>
    <w:rsid w:val="00531843"/>
    <w:rsid w:val="00531924"/>
    <w:rsid w:val="005319B3"/>
    <w:rsid w:val="00531A50"/>
    <w:rsid w:val="00531B08"/>
    <w:rsid w:val="00531C92"/>
    <w:rsid w:val="00532380"/>
    <w:rsid w:val="005323D1"/>
    <w:rsid w:val="005327B2"/>
    <w:rsid w:val="005327F1"/>
    <w:rsid w:val="00532944"/>
    <w:rsid w:val="005329BB"/>
    <w:rsid w:val="00532D7B"/>
    <w:rsid w:val="00532DB6"/>
    <w:rsid w:val="00532F3F"/>
    <w:rsid w:val="005335FB"/>
    <w:rsid w:val="00533E3B"/>
    <w:rsid w:val="00534068"/>
    <w:rsid w:val="005344E0"/>
    <w:rsid w:val="0053450C"/>
    <w:rsid w:val="0053456A"/>
    <w:rsid w:val="0053467B"/>
    <w:rsid w:val="00534902"/>
    <w:rsid w:val="00534A65"/>
    <w:rsid w:val="0053517D"/>
    <w:rsid w:val="005358AE"/>
    <w:rsid w:val="00535A7B"/>
    <w:rsid w:val="00535DA3"/>
    <w:rsid w:val="0053692B"/>
    <w:rsid w:val="00536D4C"/>
    <w:rsid w:val="00536EB9"/>
    <w:rsid w:val="005370A8"/>
    <w:rsid w:val="0053714B"/>
    <w:rsid w:val="005371A8"/>
    <w:rsid w:val="005372EE"/>
    <w:rsid w:val="00537895"/>
    <w:rsid w:val="00537A11"/>
    <w:rsid w:val="005401F5"/>
    <w:rsid w:val="005404CA"/>
    <w:rsid w:val="0054065E"/>
    <w:rsid w:val="00540789"/>
    <w:rsid w:val="005408B3"/>
    <w:rsid w:val="00540B0F"/>
    <w:rsid w:val="00540E90"/>
    <w:rsid w:val="0054159F"/>
    <w:rsid w:val="00541B02"/>
    <w:rsid w:val="00541B35"/>
    <w:rsid w:val="00541C75"/>
    <w:rsid w:val="00541D16"/>
    <w:rsid w:val="00541F8D"/>
    <w:rsid w:val="005421E2"/>
    <w:rsid w:val="00542726"/>
    <w:rsid w:val="0054277A"/>
    <w:rsid w:val="00542A53"/>
    <w:rsid w:val="00542D6D"/>
    <w:rsid w:val="00542F53"/>
    <w:rsid w:val="0054314A"/>
    <w:rsid w:val="00543370"/>
    <w:rsid w:val="00543B52"/>
    <w:rsid w:val="00543BF3"/>
    <w:rsid w:val="00543C18"/>
    <w:rsid w:val="00543C8F"/>
    <w:rsid w:val="00543E34"/>
    <w:rsid w:val="00543F6C"/>
    <w:rsid w:val="00543F71"/>
    <w:rsid w:val="00544035"/>
    <w:rsid w:val="00544332"/>
    <w:rsid w:val="00544662"/>
    <w:rsid w:val="00545424"/>
    <w:rsid w:val="00546064"/>
    <w:rsid w:val="00546147"/>
    <w:rsid w:val="005462E7"/>
    <w:rsid w:val="00546398"/>
    <w:rsid w:val="005464F8"/>
    <w:rsid w:val="005467C5"/>
    <w:rsid w:val="0054686C"/>
    <w:rsid w:val="005468FE"/>
    <w:rsid w:val="00546A91"/>
    <w:rsid w:val="00546C9A"/>
    <w:rsid w:val="00546CC2"/>
    <w:rsid w:val="00546EF5"/>
    <w:rsid w:val="0054787C"/>
    <w:rsid w:val="005479A0"/>
    <w:rsid w:val="00547A61"/>
    <w:rsid w:val="00547B51"/>
    <w:rsid w:val="00547D45"/>
    <w:rsid w:val="00547D8A"/>
    <w:rsid w:val="00550430"/>
    <w:rsid w:val="005504C1"/>
    <w:rsid w:val="00550999"/>
    <w:rsid w:val="00550F87"/>
    <w:rsid w:val="00551007"/>
    <w:rsid w:val="0055176E"/>
    <w:rsid w:val="00551C93"/>
    <w:rsid w:val="00551F7C"/>
    <w:rsid w:val="0055219D"/>
    <w:rsid w:val="00552397"/>
    <w:rsid w:val="00552C18"/>
    <w:rsid w:val="00552C3F"/>
    <w:rsid w:val="00552CC7"/>
    <w:rsid w:val="00552E1A"/>
    <w:rsid w:val="00552FFF"/>
    <w:rsid w:val="005531BB"/>
    <w:rsid w:val="0055321A"/>
    <w:rsid w:val="00553763"/>
    <w:rsid w:val="00553B7A"/>
    <w:rsid w:val="00553B87"/>
    <w:rsid w:val="00553C76"/>
    <w:rsid w:val="00554094"/>
    <w:rsid w:val="00554457"/>
    <w:rsid w:val="00554571"/>
    <w:rsid w:val="00554ED7"/>
    <w:rsid w:val="005551E8"/>
    <w:rsid w:val="00555807"/>
    <w:rsid w:val="00555C5E"/>
    <w:rsid w:val="00555C68"/>
    <w:rsid w:val="005562B6"/>
    <w:rsid w:val="0055632D"/>
    <w:rsid w:val="005569CB"/>
    <w:rsid w:val="00556A06"/>
    <w:rsid w:val="00556F29"/>
    <w:rsid w:val="0055702B"/>
    <w:rsid w:val="005575E9"/>
    <w:rsid w:val="00557671"/>
    <w:rsid w:val="00557834"/>
    <w:rsid w:val="0055798C"/>
    <w:rsid w:val="00557AB8"/>
    <w:rsid w:val="00557F1C"/>
    <w:rsid w:val="0056097A"/>
    <w:rsid w:val="00560BF2"/>
    <w:rsid w:val="00560CD8"/>
    <w:rsid w:val="00560EED"/>
    <w:rsid w:val="00560FC4"/>
    <w:rsid w:val="00561080"/>
    <w:rsid w:val="00561615"/>
    <w:rsid w:val="0056172F"/>
    <w:rsid w:val="005617B1"/>
    <w:rsid w:val="005617B9"/>
    <w:rsid w:val="00561B4B"/>
    <w:rsid w:val="00561DB6"/>
    <w:rsid w:val="00561E19"/>
    <w:rsid w:val="0056212A"/>
    <w:rsid w:val="0056238D"/>
    <w:rsid w:val="005628C6"/>
    <w:rsid w:val="00562A0F"/>
    <w:rsid w:val="00562C5F"/>
    <w:rsid w:val="0056359A"/>
    <w:rsid w:val="00563FDD"/>
    <w:rsid w:val="00564178"/>
    <w:rsid w:val="005641BE"/>
    <w:rsid w:val="00564329"/>
    <w:rsid w:val="00564366"/>
    <w:rsid w:val="0056460E"/>
    <w:rsid w:val="005648EA"/>
    <w:rsid w:val="00564B6E"/>
    <w:rsid w:val="00564B93"/>
    <w:rsid w:val="0056505F"/>
    <w:rsid w:val="00565100"/>
    <w:rsid w:val="00566129"/>
    <w:rsid w:val="005664CE"/>
    <w:rsid w:val="00566DB4"/>
    <w:rsid w:val="00566E82"/>
    <w:rsid w:val="00566E9C"/>
    <w:rsid w:val="005673B2"/>
    <w:rsid w:val="00567632"/>
    <w:rsid w:val="005678B7"/>
    <w:rsid w:val="005678C6"/>
    <w:rsid w:val="00567DAE"/>
    <w:rsid w:val="00567F57"/>
    <w:rsid w:val="00567F5D"/>
    <w:rsid w:val="005701B4"/>
    <w:rsid w:val="005702C1"/>
    <w:rsid w:val="0057076E"/>
    <w:rsid w:val="005712EB"/>
    <w:rsid w:val="005713A4"/>
    <w:rsid w:val="00571479"/>
    <w:rsid w:val="00571608"/>
    <w:rsid w:val="00571B88"/>
    <w:rsid w:val="00571C06"/>
    <w:rsid w:val="00572376"/>
    <w:rsid w:val="00572B07"/>
    <w:rsid w:val="00572B1C"/>
    <w:rsid w:val="005730A2"/>
    <w:rsid w:val="0057371F"/>
    <w:rsid w:val="005739A0"/>
    <w:rsid w:val="00573A99"/>
    <w:rsid w:val="005740A3"/>
    <w:rsid w:val="00574119"/>
    <w:rsid w:val="00574835"/>
    <w:rsid w:val="005748D5"/>
    <w:rsid w:val="00574D11"/>
    <w:rsid w:val="00574EE6"/>
    <w:rsid w:val="0057519D"/>
    <w:rsid w:val="00575679"/>
    <w:rsid w:val="005757D9"/>
    <w:rsid w:val="00575ACC"/>
    <w:rsid w:val="005760FB"/>
    <w:rsid w:val="005761F4"/>
    <w:rsid w:val="0057626D"/>
    <w:rsid w:val="00576433"/>
    <w:rsid w:val="00576469"/>
    <w:rsid w:val="00576814"/>
    <w:rsid w:val="00576AC8"/>
    <w:rsid w:val="00576F33"/>
    <w:rsid w:val="00576FAB"/>
    <w:rsid w:val="005773DB"/>
    <w:rsid w:val="005774C4"/>
    <w:rsid w:val="005774FB"/>
    <w:rsid w:val="0057754B"/>
    <w:rsid w:val="0057790A"/>
    <w:rsid w:val="00577A22"/>
    <w:rsid w:val="00577C1C"/>
    <w:rsid w:val="00577E4B"/>
    <w:rsid w:val="00580153"/>
    <w:rsid w:val="00580195"/>
    <w:rsid w:val="005801E4"/>
    <w:rsid w:val="00580931"/>
    <w:rsid w:val="00580D4B"/>
    <w:rsid w:val="005816A8"/>
    <w:rsid w:val="00581968"/>
    <w:rsid w:val="00581E2C"/>
    <w:rsid w:val="00582671"/>
    <w:rsid w:val="00582B44"/>
    <w:rsid w:val="00582B7E"/>
    <w:rsid w:val="00582C6F"/>
    <w:rsid w:val="00582CDF"/>
    <w:rsid w:val="00583196"/>
    <w:rsid w:val="005836DA"/>
    <w:rsid w:val="00583A10"/>
    <w:rsid w:val="00583EC3"/>
    <w:rsid w:val="00584292"/>
    <w:rsid w:val="005843A8"/>
    <w:rsid w:val="005846E1"/>
    <w:rsid w:val="005846F1"/>
    <w:rsid w:val="00584B2E"/>
    <w:rsid w:val="00584DA4"/>
    <w:rsid w:val="00584E40"/>
    <w:rsid w:val="00585107"/>
    <w:rsid w:val="0058532D"/>
    <w:rsid w:val="005853B8"/>
    <w:rsid w:val="00585B3D"/>
    <w:rsid w:val="00585CE7"/>
    <w:rsid w:val="00585D11"/>
    <w:rsid w:val="005865FF"/>
    <w:rsid w:val="005869DD"/>
    <w:rsid w:val="00586A30"/>
    <w:rsid w:val="00586DF2"/>
    <w:rsid w:val="0058709D"/>
    <w:rsid w:val="005871E1"/>
    <w:rsid w:val="0058720C"/>
    <w:rsid w:val="005873E3"/>
    <w:rsid w:val="005873FF"/>
    <w:rsid w:val="00587B19"/>
    <w:rsid w:val="00587D14"/>
    <w:rsid w:val="00587D73"/>
    <w:rsid w:val="00587EED"/>
    <w:rsid w:val="00587EF0"/>
    <w:rsid w:val="00587F67"/>
    <w:rsid w:val="005902B6"/>
    <w:rsid w:val="00590491"/>
    <w:rsid w:val="005904A0"/>
    <w:rsid w:val="00590855"/>
    <w:rsid w:val="0059100C"/>
    <w:rsid w:val="005916BE"/>
    <w:rsid w:val="00591733"/>
    <w:rsid w:val="005918E2"/>
    <w:rsid w:val="005918EE"/>
    <w:rsid w:val="00591901"/>
    <w:rsid w:val="00591CA2"/>
    <w:rsid w:val="00592284"/>
    <w:rsid w:val="005922C1"/>
    <w:rsid w:val="00592404"/>
    <w:rsid w:val="0059251D"/>
    <w:rsid w:val="005926F0"/>
    <w:rsid w:val="00592751"/>
    <w:rsid w:val="00592D67"/>
    <w:rsid w:val="00592D82"/>
    <w:rsid w:val="00593638"/>
    <w:rsid w:val="00593805"/>
    <w:rsid w:val="00594132"/>
    <w:rsid w:val="0059418F"/>
    <w:rsid w:val="0059452B"/>
    <w:rsid w:val="005948E7"/>
    <w:rsid w:val="005949E5"/>
    <w:rsid w:val="00594E5A"/>
    <w:rsid w:val="00595569"/>
    <w:rsid w:val="00595601"/>
    <w:rsid w:val="0059612D"/>
    <w:rsid w:val="005964A4"/>
    <w:rsid w:val="005966A4"/>
    <w:rsid w:val="00596980"/>
    <w:rsid w:val="00596BDD"/>
    <w:rsid w:val="00596FA9"/>
    <w:rsid w:val="00597380"/>
    <w:rsid w:val="005974FF"/>
    <w:rsid w:val="005975A2"/>
    <w:rsid w:val="005975BF"/>
    <w:rsid w:val="0059763A"/>
    <w:rsid w:val="00597CA1"/>
    <w:rsid w:val="00597D28"/>
    <w:rsid w:val="00597DFC"/>
    <w:rsid w:val="00597E67"/>
    <w:rsid w:val="005A0111"/>
    <w:rsid w:val="005A03EB"/>
    <w:rsid w:val="005A0CFD"/>
    <w:rsid w:val="005A10E2"/>
    <w:rsid w:val="005A15ED"/>
    <w:rsid w:val="005A1630"/>
    <w:rsid w:val="005A1C5A"/>
    <w:rsid w:val="005A1CA3"/>
    <w:rsid w:val="005A2134"/>
    <w:rsid w:val="005A241B"/>
    <w:rsid w:val="005A25C8"/>
    <w:rsid w:val="005A3AA0"/>
    <w:rsid w:val="005A3B2B"/>
    <w:rsid w:val="005A3B95"/>
    <w:rsid w:val="005A3BFB"/>
    <w:rsid w:val="005A3D20"/>
    <w:rsid w:val="005A3DDD"/>
    <w:rsid w:val="005A3E99"/>
    <w:rsid w:val="005A43E5"/>
    <w:rsid w:val="005A4F17"/>
    <w:rsid w:val="005A5459"/>
    <w:rsid w:val="005A5C7E"/>
    <w:rsid w:val="005A5EE7"/>
    <w:rsid w:val="005A60DB"/>
    <w:rsid w:val="005A6131"/>
    <w:rsid w:val="005A625E"/>
    <w:rsid w:val="005A62BE"/>
    <w:rsid w:val="005A6A9D"/>
    <w:rsid w:val="005A6EAB"/>
    <w:rsid w:val="005A70B2"/>
    <w:rsid w:val="005A7318"/>
    <w:rsid w:val="005A7379"/>
    <w:rsid w:val="005A73E5"/>
    <w:rsid w:val="005A77CD"/>
    <w:rsid w:val="005B0564"/>
    <w:rsid w:val="005B0A72"/>
    <w:rsid w:val="005B1049"/>
    <w:rsid w:val="005B1242"/>
    <w:rsid w:val="005B18E7"/>
    <w:rsid w:val="005B1C53"/>
    <w:rsid w:val="005B1F03"/>
    <w:rsid w:val="005B207B"/>
    <w:rsid w:val="005B2088"/>
    <w:rsid w:val="005B2BA8"/>
    <w:rsid w:val="005B2F21"/>
    <w:rsid w:val="005B3162"/>
    <w:rsid w:val="005B31B8"/>
    <w:rsid w:val="005B3432"/>
    <w:rsid w:val="005B377E"/>
    <w:rsid w:val="005B3953"/>
    <w:rsid w:val="005B39E2"/>
    <w:rsid w:val="005B3B37"/>
    <w:rsid w:val="005B3DCC"/>
    <w:rsid w:val="005B3FCB"/>
    <w:rsid w:val="005B4096"/>
    <w:rsid w:val="005B4650"/>
    <w:rsid w:val="005B4F7D"/>
    <w:rsid w:val="005B50BB"/>
    <w:rsid w:val="005B537C"/>
    <w:rsid w:val="005B55AC"/>
    <w:rsid w:val="005B5798"/>
    <w:rsid w:val="005B58A9"/>
    <w:rsid w:val="005B599D"/>
    <w:rsid w:val="005B5B23"/>
    <w:rsid w:val="005B5B46"/>
    <w:rsid w:val="005B5B64"/>
    <w:rsid w:val="005B5CDE"/>
    <w:rsid w:val="005B6888"/>
    <w:rsid w:val="005B6DE2"/>
    <w:rsid w:val="005B71BC"/>
    <w:rsid w:val="005B7752"/>
    <w:rsid w:val="005B78DF"/>
    <w:rsid w:val="005B7D55"/>
    <w:rsid w:val="005B7F38"/>
    <w:rsid w:val="005C0D63"/>
    <w:rsid w:val="005C0E3C"/>
    <w:rsid w:val="005C1015"/>
    <w:rsid w:val="005C112C"/>
    <w:rsid w:val="005C12C3"/>
    <w:rsid w:val="005C1371"/>
    <w:rsid w:val="005C14F4"/>
    <w:rsid w:val="005C1740"/>
    <w:rsid w:val="005C1946"/>
    <w:rsid w:val="005C1BCE"/>
    <w:rsid w:val="005C1E09"/>
    <w:rsid w:val="005C20B5"/>
    <w:rsid w:val="005C2529"/>
    <w:rsid w:val="005C2581"/>
    <w:rsid w:val="005C26C3"/>
    <w:rsid w:val="005C2712"/>
    <w:rsid w:val="005C286B"/>
    <w:rsid w:val="005C2B0E"/>
    <w:rsid w:val="005C2D29"/>
    <w:rsid w:val="005C2FF9"/>
    <w:rsid w:val="005C30CB"/>
    <w:rsid w:val="005C3249"/>
    <w:rsid w:val="005C3331"/>
    <w:rsid w:val="005C33C8"/>
    <w:rsid w:val="005C352A"/>
    <w:rsid w:val="005C4499"/>
    <w:rsid w:val="005C45A6"/>
    <w:rsid w:val="005C4CA3"/>
    <w:rsid w:val="005C4DAE"/>
    <w:rsid w:val="005C540A"/>
    <w:rsid w:val="005C5681"/>
    <w:rsid w:val="005C56A6"/>
    <w:rsid w:val="005C58C8"/>
    <w:rsid w:val="005C598C"/>
    <w:rsid w:val="005C64EB"/>
    <w:rsid w:val="005C682C"/>
    <w:rsid w:val="005C68E2"/>
    <w:rsid w:val="005C6A0C"/>
    <w:rsid w:val="005C6ABE"/>
    <w:rsid w:val="005C6DCC"/>
    <w:rsid w:val="005C6E3C"/>
    <w:rsid w:val="005C6E70"/>
    <w:rsid w:val="005C7207"/>
    <w:rsid w:val="005C7221"/>
    <w:rsid w:val="005C7971"/>
    <w:rsid w:val="005C7B63"/>
    <w:rsid w:val="005C7EC9"/>
    <w:rsid w:val="005D0089"/>
    <w:rsid w:val="005D032B"/>
    <w:rsid w:val="005D03C0"/>
    <w:rsid w:val="005D0760"/>
    <w:rsid w:val="005D09B9"/>
    <w:rsid w:val="005D0A0A"/>
    <w:rsid w:val="005D0A84"/>
    <w:rsid w:val="005D0C32"/>
    <w:rsid w:val="005D0C48"/>
    <w:rsid w:val="005D0E68"/>
    <w:rsid w:val="005D1042"/>
    <w:rsid w:val="005D1539"/>
    <w:rsid w:val="005D1906"/>
    <w:rsid w:val="005D1C05"/>
    <w:rsid w:val="005D201B"/>
    <w:rsid w:val="005D243F"/>
    <w:rsid w:val="005D2512"/>
    <w:rsid w:val="005D25C3"/>
    <w:rsid w:val="005D27CA"/>
    <w:rsid w:val="005D2A79"/>
    <w:rsid w:val="005D2DAA"/>
    <w:rsid w:val="005D2DB6"/>
    <w:rsid w:val="005D338E"/>
    <w:rsid w:val="005D37D2"/>
    <w:rsid w:val="005D3963"/>
    <w:rsid w:val="005D3979"/>
    <w:rsid w:val="005D4461"/>
    <w:rsid w:val="005D44FB"/>
    <w:rsid w:val="005D4510"/>
    <w:rsid w:val="005D461B"/>
    <w:rsid w:val="005D46E7"/>
    <w:rsid w:val="005D4C21"/>
    <w:rsid w:val="005D4CE5"/>
    <w:rsid w:val="005D4E8A"/>
    <w:rsid w:val="005D5462"/>
    <w:rsid w:val="005D54B9"/>
    <w:rsid w:val="005D54D2"/>
    <w:rsid w:val="005D5797"/>
    <w:rsid w:val="005D5859"/>
    <w:rsid w:val="005D5E5B"/>
    <w:rsid w:val="005D617E"/>
    <w:rsid w:val="005D65A1"/>
    <w:rsid w:val="005D6717"/>
    <w:rsid w:val="005D678E"/>
    <w:rsid w:val="005D6933"/>
    <w:rsid w:val="005D6A19"/>
    <w:rsid w:val="005D6CD3"/>
    <w:rsid w:val="005D706F"/>
    <w:rsid w:val="005D737C"/>
    <w:rsid w:val="005D745C"/>
    <w:rsid w:val="005D7610"/>
    <w:rsid w:val="005D789D"/>
    <w:rsid w:val="005D7A78"/>
    <w:rsid w:val="005D7AB4"/>
    <w:rsid w:val="005D7BFB"/>
    <w:rsid w:val="005D7CD2"/>
    <w:rsid w:val="005D7D8A"/>
    <w:rsid w:val="005D7DB7"/>
    <w:rsid w:val="005D7DD9"/>
    <w:rsid w:val="005D7F12"/>
    <w:rsid w:val="005E0061"/>
    <w:rsid w:val="005E0809"/>
    <w:rsid w:val="005E0848"/>
    <w:rsid w:val="005E0996"/>
    <w:rsid w:val="005E0B2E"/>
    <w:rsid w:val="005E14D6"/>
    <w:rsid w:val="005E158A"/>
    <w:rsid w:val="005E1777"/>
    <w:rsid w:val="005E188C"/>
    <w:rsid w:val="005E18A9"/>
    <w:rsid w:val="005E1A39"/>
    <w:rsid w:val="005E1D8A"/>
    <w:rsid w:val="005E1E36"/>
    <w:rsid w:val="005E1E7F"/>
    <w:rsid w:val="005E220A"/>
    <w:rsid w:val="005E23A9"/>
    <w:rsid w:val="005E290D"/>
    <w:rsid w:val="005E29F0"/>
    <w:rsid w:val="005E3007"/>
    <w:rsid w:val="005E3A76"/>
    <w:rsid w:val="005E3CE1"/>
    <w:rsid w:val="005E3D3D"/>
    <w:rsid w:val="005E3F91"/>
    <w:rsid w:val="005E4197"/>
    <w:rsid w:val="005E41F5"/>
    <w:rsid w:val="005E429B"/>
    <w:rsid w:val="005E485A"/>
    <w:rsid w:val="005E4990"/>
    <w:rsid w:val="005E4EEF"/>
    <w:rsid w:val="005E5450"/>
    <w:rsid w:val="005E54F2"/>
    <w:rsid w:val="005E5607"/>
    <w:rsid w:val="005E57F7"/>
    <w:rsid w:val="005E593D"/>
    <w:rsid w:val="005E5CD2"/>
    <w:rsid w:val="005E5EF5"/>
    <w:rsid w:val="005E5F3D"/>
    <w:rsid w:val="005E63BD"/>
    <w:rsid w:val="005E658B"/>
    <w:rsid w:val="005E6688"/>
    <w:rsid w:val="005E66BF"/>
    <w:rsid w:val="005E6935"/>
    <w:rsid w:val="005E6A85"/>
    <w:rsid w:val="005E6D61"/>
    <w:rsid w:val="005E6EA8"/>
    <w:rsid w:val="005E7191"/>
    <w:rsid w:val="005E73B3"/>
    <w:rsid w:val="005E74EF"/>
    <w:rsid w:val="005E75D7"/>
    <w:rsid w:val="005E7A4F"/>
    <w:rsid w:val="005F01ED"/>
    <w:rsid w:val="005F034D"/>
    <w:rsid w:val="005F0874"/>
    <w:rsid w:val="005F0E2A"/>
    <w:rsid w:val="005F1055"/>
    <w:rsid w:val="005F11C6"/>
    <w:rsid w:val="005F127E"/>
    <w:rsid w:val="005F149E"/>
    <w:rsid w:val="005F16CB"/>
    <w:rsid w:val="005F1BCB"/>
    <w:rsid w:val="005F1F3E"/>
    <w:rsid w:val="005F1FE8"/>
    <w:rsid w:val="005F2368"/>
    <w:rsid w:val="005F2518"/>
    <w:rsid w:val="005F2646"/>
    <w:rsid w:val="005F2766"/>
    <w:rsid w:val="005F3243"/>
    <w:rsid w:val="005F32DA"/>
    <w:rsid w:val="005F3493"/>
    <w:rsid w:val="005F3D8A"/>
    <w:rsid w:val="005F3EA3"/>
    <w:rsid w:val="005F41B3"/>
    <w:rsid w:val="005F49DA"/>
    <w:rsid w:val="005F4B8E"/>
    <w:rsid w:val="005F52AB"/>
    <w:rsid w:val="005F5462"/>
    <w:rsid w:val="005F54A2"/>
    <w:rsid w:val="005F5C36"/>
    <w:rsid w:val="005F5D07"/>
    <w:rsid w:val="005F5D3B"/>
    <w:rsid w:val="005F6093"/>
    <w:rsid w:val="005F64DE"/>
    <w:rsid w:val="005F6BF1"/>
    <w:rsid w:val="005F6DB0"/>
    <w:rsid w:val="005F70E3"/>
    <w:rsid w:val="005F71C6"/>
    <w:rsid w:val="005F7419"/>
    <w:rsid w:val="005F75C0"/>
    <w:rsid w:val="005F75CD"/>
    <w:rsid w:val="005F7A8E"/>
    <w:rsid w:val="006000E1"/>
    <w:rsid w:val="00600579"/>
    <w:rsid w:val="00600657"/>
    <w:rsid w:val="00600D84"/>
    <w:rsid w:val="00600E2D"/>
    <w:rsid w:val="006011E3"/>
    <w:rsid w:val="0060186C"/>
    <w:rsid w:val="00601B1F"/>
    <w:rsid w:val="0060211B"/>
    <w:rsid w:val="006022CD"/>
    <w:rsid w:val="00602691"/>
    <w:rsid w:val="006026EB"/>
    <w:rsid w:val="006029E0"/>
    <w:rsid w:val="006031FC"/>
    <w:rsid w:val="006034BE"/>
    <w:rsid w:val="006039D2"/>
    <w:rsid w:val="00603DFD"/>
    <w:rsid w:val="00603FB2"/>
    <w:rsid w:val="00604249"/>
    <w:rsid w:val="006043A6"/>
    <w:rsid w:val="00604444"/>
    <w:rsid w:val="006048A0"/>
    <w:rsid w:val="00604C15"/>
    <w:rsid w:val="00604E8B"/>
    <w:rsid w:val="0060505B"/>
    <w:rsid w:val="00605345"/>
    <w:rsid w:val="0060566D"/>
    <w:rsid w:val="00606807"/>
    <w:rsid w:val="00606910"/>
    <w:rsid w:val="00606B62"/>
    <w:rsid w:val="006076AF"/>
    <w:rsid w:val="0060782F"/>
    <w:rsid w:val="00607ACD"/>
    <w:rsid w:val="00607FE6"/>
    <w:rsid w:val="00610568"/>
    <w:rsid w:val="0061056F"/>
    <w:rsid w:val="00610858"/>
    <w:rsid w:val="006109CD"/>
    <w:rsid w:val="006109F2"/>
    <w:rsid w:val="00610A20"/>
    <w:rsid w:val="00610EC3"/>
    <w:rsid w:val="006110D1"/>
    <w:rsid w:val="00611257"/>
    <w:rsid w:val="00611460"/>
    <w:rsid w:val="006115E6"/>
    <w:rsid w:val="00611677"/>
    <w:rsid w:val="00611AF3"/>
    <w:rsid w:val="00611C59"/>
    <w:rsid w:val="00611CE0"/>
    <w:rsid w:val="006126EC"/>
    <w:rsid w:val="00612AF5"/>
    <w:rsid w:val="00612CE6"/>
    <w:rsid w:val="006135C4"/>
    <w:rsid w:val="0061366E"/>
    <w:rsid w:val="00613ABA"/>
    <w:rsid w:val="0061407C"/>
    <w:rsid w:val="00614A86"/>
    <w:rsid w:val="00614C08"/>
    <w:rsid w:val="0061534C"/>
    <w:rsid w:val="0061564B"/>
    <w:rsid w:val="006159F4"/>
    <w:rsid w:val="00615DF3"/>
    <w:rsid w:val="0061600F"/>
    <w:rsid w:val="0061675D"/>
    <w:rsid w:val="00616CEC"/>
    <w:rsid w:val="00616D03"/>
    <w:rsid w:val="00617670"/>
    <w:rsid w:val="006179CE"/>
    <w:rsid w:val="0062031F"/>
    <w:rsid w:val="006208C4"/>
    <w:rsid w:val="00621016"/>
    <w:rsid w:val="006210EC"/>
    <w:rsid w:val="00621218"/>
    <w:rsid w:val="00621737"/>
    <w:rsid w:val="006217C5"/>
    <w:rsid w:val="00621A42"/>
    <w:rsid w:val="00621EDE"/>
    <w:rsid w:val="00621F09"/>
    <w:rsid w:val="0062215C"/>
    <w:rsid w:val="00622262"/>
    <w:rsid w:val="0062332C"/>
    <w:rsid w:val="00623494"/>
    <w:rsid w:val="006238E9"/>
    <w:rsid w:val="0062392A"/>
    <w:rsid w:val="00623959"/>
    <w:rsid w:val="00623E94"/>
    <w:rsid w:val="00623F28"/>
    <w:rsid w:val="00624137"/>
    <w:rsid w:val="00624461"/>
    <w:rsid w:val="00624725"/>
    <w:rsid w:val="0062494B"/>
    <w:rsid w:val="006250DB"/>
    <w:rsid w:val="006252AA"/>
    <w:rsid w:val="006257BB"/>
    <w:rsid w:val="00626208"/>
    <w:rsid w:val="00626334"/>
    <w:rsid w:val="0062680C"/>
    <w:rsid w:val="006268EB"/>
    <w:rsid w:val="00627346"/>
    <w:rsid w:val="006274AA"/>
    <w:rsid w:val="006274C2"/>
    <w:rsid w:val="0062759A"/>
    <w:rsid w:val="0062761B"/>
    <w:rsid w:val="006300EC"/>
    <w:rsid w:val="00630143"/>
    <w:rsid w:val="006303F4"/>
    <w:rsid w:val="00630660"/>
    <w:rsid w:val="00630BA2"/>
    <w:rsid w:val="00630C94"/>
    <w:rsid w:val="00630CB2"/>
    <w:rsid w:val="00630DA4"/>
    <w:rsid w:val="00631339"/>
    <w:rsid w:val="006321E7"/>
    <w:rsid w:val="00632393"/>
    <w:rsid w:val="006325EC"/>
    <w:rsid w:val="0063270E"/>
    <w:rsid w:val="00632A9F"/>
    <w:rsid w:val="006334AD"/>
    <w:rsid w:val="00633AB4"/>
    <w:rsid w:val="00633D8E"/>
    <w:rsid w:val="00634052"/>
    <w:rsid w:val="0063408F"/>
    <w:rsid w:val="006341F3"/>
    <w:rsid w:val="00634326"/>
    <w:rsid w:val="00634366"/>
    <w:rsid w:val="00634600"/>
    <w:rsid w:val="006347A8"/>
    <w:rsid w:val="006348A1"/>
    <w:rsid w:val="006349CF"/>
    <w:rsid w:val="00634A1C"/>
    <w:rsid w:val="00634F2F"/>
    <w:rsid w:val="00635119"/>
    <w:rsid w:val="00635C8A"/>
    <w:rsid w:val="00635D09"/>
    <w:rsid w:val="006364F1"/>
    <w:rsid w:val="00636585"/>
    <w:rsid w:val="006365C5"/>
    <w:rsid w:val="006367C7"/>
    <w:rsid w:val="00636805"/>
    <w:rsid w:val="00636B42"/>
    <w:rsid w:val="00637141"/>
    <w:rsid w:val="00637331"/>
    <w:rsid w:val="006375F5"/>
    <w:rsid w:val="0063792B"/>
    <w:rsid w:val="0063794E"/>
    <w:rsid w:val="00637A60"/>
    <w:rsid w:val="00637CD5"/>
    <w:rsid w:val="006400C3"/>
    <w:rsid w:val="00640A1C"/>
    <w:rsid w:val="00640FF8"/>
    <w:rsid w:val="0064100B"/>
    <w:rsid w:val="00641086"/>
    <w:rsid w:val="0064114A"/>
    <w:rsid w:val="0064158A"/>
    <w:rsid w:val="00641823"/>
    <w:rsid w:val="00641936"/>
    <w:rsid w:val="006419B5"/>
    <w:rsid w:val="00641C1D"/>
    <w:rsid w:val="006421A7"/>
    <w:rsid w:val="006421B3"/>
    <w:rsid w:val="006427E4"/>
    <w:rsid w:val="00642A34"/>
    <w:rsid w:val="00642AF3"/>
    <w:rsid w:val="00642C61"/>
    <w:rsid w:val="00642DF5"/>
    <w:rsid w:val="00642FA3"/>
    <w:rsid w:val="00642FEF"/>
    <w:rsid w:val="00643C84"/>
    <w:rsid w:val="006446A2"/>
    <w:rsid w:val="00644A43"/>
    <w:rsid w:val="00644AC4"/>
    <w:rsid w:val="00644E5F"/>
    <w:rsid w:val="00645171"/>
    <w:rsid w:val="00645D3B"/>
    <w:rsid w:val="00645EA9"/>
    <w:rsid w:val="00645FFE"/>
    <w:rsid w:val="006460E5"/>
    <w:rsid w:val="00646248"/>
    <w:rsid w:val="0064631C"/>
    <w:rsid w:val="006468E2"/>
    <w:rsid w:val="00646E29"/>
    <w:rsid w:val="00647438"/>
    <w:rsid w:val="00647472"/>
    <w:rsid w:val="00647665"/>
    <w:rsid w:val="00647DD6"/>
    <w:rsid w:val="00650400"/>
    <w:rsid w:val="006504EB"/>
    <w:rsid w:val="006505C5"/>
    <w:rsid w:val="006505F9"/>
    <w:rsid w:val="00650A19"/>
    <w:rsid w:val="00650AF5"/>
    <w:rsid w:val="00650B43"/>
    <w:rsid w:val="00650CB0"/>
    <w:rsid w:val="00650D45"/>
    <w:rsid w:val="00651733"/>
    <w:rsid w:val="006518F1"/>
    <w:rsid w:val="00651C4E"/>
    <w:rsid w:val="00651C5A"/>
    <w:rsid w:val="00651F75"/>
    <w:rsid w:val="006520C3"/>
    <w:rsid w:val="006521BB"/>
    <w:rsid w:val="0065282F"/>
    <w:rsid w:val="00652C4A"/>
    <w:rsid w:val="00653727"/>
    <w:rsid w:val="006539EC"/>
    <w:rsid w:val="00653F34"/>
    <w:rsid w:val="00653F99"/>
    <w:rsid w:val="006540C0"/>
    <w:rsid w:val="006542C9"/>
    <w:rsid w:val="00654636"/>
    <w:rsid w:val="00654865"/>
    <w:rsid w:val="00654CFE"/>
    <w:rsid w:val="00655164"/>
    <w:rsid w:val="0065535C"/>
    <w:rsid w:val="0065537E"/>
    <w:rsid w:val="006557FD"/>
    <w:rsid w:val="00655B0B"/>
    <w:rsid w:val="00655C84"/>
    <w:rsid w:val="00656016"/>
    <w:rsid w:val="0065614F"/>
    <w:rsid w:val="006564BF"/>
    <w:rsid w:val="0065664A"/>
    <w:rsid w:val="00656D8C"/>
    <w:rsid w:val="00656EAC"/>
    <w:rsid w:val="00656F7D"/>
    <w:rsid w:val="0065711E"/>
    <w:rsid w:val="00657189"/>
    <w:rsid w:val="00657A85"/>
    <w:rsid w:val="00657AB8"/>
    <w:rsid w:val="00657BD6"/>
    <w:rsid w:val="006601BB"/>
    <w:rsid w:val="00660408"/>
    <w:rsid w:val="00660420"/>
    <w:rsid w:val="0066052D"/>
    <w:rsid w:val="00660585"/>
    <w:rsid w:val="006606B0"/>
    <w:rsid w:val="006609AA"/>
    <w:rsid w:val="0066101C"/>
    <w:rsid w:val="00661172"/>
    <w:rsid w:val="0066170A"/>
    <w:rsid w:val="00661767"/>
    <w:rsid w:val="00661898"/>
    <w:rsid w:val="00661B36"/>
    <w:rsid w:val="00661E0A"/>
    <w:rsid w:val="0066207B"/>
    <w:rsid w:val="006620DF"/>
    <w:rsid w:val="006621D2"/>
    <w:rsid w:val="00662421"/>
    <w:rsid w:val="00662A4D"/>
    <w:rsid w:val="00662CF7"/>
    <w:rsid w:val="00662E24"/>
    <w:rsid w:val="006635A9"/>
    <w:rsid w:val="00663E25"/>
    <w:rsid w:val="00664070"/>
    <w:rsid w:val="006641AB"/>
    <w:rsid w:val="006641CA"/>
    <w:rsid w:val="0066442A"/>
    <w:rsid w:val="006645BC"/>
    <w:rsid w:val="006645FB"/>
    <w:rsid w:val="0066475C"/>
    <w:rsid w:val="006647BC"/>
    <w:rsid w:val="006649C5"/>
    <w:rsid w:val="00664C8B"/>
    <w:rsid w:val="00665A58"/>
    <w:rsid w:val="00665A6B"/>
    <w:rsid w:val="0066609F"/>
    <w:rsid w:val="0066621C"/>
    <w:rsid w:val="0066639D"/>
    <w:rsid w:val="00666893"/>
    <w:rsid w:val="00666B1C"/>
    <w:rsid w:val="00666B68"/>
    <w:rsid w:val="00666CC3"/>
    <w:rsid w:val="00666CEE"/>
    <w:rsid w:val="00666D55"/>
    <w:rsid w:val="00667160"/>
    <w:rsid w:val="00667237"/>
    <w:rsid w:val="0066725E"/>
    <w:rsid w:val="00667783"/>
    <w:rsid w:val="00667B29"/>
    <w:rsid w:val="00667CED"/>
    <w:rsid w:val="00667FE1"/>
    <w:rsid w:val="006701B1"/>
    <w:rsid w:val="00670413"/>
    <w:rsid w:val="006708BC"/>
    <w:rsid w:val="00670E0C"/>
    <w:rsid w:val="0067127A"/>
    <w:rsid w:val="006713A9"/>
    <w:rsid w:val="0067148E"/>
    <w:rsid w:val="006714FA"/>
    <w:rsid w:val="00671607"/>
    <w:rsid w:val="00671700"/>
    <w:rsid w:val="00671DC2"/>
    <w:rsid w:val="00672503"/>
    <w:rsid w:val="00672692"/>
    <w:rsid w:val="0067275C"/>
    <w:rsid w:val="00673903"/>
    <w:rsid w:val="00673ED3"/>
    <w:rsid w:val="00674099"/>
    <w:rsid w:val="006743BA"/>
    <w:rsid w:val="0067443F"/>
    <w:rsid w:val="00674737"/>
    <w:rsid w:val="00674896"/>
    <w:rsid w:val="00674ABA"/>
    <w:rsid w:val="00674D04"/>
    <w:rsid w:val="00674F0A"/>
    <w:rsid w:val="0067509B"/>
    <w:rsid w:val="006754F6"/>
    <w:rsid w:val="00675928"/>
    <w:rsid w:val="00675F9B"/>
    <w:rsid w:val="00676158"/>
    <w:rsid w:val="00676329"/>
    <w:rsid w:val="00676CEF"/>
    <w:rsid w:val="00676D7E"/>
    <w:rsid w:val="00676D91"/>
    <w:rsid w:val="00676E10"/>
    <w:rsid w:val="00676E93"/>
    <w:rsid w:val="00676F22"/>
    <w:rsid w:val="0067714E"/>
    <w:rsid w:val="006771A1"/>
    <w:rsid w:val="006772BA"/>
    <w:rsid w:val="006774A7"/>
    <w:rsid w:val="00677996"/>
    <w:rsid w:val="00677B84"/>
    <w:rsid w:val="00677BDF"/>
    <w:rsid w:val="00677C3C"/>
    <w:rsid w:val="00677FC7"/>
    <w:rsid w:val="00677FDF"/>
    <w:rsid w:val="0068019F"/>
    <w:rsid w:val="0068064D"/>
    <w:rsid w:val="00680BB6"/>
    <w:rsid w:val="00680C2C"/>
    <w:rsid w:val="00680C67"/>
    <w:rsid w:val="0068130A"/>
    <w:rsid w:val="00681603"/>
    <w:rsid w:val="00681A8E"/>
    <w:rsid w:val="00682094"/>
    <w:rsid w:val="006821F5"/>
    <w:rsid w:val="00682567"/>
    <w:rsid w:val="00682633"/>
    <w:rsid w:val="00682673"/>
    <w:rsid w:val="00682690"/>
    <w:rsid w:val="00682737"/>
    <w:rsid w:val="0068280D"/>
    <w:rsid w:val="006829FD"/>
    <w:rsid w:val="00682CF1"/>
    <w:rsid w:val="00682D11"/>
    <w:rsid w:val="00682F26"/>
    <w:rsid w:val="00683005"/>
    <w:rsid w:val="0068322F"/>
    <w:rsid w:val="0068329A"/>
    <w:rsid w:val="006838D0"/>
    <w:rsid w:val="00683A55"/>
    <w:rsid w:val="00684417"/>
    <w:rsid w:val="00684CC8"/>
    <w:rsid w:val="00684D5D"/>
    <w:rsid w:val="00684ED0"/>
    <w:rsid w:val="00684F2E"/>
    <w:rsid w:val="00685177"/>
    <w:rsid w:val="006851E3"/>
    <w:rsid w:val="00685296"/>
    <w:rsid w:val="00685486"/>
    <w:rsid w:val="00685680"/>
    <w:rsid w:val="0068598B"/>
    <w:rsid w:val="00685CEE"/>
    <w:rsid w:val="00685F01"/>
    <w:rsid w:val="00685FC6"/>
    <w:rsid w:val="00686057"/>
    <w:rsid w:val="00686118"/>
    <w:rsid w:val="0068649F"/>
    <w:rsid w:val="006868B2"/>
    <w:rsid w:val="00686C71"/>
    <w:rsid w:val="00687199"/>
    <w:rsid w:val="00687568"/>
    <w:rsid w:val="006875B5"/>
    <w:rsid w:val="00687653"/>
    <w:rsid w:val="00687AE1"/>
    <w:rsid w:val="00687D42"/>
    <w:rsid w:val="00690160"/>
    <w:rsid w:val="00690236"/>
    <w:rsid w:val="00690359"/>
    <w:rsid w:val="0069053C"/>
    <w:rsid w:val="006906D3"/>
    <w:rsid w:val="00690788"/>
    <w:rsid w:val="0069098C"/>
    <w:rsid w:val="006909B7"/>
    <w:rsid w:val="00690A5E"/>
    <w:rsid w:val="00691481"/>
    <w:rsid w:val="006916A7"/>
    <w:rsid w:val="006916DB"/>
    <w:rsid w:val="006917AB"/>
    <w:rsid w:val="00691A3B"/>
    <w:rsid w:val="00691CF0"/>
    <w:rsid w:val="0069203C"/>
    <w:rsid w:val="0069234D"/>
    <w:rsid w:val="006934E5"/>
    <w:rsid w:val="0069360A"/>
    <w:rsid w:val="006937CB"/>
    <w:rsid w:val="006937EE"/>
    <w:rsid w:val="00693D3D"/>
    <w:rsid w:val="00693D5D"/>
    <w:rsid w:val="00694080"/>
    <w:rsid w:val="006943B9"/>
    <w:rsid w:val="0069447E"/>
    <w:rsid w:val="0069455F"/>
    <w:rsid w:val="00694669"/>
    <w:rsid w:val="00694760"/>
    <w:rsid w:val="0069485C"/>
    <w:rsid w:val="00694A00"/>
    <w:rsid w:val="00694CF5"/>
    <w:rsid w:val="0069523D"/>
    <w:rsid w:val="006953C3"/>
    <w:rsid w:val="006954CC"/>
    <w:rsid w:val="0069563B"/>
    <w:rsid w:val="00695775"/>
    <w:rsid w:val="0069586F"/>
    <w:rsid w:val="00695938"/>
    <w:rsid w:val="00695AB3"/>
    <w:rsid w:val="00695D2D"/>
    <w:rsid w:val="00695E2F"/>
    <w:rsid w:val="00696125"/>
    <w:rsid w:val="006963E1"/>
    <w:rsid w:val="00696422"/>
    <w:rsid w:val="0069667C"/>
    <w:rsid w:val="0069680C"/>
    <w:rsid w:val="006972CF"/>
    <w:rsid w:val="00697554"/>
    <w:rsid w:val="00697847"/>
    <w:rsid w:val="006979B3"/>
    <w:rsid w:val="00697A3E"/>
    <w:rsid w:val="00697D56"/>
    <w:rsid w:val="00697E94"/>
    <w:rsid w:val="006A0016"/>
    <w:rsid w:val="006A0846"/>
    <w:rsid w:val="006A08A9"/>
    <w:rsid w:val="006A09A1"/>
    <w:rsid w:val="006A0A41"/>
    <w:rsid w:val="006A0BDE"/>
    <w:rsid w:val="006A0E45"/>
    <w:rsid w:val="006A14FC"/>
    <w:rsid w:val="006A15D0"/>
    <w:rsid w:val="006A18DA"/>
    <w:rsid w:val="006A1C5B"/>
    <w:rsid w:val="006A1F8F"/>
    <w:rsid w:val="006A2356"/>
    <w:rsid w:val="006A2719"/>
    <w:rsid w:val="006A2A00"/>
    <w:rsid w:val="006A2BCB"/>
    <w:rsid w:val="006A2C45"/>
    <w:rsid w:val="006A2D3D"/>
    <w:rsid w:val="006A3D23"/>
    <w:rsid w:val="006A3DBE"/>
    <w:rsid w:val="006A3E0D"/>
    <w:rsid w:val="006A4A7C"/>
    <w:rsid w:val="006A4AFC"/>
    <w:rsid w:val="006A4E48"/>
    <w:rsid w:val="006A5103"/>
    <w:rsid w:val="006A5392"/>
    <w:rsid w:val="006A5563"/>
    <w:rsid w:val="006A60F0"/>
    <w:rsid w:val="006A6249"/>
    <w:rsid w:val="006A6548"/>
    <w:rsid w:val="006A6B5C"/>
    <w:rsid w:val="006A6B9F"/>
    <w:rsid w:val="006A6BF4"/>
    <w:rsid w:val="006A6CF2"/>
    <w:rsid w:val="006A75D4"/>
    <w:rsid w:val="006A77D2"/>
    <w:rsid w:val="006A7C58"/>
    <w:rsid w:val="006B0243"/>
    <w:rsid w:val="006B0630"/>
    <w:rsid w:val="006B0633"/>
    <w:rsid w:val="006B0675"/>
    <w:rsid w:val="006B0696"/>
    <w:rsid w:val="006B0D49"/>
    <w:rsid w:val="006B0DF5"/>
    <w:rsid w:val="006B0E5B"/>
    <w:rsid w:val="006B133B"/>
    <w:rsid w:val="006B153F"/>
    <w:rsid w:val="006B187F"/>
    <w:rsid w:val="006B1A04"/>
    <w:rsid w:val="006B1BF1"/>
    <w:rsid w:val="006B1CCD"/>
    <w:rsid w:val="006B1FCC"/>
    <w:rsid w:val="006B2747"/>
    <w:rsid w:val="006B29CD"/>
    <w:rsid w:val="006B2A7A"/>
    <w:rsid w:val="006B300A"/>
    <w:rsid w:val="006B3094"/>
    <w:rsid w:val="006B3132"/>
    <w:rsid w:val="006B31AF"/>
    <w:rsid w:val="006B32EB"/>
    <w:rsid w:val="006B3373"/>
    <w:rsid w:val="006B341E"/>
    <w:rsid w:val="006B3C2F"/>
    <w:rsid w:val="006B3D34"/>
    <w:rsid w:val="006B42C4"/>
    <w:rsid w:val="006B441E"/>
    <w:rsid w:val="006B450F"/>
    <w:rsid w:val="006B4650"/>
    <w:rsid w:val="006B48B1"/>
    <w:rsid w:val="006B4906"/>
    <w:rsid w:val="006B49B9"/>
    <w:rsid w:val="006B4A54"/>
    <w:rsid w:val="006B4C63"/>
    <w:rsid w:val="006B5DB7"/>
    <w:rsid w:val="006B5F82"/>
    <w:rsid w:val="006B61A8"/>
    <w:rsid w:val="006B61F7"/>
    <w:rsid w:val="006B643D"/>
    <w:rsid w:val="006B6529"/>
    <w:rsid w:val="006B65A4"/>
    <w:rsid w:val="006B6618"/>
    <w:rsid w:val="006B6C40"/>
    <w:rsid w:val="006B6C7D"/>
    <w:rsid w:val="006B6F14"/>
    <w:rsid w:val="006B736A"/>
    <w:rsid w:val="006B755B"/>
    <w:rsid w:val="006B7631"/>
    <w:rsid w:val="006B7739"/>
    <w:rsid w:val="006B7879"/>
    <w:rsid w:val="006B78A4"/>
    <w:rsid w:val="006B7ED1"/>
    <w:rsid w:val="006C0202"/>
    <w:rsid w:val="006C035B"/>
    <w:rsid w:val="006C058E"/>
    <w:rsid w:val="006C0CBD"/>
    <w:rsid w:val="006C0CDC"/>
    <w:rsid w:val="006C0D60"/>
    <w:rsid w:val="006C0DE1"/>
    <w:rsid w:val="006C106B"/>
    <w:rsid w:val="006C10DE"/>
    <w:rsid w:val="006C10F3"/>
    <w:rsid w:val="006C1143"/>
    <w:rsid w:val="006C1254"/>
    <w:rsid w:val="006C1318"/>
    <w:rsid w:val="006C144B"/>
    <w:rsid w:val="006C1548"/>
    <w:rsid w:val="006C15DE"/>
    <w:rsid w:val="006C1810"/>
    <w:rsid w:val="006C195D"/>
    <w:rsid w:val="006C1A1F"/>
    <w:rsid w:val="006C1C7A"/>
    <w:rsid w:val="006C1CE2"/>
    <w:rsid w:val="006C1CFA"/>
    <w:rsid w:val="006C1E0E"/>
    <w:rsid w:val="006C1F8F"/>
    <w:rsid w:val="006C2159"/>
    <w:rsid w:val="006C2408"/>
    <w:rsid w:val="006C26E9"/>
    <w:rsid w:val="006C27A9"/>
    <w:rsid w:val="006C286B"/>
    <w:rsid w:val="006C2949"/>
    <w:rsid w:val="006C2B78"/>
    <w:rsid w:val="006C2DAF"/>
    <w:rsid w:val="006C2EC2"/>
    <w:rsid w:val="006C3015"/>
    <w:rsid w:val="006C3125"/>
    <w:rsid w:val="006C314A"/>
    <w:rsid w:val="006C3522"/>
    <w:rsid w:val="006C36FE"/>
    <w:rsid w:val="006C3957"/>
    <w:rsid w:val="006C3AEC"/>
    <w:rsid w:val="006C3B34"/>
    <w:rsid w:val="006C46E6"/>
    <w:rsid w:val="006C479F"/>
    <w:rsid w:val="006C4B61"/>
    <w:rsid w:val="006C4C36"/>
    <w:rsid w:val="006C4E5E"/>
    <w:rsid w:val="006C4FDD"/>
    <w:rsid w:val="006C51B5"/>
    <w:rsid w:val="006C61B1"/>
    <w:rsid w:val="006C6E82"/>
    <w:rsid w:val="006C74DA"/>
    <w:rsid w:val="006C77F0"/>
    <w:rsid w:val="006C7EA0"/>
    <w:rsid w:val="006C7F6F"/>
    <w:rsid w:val="006D007B"/>
    <w:rsid w:val="006D019A"/>
    <w:rsid w:val="006D01AB"/>
    <w:rsid w:val="006D0511"/>
    <w:rsid w:val="006D06BB"/>
    <w:rsid w:val="006D0859"/>
    <w:rsid w:val="006D0947"/>
    <w:rsid w:val="006D0CC9"/>
    <w:rsid w:val="006D1516"/>
    <w:rsid w:val="006D165E"/>
    <w:rsid w:val="006D192E"/>
    <w:rsid w:val="006D1F72"/>
    <w:rsid w:val="006D2010"/>
    <w:rsid w:val="006D204C"/>
    <w:rsid w:val="006D212A"/>
    <w:rsid w:val="006D2430"/>
    <w:rsid w:val="006D243A"/>
    <w:rsid w:val="006D2538"/>
    <w:rsid w:val="006D285C"/>
    <w:rsid w:val="006D28B8"/>
    <w:rsid w:val="006D2E80"/>
    <w:rsid w:val="006D2EE8"/>
    <w:rsid w:val="006D2F43"/>
    <w:rsid w:val="006D3038"/>
    <w:rsid w:val="006D35A9"/>
    <w:rsid w:val="006D3686"/>
    <w:rsid w:val="006D3A76"/>
    <w:rsid w:val="006D3FDB"/>
    <w:rsid w:val="006D424A"/>
    <w:rsid w:val="006D4319"/>
    <w:rsid w:val="006D44E3"/>
    <w:rsid w:val="006D4564"/>
    <w:rsid w:val="006D47A4"/>
    <w:rsid w:val="006D47EE"/>
    <w:rsid w:val="006D4949"/>
    <w:rsid w:val="006D4C6B"/>
    <w:rsid w:val="006D50B2"/>
    <w:rsid w:val="006D53EE"/>
    <w:rsid w:val="006D5C1E"/>
    <w:rsid w:val="006D5C9F"/>
    <w:rsid w:val="006D5DF5"/>
    <w:rsid w:val="006D5E59"/>
    <w:rsid w:val="006D5FB1"/>
    <w:rsid w:val="006D5FE0"/>
    <w:rsid w:val="006D6045"/>
    <w:rsid w:val="006D612F"/>
    <w:rsid w:val="006D6373"/>
    <w:rsid w:val="006D648E"/>
    <w:rsid w:val="006D7190"/>
    <w:rsid w:val="006D7373"/>
    <w:rsid w:val="006D7980"/>
    <w:rsid w:val="006D7B22"/>
    <w:rsid w:val="006D7BD1"/>
    <w:rsid w:val="006D7D32"/>
    <w:rsid w:val="006D7D54"/>
    <w:rsid w:val="006E005A"/>
    <w:rsid w:val="006E0362"/>
    <w:rsid w:val="006E0418"/>
    <w:rsid w:val="006E06A4"/>
    <w:rsid w:val="006E08E5"/>
    <w:rsid w:val="006E0A0F"/>
    <w:rsid w:val="006E0A3D"/>
    <w:rsid w:val="006E0CB3"/>
    <w:rsid w:val="006E0FCF"/>
    <w:rsid w:val="006E1481"/>
    <w:rsid w:val="006E15D3"/>
    <w:rsid w:val="006E173C"/>
    <w:rsid w:val="006E17A6"/>
    <w:rsid w:val="006E20BA"/>
    <w:rsid w:val="006E2196"/>
    <w:rsid w:val="006E227E"/>
    <w:rsid w:val="006E22FE"/>
    <w:rsid w:val="006E288D"/>
    <w:rsid w:val="006E2923"/>
    <w:rsid w:val="006E2A86"/>
    <w:rsid w:val="006E2B90"/>
    <w:rsid w:val="006E2BA8"/>
    <w:rsid w:val="006E3033"/>
    <w:rsid w:val="006E325A"/>
    <w:rsid w:val="006E3420"/>
    <w:rsid w:val="006E3845"/>
    <w:rsid w:val="006E3885"/>
    <w:rsid w:val="006E3A39"/>
    <w:rsid w:val="006E3B47"/>
    <w:rsid w:val="006E3BFD"/>
    <w:rsid w:val="006E3CD7"/>
    <w:rsid w:val="006E3CE7"/>
    <w:rsid w:val="006E3D44"/>
    <w:rsid w:val="006E4080"/>
    <w:rsid w:val="006E4488"/>
    <w:rsid w:val="006E4649"/>
    <w:rsid w:val="006E4715"/>
    <w:rsid w:val="006E4D2A"/>
    <w:rsid w:val="006E5442"/>
    <w:rsid w:val="006E5473"/>
    <w:rsid w:val="006E55B8"/>
    <w:rsid w:val="006E56A3"/>
    <w:rsid w:val="006E5A81"/>
    <w:rsid w:val="006E5DBF"/>
    <w:rsid w:val="006E616F"/>
    <w:rsid w:val="006E6AC2"/>
    <w:rsid w:val="006E6B2F"/>
    <w:rsid w:val="006E7A1A"/>
    <w:rsid w:val="006F0140"/>
    <w:rsid w:val="006F03ED"/>
    <w:rsid w:val="006F0569"/>
    <w:rsid w:val="006F08CF"/>
    <w:rsid w:val="006F0C45"/>
    <w:rsid w:val="006F0DE1"/>
    <w:rsid w:val="006F12FD"/>
    <w:rsid w:val="006F1388"/>
    <w:rsid w:val="006F14B2"/>
    <w:rsid w:val="006F1675"/>
    <w:rsid w:val="006F16AE"/>
    <w:rsid w:val="006F17A8"/>
    <w:rsid w:val="006F1CFE"/>
    <w:rsid w:val="006F1D94"/>
    <w:rsid w:val="006F1DE8"/>
    <w:rsid w:val="006F20E9"/>
    <w:rsid w:val="006F2139"/>
    <w:rsid w:val="006F2143"/>
    <w:rsid w:val="006F2446"/>
    <w:rsid w:val="006F27B8"/>
    <w:rsid w:val="006F2C7D"/>
    <w:rsid w:val="006F31E8"/>
    <w:rsid w:val="006F3309"/>
    <w:rsid w:val="006F334F"/>
    <w:rsid w:val="006F380C"/>
    <w:rsid w:val="006F3A85"/>
    <w:rsid w:val="006F46AD"/>
    <w:rsid w:val="006F4ABA"/>
    <w:rsid w:val="006F50B9"/>
    <w:rsid w:val="006F5154"/>
    <w:rsid w:val="006F583F"/>
    <w:rsid w:val="006F5B91"/>
    <w:rsid w:val="006F5EA9"/>
    <w:rsid w:val="006F6521"/>
    <w:rsid w:val="006F6F1B"/>
    <w:rsid w:val="006F6FDC"/>
    <w:rsid w:val="006F721D"/>
    <w:rsid w:val="006F729F"/>
    <w:rsid w:val="006F775C"/>
    <w:rsid w:val="006F784C"/>
    <w:rsid w:val="006F7C7B"/>
    <w:rsid w:val="006F7F19"/>
    <w:rsid w:val="007002BC"/>
    <w:rsid w:val="007004AE"/>
    <w:rsid w:val="007005C2"/>
    <w:rsid w:val="007005EE"/>
    <w:rsid w:val="00700636"/>
    <w:rsid w:val="007007E6"/>
    <w:rsid w:val="00700B16"/>
    <w:rsid w:val="00700BA0"/>
    <w:rsid w:val="00700E65"/>
    <w:rsid w:val="00701017"/>
    <w:rsid w:val="00701119"/>
    <w:rsid w:val="0070127A"/>
    <w:rsid w:val="00701855"/>
    <w:rsid w:val="0070187B"/>
    <w:rsid w:val="00701E69"/>
    <w:rsid w:val="00701EEF"/>
    <w:rsid w:val="007021A0"/>
    <w:rsid w:val="007023BF"/>
    <w:rsid w:val="007027F5"/>
    <w:rsid w:val="007028F9"/>
    <w:rsid w:val="00702CCF"/>
    <w:rsid w:val="00702D69"/>
    <w:rsid w:val="00702E0F"/>
    <w:rsid w:val="00703190"/>
    <w:rsid w:val="007033F0"/>
    <w:rsid w:val="00703474"/>
    <w:rsid w:val="0070355A"/>
    <w:rsid w:val="0070387C"/>
    <w:rsid w:val="00703A5D"/>
    <w:rsid w:val="00703D66"/>
    <w:rsid w:val="00704198"/>
    <w:rsid w:val="007041B7"/>
    <w:rsid w:val="007041EA"/>
    <w:rsid w:val="00704282"/>
    <w:rsid w:val="0070432F"/>
    <w:rsid w:val="007043C9"/>
    <w:rsid w:val="00704648"/>
    <w:rsid w:val="007049F5"/>
    <w:rsid w:val="00704A15"/>
    <w:rsid w:val="00704FAE"/>
    <w:rsid w:val="00705003"/>
    <w:rsid w:val="0070517C"/>
    <w:rsid w:val="0070538E"/>
    <w:rsid w:val="00705456"/>
    <w:rsid w:val="007055A9"/>
    <w:rsid w:val="007058F2"/>
    <w:rsid w:val="00705ED2"/>
    <w:rsid w:val="00706B5F"/>
    <w:rsid w:val="00706D14"/>
    <w:rsid w:val="00706E2C"/>
    <w:rsid w:val="00706EDB"/>
    <w:rsid w:val="00706F2C"/>
    <w:rsid w:val="0070720C"/>
    <w:rsid w:val="007077C7"/>
    <w:rsid w:val="0070797A"/>
    <w:rsid w:val="00707C59"/>
    <w:rsid w:val="0071066B"/>
    <w:rsid w:val="0071093D"/>
    <w:rsid w:val="00710EBA"/>
    <w:rsid w:val="00710FE9"/>
    <w:rsid w:val="007110C0"/>
    <w:rsid w:val="00711421"/>
    <w:rsid w:val="00711931"/>
    <w:rsid w:val="00711BBC"/>
    <w:rsid w:val="00711C62"/>
    <w:rsid w:val="00711F6B"/>
    <w:rsid w:val="00712820"/>
    <w:rsid w:val="0071294B"/>
    <w:rsid w:val="00712B67"/>
    <w:rsid w:val="00712BA6"/>
    <w:rsid w:val="0071305F"/>
    <w:rsid w:val="00713317"/>
    <w:rsid w:val="007134EE"/>
    <w:rsid w:val="00713545"/>
    <w:rsid w:val="00713696"/>
    <w:rsid w:val="00713F57"/>
    <w:rsid w:val="00713FD9"/>
    <w:rsid w:val="0071407D"/>
    <w:rsid w:val="007141A0"/>
    <w:rsid w:val="007141CC"/>
    <w:rsid w:val="00714317"/>
    <w:rsid w:val="0071475F"/>
    <w:rsid w:val="00714823"/>
    <w:rsid w:val="00715474"/>
    <w:rsid w:val="0071572E"/>
    <w:rsid w:val="00715ACE"/>
    <w:rsid w:val="00715B01"/>
    <w:rsid w:val="00715B49"/>
    <w:rsid w:val="00715BC1"/>
    <w:rsid w:val="00716B2D"/>
    <w:rsid w:val="00716B3E"/>
    <w:rsid w:val="00716C56"/>
    <w:rsid w:val="00716CB4"/>
    <w:rsid w:val="007171BC"/>
    <w:rsid w:val="00717788"/>
    <w:rsid w:val="0071779A"/>
    <w:rsid w:val="007177EB"/>
    <w:rsid w:val="00717808"/>
    <w:rsid w:val="007179FB"/>
    <w:rsid w:val="007203BF"/>
    <w:rsid w:val="00720446"/>
    <w:rsid w:val="00720451"/>
    <w:rsid w:val="007205B4"/>
    <w:rsid w:val="00720DCA"/>
    <w:rsid w:val="0072128F"/>
    <w:rsid w:val="00721717"/>
    <w:rsid w:val="0072191B"/>
    <w:rsid w:val="00721B98"/>
    <w:rsid w:val="00721C90"/>
    <w:rsid w:val="00721E26"/>
    <w:rsid w:val="00721F57"/>
    <w:rsid w:val="00722025"/>
    <w:rsid w:val="00722657"/>
    <w:rsid w:val="00722691"/>
    <w:rsid w:val="007228BD"/>
    <w:rsid w:val="00722967"/>
    <w:rsid w:val="00722CD6"/>
    <w:rsid w:val="00722ECA"/>
    <w:rsid w:val="00722FDE"/>
    <w:rsid w:val="00723367"/>
    <w:rsid w:val="0072339B"/>
    <w:rsid w:val="007236F5"/>
    <w:rsid w:val="0072383D"/>
    <w:rsid w:val="00723FA5"/>
    <w:rsid w:val="007241D6"/>
    <w:rsid w:val="007243CD"/>
    <w:rsid w:val="007245C6"/>
    <w:rsid w:val="007248EE"/>
    <w:rsid w:val="007249EC"/>
    <w:rsid w:val="007251F8"/>
    <w:rsid w:val="00725398"/>
    <w:rsid w:val="007254E8"/>
    <w:rsid w:val="007255CF"/>
    <w:rsid w:val="00725A0D"/>
    <w:rsid w:val="00725C21"/>
    <w:rsid w:val="00726176"/>
    <w:rsid w:val="007262E5"/>
    <w:rsid w:val="00726539"/>
    <w:rsid w:val="00726835"/>
    <w:rsid w:val="00726965"/>
    <w:rsid w:val="007270A0"/>
    <w:rsid w:val="007271F5"/>
    <w:rsid w:val="00727270"/>
    <w:rsid w:val="0072751D"/>
    <w:rsid w:val="007278A6"/>
    <w:rsid w:val="007278F7"/>
    <w:rsid w:val="00727983"/>
    <w:rsid w:val="00727A34"/>
    <w:rsid w:val="00727B27"/>
    <w:rsid w:val="007300B2"/>
    <w:rsid w:val="0073025B"/>
    <w:rsid w:val="00730541"/>
    <w:rsid w:val="00730544"/>
    <w:rsid w:val="00730A39"/>
    <w:rsid w:val="00730D97"/>
    <w:rsid w:val="00730ED2"/>
    <w:rsid w:val="007311B0"/>
    <w:rsid w:val="007311B8"/>
    <w:rsid w:val="0073169A"/>
    <w:rsid w:val="00731742"/>
    <w:rsid w:val="007319FA"/>
    <w:rsid w:val="00731C3C"/>
    <w:rsid w:val="00731C50"/>
    <w:rsid w:val="00731DF9"/>
    <w:rsid w:val="00731ECE"/>
    <w:rsid w:val="007320A1"/>
    <w:rsid w:val="00732119"/>
    <w:rsid w:val="00732142"/>
    <w:rsid w:val="0073233B"/>
    <w:rsid w:val="00732346"/>
    <w:rsid w:val="0073236A"/>
    <w:rsid w:val="00732585"/>
    <w:rsid w:val="00732AB0"/>
    <w:rsid w:val="00732C4B"/>
    <w:rsid w:val="00732C91"/>
    <w:rsid w:val="007330DC"/>
    <w:rsid w:val="00733193"/>
    <w:rsid w:val="007332D8"/>
    <w:rsid w:val="0073381C"/>
    <w:rsid w:val="00733A51"/>
    <w:rsid w:val="00733C1B"/>
    <w:rsid w:val="0073466F"/>
    <w:rsid w:val="007348CB"/>
    <w:rsid w:val="007348ED"/>
    <w:rsid w:val="00734B57"/>
    <w:rsid w:val="007350D8"/>
    <w:rsid w:val="007352C7"/>
    <w:rsid w:val="007353CB"/>
    <w:rsid w:val="00735680"/>
    <w:rsid w:val="00735707"/>
    <w:rsid w:val="00735847"/>
    <w:rsid w:val="007359C6"/>
    <w:rsid w:val="00735B81"/>
    <w:rsid w:val="00735F3D"/>
    <w:rsid w:val="0073612C"/>
    <w:rsid w:val="00736576"/>
    <w:rsid w:val="007368D6"/>
    <w:rsid w:val="00736919"/>
    <w:rsid w:val="00736B55"/>
    <w:rsid w:val="00736D36"/>
    <w:rsid w:val="0073708A"/>
    <w:rsid w:val="007371DA"/>
    <w:rsid w:val="00737E08"/>
    <w:rsid w:val="00737FCD"/>
    <w:rsid w:val="00740050"/>
    <w:rsid w:val="007401B5"/>
    <w:rsid w:val="007402C4"/>
    <w:rsid w:val="00740541"/>
    <w:rsid w:val="007405DE"/>
    <w:rsid w:val="00740A27"/>
    <w:rsid w:val="00740F22"/>
    <w:rsid w:val="00740FD4"/>
    <w:rsid w:val="00741357"/>
    <w:rsid w:val="00741478"/>
    <w:rsid w:val="00741589"/>
    <w:rsid w:val="007415F4"/>
    <w:rsid w:val="0074168A"/>
    <w:rsid w:val="00741D5C"/>
    <w:rsid w:val="00741E66"/>
    <w:rsid w:val="0074246D"/>
    <w:rsid w:val="007429DF"/>
    <w:rsid w:val="007431C6"/>
    <w:rsid w:val="007432B2"/>
    <w:rsid w:val="00743575"/>
    <w:rsid w:val="0074370C"/>
    <w:rsid w:val="00743A9C"/>
    <w:rsid w:val="00743DC0"/>
    <w:rsid w:val="00744316"/>
    <w:rsid w:val="0074473B"/>
    <w:rsid w:val="007447E6"/>
    <w:rsid w:val="00744823"/>
    <w:rsid w:val="00744CA4"/>
    <w:rsid w:val="00744E99"/>
    <w:rsid w:val="00745014"/>
    <w:rsid w:val="00745286"/>
    <w:rsid w:val="00745513"/>
    <w:rsid w:val="0074563F"/>
    <w:rsid w:val="007457BA"/>
    <w:rsid w:val="00745A2E"/>
    <w:rsid w:val="00745A3A"/>
    <w:rsid w:val="00745BB9"/>
    <w:rsid w:val="00746062"/>
    <w:rsid w:val="00746183"/>
    <w:rsid w:val="00746637"/>
    <w:rsid w:val="0074680D"/>
    <w:rsid w:val="007470CE"/>
    <w:rsid w:val="00747BD1"/>
    <w:rsid w:val="00747C23"/>
    <w:rsid w:val="00750123"/>
    <w:rsid w:val="007504DF"/>
    <w:rsid w:val="007505BF"/>
    <w:rsid w:val="00750F5F"/>
    <w:rsid w:val="0075137C"/>
    <w:rsid w:val="0075138E"/>
    <w:rsid w:val="007513FC"/>
    <w:rsid w:val="00751435"/>
    <w:rsid w:val="007514C2"/>
    <w:rsid w:val="0075180F"/>
    <w:rsid w:val="00751A76"/>
    <w:rsid w:val="00751B20"/>
    <w:rsid w:val="00751DD7"/>
    <w:rsid w:val="00751F07"/>
    <w:rsid w:val="0075214B"/>
    <w:rsid w:val="00752208"/>
    <w:rsid w:val="00752667"/>
    <w:rsid w:val="00752E88"/>
    <w:rsid w:val="00752EC5"/>
    <w:rsid w:val="007533D0"/>
    <w:rsid w:val="0075355C"/>
    <w:rsid w:val="00753897"/>
    <w:rsid w:val="00753A51"/>
    <w:rsid w:val="00753F44"/>
    <w:rsid w:val="00754047"/>
    <w:rsid w:val="00754190"/>
    <w:rsid w:val="00754500"/>
    <w:rsid w:val="00754628"/>
    <w:rsid w:val="00754CD7"/>
    <w:rsid w:val="00754CFD"/>
    <w:rsid w:val="00754E7E"/>
    <w:rsid w:val="00754E9D"/>
    <w:rsid w:val="00754EC5"/>
    <w:rsid w:val="00754FE1"/>
    <w:rsid w:val="007551CD"/>
    <w:rsid w:val="00755360"/>
    <w:rsid w:val="007556C6"/>
    <w:rsid w:val="00755B39"/>
    <w:rsid w:val="00755C00"/>
    <w:rsid w:val="0075611A"/>
    <w:rsid w:val="007561F5"/>
    <w:rsid w:val="0075640A"/>
    <w:rsid w:val="00756471"/>
    <w:rsid w:val="00756A45"/>
    <w:rsid w:val="00756A72"/>
    <w:rsid w:val="00756BF8"/>
    <w:rsid w:val="00756CFF"/>
    <w:rsid w:val="00756E8A"/>
    <w:rsid w:val="00756F9F"/>
    <w:rsid w:val="00757288"/>
    <w:rsid w:val="00757399"/>
    <w:rsid w:val="007577F0"/>
    <w:rsid w:val="00757972"/>
    <w:rsid w:val="007579F8"/>
    <w:rsid w:val="00757A9A"/>
    <w:rsid w:val="00757E0B"/>
    <w:rsid w:val="00757ECD"/>
    <w:rsid w:val="00757F88"/>
    <w:rsid w:val="00757FE0"/>
    <w:rsid w:val="007600DF"/>
    <w:rsid w:val="007601F2"/>
    <w:rsid w:val="007601FA"/>
    <w:rsid w:val="0076040B"/>
    <w:rsid w:val="007604B4"/>
    <w:rsid w:val="00760896"/>
    <w:rsid w:val="00760B4F"/>
    <w:rsid w:val="007612D8"/>
    <w:rsid w:val="00761616"/>
    <w:rsid w:val="00761C3C"/>
    <w:rsid w:val="00761C52"/>
    <w:rsid w:val="00761F5E"/>
    <w:rsid w:val="007620D0"/>
    <w:rsid w:val="00762447"/>
    <w:rsid w:val="00762B1B"/>
    <w:rsid w:val="00762D51"/>
    <w:rsid w:val="007632CC"/>
    <w:rsid w:val="0076331D"/>
    <w:rsid w:val="0076348E"/>
    <w:rsid w:val="0076379D"/>
    <w:rsid w:val="007639CD"/>
    <w:rsid w:val="00763B1B"/>
    <w:rsid w:val="00763B7C"/>
    <w:rsid w:val="00763DB7"/>
    <w:rsid w:val="00763DFA"/>
    <w:rsid w:val="00763F03"/>
    <w:rsid w:val="00764225"/>
    <w:rsid w:val="0076450B"/>
    <w:rsid w:val="00764640"/>
    <w:rsid w:val="00764B90"/>
    <w:rsid w:val="00764E04"/>
    <w:rsid w:val="0076506C"/>
    <w:rsid w:val="007652D9"/>
    <w:rsid w:val="0076556C"/>
    <w:rsid w:val="00765574"/>
    <w:rsid w:val="0076557F"/>
    <w:rsid w:val="00765C3C"/>
    <w:rsid w:val="00765C7A"/>
    <w:rsid w:val="0076636D"/>
    <w:rsid w:val="00766606"/>
    <w:rsid w:val="00766DBA"/>
    <w:rsid w:val="00766E2A"/>
    <w:rsid w:val="00767201"/>
    <w:rsid w:val="0076749F"/>
    <w:rsid w:val="007677EA"/>
    <w:rsid w:val="007679DE"/>
    <w:rsid w:val="00767E38"/>
    <w:rsid w:val="00767E8A"/>
    <w:rsid w:val="00770054"/>
    <w:rsid w:val="00770201"/>
    <w:rsid w:val="00770463"/>
    <w:rsid w:val="0077058E"/>
    <w:rsid w:val="0077068C"/>
    <w:rsid w:val="00770ACB"/>
    <w:rsid w:val="00770F5A"/>
    <w:rsid w:val="00771779"/>
    <w:rsid w:val="00771A79"/>
    <w:rsid w:val="00771A96"/>
    <w:rsid w:val="00771B46"/>
    <w:rsid w:val="00771C9C"/>
    <w:rsid w:val="00771F4E"/>
    <w:rsid w:val="00772033"/>
    <w:rsid w:val="00772758"/>
    <w:rsid w:val="00772C3E"/>
    <w:rsid w:val="00772EB1"/>
    <w:rsid w:val="00773422"/>
    <w:rsid w:val="007736CC"/>
    <w:rsid w:val="007738D1"/>
    <w:rsid w:val="00773E44"/>
    <w:rsid w:val="00773E6E"/>
    <w:rsid w:val="00774215"/>
    <w:rsid w:val="00774269"/>
    <w:rsid w:val="00774C78"/>
    <w:rsid w:val="00774C8E"/>
    <w:rsid w:val="00774FF4"/>
    <w:rsid w:val="00775366"/>
    <w:rsid w:val="00775527"/>
    <w:rsid w:val="007756FB"/>
    <w:rsid w:val="0077595E"/>
    <w:rsid w:val="0077596F"/>
    <w:rsid w:val="00775A90"/>
    <w:rsid w:val="00775C79"/>
    <w:rsid w:val="00775D10"/>
    <w:rsid w:val="00776241"/>
    <w:rsid w:val="007762DB"/>
    <w:rsid w:val="00776734"/>
    <w:rsid w:val="0077688D"/>
    <w:rsid w:val="00776A34"/>
    <w:rsid w:val="0077714C"/>
    <w:rsid w:val="00777189"/>
    <w:rsid w:val="0077748A"/>
    <w:rsid w:val="0077764D"/>
    <w:rsid w:val="00777F13"/>
    <w:rsid w:val="007804FB"/>
    <w:rsid w:val="00780906"/>
    <w:rsid w:val="00780CD7"/>
    <w:rsid w:val="007810ED"/>
    <w:rsid w:val="00781136"/>
    <w:rsid w:val="0078114E"/>
    <w:rsid w:val="00781313"/>
    <w:rsid w:val="007815CA"/>
    <w:rsid w:val="00781641"/>
    <w:rsid w:val="007817C1"/>
    <w:rsid w:val="007819BE"/>
    <w:rsid w:val="00781F20"/>
    <w:rsid w:val="00781F28"/>
    <w:rsid w:val="00782B8A"/>
    <w:rsid w:val="00783109"/>
    <w:rsid w:val="0078342E"/>
    <w:rsid w:val="00783862"/>
    <w:rsid w:val="00783C26"/>
    <w:rsid w:val="00784822"/>
    <w:rsid w:val="00784E50"/>
    <w:rsid w:val="0078598F"/>
    <w:rsid w:val="00785A29"/>
    <w:rsid w:val="00785A81"/>
    <w:rsid w:val="0078613E"/>
    <w:rsid w:val="007864D3"/>
    <w:rsid w:val="00786B41"/>
    <w:rsid w:val="00786FA4"/>
    <w:rsid w:val="00787323"/>
    <w:rsid w:val="00787423"/>
    <w:rsid w:val="007874F9"/>
    <w:rsid w:val="00787F09"/>
    <w:rsid w:val="00787FB6"/>
    <w:rsid w:val="007901E7"/>
    <w:rsid w:val="0079029C"/>
    <w:rsid w:val="007903C8"/>
    <w:rsid w:val="0079063C"/>
    <w:rsid w:val="00790809"/>
    <w:rsid w:val="00790BAE"/>
    <w:rsid w:val="00790BB6"/>
    <w:rsid w:val="00790C18"/>
    <w:rsid w:val="007914C2"/>
    <w:rsid w:val="00791600"/>
    <w:rsid w:val="00791733"/>
    <w:rsid w:val="00791785"/>
    <w:rsid w:val="007918C2"/>
    <w:rsid w:val="00791BA9"/>
    <w:rsid w:val="00791C86"/>
    <w:rsid w:val="00791CFC"/>
    <w:rsid w:val="00791D2F"/>
    <w:rsid w:val="00792358"/>
    <w:rsid w:val="00792658"/>
    <w:rsid w:val="00792C71"/>
    <w:rsid w:val="00792C79"/>
    <w:rsid w:val="00792E1B"/>
    <w:rsid w:val="00793083"/>
    <w:rsid w:val="007930E3"/>
    <w:rsid w:val="007932FC"/>
    <w:rsid w:val="00793384"/>
    <w:rsid w:val="0079380B"/>
    <w:rsid w:val="00793EFE"/>
    <w:rsid w:val="00794030"/>
    <w:rsid w:val="007941B3"/>
    <w:rsid w:val="00794565"/>
    <w:rsid w:val="00794628"/>
    <w:rsid w:val="007951AB"/>
    <w:rsid w:val="007954C0"/>
    <w:rsid w:val="007957E6"/>
    <w:rsid w:val="00795B29"/>
    <w:rsid w:val="00796152"/>
    <w:rsid w:val="00796225"/>
    <w:rsid w:val="0079648E"/>
    <w:rsid w:val="00796A9A"/>
    <w:rsid w:val="00796D0A"/>
    <w:rsid w:val="00796EB6"/>
    <w:rsid w:val="007972BB"/>
    <w:rsid w:val="007974D2"/>
    <w:rsid w:val="00797697"/>
    <w:rsid w:val="007A023B"/>
    <w:rsid w:val="007A03C4"/>
    <w:rsid w:val="007A051B"/>
    <w:rsid w:val="007A0A20"/>
    <w:rsid w:val="007A0B10"/>
    <w:rsid w:val="007A0DCF"/>
    <w:rsid w:val="007A1275"/>
    <w:rsid w:val="007A17BA"/>
    <w:rsid w:val="007A1825"/>
    <w:rsid w:val="007A1937"/>
    <w:rsid w:val="007A1AA8"/>
    <w:rsid w:val="007A27E0"/>
    <w:rsid w:val="007A28DF"/>
    <w:rsid w:val="007A28E6"/>
    <w:rsid w:val="007A2D17"/>
    <w:rsid w:val="007A2ED2"/>
    <w:rsid w:val="007A2FFA"/>
    <w:rsid w:val="007A3639"/>
    <w:rsid w:val="007A3899"/>
    <w:rsid w:val="007A3AE8"/>
    <w:rsid w:val="007A3F26"/>
    <w:rsid w:val="007A3FD5"/>
    <w:rsid w:val="007A4106"/>
    <w:rsid w:val="007A42D1"/>
    <w:rsid w:val="007A4DA8"/>
    <w:rsid w:val="007A4FBB"/>
    <w:rsid w:val="007A50D5"/>
    <w:rsid w:val="007A53E4"/>
    <w:rsid w:val="007A5447"/>
    <w:rsid w:val="007A548F"/>
    <w:rsid w:val="007A556A"/>
    <w:rsid w:val="007A559A"/>
    <w:rsid w:val="007A56C6"/>
    <w:rsid w:val="007A5803"/>
    <w:rsid w:val="007A5822"/>
    <w:rsid w:val="007A5BE9"/>
    <w:rsid w:val="007A5EBD"/>
    <w:rsid w:val="007A61A4"/>
    <w:rsid w:val="007A6216"/>
    <w:rsid w:val="007A6270"/>
    <w:rsid w:val="007A6702"/>
    <w:rsid w:val="007A6C2B"/>
    <w:rsid w:val="007A6C9E"/>
    <w:rsid w:val="007A6FD4"/>
    <w:rsid w:val="007A771B"/>
    <w:rsid w:val="007A78AA"/>
    <w:rsid w:val="007A7C4B"/>
    <w:rsid w:val="007B0029"/>
    <w:rsid w:val="007B0514"/>
    <w:rsid w:val="007B053C"/>
    <w:rsid w:val="007B0658"/>
    <w:rsid w:val="007B09D7"/>
    <w:rsid w:val="007B0B81"/>
    <w:rsid w:val="007B0BB8"/>
    <w:rsid w:val="007B0EAA"/>
    <w:rsid w:val="007B0EBB"/>
    <w:rsid w:val="007B11A1"/>
    <w:rsid w:val="007B184F"/>
    <w:rsid w:val="007B1995"/>
    <w:rsid w:val="007B1F5A"/>
    <w:rsid w:val="007B21B7"/>
    <w:rsid w:val="007B2512"/>
    <w:rsid w:val="007B2671"/>
    <w:rsid w:val="007B2AD9"/>
    <w:rsid w:val="007B334E"/>
    <w:rsid w:val="007B3C6C"/>
    <w:rsid w:val="007B3F86"/>
    <w:rsid w:val="007B4052"/>
    <w:rsid w:val="007B4101"/>
    <w:rsid w:val="007B41D6"/>
    <w:rsid w:val="007B42C3"/>
    <w:rsid w:val="007B43C5"/>
    <w:rsid w:val="007B554A"/>
    <w:rsid w:val="007B5A48"/>
    <w:rsid w:val="007B5AA3"/>
    <w:rsid w:val="007B5BE9"/>
    <w:rsid w:val="007B5C14"/>
    <w:rsid w:val="007B5F0D"/>
    <w:rsid w:val="007B60A8"/>
    <w:rsid w:val="007B61A5"/>
    <w:rsid w:val="007B6288"/>
    <w:rsid w:val="007B65F4"/>
    <w:rsid w:val="007B6A8F"/>
    <w:rsid w:val="007B6B75"/>
    <w:rsid w:val="007B6B7F"/>
    <w:rsid w:val="007B6CF5"/>
    <w:rsid w:val="007B6E9B"/>
    <w:rsid w:val="007B6F1B"/>
    <w:rsid w:val="007B6FC6"/>
    <w:rsid w:val="007B705A"/>
    <w:rsid w:val="007B721D"/>
    <w:rsid w:val="007B7290"/>
    <w:rsid w:val="007B75FD"/>
    <w:rsid w:val="007B7856"/>
    <w:rsid w:val="007B7E24"/>
    <w:rsid w:val="007B7FAB"/>
    <w:rsid w:val="007C0035"/>
    <w:rsid w:val="007C0245"/>
    <w:rsid w:val="007C02A8"/>
    <w:rsid w:val="007C0810"/>
    <w:rsid w:val="007C0907"/>
    <w:rsid w:val="007C0E97"/>
    <w:rsid w:val="007C1AE8"/>
    <w:rsid w:val="007C1DAC"/>
    <w:rsid w:val="007C2045"/>
    <w:rsid w:val="007C25BD"/>
    <w:rsid w:val="007C27A5"/>
    <w:rsid w:val="007C2801"/>
    <w:rsid w:val="007C2BFC"/>
    <w:rsid w:val="007C2E0D"/>
    <w:rsid w:val="007C2E11"/>
    <w:rsid w:val="007C2E30"/>
    <w:rsid w:val="007C330C"/>
    <w:rsid w:val="007C35A0"/>
    <w:rsid w:val="007C3688"/>
    <w:rsid w:val="007C374F"/>
    <w:rsid w:val="007C393D"/>
    <w:rsid w:val="007C3DCC"/>
    <w:rsid w:val="007C3DFA"/>
    <w:rsid w:val="007C3ECE"/>
    <w:rsid w:val="007C3FEA"/>
    <w:rsid w:val="007C4054"/>
    <w:rsid w:val="007C4178"/>
    <w:rsid w:val="007C4231"/>
    <w:rsid w:val="007C526A"/>
    <w:rsid w:val="007C5549"/>
    <w:rsid w:val="007C56FB"/>
    <w:rsid w:val="007C6AC3"/>
    <w:rsid w:val="007C6D99"/>
    <w:rsid w:val="007C6F1E"/>
    <w:rsid w:val="007C73D7"/>
    <w:rsid w:val="007C7547"/>
    <w:rsid w:val="007C766A"/>
    <w:rsid w:val="007C7A70"/>
    <w:rsid w:val="007C7C89"/>
    <w:rsid w:val="007C7CE4"/>
    <w:rsid w:val="007C7F95"/>
    <w:rsid w:val="007D0002"/>
    <w:rsid w:val="007D129E"/>
    <w:rsid w:val="007D133D"/>
    <w:rsid w:val="007D182C"/>
    <w:rsid w:val="007D1C5A"/>
    <w:rsid w:val="007D1CBF"/>
    <w:rsid w:val="007D1E33"/>
    <w:rsid w:val="007D1FBD"/>
    <w:rsid w:val="007D2237"/>
    <w:rsid w:val="007D22DE"/>
    <w:rsid w:val="007D24D6"/>
    <w:rsid w:val="007D30A0"/>
    <w:rsid w:val="007D3197"/>
    <w:rsid w:val="007D3240"/>
    <w:rsid w:val="007D3461"/>
    <w:rsid w:val="007D363E"/>
    <w:rsid w:val="007D37D5"/>
    <w:rsid w:val="007D38B7"/>
    <w:rsid w:val="007D38FA"/>
    <w:rsid w:val="007D3943"/>
    <w:rsid w:val="007D42AA"/>
    <w:rsid w:val="007D4A0B"/>
    <w:rsid w:val="007D4BCF"/>
    <w:rsid w:val="007D4C09"/>
    <w:rsid w:val="007D50A3"/>
    <w:rsid w:val="007D549E"/>
    <w:rsid w:val="007D5CBB"/>
    <w:rsid w:val="007D6795"/>
    <w:rsid w:val="007D68F2"/>
    <w:rsid w:val="007D6CC9"/>
    <w:rsid w:val="007D6D11"/>
    <w:rsid w:val="007D6D1E"/>
    <w:rsid w:val="007D6DCA"/>
    <w:rsid w:val="007D6F6A"/>
    <w:rsid w:val="007D6FF4"/>
    <w:rsid w:val="007D7728"/>
    <w:rsid w:val="007D7A38"/>
    <w:rsid w:val="007D7DA8"/>
    <w:rsid w:val="007E0065"/>
    <w:rsid w:val="007E0293"/>
    <w:rsid w:val="007E057E"/>
    <w:rsid w:val="007E07D7"/>
    <w:rsid w:val="007E0CD7"/>
    <w:rsid w:val="007E0FDB"/>
    <w:rsid w:val="007E1022"/>
    <w:rsid w:val="007E1093"/>
    <w:rsid w:val="007E1163"/>
    <w:rsid w:val="007E1670"/>
    <w:rsid w:val="007E1709"/>
    <w:rsid w:val="007E17EE"/>
    <w:rsid w:val="007E205A"/>
    <w:rsid w:val="007E20E0"/>
    <w:rsid w:val="007E23A0"/>
    <w:rsid w:val="007E27B0"/>
    <w:rsid w:val="007E2A48"/>
    <w:rsid w:val="007E2D30"/>
    <w:rsid w:val="007E2F74"/>
    <w:rsid w:val="007E3063"/>
    <w:rsid w:val="007E36BF"/>
    <w:rsid w:val="007E3777"/>
    <w:rsid w:val="007E3AEB"/>
    <w:rsid w:val="007E3BFD"/>
    <w:rsid w:val="007E3F85"/>
    <w:rsid w:val="007E420A"/>
    <w:rsid w:val="007E4495"/>
    <w:rsid w:val="007E44A1"/>
    <w:rsid w:val="007E44DC"/>
    <w:rsid w:val="007E484D"/>
    <w:rsid w:val="007E4D60"/>
    <w:rsid w:val="007E4D87"/>
    <w:rsid w:val="007E521C"/>
    <w:rsid w:val="007E522D"/>
    <w:rsid w:val="007E546C"/>
    <w:rsid w:val="007E57CD"/>
    <w:rsid w:val="007E5B50"/>
    <w:rsid w:val="007E5C1D"/>
    <w:rsid w:val="007E5C9D"/>
    <w:rsid w:val="007E5CF6"/>
    <w:rsid w:val="007E6084"/>
    <w:rsid w:val="007E614E"/>
    <w:rsid w:val="007E62A6"/>
    <w:rsid w:val="007E6333"/>
    <w:rsid w:val="007E64D0"/>
    <w:rsid w:val="007E6634"/>
    <w:rsid w:val="007E7441"/>
    <w:rsid w:val="007E77A2"/>
    <w:rsid w:val="007E788E"/>
    <w:rsid w:val="007E790C"/>
    <w:rsid w:val="007E79CE"/>
    <w:rsid w:val="007F0029"/>
    <w:rsid w:val="007F062E"/>
    <w:rsid w:val="007F06DA"/>
    <w:rsid w:val="007F0AF0"/>
    <w:rsid w:val="007F124D"/>
    <w:rsid w:val="007F126C"/>
    <w:rsid w:val="007F1E4D"/>
    <w:rsid w:val="007F2249"/>
    <w:rsid w:val="007F22CC"/>
    <w:rsid w:val="007F25B4"/>
    <w:rsid w:val="007F2D0A"/>
    <w:rsid w:val="007F30AA"/>
    <w:rsid w:val="007F3657"/>
    <w:rsid w:val="007F3865"/>
    <w:rsid w:val="007F3C1C"/>
    <w:rsid w:val="007F3CB1"/>
    <w:rsid w:val="007F3CF0"/>
    <w:rsid w:val="007F4217"/>
    <w:rsid w:val="007F4421"/>
    <w:rsid w:val="007F4474"/>
    <w:rsid w:val="007F4AB7"/>
    <w:rsid w:val="007F4B8D"/>
    <w:rsid w:val="007F4C10"/>
    <w:rsid w:val="007F4FC5"/>
    <w:rsid w:val="007F567B"/>
    <w:rsid w:val="007F56C2"/>
    <w:rsid w:val="007F5E22"/>
    <w:rsid w:val="007F5F8E"/>
    <w:rsid w:val="007F6048"/>
    <w:rsid w:val="007F641C"/>
    <w:rsid w:val="007F651E"/>
    <w:rsid w:val="007F69B3"/>
    <w:rsid w:val="007F6B15"/>
    <w:rsid w:val="007F6C69"/>
    <w:rsid w:val="007F6D56"/>
    <w:rsid w:val="007F6E91"/>
    <w:rsid w:val="007F6EDE"/>
    <w:rsid w:val="007F750D"/>
    <w:rsid w:val="007F7700"/>
    <w:rsid w:val="007F7A6F"/>
    <w:rsid w:val="007F7C5B"/>
    <w:rsid w:val="007F7CB7"/>
    <w:rsid w:val="007F7FBA"/>
    <w:rsid w:val="0080031C"/>
    <w:rsid w:val="008003B7"/>
    <w:rsid w:val="00800C4B"/>
    <w:rsid w:val="00800F96"/>
    <w:rsid w:val="008011FE"/>
    <w:rsid w:val="008013B4"/>
    <w:rsid w:val="00801B77"/>
    <w:rsid w:val="00801BCE"/>
    <w:rsid w:val="00801E27"/>
    <w:rsid w:val="00801FD0"/>
    <w:rsid w:val="00802854"/>
    <w:rsid w:val="00802A64"/>
    <w:rsid w:val="00802FF2"/>
    <w:rsid w:val="008035F7"/>
    <w:rsid w:val="008036CD"/>
    <w:rsid w:val="00803738"/>
    <w:rsid w:val="00803785"/>
    <w:rsid w:val="00803859"/>
    <w:rsid w:val="00803B1D"/>
    <w:rsid w:val="00803E85"/>
    <w:rsid w:val="00803EC5"/>
    <w:rsid w:val="008041A8"/>
    <w:rsid w:val="00804252"/>
    <w:rsid w:val="00804634"/>
    <w:rsid w:val="00804B32"/>
    <w:rsid w:val="00804D30"/>
    <w:rsid w:val="00804D8B"/>
    <w:rsid w:val="00805383"/>
    <w:rsid w:val="008053AB"/>
    <w:rsid w:val="00805583"/>
    <w:rsid w:val="008056C2"/>
    <w:rsid w:val="008057A3"/>
    <w:rsid w:val="008058F3"/>
    <w:rsid w:val="00805C6F"/>
    <w:rsid w:val="008060BD"/>
    <w:rsid w:val="0080629D"/>
    <w:rsid w:val="00806338"/>
    <w:rsid w:val="008063CE"/>
    <w:rsid w:val="008065B7"/>
    <w:rsid w:val="00806841"/>
    <w:rsid w:val="00806A2B"/>
    <w:rsid w:val="00806E30"/>
    <w:rsid w:val="00806E5B"/>
    <w:rsid w:val="00806E88"/>
    <w:rsid w:val="008071B9"/>
    <w:rsid w:val="00807326"/>
    <w:rsid w:val="00807703"/>
    <w:rsid w:val="00807D17"/>
    <w:rsid w:val="00807E03"/>
    <w:rsid w:val="00807EE5"/>
    <w:rsid w:val="00807F3F"/>
    <w:rsid w:val="008106BC"/>
    <w:rsid w:val="00810C9B"/>
    <w:rsid w:val="00810E62"/>
    <w:rsid w:val="00810F46"/>
    <w:rsid w:val="00811123"/>
    <w:rsid w:val="008112B5"/>
    <w:rsid w:val="008112FD"/>
    <w:rsid w:val="0081190F"/>
    <w:rsid w:val="00812015"/>
    <w:rsid w:val="00812138"/>
    <w:rsid w:val="00812245"/>
    <w:rsid w:val="008124BB"/>
    <w:rsid w:val="00812900"/>
    <w:rsid w:val="00812E02"/>
    <w:rsid w:val="0081317B"/>
    <w:rsid w:val="00813608"/>
    <w:rsid w:val="008136E6"/>
    <w:rsid w:val="008138AF"/>
    <w:rsid w:val="00813A33"/>
    <w:rsid w:val="00813AF1"/>
    <w:rsid w:val="00813E41"/>
    <w:rsid w:val="00814115"/>
    <w:rsid w:val="00814517"/>
    <w:rsid w:val="00814737"/>
    <w:rsid w:val="00814786"/>
    <w:rsid w:val="00814CF5"/>
    <w:rsid w:val="00814DDC"/>
    <w:rsid w:val="008153DF"/>
    <w:rsid w:val="0081544A"/>
    <w:rsid w:val="008155E2"/>
    <w:rsid w:val="008158BE"/>
    <w:rsid w:val="00816607"/>
    <w:rsid w:val="00816827"/>
    <w:rsid w:val="00816D17"/>
    <w:rsid w:val="00816EC9"/>
    <w:rsid w:val="008170F0"/>
    <w:rsid w:val="00817208"/>
    <w:rsid w:val="00817573"/>
    <w:rsid w:val="008176AF"/>
    <w:rsid w:val="0081770E"/>
    <w:rsid w:val="0081779B"/>
    <w:rsid w:val="00817970"/>
    <w:rsid w:val="00817FEB"/>
    <w:rsid w:val="008200DD"/>
    <w:rsid w:val="008200E2"/>
    <w:rsid w:val="00820139"/>
    <w:rsid w:val="008201AC"/>
    <w:rsid w:val="0082053F"/>
    <w:rsid w:val="00820543"/>
    <w:rsid w:val="00820658"/>
    <w:rsid w:val="00820755"/>
    <w:rsid w:val="008208D3"/>
    <w:rsid w:val="00820974"/>
    <w:rsid w:val="008209AC"/>
    <w:rsid w:val="00820A93"/>
    <w:rsid w:val="0082144C"/>
    <w:rsid w:val="00821499"/>
    <w:rsid w:val="008216DD"/>
    <w:rsid w:val="00821796"/>
    <w:rsid w:val="00821C41"/>
    <w:rsid w:val="00821E04"/>
    <w:rsid w:val="00821F63"/>
    <w:rsid w:val="00822062"/>
    <w:rsid w:val="00822BC8"/>
    <w:rsid w:val="00822FB3"/>
    <w:rsid w:val="0082343B"/>
    <w:rsid w:val="0082346C"/>
    <w:rsid w:val="008235EA"/>
    <w:rsid w:val="008236E7"/>
    <w:rsid w:val="00823702"/>
    <w:rsid w:val="00823D98"/>
    <w:rsid w:val="00823FBF"/>
    <w:rsid w:val="00824264"/>
    <w:rsid w:val="008244D6"/>
    <w:rsid w:val="008249BB"/>
    <w:rsid w:val="00825145"/>
    <w:rsid w:val="00825623"/>
    <w:rsid w:val="0082576E"/>
    <w:rsid w:val="00825B3F"/>
    <w:rsid w:val="00825B89"/>
    <w:rsid w:val="00825B9E"/>
    <w:rsid w:val="00825BF2"/>
    <w:rsid w:val="00825C01"/>
    <w:rsid w:val="00825CFE"/>
    <w:rsid w:val="00825E5A"/>
    <w:rsid w:val="00825F09"/>
    <w:rsid w:val="00825FA4"/>
    <w:rsid w:val="00826B6F"/>
    <w:rsid w:val="008270D2"/>
    <w:rsid w:val="0082715A"/>
    <w:rsid w:val="00827519"/>
    <w:rsid w:val="008278C7"/>
    <w:rsid w:val="00827B76"/>
    <w:rsid w:val="00827BC7"/>
    <w:rsid w:val="00827C43"/>
    <w:rsid w:val="00830412"/>
    <w:rsid w:val="008304BF"/>
    <w:rsid w:val="00830556"/>
    <w:rsid w:val="00830844"/>
    <w:rsid w:val="00830987"/>
    <w:rsid w:val="00830C92"/>
    <w:rsid w:val="00830D44"/>
    <w:rsid w:val="00830F03"/>
    <w:rsid w:val="008314C9"/>
    <w:rsid w:val="008318E6"/>
    <w:rsid w:val="00831913"/>
    <w:rsid w:val="00831985"/>
    <w:rsid w:val="00831C2B"/>
    <w:rsid w:val="00831F92"/>
    <w:rsid w:val="0083204E"/>
    <w:rsid w:val="00832624"/>
    <w:rsid w:val="0083271F"/>
    <w:rsid w:val="008327D8"/>
    <w:rsid w:val="00832AA0"/>
    <w:rsid w:val="00832FE9"/>
    <w:rsid w:val="00833010"/>
    <w:rsid w:val="00833067"/>
    <w:rsid w:val="00833283"/>
    <w:rsid w:val="008332BD"/>
    <w:rsid w:val="00833838"/>
    <w:rsid w:val="00833D26"/>
    <w:rsid w:val="00833F0E"/>
    <w:rsid w:val="008344FE"/>
    <w:rsid w:val="0083467A"/>
    <w:rsid w:val="00834940"/>
    <w:rsid w:val="00834941"/>
    <w:rsid w:val="00834A95"/>
    <w:rsid w:val="0083512A"/>
    <w:rsid w:val="008351E4"/>
    <w:rsid w:val="008354A0"/>
    <w:rsid w:val="008357B9"/>
    <w:rsid w:val="00835BF7"/>
    <w:rsid w:val="00835C25"/>
    <w:rsid w:val="00835FAE"/>
    <w:rsid w:val="0083614B"/>
    <w:rsid w:val="00836273"/>
    <w:rsid w:val="0083637A"/>
    <w:rsid w:val="0083648F"/>
    <w:rsid w:val="00836809"/>
    <w:rsid w:val="00836B6A"/>
    <w:rsid w:val="00836F4A"/>
    <w:rsid w:val="00836FBC"/>
    <w:rsid w:val="008370D5"/>
    <w:rsid w:val="008373AF"/>
    <w:rsid w:val="0083773A"/>
    <w:rsid w:val="00837808"/>
    <w:rsid w:val="00837882"/>
    <w:rsid w:val="0083793D"/>
    <w:rsid w:val="00837BED"/>
    <w:rsid w:val="00837DCA"/>
    <w:rsid w:val="008402C1"/>
    <w:rsid w:val="0084056C"/>
    <w:rsid w:val="008407A6"/>
    <w:rsid w:val="008408C2"/>
    <w:rsid w:val="0084098B"/>
    <w:rsid w:val="008409FC"/>
    <w:rsid w:val="00840F1B"/>
    <w:rsid w:val="00840FDA"/>
    <w:rsid w:val="008413E3"/>
    <w:rsid w:val="00841FC0"/>
    <w:rsid w:val="0084254C"/>
    <w:rsid w:val="008432A6"/>
    <w:rsid w:val="008435F2"/>
    <w:rsid w:val="00843982"/>
    <w:rsid w:val="00843D41"/>
    <w:rsid w:val="00843E3A"/>
    <w:rsid w:val="00843E44"/>
    <w:rsid w:val="00843FC5"/>
    <w:rsid w:val="0084438F"/>
    <w:rsid w:val="0084499D"/>
    <w:rsid w:val="00844D93"/>
    <w:rsid w:val="00844DBD"/>
    <w:rsid w:val="00844EF5"/>
    <w:rsid w:val="00844F03"/>
    <w:rsid w:val="00845191"/>
    <w:rsid w:val="0084552C"/>
    <w:rsid w:val="00845A5E"/>
    <w:rsid w:val="00845C3E"/>
    <w:rsid w:val="00845D9E"/>
    <w:rsid w:val="00845E3A"/>
    <w:rsid w:val="00845E9C"/>
    <w:rsid w:val="00845F6C"/>
    <w:rsid w:val="008460CB"/>
    <w:rsid w:val="008463C7"/>
    <w:rsid w:val="008463E8"/>
    <w:rsid w:val="00846618"/>
    <w:rsid w:val="008467A4"/>
    <w:rsid w:val="00846E5F"/>
    <w:rsid w:val="00846E97"/>
    <w:rsid w:val="00847044"/>
    <w:rsid w:val="00847166"/>
    <w:rsid w:val="00847447"/>
    <w:rsid w:val="0084778F"/>
    <w:rsid w:val="008477BB"/>
    <w:rsid w:val="008479AE"/>
    <w:rsid w:val="008500CB"/>
    <w:rsid w:val="00851008"/>
    <w:rsid w:val="00851071"/>
    <w:rsid w:val="00851315"/>
    <w:rsid w:val="00851752"/>
    <w:rsid w:val="00851B8C"/>
    <w:rsid w:val="00851EDB"/>
    <w:rsid w:val="008520C8"/>
    <w:rsid w:val="00852478"/>
    <w:rsid w:val="008529DB"/>
    <w:rsid w:val="00852B12"/>
    <w:rsid w:val="00852CA5"/>
    <w:rsid w:val="008530CD"/>
    <w:rsid w:val="0085409C"/>
    <w:rsid w:val="00854522"/>
    <w:rsid w:val="0085457F"/>
    <w:rsid w:val="008547C3"/>
    <w:rsid w:val="00854B27"/>
    <w:rsid w:val="00854C8E"/>
    <w:rsid w:val="0085504C"/>
    <w:rsid w:val="00855147"/>
    <w:rsid w:val="008551D9"/>
    <w:rsid w:val="008552DF"/>
    <w:rsid w:val="00855573"/>
    <w:rsid w:val="008557C0"/>
    <w:rsid w:val="008558F3"/>
    <w:rsid w:val="00855A31"/>
    <w:rsid w:val="00855E76"/>
    <w:rsid w:val="00855F0A"/>
    <w:rsid w:val="00855FF9"/>
    <w:rsid w:val="008560B1"/>
    <w:rsid w:val="008560D5"/>
    <w:rsid w:val="00856732"/>
    <w:rsid w:val="008567DD"/>
    <w:rsid w:val="00856A76"/>
    <w:rsid w:val="00856AC0"/>
    <w:rsid w:val="00857104"/>
    <w:rsid w:val="00857446"/>
    <w:rsid w:val="008578B1"/>
    <w:rsid w:val="00857BB8"/>
    <w:rsid w:val="008601B8"/>
    <w:rsid w:val="008602D7"/>
    <w:rsid w:val="0086062D"/>
    <w:rsid w:val="00860E8C"/>
    <w:rsid w:val="00861184"/>
    <w:rsid w:val="00861273"/>
    <w:rsid w:val="008615D3"/>
    <w:rsid w:val="00861718"/>
    <w:rsid w:val="0086177A"/>
    <w:rsid w:val="0086199E"/>
    <w:rsid w:val="00861A9E"/>
    <w:rsid w:val="00861B42"/>
    <w:rsid w:val="00861D80"/>
    <w:rsid w:val="00861EBC"/>
    <w:rsid w:val="0086207F"/>
    <w:rsid w:val="00862651"/>
    <w:rsid w:val="008626A0"/>
    <w:rsid w:val="00862758"/>
    <w:rsid w:val="00862ED2"/>
    <w:rsid w:val="008630FC"/>
    <w:rsid w:val="008644E7"/>
    <w:rsid w:val="008646AC"/>
    <w:rsid w:val="00864763"/>
    <w:rsid w:val="00864ED7"/>
    <w:rsid w:val="00864F8F"/>
    <w:rsid w:val="00864FC4"/>
    <w:rsid w:val="0086521F"/>
    <w:rsid w:val="00865321"/>
    <w:rsid w:val="0086579F"/>
    <w:rsid w:val="00865D66"/>
    <w:rsid w:val="00865E2F"/>
    <w:rsid w:val="00865FAE"/>
    <w:rsid w:val="0086630D"/>
    <w:rsid w:val="00866612"/>
    <w:rsid w:val="00866B25"/>
    <w:rsid w:val="00866C48"/>
    <w:rsid w:val="00866EC0"/>
    <w:rsid w:val="00867022"/>
    <w:rsid w:val="0086729B"/>
    <w:rsid w:val="008673E6"/>
    <w:rsid w:val="00867664"/>
    <w:rsid w:val="008677F5"/>
    <w:rsid w:val="00867A49"/>
    <w:rsid w:val="008700E3"/>
    <w:rsid w:val="008706F9"/>
    <w:rsid w:val="00870802"/>
    <w:rsid w:val="00870846"/>
    <w:rsid w:val="00870CB6"/>
    <w:rsid w:val="00870D7E"/>
    <w:rsid w:val="008710FB"/>
    <w:rsid w:val="00871696"/>
    <w:rsid w:val="008719B3"/>
    <w:rsid w:val="00872132"/>
    <w:rsid w:val="0087247E"/>
    <w:rsid w:val="00872855"/>
    <w:rsid w:val="00872F53"/>
    <w:rsid w:val="00872F8B"/>
    <w:rsid w:val="00873068"/>
    <w:rsid w:val="0087374B"/>
    <w:rsid w:val="00873A03"/>
    <w:rsid w:val="00873DDA"/>
    <w:rsid w:val="00874087"/>
    <w:rsid w:val="008741A8"/>
    <w:rsid w:val="00874684"/>
    <w:rsid w:val="008748DB"/>
    <w:rsid w:val="008754D8"/>
    <w:rsid w:val="00875595"/>
    <w:rsid w:val="00875762"/>
    <w:rsid w:val="00875764"/>
    <w:rsid w:val="0087580F"/>
    <w:rsid w:val="008758CC"/>
    <w:rsid w:val="00875A19"/>
    <w:rsid w:val="00875AA7"/>
    <w:rsid w:val="00875D44"/>
    <w:rsid w:val="00876639"/>
    <w:rsid w:val="00876F7B"/>
    <w:rsid w:val="008770B4"/>
    <w:rsid w:val="008772F3"/>
    <w:rsid w:val="00877730"/>
    <w:rsid w:val="008777F3"/>
    <w:rsid w:val="00877D8E"/>
    <w:rsid w:val="00877EAF"/>
    <w:rsid w:val="00880017"/>
    <w:rsid w:val="00880064"/>
    <w:rsid w:val="008800D6"/>
    <w:rsid w:val="0088021F"/>
    <w:rsid w:val="00880338"/>
    <w:rsid w:val="00880373"/>
    <w:rsid w:val="00880765"/>
    <w:rsid w:val="00880946"/>
    <w:rsid w:val="00880B7C"/>
    <w:rsid w:val="00880BF5"/>
    <w:rsid w:val="00881330"/>
    <w:rsid w:val="008813AA"/>
    <w:rsid w:val="008814D1"/>
    <w:rsid w:val="008815EA"/>
    <w:rsid w:val="0088181A"/>
    <w:rsid w:val="008819CB"/>
    <w:rsid w:val="008819F0"/>
    <w:rsid w:val="00881A09"/>
    <w:rsid w:val="00881A48"/>
    <w:rsid w:val="00881E1C"/>
    <w:rsid w:val="00881F1C"/>
    <w:rsid w:val="0088224B"/>
    <w:rsid w:val="008823ED"/>
    <w:rsid w:val="00882578"/>
    <w:rsid w:val="0088266F"/>
    <w:rsid w:val="0088297B"/>
    <w:rsid w:val="00882E6D"/>
    <w:rsid w:val="00882EC2"/>
    <w:rsid w:val="008832FE"/>
    <w:rsid w:val="008837B5"/>
    <w:rsid w:val="00883834"/>
    <w:rsid w:val="00883A9B"/>
    <w:rsid w:val="00883B9F"/>
    <w:rsid w:val="00883EC5"/>
    <w:rsid w:val="00884312"/>
    <w:rsid w:val="00884832"/>
    <w:rsid w:val="00884859"/>
    <w:rsid w:val="00884910"/>
    <w:rsid w:val="00884975"/>
    <w:rsid w:val="00884FE9"/>
    <w:rsid w:val="00885158"/>
    <w:rsid w:val="00885285"/>
    <w:rsid w:val="008858DF"/>
    <w:rsid w:val="00885ADE"/>
    <w:rsid w:val="00885D54"/>
    <w:rsid w:val="00886889"/>
    <w:rsid w:val="00886934"/>
    <w:rsid w:val="00886C39"/>
    <w:rsid w:val="00886C54"/>
    <w:rsid w:val="0088704F"/>
    <w:rsid w:val="008870F6"/>
    <w:rsid w:val="0088710E"/>
    <w:rsid w:val="00887A94"/>
    <w:rsid w:val="00887AA0"/>
    <w:rsid w:val="00887B3A"/>
    <w:rsid w:val="00887E3D"/>
    <w:rsid w:val="00887F94"/>
    <w:rsid w:val="00890244"/>
    <w:rsid w:val="00890309"/>
    <w:rsid w:val="00890385"/>
    <w:rsid w:val="008906CA"/>
    <w:rsid w:val="008907CE"/>
    <w:rsid w:val="00890997"/>
    <w:rsid w:val="00890BFD"/>
    <w:rsid w:val="0089106A"/>
    <w:rsid w:val="008914E0"/>
    <w:rsid w:val="0089164A"/>
    <w:rsid w:val="00891FF9"/>
    <w:rsid w:val="0089226D"/>
    <w:rsid w:val="00892416"/>
    <w:rsid w:val="00892465"/>
    <w:rsid w:val="00892727"/>
    <w:rsid w:val="00892FCE"/>
    <w:rsid w:val="00893114"/>
    <w:rsid w:val="008931F3"/>
    <w:rsid w:val="008939D4"/>
    <w:rsid w:val="0089401F"/>
    <w:rsid w:val="008942BC"/>
    <w:rsid w:val="00894566"/>
    <w:rsid w:val="00894C33"/>
    <w:rsid w:val="00894D78"/>
    <w:rsid w:val="0089522F"/>
    <w:rsid w:val="008953AD"/>
    <w:rsid w:val="008955C5"/>
    <w:rsid w:val="008958BD"/>
    <w:rsid w:val="00895DCA"/>
    <w:rsid w:val="00896074"/>
    <w:rsid w:val="00896152"/>
    <w:rsid w:val="008964AB"/>
    <w:rsid w:val="00896765"/>
    <w:rsid w:val="00896C95"/>
    <w:rsid w:val="00896EF1"/>
    <w:rsid w:val="00897008"/>
    <w:rsid w:val="0089707A"/>
    <w:rsid w:val="008970FD"/>
    <w:rsid w:val="0089710F"/>
    <w:rsid w:val="0089725C"/>
    <w:rsid w:val="008974BE"/>
    <w:rsid w:val="00897571"/>
    <w:rsid w:val="00897962"/>
    <w:rsid w:val="00897CB7"/>
    <w:rsid w:val="008A0191"/>
    <w:rsid w:val="008A0B06"/>
    <w:rsid w:val="008A1FB2"/>
    <w:rsid w:val="008A21B6"/>
    <w:rsid w:val="008A27B1"/>
    <w:rsid w:val="008A2CB5"/>
    <w:rsid w:val="008A2EAD"/>
    <w:rsid w:val="008A30D0"/>
    <w:rsid w:val="008A322A"/>
    <w:rsid w:val="008A3233"/>
    <w:rsid w:val="008A37AC"/>
    <w:rsid w:val="008A3953"/>
    <w:rsid w:val="008A39F3"/>
    <w:rsid w:val="008A3D9A"/>
    <w:rsid w:val="008A3EA8"/>
    <w:rsid w:val="008A415A"/>
    <w:rsid w:val="008A467B"/>
    <w:rsid w:val="008A47B8"/>
    <w:rsid w:val="008A4AED"/>
    <w:rsid w:val="008A4B8F"/>
    <w:rsid w:val="008A52F7"/>
    <w:rsid w:val="008A53A2"/>
    <w:rsid w:val="008A54E8"/>
    <w:rsid w:val="008A5514"/>
    <w:rsid w:val="008A569B"/>
    <w:rsid w:val="008A58B3"/>
    <w:rsid w:val="008A5A02"/>
    <w:rsid w:val="008A5BB4"/>
    <w:rsid w:val="008A5F3A"/>
    <w:rsid w:val="008A601A"/>
    <w:rsid w:val="008A603D"/>
    <w:rsid w:val="008A604F"/>
    <w:rsid w:val="008A631B"/>
    <w:rsid w:val="008A64B7"/>
    <w:rsid w:val="008A67F5"/>
    <w:rsid w:val="008A6960"/>
    <w:rsid w:val="008A69C2"/>
    <w:rsid w:val="008A6C40"/>
    <w:rsid w:val="008A7012"/>
    <w:rsid w:val="008A702C"/>
    <w:rsid w:val="008A7160"/>
    <w:rsid w:val="008A7686"/>
    <w:rsid w:val="008A7B57"/>
    <w:rsid w:val="008A7C3A"/>
    <w:rsid w:val="008A7CCD"/>
    <w:rsid w:val="008A7E1E"/>
    <w:rsid w:val="008B0176"/>
    <w:rsid w:val="008B02DA"/>
    <w:rsid w:val="008B0397"/>
    <w:rsid w:val="008B049D"/>
    <w:rsid w:val="008B04B1"/>
    <w:rsid w:val="008B08D3"/>
    <w:rsid w:val="008B0D34"/>
    <w:rsid w:val="008B0E41"/>
    <w:rsid w:val="008B0EFD"/>
    <w:rsid w:val="008B102B"/>
    <w:rsid w:val="008B1371"/>
    <w:rsid w:val="008B14C9"/>
    <w:rsid w:val="008B153C"/>
    <w:rsid w:val="008B163E"/>
    <w:rsid w:val="008B1A47"/>
    <w:rsid w:val="008B1A59"/>
    <w:rsid w:val="008B1DF9"/>
    <w:rsid w:val="008B24F9"/>
    <w:rsid w:val="008B24FA"/>
    <w:rsid w:val="008B26D7"/>
    <w:rsid w:val="008B2A74"/>
    <w:rsid w:val="008B2BCC"/>
    <w:rsid w:val="008B2C84"/>
    <w:rsid w:val="008B2E81"/>
    <w:rsid w:val="008B319F"/>
    <w:rsid w:val="008B3384"/>
    <w:rsid w:val="008B33D4"/>
    <w:rsid w:val="008B39EA"/>
    <w:rsid w:val="008B3EB7"/>
    <w:rsid w:val="008B3F5D"/>
    <w:rsid w:val="008B442A"/>
    <w:rsid w:val="008B44AD"/>
    <w:rsid w:val="008B4518"/>
    <w:rsid w:val="008B50BB"/>
    <w:rsid w:val="008B5429"/>
    <w:rsid w:val="008B54C8"/>
    <w:rsid w:val="008B55A7"/>
    <w:rsid w:val="008B591F"/>
    <w:rsid w:val="008B5CD1"/>
    <w:rsid w:val="008B5DBA"/>
    <w:rsid w:val="008B5DF9"/>
    <w:rsid w:val="008B621D"/>
    <w:rsid w:val="008B65AB"/>
    <w:rsid w:val="008B67A0"/>
    <w:rsid w:val="008B67D9"/>
    <w:rsid w:val="008B67FB"/>
    <w:rsid w:val="008B689C"/>
    <w:rsid w:val="008B6C3E"/>
    <w:rsid w:val="008B70A1"/>
    <w:rsid w:val="008B7304"/>
    <w:rsid w:val="008B7789"/>
    <w:rsid w:val="008C0052"/>
    <w:rsid w:val="008C0125"/>
    <w:rsid w:val="008C0234"/>
    <w:rsid w:val="008C02D2"/>
    <w:rsid w:val="008C0554"/>
    <w:rsid w:val="008C0596"/>
    <w:rsid w:val="008C066E"/>
    <w:rsid w:val="008C0DAA"/>
    <w:rsid w:val="008C0DE2"/>
    <w:rsid w:val="008C0F44"/>
    <w:rsid w:val="008C1084"/>
    <w:rsid w:val="008C1317"/>
    <w:rsid w:val="008C152E"/>
    <w:rsid w:val="008C15AA"/>
    <w:rsid w:val="008C1619"/>
    <w:rsid w:val="008C182F"/>
    <w:rsid w:val="008C19C1"/>
    <w:rsid w:val="008C1B71"/>
    <w:rsid w:val="008C1D0C"/>
    <w:rsid w:val="008C1FAE"/>
    <w:rsid w:val="008C203A"/>
    <w:rsid w:val="008C2236"/>
    <w:rsid w:val="008C226F"/>
    <w:rsid w:val="008C2392"/>
    <w:rsid w:val="008C265C"/>
    <w:rsid w:val="008C2E2F"/>
    <w:rsid w:val="008C3404"/>
    <w:rsid w:val="008C35B8"/>
    <w:rsid w:val="008C36D8"/>
    <w:rsid w:val="008C37B3"/>
    <w:rsid w:val="008C3A48"/>
    <w:rsid w:val="008C3AFD"/>
    <w:rsid w:val="008C3E92"/>
    <w:rsid w:val="008C41AE"/>
    <w:rsid w:val="008C42E1"/>
    <w:rsid w:val="008C445D"/>
    <w:rsid w:val="008C4BCC"/>
    <w:rsid w:val="008C4BDE"/>
    <w:rsid w:val="008C4F42"/>
    <w:rsid w:val="008C4F8D"/>
    <w:rsid w:val="008C5466"/>
    <w:rsid w:val="008C55D8"/>
    <w:rsid w:val="008C656E"/>
    <w:rsid w:val="008C6587"/>
    <w:rsid w:val="008C6E60"/>
    <w:rsid w:val="008C75E1"/>
    <w:rsid w:val="008C7711"/>
    <w:rsid w:val="008C7794"/>
    <w:rsid w:val="008C7B87"/>
    <w:rsid w:val="008C7E50"/>
    <w:rsid w:val="008C7E6F"/>
    <w:rsid w:val="008C7F49"/>
    <w:rsid w:val="008D040B"/>
    <w:rsid w:val="008D06AD"/>
    <w:rsid w:val="008D09F4"/>
    <w:rsid w:val="008D0A2E"/>
    <w:rsid w:val="008D0D2F"/>
    <w:rsid w:val="008D0F71"/>
    <w:rsid w:val="008D1982"/>
    <w:rsid w:val="008D1C68"/>
    <w:rsid w:val="008D1D95"/>
    <w:rsid w:val="008D1E4C"/>
    <w:rsid w:val="008D20A5"/>
    <w:rsid w:val="008D22AD"/>
    <w:rsid w:val="008D2B3C"/>
    <w:rsid w:val="008D2E97"/>
    <w:rsid w:val="008D323A"/>
    <w:rsid w:val="008D33CA"/>
    <w:rsid w:val="008D3730"/>
    <w:rsid w:val="008D38FF"/>
    <w:rsid w:val="008D3A5D"/>
    <w:rsid w:val="008D3BC0"/>
    <w:rsid w:val="008D4A1E"/>
    <w:rsid w:val="008D4AF3"/>
    <w:rsid w:val="008D4B9E"/>
    <w:rsid w:val="008D4CAE"/>
    <w:rsid w:val="008D4D3A"/>
    <w:rsid w:val="008D4D66"/>
    <w:rsid w:val="008D4D97"/>
    <w:rsid w:val="008D4E25"/>
    <w:rsid w:val="008D4EB7"/>
    <w:rsid w:val="008D5239"/>
    <w:rsid w:val="008D5376"/>
    <w:rsid w:val="008D5533"/>
    <w:rsid w:val="008D563B"/>
    <w:rsid w:val="008D5773"/>
    <w:rsid w:val="008D59C0"/>
    <w:rsid w:val="008D5B5A"/>
    <w:rsid w:val="008D5DA6"/>
    <w:rsid w:val="008D62FD"/>
    <w:rsid w:val="008D6930"/>
    <w:rsid w:val="008D6C64"/>
    <w:rsid w:val="008D6C6D"/>
    <w:rsid w:val="008D70C5"/>
    <w:rsid w:val="008D71BE"/>
    <w:rsid w:val="008D720E"/>
    <w:rsid w:val="008D74CA"/>
    <w:rsid w:val="008D7A94"/>
    <w:rsid w:val="008D7D72"/>
    <w:rsid w:val="008E026D"/>
    <w:rsid w:val="008E030B"/>
    <w:rsid w:val="008E0385"/>
    <w:rsid w:val="008E03D1"/>
    <w:rsid w:val="008E0403"/>
    <w:rsid w:val="008E0774"/>
    <w:rsid w:val="008E080D"/>
    <w:rsid w:val="008E126E"/>
    <w:rsid w:val="008E14BE"/>
    <w:rsid w:val="008E1559"/>
    <w:rsid w:val="008E16AF"/>
    <w:rsid w:val="008E1713"/>
    <w:rsid w:val="008E1AC1"/>
    <w:rsid w:val="008E1C50"/>
    <w:rsid w:val="008E1C87"/>
    <w:rsid w:val="008E1FA3"/>
    <w:rsid w:val="008E1FAD"/>
    <w:rsid w:val="008E2290"/>
    <w:rsid w:val="008E2348"/>
    <w:rsid w:val="008E23C5"/>
    <w:rsid w:val="008E2897"/>
    <w:rsid w:val="008E28CC"/>
    <w:rsid w:val="008E2B0E"/>
    <w:rsid w:val="008E2B7B"/>
    <w:rsid w:val="008E2DEB"/>
    <w:rsid w:val="008E2E7B"/>
    <w:rsid w:val="008E3044"/>
    <w:rsid w:val="008E30B5"/>
    <w:rsid w:val="008E35EE"/>
    <w:rsid w:val="008E361E"/>
    <w:rsid w:val="008E3842"/>
    <w:rsid w:val="008E3971"/>
    <w:rsid w:val="008E3ED1"/>
    <w:rsid w:val="008E419D"/>
    <w:rsid w:val="008E4A2C"/>
    <w:rsid w:val="008E4E13"/>
    <w:rsid w:val="008E4FCE"/>
    <w:rsid w:val="008E5040"/>
    <w:rsid w:val="008E52A2"/>
    <w:rsid w:val="008E54EB"/>
    <w:rsid w:val="008E56C2"/>
    <w:rsid w:val="008E59FD"/>
    <w:rsid w:val="008E5A4B"/>
    <w:rsid w:val="008E5B53"/>
    <w:rsid w:val="008E5C8F"/>
    <w:rsid w:val="008E6050"/>
    <w:rsid w:val="008E6263"/>
    <w:rsid w:val="008E6908"/>
    <w:rsid w:val="008E6D6C"/>
    <w:rsid w:val="008E6EE2"/>
    <w:rsid w:val="008E6F23"/>
    <w:rsid w:val="008E72CE"/>
    <w:rsid w:val="008E7350"/>
    <w:rsid w:val="008E7378"/>
    <w:rsid w:val="008E751C"/>
    <w:rsid w:val="008E75C2"/>
    <w:rsid w:val="008E77DF"/>
    <w:rsid w:val="008E798E"/>
    <w:rsid w:val="008E7E63"/>
    <w:rsid w:val="008F03BD"/>
    <w:rsid w:val="008F088D"/>
    <w:rsid w:val="008F0A3B"/>
    <w:rsid w:val="008F0A7B"/>
    <w:rsid w:val="008F0AC3"/>
    <w:rsid w:val="008F0EDA"/>
    <w:rsid w:val="008F0F05"/>
    <w:rsid w:val="008F0FFB"/>
    <w:rsid w:val="008F1629"/>
    <w:rsid w:val="008F1776"/>
    <w:rsid w:val="008F17F5"/>
    <w:rsid w:val="008F1B9A"/>
    <w:rsid w:val="008F1D6B"/>
    <w:rsid w:val="008F20A8"/>
    <w:rsid w:val="008F231E"/>
    <w:rsid w:val="008F2706"/>
    <w:rsid w:val="008F291E"/>
    <w:rsid w:val="008F2B90"/>
    <w:rsid w:val="008F3262"/>
    <w:rsid w:val="008F3403"/>
    <w:rsid w:val="008F340E"/>
    <w:rsid w:val="008F345D"/>
    <w:rsid w:val="008F3665"/>
    <w:rsid w:val="008F3EAC"/>
    <w:rsid w:val="008F3F7F"/>
    <w:rsid w:val="008F4071"/>
    <w:rsid w:val="008F43DF"/>
    <w:rsid w:val="008F47AD"/>
    <w:rsid w:val="008F4A37"/>
    <w:rsid w:val="008F501F"/>
    <w:rsid w:val="008F5934"/>
    <w:rsid w:val="008F5C29"/>
    <w:rsid w:val="008F5E2E"/>
    <w:rsid w:val="008F6108"/>
    <w:rsid w:val="008F6909"/>
    <w:rsid w:val="008F69A8"/>
    <w:rsid w:val="008F69FC"/>
    <w:rsid w:val="008F6C65"/>
    <w:rsid w:val="008F709A"/>
    <w:rsid w:val="008F7155"/>
    <w:rsid w:val="008F7301"/>
    <w:rsid w:val="008F7B00"/>
    <w:rsid w:val="008F7D51"/>
    <w:rsid w:val="0090002A"/>
    <w:rsid w:val="009001A2"/>
    <w:rsid w:val="009002A8"/>
    <w:rsid w:val="009004AF"/>
    <w:rsid w:val="0090084E"/>
    <w:rsid w:val="009014CB"/>
    <w:rsid w:val="00901654"/>
    <w:rsid w:val="00901669"/>
    <w:rsid w:val="009017FD"/>
    <w:rsid w:val="0090185A"/>
    <w:rsid w:val="00901FBD"/>
    <w:rsid w:val="00902020"/>
    <w:rsid w:val="009020DB"/>
    <w:rsid w:val="00902293"/>
    <w:rsid w:val="00902582"/>
    <w:rsid w:val="0090267E"/>
    <w:rsid w:val="0090278A"/>
    <w:rsid w:val="009030FD"/>
    <w:rsid w:val="0090313E"/>
    <w:rsid w:val="00903218"/>
    <w:rsid w:val="009032ED"/>
    <w:rsid w:val="00903653"/>
    <w:rsid w:val="00903B1F"/>
    <w:rsid w:val="00903CBC"/>
    <w:rsid w:val="00903E03"/>
    <w:rsid w:val="00903E46"/>
    <w:rsid w:val="00903EFE"/>
    <w:rsid w:val="00903FD6"/>
    <w:rsid w:val="0090401F"/>
    <w:rsid w:val="009040C9"/>
    <w:rsid w:val="00904E98"/>
    <w:rsid w:val="0090534A"/>
    <w:rsid w:val="0090539E"/>
    <w:rsid w:val="009054C3"/>
    <w:rsid w:val="009056AA"/>
    <w:rsid w:val="00905C59"/>
    <w:rsid w:val="00905C8A"/>
    <w:rsid w:val="00905CD2"/>
    <w:rsid w:val="0090627D"/>
    <w:rsid w:val="00906A8B"/>
    <w:rsid w:val="00906BAF"/>
    <w:rsid w:val="00906BC9"/>
    <w:rsid w:val="00906F7F"/>
    <w:rsid w:val="0090713A"/>
    <w:rsid w:val="0090741A"/>
    <w:rsid w:val="0090763C"/>
    <w:rsid w:val="00907658"/>
    <w:rsid w:val="00907758"/>
    <w:rsid w:val="00907851"/>
    <w:rsid w:val="00907A6B"/>
    <w:rsid w:val="009101CE"/>
    <w:rsid w:val="0091026F"/>
    <w:rsid w:val="00910928"/>
    <w:rsid w:val="00910E42"/>
    <w:rsid w:val="009111B0"/>
    <w:rsid w:val="009111F2"/>
    <w:rsid w:val="0091121E"/>
    <w:rsid w:val="00911916"/>
    <w:rsid w:val="00911A94"/>
    <w:rsid w:val="00911D18"/>
    <w:rsid w:val="00911D8B"/>
    <w:rsid w:val="00911DC1"/>
    <w:rsid w:val="00912168"/>
    <w:rsid w:val="00912314"/>
    <w:rsid w:val="00912433"/>
    <w:rsid w:val="009124B1"/>
    <w:rsid w:val="0091289D"/>
    <w:rsid w:val="00912991"/>
    <w:rsid w:val="00912AC1"/>
    <w:rsid w:val="00912D2A"/>
    <w:rsid w:val="00912E68"/>
    <w:rsid w:val="009132C2"/>
    <w:rsid w:val="0091358F"/>
    <w:rsid w:val="0091391D"/>
    <w:rsid w:val="00913BBC"/>
    <w:rsid w:val="00913D07"/>
    <w:rsid w:val="009140D9"/>
    <w:rsid w:val="00914447"/>
    <w:rsid w:val="00914AD0"/>
    <w:rsid w:val="00914B13"/>
    <w:rsid w:val="00914BDE"/>
    <w:rsid w:val="00914E9B"/>
    <w:rsid w:val="009152FC"/>
    <w:rsid w:val="00915A68"/>
    <w:rsid w:val="00915A87"/>
    <w:rsid w:val="00916A56"/>
    <w:rsid w:val="00916BBA"/>
    <w:rsid w:val="00916DEB"/>
    <w:rsid w:val="009176C9"/>
    <w:rsid w:val="00917752"/>
    <w:rsid w:val="00917E2F"/>
    <w:rsid w:val="00920190"/>
    <w:rsid w:val="00920209"/>
    <w:rsid w:val="0092069B"/>
    <w:rsid w:val="00920A8D"/>
    <w:rsid w:val="00920D2A"/>
    <w:rsid w:val="00920E95"/>
    <w:rsid w:val="009211FE"/>
    <w:rsid w:val="009214B6"/>
    <w:rsid w:val="009214F4"/>
    <w:rsid w:val="009215F1"/>
    <w:rsid w:val="0092188D"/>
    <w:rsid w:val="0092192B"/>
    <w:rsid w:val="00921AF7"/>
    <w:rsid w:val="00921EE7"/>
    <w:rsid w:val="00921FAF"/>
    <w:rsid w:val="00922092"/>
    <w:rsid w:val="009220AC"/>
    <w:rsid w:val="00922282"/>
    <w:rsid w:val="009222F3"/>
    <w:rsid w:val="00922594"/>
    <w:rsid w:val="0092280F"/>
    <w:rsid w:val="009229E7"/>
    <w:rsid w:val="00922AE7"/>
    <w:rsid w:val="00922E34"/>
    <w:rsid w:val="0092337D"/>
    <w:rsid w:val="0092352F"/>
    <w:rsid w:val="00923C79"/>
    <w:rsid w:val="00923E1E"/>
    <w:rsid w:val="00923F79"/>
    <w:rsid w:val="00923FFB"/>
    <w:rsid w:val="00924265"/>
    <w:rsid w:val="00924294"/>
    <w:rsid w:val="00924324"/>
    <w:rsid w:val="0092470B"/>
    <w:rsid w:val="009247CC"/>
    <w:rsid w:val="0092491A"/>
    <w:rsid w:val="009253C1"/>
    <w:rsid w:val="0092557D"/>
    <w:rsid w:val="0092558F"/>
    <w:rsid w:val="00925951"/>
    <w:rsid w:val="00925B3C"/>
    <w:rsid w:val="00925EF2"/>
    <w:rsid w:val="00925F17"/>
    <w:rsid w:val="00925F28"/>
    <w:rsid w:val="009260F5"/>
    <w:rsid w:val="0092692C"/>
    <w:rsid w:val="0092692E"/>
    <w:rsid w:val="00926CF6"/>
    <w:rsid w:val="00927839"/>
    <w:rsid w:val="00927864"/>
    <w:rsid w:val="0092795D"/>
    <w:rsid w:val="00927DE5"/>
    <w:rsid w:val="00927E5F"/>
    <w:rsid w:val="00927F93"/>
    <w:rsid w:val="0093012D"/>
    <w:rsid w:val="0093035A"/>
    <w:rsid w:val="00930F17"/>
    <w:rsid w:val="00930F48"/>
    <w:rsid w:val="00931185"/>
    <w:rsid w:val="00931784"/>
    <w:rsid w:val="00931D62"/>
    <w:rsid w:val="00932220"/>
    <w:rsid w:val="00932A09"/>
    <w:rsid w:val="00932C57"/>
    <w:rsid w:val="00932FC1"/>
    <w:rsid w:val="0093314E"/>
    <w:rsid w:val="0093333D"/>
    <w:rsid w:val="0093345C"/>
    <w:rsid w:val="00933575"/>
    <w:rsid w:val="00933850"/>
    <w:rsid w:val="009340A7"/>
    <w:rsid w:val="009348C7"/>
    <w:rsid w:val="00934A2B"/>
    <w:rsid w:val="00934C99"/>
    <w:rsid w:val="00934DEB"/>
    <w:rsid w:val="00934F59"/>
    <w:rsid w:val="009350C3"/>
    <w:rsid w:val="00935119"/>
    <w:rsid w:val="009354AC"/>
    <w:rsid w:val="00935727"/>
    <w:rsid w:val="00935B5E"/>
    <w:rsid w:val="00935D14"/>
    <w:rsid w:val="00935D24"/>
    <w:rsid w:val="00935DA7"/>
    <w:rsid w:val="00936012"/>
    <w:rsid w:val="00936202"/>
    <w:rsid w:val="009362DD"/>
    <w:rsid w:val="00936374"/>
    <w:rsid w:val="00936CC1"/>
    <w:rsid w:val="00936CFA"/>
    <w:rsid w:val="00936E82"/>
    <w:rsid w:val="009374C6"/>
    <w:rsid w:val="00937B79"/>
    <w:rsid w:val="00937BDE"/>
    <w:rsid w:val="00937DC9"/>
    <w:rsid w:val="00937FA1"/>
    <w:rsid w:val="009400A8"/>
    <w:rsid w:val="0094018E"/>
    <w:rsid w:val="009402E1"/>
    <w:rsid w:val="009403EF"/>
    <w:rsid w:val="00940920"/>
    <w:rsid w:val="00940B02"/>
    <w:rsid w:val="00940D79"/>
    <w:rsid w:val="00940E01"/>
    <w:rsid w:val="009412F2"/>
    <w:rsid w:val="00941C3C"/>
    <w:rsid w:val="00941EF6"/>
    <w:rsid w:val="0094203A"/>
    <w:rsid w:val="009420B0"/>
    <w:rsid w:val="00942324"/>
    <w:rsid w:val="0094235B"/>
    <w:rsid w:val="0094240D"/>
    <w:rsid w:val="00942599"/>
    <w:rsid w:val="00942835"/>
    <w:rsid w:val="00942903"/>
    <w:rsid w:val="00942B0F"/>
    <w:rsid w:val="00942CE9"/>
    <w:rsid w:val="00942F8B"/>
    <w:rsid w:val="009431C6"/>
    <w:rsid w:val="00943B97"/>
    <w:rsid w:val="0094492F"/>
    <w:rsid w:val="00944955"/>
    <w:rsid w:val="00944B93"/>
    <w:rsid w:val="00944BAE"/>
    <w:rsid w:val="00944BF1"/>
    <w:rsid w:val="00944F9E"/>
    <w:rsid w:val="009453DC"/>
    <w:rsid w:val="009454DE"/>
    <w:rsid w:val="00945AAE"/>
    <w:rsid w:val="00945D6C"/>
    <w:rsid w:val="00945F2F"/>
    <w:rsid w:val="00945FCA"/>
    <w:rsid w:val="009469AB"/>
    <w:rsid w:val="00946B7A"/>
    <w:rsid w:val="00946CAD"/>
    <w:rsid w:val="00946FE1"/>
    <w:rsid w:val="009473D7"/>
    <w:rsid w:val="00947674"/>
    <w:rsid w:val="0094768E"/>
    <w:rsid w:val="00947D78"/>
    <w:rsid w:val="009500FD"/>
    <w:rsid w:val="00950320"/>
    <w:rsid w:val="009505D0"/>
    <w:rsid w:val="00950E36"/>
    <w:rsid w:val="00950E71"/>
    <w:rsid w:val="00950F00"/>
    <w:rsid w:val="00950F0D"/>
    <w:rsid w:val="00951077"/>
    <w:rsid w:val="00951242"/>
    <w:rsid w:val="00951290"/>
    <w:rsid w:val="00951530"/>
    <w:rsid w:val="00951809"/>
    <w:rsid w:val="009519F6"/>
    <w:rsid w:val="0095234F"/>
    <w:rsid w:val="00952ABD"/>
    <w:rsid w:val="00952EDA"/>
    <w:rsid w:val="00952F91"/>
    <w:rsid w:val="009530E3"/>
    <w:rsid w:val="009532AC"/>
    <w:rsid w:val="0095332E"/>
    <w:rsid w:val="009535AC"/>
    <w:rsid w:val="00953ABC"/>
    <w:rsid w:val="00953CE5"/>
    <w:rsid w:val="0095408C"/>
    <w:rsid w:val="00954A95"/>
    <w:rsid w:val="00954FEE"/>
    <w:rsid w:val="0095520B"/>
    <w:rsid w:val="00955379"/>
    <w:rsid w:val="0095556E"/>
    <w:rsid w:val="009556AC"/>
    <w:rsid w:val="009558EF"/>
    <w:rsid w:val="00955C8A"/>
    <w:rsid w:val="00956390"/>
    <w:rsid w:val="009565A5"/>
    <w:rsid w:val="009565BC"/>
    <w:rsid w:val="00956824"/>
    <w:rsid w:val="00956902"/>
    <w:rsid w:val="00956B30"/>
    <w:rsid w:val="00956C7E"/>
    <w:rsid w:val="009573E5"/>
    <w:rsid w:val="009579C0"/>
    <w:rsid w:val="00957AB5"/>
    <w:rsid w:val="00957DDD"/>
    <w:rsid w:val="00960396"/>
    <w:rsid w:val="0096095F"/>
    <w:rsid w:val="0096107F"/>
    <w:rsid w:val="0096117B"/>
    <w:rsid w:val="009611C5"/>
    <w:rsid w:val="0096149E"/>
    <w:rsid w:val="009615FF"/>
    <w:rsid w:val="0096185C"/>
    <w:rsid w:val="00961A37"/>
    <w:rsid w:val="009623D1"/>
    <w:rsid w:val="00962926"/>
    <w:rsid w:val="009634E4"/>
    <w:rsid w:val="009636A6"/>
    <w:rsid w:val="00963A98"/>
    <w:rsid w:val="00963B2B"/>
    <w:rsid w:val="00963F63"/>
    <w:rsid w:val="0096413A"/>
    <w:rsid w:val="0096432D"/>
    <w:rsid w:val="0096479E"/>
    <w:rsid w:val="00964A5C"/>
    <w:rsid w:val="00964B53"/>
    <w:rsid w:val="00964EC0"/>
    <w:rsid w:val="009655B5"/>
    <w:rsid w:val="00965D80"/>
    <w:rsid w:val="00965F5A"/>
    <w:rsid w:val="0096609F"/>
    <w:rsid w:val="00966333"/>
    <w:rsid w:val="009670A5"/>
    <w:rsid w:val="00967272"/>
    <w:rsid w:val="00967676"/>
    <w:rsid w:val="009677E1"/>
    <w:rsid w:val="009679D3"/>
    <w:rsid w:val="00967F97"/>
    <w:rsid w:val="009705DE"/>
    <w:rsid w:val="00970780"/>
    <w:rsid w:val="00970A75"/>
    <w:rsid w:val="00970C1B"/>
    <w:rsid w:val="00971322"/>
    <w:rsid w:val="00971429"/>
    <w:rsid w:val="0097151C"/>
    <w:rsid w:val="00971883"/>
    <w:rsid w:val="0097188F"/>
    <w:rsid w:val="00971A4B"/>
    <w:rsid w:val="00971C52"/>
    <w:rsid w:val="00972114"/>
    <w:rsid w:val="00972365"/>
    <w:rsid w:val="00972939"/>
    <w:rsid w:val="00972944"/>
    <w:rsid w:val="00972974"/>
    <w:rsid w:val="00972E0D"/>
    <w:rsid w:val="00972F78"/>
    <w:rsid w:val="00972FBE"/>
    <w:rsid w:val="0097320F"/>
    <w:rsid w:val="0097342D"/>
    <w:rsid w:val="00973464"/>
    <w:rsid w:val="0097361F"/>
    <w:rsid w:val="009737A7"/>
    <w:rsid w:val="00973ABB"/>
    <w:rsid w:val="00973CA9"/>
    <w:rsid w:val="009741A0"/>
    <w:rsid w:val="0097443E"/>
    <w:rsid w:val="009745C6"/>
    <w:rsid w:val="00974739"/>
    <w:rsid w:val="009748A2"/>
    <w:rsid w:val="00974BB4"/>
    <w:rsid w:val="00974D80"/>
    <w:rsid w:val="00974FB9"/>
    <w:rsid w:val="00975042"/>
    <w:rsid w:val="0097507F"/>
    <w:rsid w:val="0097512A"/>
    <w:rsid w:val="00975285"/>
    <w:rsid w:val="00975567"/>
    <w:rsid w:val="009759BF"/>
    <w:rsid w:val="00975B76"/>
    <w:rsid w:val="00975D42"/>
    <w:rsid w:val="0097683E"/>
    <w:rsid w:val="0097709B"/>
    <w:rsid w:val="00977980"/>
    <w:rsid w:val="00977B8D"/>
    <w:rsid w:val="009800AC"/>
    <w:rsid w:val="00980253"/>
    <w:rsid w:val="009802B6"/>
    <w:rsid w:val="00980379"/>
    <w:rsid w:val="00980A10"/>
    <w:rsid w:val="00980C7A"/>
    <w:rsid w:val="00980D8B"/>
    <w:rsid w:val="00980EE9"/>
    <w:rsid w:val="00980FD7"/>
    <w:rsid w:val="00981131"/>
    <w:rsid w:val="00981235"/>
    <w:rsid w:val="00981686"/>
    <w:rsid w:val="00981C0E"/>
    <w:rsid w:val="00981D18"/>
    <w:rsid w:val="00981FD5"/>
    <w:rsid w:val="00982379"/>
    <w:rsid w:val="009829B6"/>
    <w:rsid w:val="00982ECF"/>
    <w:rsid w:val="00983383"/>
    <w:rsid w:val="0098338C"/>
    <w:rsid w:val="0098339C"/>
    <w:rsid w:val="0098348E"/>
    <w:rsid w:val="009834AF"/>
    <w:rsid w:val="0098353F"/>
    <w:rsid w:val="0098369C"/>
    <w:rsid w:val="00983859"/>
    <w:rsid w:val="00983FF8"/>
    <w:rsid w:val="009840C5"/>
    <w:rsid w:val="00984286"/>
    <w:rsid w:val="00984308"/>
    <w:rsid w:val="00984378"/>
    <w:rsid w:val="00984526"/>
    <w:rsid w:val="00984D03"/>
    <w:rsid w:val="00984D95"/>
    <w:rsid w:val="00985B3F"/>
    <w:rsid w:val="00985E59"/>
    <w:rsid w:val="00986572"/>
    <w:rsid w:val="009865F5"/>
    <w:rsid w:val="0098682A"/>
    <w:rsid w:val="00986E26"/>
    <w:rsid w:val="009870E9"/>
    <w:rsid w:val="0098771C"/>
    <w:rsid w:val="00987DB6"/>
    <w:rsid w:val="009901CE"/>
    <w:rsid w:val="009902D6"/>
    <w:rsid w:val="0099045C"/>
    <w:rsid w:val="00990493"/>
    <w:rsid w:val="00990519"/>
    <w:rsid w:val="009906E3"/>
    <w:rsid w:val="00990B9B"/>
    <w:rsid w:val="00990D81"/>
    <w:rsid w:val="00990D84"/>
    <w:rsid w:val="00990DA4"/>
    <w:rsid w:val="009913CE"/>
    <w:rsid w:val="009915AE"/>
    <w:rsid w:val="009916AB"/>
    <w:rsid w:val="00991743"/>
    <w:rsid w:val="009917CB"/>
    <w:rsid w:val="0099196E"/>
    <w:rsid w:val="00991D66"/>
    <w:rsid w:val="00992360"/>
    <w:rsid w:val="00992432"/>
    <w:rsid w:val="00992656"/>
    <w:rsid w:val="00992C1F"/>
    <w:rsid w:val="00992D0C"/>
    <w:rsid w:val="009931A2"/>
    <w:rsid w:val="00993521"/>
    <w:rsid w:val="009938FA"/>
    <w:rsid w:val="009939BC"/>
    <w:rsid w:val="00993A7F"/>
    <w:rsid w:val="00993E2B"/>
    <w:rsid w:val="00993F8F"/>
    <w:rsid w:val="009941BB"/>
    <w:rsid w:val="00994632"/>
    <w:rsid w:val="00994AC4"/>
    <w:rsid w:val="00994B0D"/>
    <w:rsid w:val="009951F8"/>
    <w:rsid w:val="00995633"/>
    <w:rsid w:val="0099586F"/>
    <w:rsid w:val="00995A37"/>
    <w:rsid w:val="00995D55"/>
    <w:rsid w:val="00995F65"/>
    <w:rsid w:val="009969B1"/>
    <w:rsid w:val="00996C68"/>
    <w:rsid w:val="00996CDD"/>
    <w:rsid w:val="00996F1D"/>
    <w:rsid w:val="00997735"/>
    <w:rsid w:val="009978F1"/>
    <w:rsid w:val="00997EE6"/>
    <w:rsid w:val="009A0270"/>
    <w:rsid w:val="009A02B6"/>
    <w:rsid w:val="009A0CAF"/>
    <w:rsid w:val="009A0F7E"/>
    <w:rsid w:val="009A1012"/>
    <w:rsid w:val="009A1238"/>
    <w:rsid w:val="009A1384"/>
    <w:rsid w:val="009A1502"/>
    <w:rsid w:val="009A16AE"/>
    <w:rsid w:val="009A1BE5"/>
    <w:rsid w:val="009A23BF"/>
    <w:rsid w:val="009A25C8"/>
    <w:rsid w:val="009A277C"/>
    <w:rsid w:val="009A2A34"/>
    <w:rsid w:val="009A2CA9"/>
    <w:rsid w:val="009A2EAF"/>
    <w:rsid w:val="009A2F23"/>
    <w:rsid w:val="009A2F27"/>
    <w:rsid w:val="009A315C"/>
    <w:rsid w:val="009A316D"/>
    <w:rsid w:val="009A34D0"/>
    <w:rsid w:val="009A3E81"/>
    <w:rsid w:val="009A3F61"/>
    <w:rsid w:val="009A46A6"/>
    <w:rsid w:val="009A48A1"/>
    <w:rsid w:val="009A49B2"/>
    <w:rsid w:val="009A51DB"/>
    <w:rsid w:val="009A5D88"/>
    <w:rsid w:val="009A5F44"/>
    <w:rsid w:val="009A6008"/>
    <w:rsid w:val="009A6647"/>
    <w:rsid w:val="009A6805"/>
    <w:rsid w:val="009A68A2"/>
    <w:rsid w:val="009A6AD7"/>
    <w:rsid w:val="009A6E99"/>
    <w:rsid w:val="009A70D4"/>
    <w:rsid w:val="009A74D2"/>
    <w:rsid w:val="009A7C26"/>
    <w:rsid w:val="009B03F0"/>
    <w:rsid w:val="009B05ED"/>
    <w:rsid w:val="009B0C6E"/>
    <w:rsid w:val="009B1362"/>
    <w:rsid w:val="009B1AB2"/>
    <w:rsid w:val="009B1B5B"/>
    <w:rsid w:val="009B24BF"/>
    <w:rsid w:val="009B26DE"/>
    <w:rsid w:val="009B2709"/>
    <w:rsid w:val="009B2909"/>
    <w:rsid w:val="009B2FDE"/>
    <w:rsid w:val="009B3180"/>
    <w:rsid w:val="009B32F8"/>
    <w:rsid w:val="009B338E"/>
    <w:rsid w:val="009B33E1"/>
    <w:rsid w:val="009B37C6"/>
    <w:rsid w:val="009B3A8E"/>
    <w:rsid w:val="009B4D25"/>
    <w:rsid w:val="009B4D4A"/>
    <w:rsid w:val="009B562D"/>
    <w:rsid w:val="009B5BC0"/>
    <w:rsid w:val="009B5C10"/>
    <w:rsid w:val="009B63E1"/>
    <w:rsid w:val="009B6400"/>
    <w:rsid w:val="009B6420"/>
    <w:rsid w:val="009B6499"/>
    <w:rsid w:val="009B6723"/>
    <w:rsid w:val="009B6965"/>
    <w:rsid w:val="009B6A7A"/>
    <w:rsid w:val="009B6D6A"/>
    <w:rsid w:val="009B6F45"/>
    <w:rsid w:val="009B7604"/>
    <w:rsid w:val="009B774D"/>
    <w:rsid w:val="009B7E14"/>
    <w:rsid w:val="009B7ED7"/>
    <w:rsid w:val="009B7FD6"/>
    <w:rsid w:val="009C0503"/>
    <w:rsid w:val="009C0730"/>
    <w:rsid w:val="009C0AA5"/>
    <w:rsid w:val="009C0BB5"/>
    <w:rsid w:val="009C0D2C"/>
    <w:rsid w:val="009C0D45"/>
    <w:rsid w:val="009C1265"/>
    <w:rsid w:val="009C13ED"/>
    <w:rsid w:val="009C1543"/>
    <w:rsid w:val="009C18B5"/>
    <w:rsid w:val="009C1B1C"/>
    <w:rsid w:val="009C1E06"/>
    <w:rsid w:val="009C20A3"/>
    <w:rsid w:val="009C223E"/>
    <w:rsid w:val="009C23DA"/>
    <w:rsid w:val="009C25E7"/>
    <w:rsid w:val="009C27A4"/>
    <w:rsid w:val="009C296F"/>
    <w:rsid w:val="009C2A53"/>
    <w:rsid w:val="009C2C30"/>
    <w:rsid w:val="009C301B"/>
    <w:rsid w:val="009C3194"/>
    <w:rsid w:val="009C32FF"/>
    <w:rsid w:val="009C35FC"/>
    <w:rsid w:val="009C370E"/>
    <w:rsid w:val="009C371E"/>
    <w:rsid w:val="009C3761"/>
    <w:rsid w:val="009C3D82"/>
    <w:rsid w:val="009C3DC5"/>
    <w:rsid w:val="009C4401"/>
    <w:rsid w:val="009C4925"/>
    <w:rsid w:val="009C4C17"/>
    <w:rsid w:val="009C4C6C"/>
    <w:rsid w:val="009C5333"/>
    <w:rsid w:val="009C5450"/>
    <w:rsid w:val="009C5B19"/>
    <w:rsid w:val="009C5E96"/>
    <w:rsid w:val="009C60E6"/>
    <w:rsid w:val="009C61B4"/>
    <w:rsid w:val="009C6473"/>
    <w:rsid w:val="009C6508"/>
    <w:rsid w:val="009C65BA"/>
    <w:rsid w:val="009C663A"/>
    <w:rsid w:val="009C6764"/>
    <w:rsid w:val="009C679A"/>
    <w:rsid w:val="009C6A31"/>
    <w:rsid w:val="009C6B6C"/>
    <w:rsid w:val="009C6C60"/>
    <w:rsid w:val="009C6DC5"/>
    <w:rsid w:val="009C7193"/>
    <w:rsid w:val="009C71A4"/>
    <w:rsid w:val="009C71C8"/>
    <w:rsid w:val="009C753E"/>
    <w:rsid w:val="009C7D4A"/>
    <w:rsid w:val="009D0673"/>
    <w:rsid w:val="009D093C"/>
    <w:rsid w:val="009D0E71"/>
    <w:rsid w:val="009D0F3B"/>
    <w:rsid w:val="009D0FDF"/>
    <w:rsid w:val="009D0FEE"/>
    <w:rsid w:val="009D122D"/>
    <w:rsid w:val="009D13A7"/>
    <w:rsid w:val="009D164E"/>
    <w:rsid w:val="009D2061"/>
    <w:rsid w:val="009D2324"/>
    <w:rsid w:val="009D27EA"/>
    <w:rsid w:val="009D2CF0"/>
    <w:rsid w:val="009D2E90"/>
    <w:rsid w:val="009D2F04"/>
    <w:rsid w:val="009D3150"/>
    <w:rsid w:val="009D3383"/>
    <w:rsid w:val="009D341D"/>
    <w:rsid w:val="009D35A6"/>
    <w:rsid w:val="009D35B1"/>
    <w:rsid w:val="009D38A9"/>
    <w:rsid w:val="009D3A9A"/>
    <w:rsid w:val="009D3B0F"/>
    <w:rsid w:val="009D3C9F"/>
    <w:rsid w:val="009D40D1"/>
    <w:rsid w:val="009D436B"/>
    <w:rsid w:val="009D438C"/>
    <w:rsid w:val="009D459D"/>
    <w:rsid w:val="009D4A23"/>
    <w:rsid w:val="009D4AC9"/>
    <w:rsid w:val="009D4B06"/>
    <w:rsid w:val="009D5302"/>
    <w:rsid w:val="009D5318"/>
    <w:rsid w:val="009D5596"/>
    <w:rsid w:val="009D55BF"/>
    <w:rsid w:val="009D560E"/>
    <w:rsid w:val="009D58B7"/>
    <w:rsid w:val="009D5985"/>
    <w:rsid w:val="009D5C69"/>
    <w:rsid w:val="009D5EDE"/>
    <w:rsid w:val="009D66B2"/>
    <w:rsid w:val="009D6799"/>
    <w:rsid w:val="009D6D9D"/>
    <w:rsid w:val="009D72EC"/>
    <w:rsid w:val="009D7407"/>
    <w:rsid w:val="009D75B3"/>
    <w:rsid w:val="009D77B2"/>
    <w:rsid w:val="009D77D8"/>
    <w:rsid w:val="009D781B"/>
    <w:rsid w:val="009D7A43"/>
    <w:rsid w:val="009D7A81"/>
    <w:rsid w:val="009D7B59"/>
    <w:rsid w:val="009D7C5F"/>
    <w:rsid w:val="009E01C7"/>
    <w:rsid w:val="009E03D2"/>
    <w:rsid w:val="009E0693"/>
    <w:rsid w:val="009E0833"/>
    <w:rsid w:val="009E0B18"/>
    <w:rsid w:val="009E0BD5"/>
    <w:rsid w:val="009E0E08"/>
    <w:rsid w:val="009E0E5D"/>
    <w:rsid w:val="009E0EAD"/>
    <w:rsid w:val="009E10FE"/>
    <w:rsid w:val="009E1313"/>
    <w:rsid w:val="009E132C"/>
    <w:rsid w:val="009E13DC"/>
    <w:rsid w:val="009E15C5"/>
    <w:rsid w:val="009E164B"/>
    <w:rsid w:val="009E16B7"/>
    <w:rsid w:val="009E191A"/>
    <w:rsid w:val="009E198B"/>
    <w:rsid w:val="009E1C4C"/>
    <w:rsid w:val="009E22C6"/>
    <w:rsid w:val="009E2326"/>
    <w:rsid w:val="009E23BF"/>
    <w:rsid w:val="009E2426"/>
    <w:rsid w:val="009E2907"/>
    <w:rsid w:val="009E29F1"/>
    <w:rsid w:val="009E2A2E"/>
    <w:rsid w:val="009E2C4A"/>
    <w:rsid w:val="009E3194"/>
    <w:rsid w:val="009E333D"/>
    <w:rsid w:val="009E3A2F"/>
    <w:rsid w:val="009E3EFA"/>
    <w:rsid w:val="009E40EB"/>
    <w:rsid w:val="009E42B9"/>
    <w:rsid w:val="009E4421"/>
    <w:rsid w:val="009E4471"/>
    <w:rsid w:val="009E44D9"/>
    <w:rsid w:val="009E44DC"/>
    <w:rsid w:val="009E4595"/>
    <w:rsid w:val="009E45A0"/>
    <w:rsid w:val="009E4748"/>
    <w:rsid w:val="009E4E98"/>
    <w:rsid w:val="009E50DE"/>
    <w:rsid w:val="009E566F"/>
    <w:rsid w:val="009E57FF"/>
    <w:rsid w:val="009E5A1A"/>
    <w:rsid w:val="009E62CC"/>
    <w:rsid w:val="009E639C"/>
    <w:rsid w:val="009E6407"/>
    <w:rsid w:val="009E66DF"/>
    <w:rsid w:val="009E6A39"/>
    <w:rsid w:val="009E6D0E"/>
    <w:rsid w:val="009E6D4B"/>
    <w:rsid w:val="009E6FF2"/>
    <w:rsid w:val="009E7011"/>
    <w:rsid w:val="009E710C"/>
    <w:rsid w:val="009E7200"/>
    <w:rsid w:val="009E72A3"/>
    <w:rsid w:val="009E744E"/>
    <w:rsid w:val="009E7895"/>
    <w:rsid w:val="009E78DB"/>
    <w:rsid w:val="009E78DC"/>
    <w:rsid w:val="009E79D7"/>
    <w:rsid w:val="009E7AE4"/>
    <w:rsid w:val="009F0450"/>
    <w:rsid w:val="009F07DB"/>
    <w:rsid w:val="009F09F9"/>
    <w:rsid w:val="009F0F7C"/>
    <w:rsid w:val="009F13AB"/>
    <w:rsid w:val="009F13B4"/>
    <w:rsid w:val="009F1479"/>
    <w:rsid w:val="009F168B"/>
    <w:rsid w:val="009F227D"/>
    <w:rsid w:val="009F23E5"/>
    <w:rsid w:val="009F2A1B"/>
    <w:rsid w:val="009F2BC3"/>
    <w:rsid w:val="009F2C1A"/>
    <w:rsid w:val="009F2C2A"/>
    <w:rsid w:val="009F304C"/>
    <w:rsid w:val="009F305C"/>
    <w:rsid w:val="009F3107"/>
    <w:rsid w:val="009F32D0"/>
    <w:rsid w:val="009F3625"/>
    <w:rsid w:val="009F380F"/>
    <w:rsid w:val="009F38B4"/>
    <w:rsid w:val="009F3B6A"/>
    <w:rsid w:val="009F3E70"/>
    <w:rsid w:val="009F47A2"/>
    <w:rsid w:val="009F4CD5"/>
    <w:rsid w:val="009F4D9E"/>
    <w:rsid w:val="009F4FD0"/>
    <w:rsid w:val="009F5130"/>
    <w:rsid w:val="009F599D"/>
    <w:rsid w:val="009F5BFB"/>
    <w:rsid w:val="009F5FE7"/>
    <w:rsid w:val="009F6040"/>
    <w:rsid w:val="009F6074"/>
    <w:rsid w:val="009F60C4"/>
    <w:rsid w:val="009F6152"/>
    <w:rsid w:val="009F618E"/>
    <w:rsid w:val="009F6334"/>
    <w:rsid w:val="009F642A"/>
    <w:rsid w:val="009F6531"/>
    <w:rsid w:val="009F6889"/>
    <w:rsid w:val="009F6AC5"/>
    <w:rsid w:val="009F6BBB"/>
    <w:rsid w:val="009F7018"/>
    <w:rsid w:val="009F726C"/>
    <w:rsid w:val="009F73C6"/>
    <w:rsid w:val="009F782E"/>
    <w:rsid w:val="009F7916"/>
    <w:rsid w:val="009F7941"/>
    <w:rsid w:val="009F7A73"/>
    <w:rsid w:val="00A001F0"/>
    <w:rsid w:val="00A002CD"/>
    <w:rsid w:val="00A005A1"/>
    <w:rsid w:val="00A00689"/>
    <w:rsid w:val="00A0094F"/>
    <w:rsid w:val="00A00A6B"/>
    <w:rsid w:val="00A00AD6"/>
    <w:rsid w:val="00A00B66"/>
    <w:rsid w:val="00A00C31"/>
    <w:rsid w:val="00A0113F"/>
    <w:rsid w:val="00A011F1"/>
    <w:rsid w:val="00A01221"/>
    <w:rsid w:val="00A0144B"/>
    <w:rsid w:val="00A01662"/>
    <w:rsid w:val="00A0177F"/>
    <w:rsid w:val="00A01B09"/>
    <w:rsid w:val="00A01E77"/>
    <w:rsid w:val="00A02180"/>
    <w:rsid w:val="00A021AF"/>
    <w:rsid w:val="00A02212"/>
    <w:rsid w:val="00A0234D"/>
    <w:rsid w:val="00A02FD3"/>
    <w:rsid w:val="00A03C74"/>
    <w:rsid w:val="00A03D08"/>
    <w:rsid w:val="00A03D6F"/>
    <w:rsid w:val="00A03F2F"/>
    <w:rsid w:val="00A042D9"/>
    <w:rsid w:val="00A042F6"/>
    <w:rsid w:val="00A046CD"/>
    <w:rsid w:val="00A04C3E"/>
    <w:rsid w:val="00A051BC"/>
    <w:rsid w:val="00A056C9"/>
    <w:rsid w:val="00A057B8"/>
    <w:rsid w:val="00A05A41"/>
    <w:rsid w:val="00A05B0E"/>
    <w:rsid w:val="00A05B72"/>
    <w:rsid w:val="00A05D7D"/>
    <w:rsid w:val="00A05F21"/>
    <w:rsid w:val="00A05FC4"/>
    <w:rsid w:val="00A06724"/>
    <w:rsid w:val="00A06766"/>
    <w:rsid w:val="00A069F3"/>
    <w:rsid w:val="00A06B0D"/>
    <w:rsid w:val="00A07045"/>
    <w:rsid w:val="00A070AE"/>
    <w:rsid w:val="00A07557"/>
    <w:rsid w:val="00A07641"/>
    <w:rsid w:val="00A07A9A"/>
    <w:rsid w:val="00A07FF5"/>
    <w:rsid w:val="00A101A2"/>
    <w:rsid w:val="00A103CA"/>
    <w:rsid w:val="00A10494"/>
    <w:rsid w:val="00A10537"/>
    <w:rsid w:val="00A1065E"/>
    <w:rsid w:val="00A1071D"/>
    <w:rsid w:val="00A10756"/>
    <w:rsid w:val="00A1087B"/>
    <w:rsid w:val="00A10A1E"/>
    <w:rsid w:val="00A10D4B"/>
    <w:rsid w:val="00A10DA3"/>
    <w:rsid w:val="00A1114A"/>
    <w:rsid w:val="00A112B0"/>
    <w:rsid w:val="00A112CC"/>
    <w:rsid w:val="00A1155F"/>
    <w:rsid w:val="00A1206F"/>
    <w:rsid w:val="00A1239A"/>
    <w:rsid w:val="00A12C68"/>
    <w:rsid w:val="00A12D4C"/>
    <w:rsid w:val="00A12EE2"/>
    <w:rsid w:val="00A131B4"/>
    <w:rsid w:val="00A1343D"/>
    <w:rsid w:val="00A13491"/>
    <w:rsid w:val="00A1355D"/>
    <w:rsid w:val="00A14109"/>
    <w:rsid w:val="00A1413E"/>
    <w:rsid w:val="00A1434E"/>
    <w:rsid w:val="00A14916"/>
    <w:rsid w:val="00A1502E"/>
    <w:rsid w:val="00A150A3"/>
    <w:rsid w:val="00A15963"/>
    <w:rsid w:val="00A15B9D"/>
    <w:rsid w:val="00A15B9F"/>
    <w:rsid w:val="00A1621D"/>
    <w:rsid w:val="00A162AD"/>
    <w:rsid w:val="00A16633"/>
    <w:rsid w:val="00A16667"/>
    <w:rsid w:val="00A16870"/>
    <w:rsid w:val="00A1699F"/>
    <w:rsid w:val="00A16A94"/>
    <w:rsid w:val="00A16BF1"/>
    <w:rsid w:val="00A16C24"/>
    <w:rsid w:val="00A16DB8"/>
    <w:rsid w:val="00A1769E"/>
    <w:rsid w:val="00A17740"/>
    <w:rsid w:val="00A177F1"/>
    <w:rsid w:val="00A17DD2"/>
    <w:rsid w:val="00A200A9"/>
    <w:rsid w:val="00A203F8"/>
    <w:rsid w:val="00A20428"/>
    <w:rsid w:val="00A20CCE"/>
    <w:rsid w:val="00A21089"/>
    <w:rsid w:val="00A21107"/>
    <w:rsid w:val="00A21159"/>
    <w:rsid w:val="00A211A0"/>
    <w:rsid w:val="00A21427"/>
    <w:rsid w:val="00A21CA1"/>
    <w:rsid w:val="00A21F54"/>
    <w:rsid w:val="00A220CF"/>
    <w:rsid w:val="00A221B0"/>
    <w:rsid w:val="00A222CD"/>
    <w:rsid w:val="00A225DC"/>
    <w:rsid w:val="00A227B2"/>
    <w:rsid w:val="00A22AF9"/>
    <w:rsid w:val="00A22B09"/>
    <w:rsid w:val="00A22D2E"/>
    <w:rsid w:val="00A23314"/>
    <w:rsid w:val="00A2335A"/>
    <w:rsid w:val="00A23496"/>
    <w:rsid w:val="00A235BA"/>
    <w:rsid w:val="00A23844"/>
    <w:rsid w:val="00A23935"/>
    <w:rsid w:val="00A23A4F"/>
    <w:rsid w:val="00A24411"/>
    <w:rsid w:val="00A24445"/>
    <w:rsid w:val="00A246FA"/>
    <w:rsid w:val="00A249DB"/>
    <w:rsid w:val="00A24C05"/>
    <w:rsid w:val="00A25160"/>
    <w:rsid w:val="00A2562A"/>
    <w:rsid w:val="00A25EC3"/>
    <w:rsid w:val="00A25F23"/>
    <w:rsid w:val="00A26801"/>
    <w:rsid w:val="00A2687A"/>
    <w:rsid w:val="00A26A15"/>
    <w:rsid w:val="00A26B76"/>
    <w:rsid w:val="00A26CDB"/>
    <w:rsid w:val="00A26D7D"/>
    <w:rsid w:val="00A26FFA"/>
    <w:rsid w:val="00A27758"/>
    <w:rsid w:val="00A277A3"/>
    <w:rsid w:val="00A2787F"/>
    <w:rsid w:val="00A27AB9"/>
    <w:rsid w:val="00A303C3"/>
    <w:rsid w:val="00A30998"/>
    <w:rsid w:val="00A30B45"/>
    <w:rsid w:val="00A30E39"/>
    <w:rsid w:val="00A30ECF"/>
    <w:rsid w:val="00A31058"/>
    <w:rsid w:val="00A31131"/>
    <w:rsid w:val="00A314AF"/>
    <w:rsid w:val="00A31AAE"/>
    <w:rsid w:val="00A31BD1"/>
    <w:rsid w:val="00A31FF5"/>
    <w:rsid w:val="00A325F4"/>
    <w:rsid w:val="00A32663"/>
    <w:rsid w:val="00A331CC"/>
    <w:rsid w:val="00A3355A"/>
    <w:rsid w:val="00A3379B"/>
    <w:rsid w:val="00A33A6E"/>
    <w:rsid w:val="00A33B0B"/>
    <w:rsid w:val="00A34013"/>
    <w:rsid w:val="00A3404F"/>
    <w:rsid w:val="00A3425C"/>
    <w:rsid w:val="00A34A28"/>
    <w:rsid w:val="00A34B31"/>
    <w:rsid w:val="00A34BFA"/>
    <w:rsid w:val="00A34C1C"/>
    <w:rsid w:val="00A34D3D"/>
    <w:rsid w:val="00A351BB"/>
    <w:rsid w:val="00A3528F"/>
    <w:rsid w:val="00A36449"/>
    <w:rsid w:val="00A3649F"/>
    <w:rsid w:val="00A36507"/>
    <w:rsid w:val="00A37A32"/>
    <w:rsid w:val="00A37BDB"/>
    <w:rsid w:val="00A37C58"/>
    <w:rsid w:val="00A37CC5"/>
    <w:rsid w:val="00A40199"/>
    <w:rsid w:val="00A401E6"/>
    <w:rsid w:val="00A40691"/>
    <w:rsid w:val="00A407E5"/>
    <w:rsid w:val="00A4093F"/>
    <w:rsid w:val="00A40C21"/>
    <w:rsid w:val="00A40EF9"/>
    <w:rsid w:val="00A41375"/>
    <w:rsid w:val="00A415D3"/>
    <w:rsid w:val="00A418DB"/>
    <w:rsid w:val="00A41919"/>
    <w:rsid w:val="00A41A2C"/>
    <w:rsid w:val="00A41A82"/>
    <w:rsid w:val="00A4231B"/>
    <w:rsid w:val="00A42CE1"/>
    <w:rsid w:val="00A42EF4"/>
    <w:rsid w:val="00A43BEC"/>
    <w:rsid w:val="00A43F1F"/>
    <w:rsid w:val="00A43F5F"/>
    <w:rsid w:val="00A440D1"/>
    <w:rsid w:val="00A447DD"/>
    <w:rsid w:val="00A44C0B"/>
    <w:rsid w:val="00A44F58"/>
    <w:rsid w:val="00A453D6"/>
    <w:rsid w:val="00A458D4"/>
    <w:rsid w:val="00A4593A"/>
    <w:rsid w:val="00A45A07"/>
    <w:rsid w:val="00A45C0A"/>
    <w:rsid w:val="00A46385"/>
    <w:rsid w:val="00A46A32"/>
    <w:rsid w:val="00A46B64"/>
    <w:rsid w:val="00A46B7E"/>
    <w:rsid w:val="00A46D56"/>
    <w:rsid w:val="00A46E80"/>
    <w:rsid w:val="00A47017"/>
    <w:rsid w:val="00A471F6"/>
    <w:rsid w:val="00A472A0"/>
    <w:rsid w:val="00A47A14"/>
    <w:rsid w:val="00A47F57"/>
    <w:rsid w:val="00A50146"/>
    <w:rsid w:val="00A501EE"/>
    <w:rsid w:val="00A5021C"/>
    <w:rsid w:val="00A5033D"/>
    <w:rsid w:val="00A50391"/>
    <w:rsid w:val="00A503EE"/>
    <w:rsid w:val="00A5050F"/>
    <w:rsid w:val="00A50718"/>
    <w:rsid w:val="00A5078A"/>
    <w:rsid w:val="00A508DC"/>
    <w:rsid w:val="00A50C76"/>
    <w:rsid w:val="00A5115D"/>
    <w:rsid w:val="00A51305"/>
    <w:rsid w:val="00A51488"/>
    <w:rsid w:val="00A5157B"/>
    <w:rsid w:val="00A5184C"/>
    <w:rsid w:val="00A51B06"/>
    <w:rsid w:val="00A520EC"/>
    <w:rsid w:val="00A5229B"/>
    <w:rsid w:val="00A52354"/>
    <w:rsid w:val="00A523A4"/>
    <w:rsid w:val="00A525F2"/>
    <w:rsid w:val="00A5264A"/>
    <w:rsid w:val="00A5266C"/>
    <w:rsid w:val="00A527F4"/>
    <w:rsid w:val="00A52D50"/>
    <w:rsid w:val="00A53266"/>
    <w:rsid w:val="00A5355E"/>
    <w:rsid w:val="00A53575"/>
    <w:rsid w:val="00A5358B"/>
    <w:rsid w:val="00A53943"/>
    <w:rsid w:val="00A54655"/>
    <w:rsid w:val="00A54747"/>
    <w:rsid w:val="00A54988"/>
    <w:rsid w:val="00A54B87"/>
    <w:rsid w:val="00A54F1D"/>
    <w:rsid w:val="00A55074"/>
    <w:rsid w:val="00A551AE"/>
    <w:rsid w:val="00A552FF"/>
    <w:rsid w:val="00A553DA"/>
    <w:rsid w:val="00A55553"/>
    <w:rsid w:val="00A5561C"/>
    <w:rsid w:val="00A55723"/>
    <w:rsid w:val="00A55828"/>
    <w:rsid w:val="00A55A4F"/>
    <w:rsid w:val="00A55AE2"/>
    <w:rsid w:val="00A55C3F"/>
    <w:rsid w:val="00A55DB1"/>
    <w:rsid w:val="00A55F45"/>
    <w:rsid w:val="00A5646E"/>
    <w:rsid w:val="00A564DE"/>
    <w:rsid w:val="00A565FE"/>
    <w:rsid w:val="00A5710F"/>
    <w:rsid w:val="00A5715F"/>
    <w:rsid w:val="00A571A1"/>
    <w:rsid w:val="00A5749D"/>
    <w:rsid w:val="00A57636"/>
    <w:rsid w:val="00A5771B"/>
    <w:rsid w:val="00A57A5A"/>
    <w:rsid w:val="00A57C1B"/>
    <w:rsid w:val="00A57FBC"/>
    <w:rsid w:val="00A60161"/>
    <w:rsid w:val="00A6042E"/>
    <w:rsid w:val="00A60518"/>
    <w:rsid w:val="00A6089D"/>
    <w:rsid w:val="00A60FEF"/>
    <w:rsid w:val="00A61045"/>
    <w:rsid w:val="00A610CC"/>
    <w:rsid w:val="00A61150"/>
    <w:rsid w:val="00A614B7"/>
    <w:rsid w:val="00A618BD"/>
    <w:rsid w:val="00A619AD"/>
    <w:rsid w:val="00A61D02"/>
    <w:rsid w:val="00A61DE9"/>
    <w:rsid w:val="00A62409"/>
    <w:rsid w:val="00A6254E"/>
    <w:rsid w:val="00A62826"/>
    <w:rsid w:val="00A629AA"/>
    <w:rsid w:val="00A62A47"/>
    <w:rsid w:val="00A62D0A"/>
    <w:rsid w:val="00A62EB1"/>
    <w:rsid w:val="00A62F6D"/>
    <w:rsid w:val="00A632CA"/>
    <w:rsid w:val="00A63369"/>
    <w:rsid w:val="00A634B5"/>
    <w:rsid w:val="00A64096"/>
    <w:rsid w:val="00A640CE"/>
    <w:rsid w:val="00A649DC"/>
    <w:rsid w:val="00A64A8B"/>
    <w:rsid w:val="00A650A6"/>
    <w:rsid w:val="00A651A4"/>
    <w:rsid w:val="00A651E9"/>
    <w:rsid w:val="00A6544B"/>
    <w:rsid w:val="00A6564A"/>
    <w:rsid w:val="00A6595B"/>
    <w:rsid w:val="00A65C9B"/>
    <w:rsid w:val="00A6603D"/>
    <w:rsid w:val="00A66189"/>
    <w:rsid w:val="00A663C0"/>
    <w:rsid w:val="00A6653A"/>
    <w:rsid w:val="00A66B42"/>
    <w:rsid w:val="00A66EC0"/>
    <w:rsid w:val="00A670A9"/>
    <w:rsid w:val="00A67C49"/>
    <w:rsid w:val="00A67E54"/>
    <w:rsid w:val="00A67ECB"/>
    <w:rsid w:val="00A67F5D"/>
    <w:rsid w:val="00A67F9C"/>
    <w:rsid w:val="00A7053D"/>
    <w:rsid w:val="00A7057E"/>
    <w:rsid w:val="00A706DF"/>
    <w:rsid w:val="00A706F0"/>
    <w:rsid w:val="00A7076C"/>
    <w:rsid w:val="00A707C5"/>
    <w:rsid w:val="00A711D2"/>
    <w:rsid w:val="00A715D3"/>
    <w:rsid w:val="00A7173A"/>
    <w:rsid w:val="00A718CB"/>
    <w:rsid w:val="00A71CCA"/>
    <w:rsid w:val="00A71D76"/>
    <w:rsid w:val="00A71EDE"/>
    <w:rsid w:val="00A7255F"/>
    <w:rsid w:val="00A7262A"/>
    <w:rsid w:val="00A727CC"/>
    <w:rsid w:val="00A731E0"/>
    <w:rsid w:val="00A73210"/>
    <w:rsid w:val="00A732DE"/>
    <w:rsid w:val="00A7337D"/>
    <w:rsid w:val="00A73747"/>
    <w:rsid w:val="00A737F4"/>
    <w:rsid w:val="00A7394D"/>
    <w:rsid w:val="00A73BFA"/>
    <w:rsid w:val="00A73C2A"/>
    <w:rsid w:val="00A73CB6"/>
    <w:rsid w:val="00A73D1C"/>
    <w:rsid w:val="00A7404F"/>
    <w:rsid w:val="00A741C5"/>
    <w:rsid w:val="00A74455"/>
    <w:rsid w:val="00A750DC"/>
    <w:rsid w:val="00A751D3"/>
    <w:rsid w:val="00A754CA"/>
    <w:rsid w:val="00A75569"/>
    <w:rsid w:val="00A7581A"/>
    <w:rsid w:val="00A75A07"/>
    <w:rsid w:val="00A76098"/>
    <w:rsid w:val="00A761A7"/>
    <w:rsid w:val="00A76486"/>
    <w:rsid w:val="00A7690F"/>
    <w:rsid w:val="00A76A70"/>
    <w:rsid w:val="00A7764C"/>
    <w:rsid w:val="00A77CC1"/>
    <w:rsid w:val="00A77D4E"/>
    <w:rsid w:val="00A77E41"/>
    <w:rsid w:val="00A800DC"/>
    <w:rsid w:val="00A8049F"/>
    <w:rsid w:val="00A805B0"/>
    <w:rsid w:val="00A806AA"/>
    <w:rsid w:val="00A809D8"/>
    <w:rsid w:val="00A80DBB"/>
    <w:rsid w:val="00A811E9"/>
    <w:rsid w:val="00A81369"/>
    <w:rsid w:val="00A815EF"/>
    <w:rsid w:val="00A817D2"/>
    <w:rsid w:val="00A81E9B"/>
    <w:rsid w:val="00A8211B"/>
    <w:rsid w:val="00A834F7"/>
    <w:rsid w:val="00A8366C"/>
    <w:rsid w:val="00A8387A"/>
    <w:rsid w:val="00A83CAD"/>
    <w:rsid w:val="00A83DE7"/>
    <w:rsid w:val="00A840FC"/>
    <w:rsid w:val="00A842DA"/>
    <w:rsid w:val="00A844C2"/>
    <w:rsid w:val="00A844E6"/>
    <w:rsid w:val="00A8465E"/>
    <w:rsid w:val="00A84B85"/>
    <w:rsid w:val="00A84C11"/>
    <w:rsid w:val="00A84D54"/>
    <w:rsid w:val="00A84D7B"/>
    <w:rsid w:val="00A84E9B"/>
    <w:rsid w:val="00A84F90"/>
    <w:rsid w:val="00A85066"/>
    <w:rsid w:val="00A85074"/>
    <w:rsid w:val="00A8517D"/>
    <w:rsid w:val="00A85322"/>
    <w:rsid w:val="00A85390"/>
    <w:rsid w:val="00A853CC"/>
    <w:rsid w:val="00A854B2"/>
    <w:rsid w:val="00A854E3"/>
    <w:rsid w:val="00A85553"/>
    <w:rsid w:val="00A8571F"/>
    <w:rsid w:val="00A8590E"/>
    <w:rsid w:val="00A85A10"/>
    <w:rsid w:val="00A85AC8"/>
    <w:rsid w:val="00A85D14"/>
    <w:rsid w:val="00A85F6D"/>
    <w:rsid w:val="00A86265"/>
    <w:rsid w:val="00A8628F"/>
    <w:rsid w:val="00A863D5"/>
    <w:rsid w:val="00A864BC"/>
    <w:rsid w:val="00A86679"/>
    <w:rsid w:val="00A86AD0"/>
    <w:rsid w:val="00A86AF8"/>
    <w:rsid w:val="00A86C41"/>
    <w:rsid w:val="00A86DA8"/>
    <w:rsid w:val="00A87079"/>
    <w:rsid w:val="00A8744E"/>
    <w:rsid w:val="00A874F6"/>
    <w:rsid w:val="00A8762A"/>
    <w:rsid w:val="00A87694"/>
    <w:rsid w:val="00A879F8"/>
    <w:rsid w:val="00A87AAC"/>
    <w:rsid w:val="00A90473"/>
    <w:rsid w:val="00A904FA"/>
    <w:rsid w:val="00A91405"/>
    <w:rsid w:val="00A91592"/>
    <w:rsid w:val="00A919F9"/>
    <w:rsid w:val="00A91E23"/>
    <w:rsid w:val="00A91F3B"/>
    <w:rsid w:val="00A91FD3"/>
    <w:rsid w:val="00A92BD4"/>
    <w:rsid w:val="00A92D7C"/>
    <w:rsid w:val="00A93201"/>
    <w:rsid w:val="00A9328C"/>
    <w:rsid w:val="00A932F0"/>
    <w:rsid w:val="00A93342"/>
    <w:rsid w:val="00A9353E"/>
    <w:rsid w:val="00A939F2"/>
    <w:rsid w:val="00A93AA8"/>
    <w:rsid w:val="00A93E1C"/>
    <w:rsid w:val="00A93FCB"/>
    <w:rsid w:val="00A93FDA"/>
    <w:rsid w:val="00A94201"/>
    <w:rsid w:val="00A94AED"/>
    <w:rsid w:val="00A95603"/>
    <w:rsid w:val="00A95676"/>
    <w:rsid w:val="00A95709"/>
    <w:rsid w:val="00A95AD8"/>
    <w:rsid w:val="00A95D06"/>
    <w:rsid w:val="00A95F66"/>
    <w:rsid w:val="00A960FA"/>
    <w:rsid w:val="00A96132"/>
    <w:rsid w:val="00A962AA"/>
    <w:rsid w:val="00A96942"/>
    <w:rsid w:val="00A969C3"/>
    <w:rsid w:val="00A96ADA"/>
    <w:rsid w:val="00A96E18"/>
    <w:rsid w:val="00A96E37"/>
    <w:rsid w:val="00A972BC"/>
    <w:rsid w:val="00A973FC"/>
    <w:rsid w:val="00A976C3"/>
    <w:rsid w:val="00A976F4"/>
    <w:rsid w:val="00A97788"/>
    <w:rsid w:val="00A97970"/>
    <w:rsid w:val="00A97B37"/>
    <w:rsid w:val="00A97BE1"/>
    <w:rsid w:val="00A97D05"/>
    <w:rsid w:val="00A97FF5"/>
    <w:rsid w:val="00AA03D3"/>
    <w:rsid w:val="00AA050D"/>
    <w:rsid w:val="00AA06B1"/>
    <w:rsid w:val="00AA076E"/>
    <w:rsid w:val="00AA0D24"/>
    <w:rsid w:val="00AA0F6B"/>
    <w:rsid w:val="00AA14C0"/>
    <w:rsid w:val="00AA15A7"/>
    <w:rsid w:val="00AA169C"/>
    <w:rsid w:val="00AA172C"/>
    <w:rsid w:val="00AA1945"/>
    <w:rsid w:val="00AA1AB1"/>
    <w:rsid w:val="00AA1B1E"/>
    <w:rsid w:val="00AA1C1B"/>
    <w:rsid w:val="00AA2206"/>
    <w:rsid w:val="00AA24CE"/>
    <w:rsid w:val="00AA2501"/>
    <w:rsid w:val="00AA275A"/>
    <w:rsid w:val="00AA2BCD"/>
    <w:rsid w:val="00AA2DF0"/>
    <w:rsid w:val="00AA362F"/>
    <w:rsid w:val="00AA363A"/>
    <w:rsid w:val="00AA3775"/>
    <w:rsid w:val="00AA3B0A"/>
    <w:rsid w:val="00AA3E31"/>
    <w:rsid w:val="00AA3FDD"/>
    <w:rsid w:val="00AA48CF"/>
    <w:rsid w:val="00AA4A00"/>
    <w:rsid w:val="00AA4CAB"/>
    <w:rsid w:val="00AA4D60"/>
    <w:rsid w:val="00AA4E1B"/>
    <w:rsid w:val="00AA5412"/>
    <w:rsid w:val="00AA5872"/>
    <w:rsid w:val="00AA58B1"/>
    <w:rsid w:val="00AA5A99"/>
    <w:rsid w:val="00AA5F3D"/>
    <w:rsid w:val="00AA61EF"/>
    <w:rsid w:val="00AA6381"/>
    <w:rsid w:val="00AA6695"/>
    <w:rsid w:val="00AA673F"/>
    <w:rsid w:val="00AA67B4"/>
    <w:rsid w:val="00AA6A06"/>
    <w:rsid w:val="00AA6A97"/>
    <w:rsid w:val="00AA6AA3"/>
    <w:rsid w:val="00AA6CA1"/>
    <w:rsid w:val="00AA6DEB"/>
    <w:rsid w:val="00AA6E56"/>
    <w:rsid w:val="00AA6F5E"/>
    <w:rsid w:val="00AA71CB"/>
    <w:rsid w:val="00AA732E"/>
    <w:rsid w:val="00AA768B"/>
    <w:rsid w:val="00AA7797"/>
    <w:rsid w:val="00AA77C9"/>
    <w:rsid w:val="00AA7995"/>
    <w:rsid w:val="00AA7BA0"/>
    <w:rsid w:val="00AB025C"/>
    <w:rsid w:val="00AB0442"/>
    <w:rsid w:val="00AB04B3"/>
    <w:rsid w:val="00AB0539"/>
    <w:rsid w:val="00AB0625"/>
    <w:rsid w:val="00AB0820"/>
    <w:rsid w:val="00AB0825"/>
    <w:rsid w:val="00AB1303"/>
    <w:rsid w:val="00AB1770"/>
    <w:rsid w:val="00AB1CAB"/>
    <w:rsid w:val="00AB219D"/>
    <w:rsid w:val="00AB2296"/>
    <w:rsid w:val="00AB2700"/>
    <w:rsid w:val="00AB2B51"/>
    <w:rsid w:val="00AB2C09"/>
    <w:rsid w:val="00AB305C"/>
    <w:rsid w:val="00AB30C8"/>
    <w:rsid w:val="00AB320B"/>
    <w:rsid w:val="00AB33BA"/>
    <w:rsid w:val="00AB368D"/>
    <w:rsid w:val="00AB36FA"/>
    <w:rsid w:val="00AB3C94"/>
    <w:rsid w:val="00AB3DEA"/>
    <w:rsid w:val="00AB4108"/>
    <w:rsid w:val="00AB424B"/>
    <w:rsid w:val="00AB44E2"/>
    <w:rsid w:val="00AB4963"/>
    <w:rsid w:val="00AB4C49"/>
    <w:rsid w:val="00AB50D7"/>
    <w:rsid w:val="00AB5109"/>
    <w:rsid w:val="00AB65E8"/>
    <w:rsid w:val="00AB6784"/>
    <w:rsid w:val="00AB691F"/>
    <w:rsid w:val="00AB6B68"/>
    <w:rsid w:val="00AB73F6"/>
    <w:rsid w:val="00AB7435"/>
    <w:rsid w:val="00AB7585"/>
    <w:rsid w:val="00AB76E1"/>
    <w:rsid w:val="00AB7789"/>
    <w:rsid w:val="00AC0A1D"/>
    <w:rsid w:val="00AC10C4"/>
    <w:rsid w:val="00AC1359"/>
    <w:rsid w:val="00AC1444"/>
    <w:rsid w:val="00AC1AA3"/>
    <w:rsid w:val="00AC1C54"/>
    <w:rsid w:val="00AC1ECA"/>
    <w:rsid w:val="00AC2144"/>
    <w:rsid w:val="00AC2296"/>
    <w:rsid w:val="00AC236D"/>
    <w:rsid w:val="00AC24C0"/>
    <w:rsid w:val="00AC26C4"/>
    <w:rsid w:val="00AC2974"/>
    <w:rsid w:val="00AC334E"/>
    <w:rsid w:val="00AC3A09"/>
    <w:rsid w:val="00AC3A7D"/>
    <w:rsid w:val="00AC3FFE"/>
    <w:rsid w:val="00AC4928"/>
    <w:rsid w:val="00AC4944"/>
    <w:rsid w:val="00AC4A83"/>
    <w:rsid w:val="00AC4B49"/>
    <w:rsid w:val="00AC4D78"/>
    <w:rsid w:val="00AC4DA9"/>
    <w:rsid w:val="00AC4E9A"/>
    <w:rsid w:val="00AC5273"/>
    <w:rsid w:val="00AC562C"/>
    <w:rsid w:val="00AC565A"/>
    <w:rsid w:val="00AC5A0B"/>
    <w:rsid w:val="00AC62F3"/>
    <w:rsid w:val="00AC6408"/>
    <w:rsid w:val="00AC687B"/>
    <w:rsid w:val="00AC697C"/>
    <w:rsid w:val="00AC6A60"/>
    <w:rsid w:val="00AC6AE0"/>
    <w:rsid w:val="00AC6C64"/>
    <w:rsid w:val="00AC6EA0"/>
    <w:rsid w:val="00AC705A"/>
    <w:rsid w:val="00AC7220"/>
    <w:rsid w:val="00AC7615"/>
    <w:rsid w:val="00AC7779"/>
    <w:rsid w:val="00AD0005"/>
    <w:rsid w:val="00AD0053"/>
    <w:rsid w:val="00AD034A"/>
    <w:rsid w:val="00AD08E5"/>
    <w:rsid w:val="00AD0BCB"/>
    <w:rsid w:val="00AD12B0"/>
    <w:rsid w:val="00AD151C"/>
    <w:rsid w:val="00AD181D"/>
    <w:rsid w:val="00AD18F1"/>
    <w:rsid w:val="00AD1964"/>
    <w:rsid w:val="00AD1E03"/>
    <w:rsid w:val="00AD22C4"/>
    <w:rsid w:val="00AD22D4"/>
    <w:rsid w:val="00AD2E50"/>
    <w:rsid w:val="00AD2EA0"/>
    <w:rsid w:val="00AD328E"/>
    <w:rsid w:val="00AD33C8"/>
    <w:rsid w:val="00AD3593"/>
    <w:rsid w:val="00AD3733"/>
    <w:rsid w:val="00AD382B"/>
    <w:rsid w:val="00AD3C57"/>
    <w:rsid w:val="00AD423D"/>
    <w:rsid w:val="00AD43C1"/>
    <w:rsid w:val="00AD4806"/>
    <w:rsid w:val="00AD49DC"/>
    <w:rsid w:val="00AD4C86"/>
    <w:rsid w:val="00AD4EF3"/>
    <w:rsid w:val="00AD57E7"/>
    <w:rsid w:val="00AD58BC"/>
    <w:rsid w:val="00AD5B17"/>
    <w:rsid w:val="00AD5F33"/>
    <w:rsid w:val="00AD5FFE"/>
    <w:rsid w:val="00AD6676"/>
    <w:rsid w:val="00AD6BE7"/>
    <w:rsid w:val="00AD6C20"/>
    <w:rsid w:val="00AD6C5C"/>
    <w:rsid w:val="00AD6F2F"/>
    <w:rsid w:val="00AD7233"/>
    <w:rsid w:val="00AD7247"/>
    <w:rsid w:val="00AD7601"/>
    <w:rsid w:val="00AD76D0"/>
    <w:rsid w:val="00AD7893"/>
    <w:rsid w:val="00AD7A26"/>
    <w:rsid w:val="00AD7AC3"/>
    <w:rsid w:val="00AD7C6B"/>
    <w:rsid w:val="00AD7DB9"/>
    <w:rsid w:val="00AD7EDE"/>
    <w:rsid w:val="00AE0141"/>
    <w:rsid w:val="00AE01F3"/>
    <w:rsid w:val="00AE0285"/>
    <w:rsid w:val="00AE0426"/>
    <w:rsid w:val="00AE071D"/>
    <w:rsid w:val="00AE08F1"/>
    <w:rsid w:val="00AE0A80"/>
    <w:rsid w:val="00AE0AC8"/>
    <w:rsid w:val="00AE0D4E"/>
    <w:rsid w:val="00AE0E6C"/>
    <w:rsid w:val="00AE1224"/>
    <w:rsid w:val="00AE130F"/>
    <w:rsid w:val="00AE1A65"/>
    <w:rsid w:val="00AE1B2E"/>
    <w:rsid w:val="00AE1D5B"/>
    <w:rsid w:val="00AE1DC0"/>
    <w:rsid w:val="00AE2319"/>
    <w:rsid w:val="00AE237B"/>
    <w:rsid w:val="00AE293F"/>
    <w:rsid w:val="00AE2993"/>
    <w:rsid w:val="00AE2B81"/>
    <w:rsid w:val="00AE2C64"/>
    <w:rsid w:val="00AE2D3D"/>
    <w:rsid w:val="00AE2FDB"/>
    <w:rsid w:val="00AE368C"/>
    <w:rsid w:val="00AE39C3"/>
    <w:rsid w:val="00AE3BAB"/>
    <w:rsid w:val="00AE3BD6"/>
    <w:rsid w:val="00AE3F2F"/>
    <w:rsid w:val="00AE40AB"/>
    <w:rsid w:val="00AE416C"/>
    <w:rsid w:val="00AE423B"/>
    <w:rsid w:val="00AE4444"/>
    <w:rsid w:val="00AE4546"/>
    <w:rsid w:val="00AE4864"/>
    <w:rsid w:val="00AE4E2C"/>
    <w:rsid w:val="00AE4E33"/>
    <w:rsid w:val="00AE5133"/>
    <w:rsid w:val="00AE5AE9"/>
    <w:rsid w:val="00AE5E35"/>
    <w:rsid w:val="00AE62CC"/>
    <w:rsid w:val="00AE62D4"/>
    <w:rsid w:val="00AE6682"/>
    <w:rsid w:val="00AE66FE"/>
    <w:rsid w:val="00AE6848"/>
    <w:rsid w:val="00AE69ED"/>
    <w:rsid w:val="00AE6BF1"/>
    <w:rsid w:val="00AE763B"/>
    <w:rsid w:val="00AE767C"/>
    <w:rsid w:val="00AE76B6"/>
    <w:rsid w:val="00AE7BCC"/>
    <w:rsid w:val="00AE7DEC"/>
    <w:rsid w:val="00AF0330"/>
    <w:rsid w:val="00AF04CF"/>
    <w:rsid w:val="00AF06AD"/>
    <w:rsid w:val="00AF08E2"/>
    <w:rsid w:val="00AF08E6"/>
    <w:rsid w:val="00AF0933"/>
    <w:rsid w:val="00AF0C87"/>
    <w:rsid w:val="00AF1062"/>
    <w:rsid w:val="00AF156F"/>
    <w:rsid w:val="00AF1660"/>
    <w:rsid w:val="00AF16FF"/>
    <w:rsid w:val="00AF17C9"/>
    <w:rsid w:val="00AF19BE"/>
    <w:rsid w:val="00AF1C55"/>
    <w:rsid w:val="00AF1CBB"/>
    <w:rsid w:val="00AF22CE"/>
    <w:rsid w:val="00AF2324"/>
    <w:rsid w:val="00AF24C7"/>
    <w:rsid w:val="00AF25AF"/>
    <w:rsid w:val="00AF2680"/>
    <w:rsid w:val="00AF27C7"/>
    <w:rsid w:val="00AF2D5E"/>
    <w:rsid w:val="00AF2E2F"/>
    <w:rsid w:val="00AF2EE9"/>
    <w:rsid w:val="00AF303F"/>
    <w:rsid w:val="00AF352C"/>
    <w:rsid w:val="00AF3556"/>
    <w:rsid w:val="00AF3626"/>
    <w:rsid w:val="00AF379B"/>
    <w:rsid w:val="00AF3AE1"/>
    <w:rsid w:val="00AF3CE1"/>
    <w:rsid w:val="00AF3D25"/>
    <w:rsid w:val="00AF4053"/>
    <w:rsid w:val="00AF4087"/>
    <w:rsid w:val="00AF45AA"/>
    <w:rsid w:val="00AF479B"/>
    <w:rsid w:val="00AF4A00"/>
    <w:rsid w:val="00AF4B33"/>
    <w:rsid w:val="00AF4CD9"/>
    <w:rsid w:val="00AF5197"/>
    <w:rsid w:val="00AF5766"/>
    <w:rsid w:val="00AF5D3C"/>
    <w:rsid w:val="00AF6147"/>
    <w:rsid w:val="00AF616A"/>
    <w:rsid w:val="00AF6199"/>
    <w:rsid w:val="00AF69BA"/>
    <w:rsid w:val="00AF6CBE"/>
    <w:rsid w:val="00AF706D"/>
    <w:rsid w:val="00AF7178"/>
    <w:rsid w:val="00AF750B"/>
    <w:rsid w:val="00AF761D"/>
    <w:rsid w:val="00AF7A39"/>
    <w:rsid w:val="00AF7DF1"/>
    <w:rsid w:val="00AF7E8B"/>
    <w:rsid w:val="00B001B1"/>
    <w:rsid w:val="00B0032C"/>
    <w:rsid w:val="00B00479"/>
    <w:rsid w:val="00B008AB"/>
    <w:rsid w:val="00B00C4A"/>
    <w:rsid w:val="00B00E9A"/>
    <w:rsid w:val="00B00EF0"/>
    <w:rsid w:val="00B016F5"/>
    <w:rsid w:val="00B01B61"/>
    <w:rsid w:val="00B01E90"/>
    <w:rsid w:val="00B01F61"/>
    <w:rsid w:val="00B01FA1"/>
    <w:rsid w:val="00B022F0"/>
    <w:rsid w:val="00B0279A"/>
    <w:rsid w:val="00B0289B"/>
    <w:rsid w:val="00B029A8"/>
    <w:rsid w:val="00B02B90"/>
    <w:rsid w:val="00B0391A"/>
    <w:rsid w:val="00B03B2E"/>
    <w:rsid w:val="00B03FC4"/>
    <w:rsid w:val="00B044D2"/>
    <w:rsid w:val="00B04B5D"/>
    <w:rsid w:val="00B05095"/>
    <w:rsid w:val="00B05463"/>
    <w:rsid w:val="00B05B22"/>
    <w:rsid w:val="00B05C09"/>
    <w:rsid w:val="00B05DB4"/>
    <w:rsid w:val="00B060AC"/>
    <w:rsid w:val="00B0610A"/>
    <w:rsid w:val="00B06438"/>
    <w:rsid w:val="00B06537"/>
    <w:rsid w:val="00B06976"/>
    <w:rsid w:val="00B06A34"/>
    <w:rsid w:val="00B06C69"/>
    <w:rsid w:val="00B070F3"/>
    <w:rsid w:val="00B071D5"/>
    <w:rsid w:val="00B0735F"/>
    <w:rsid w:val="00B0761B"/>
    <w:rsid w:val="00B07A0B"/>
    <w:rsid w:val="00B07E30"/>
    <w:rsid w:val="00B100B7"/>
    <w:rsid w:val="00B10187"/>
    <w:rsid w:val="00B101FC"/>
    <w:rsid w:val="00B10664"/>
    <w:rsid w:val="00B1073E"/>
    <w:rsid w:val="00B10D88"/>
    <w:rsid w:val="00B11003"/>
    <w:rsid w:val="00B11162"/>
    <w:rsid w:val="00B11441"/>
    <w:rsid w:val="00B118C0"/>
    <w:rsid w:val="00B11990"/>
    <w:rsid w:val="00B11B46"/>
    <w:rsid w:val="00B11BF6"/>
    <w:rsid w:val="00B12338"/>
    <w:rsid w:val="00B123AE"/>
    <w:rsid w:val="00B124C1"/>
    <w:rsid w:val="00B12577"/>
    <w:rsid w:val="00B12C9A"/>
    <w:rsid w:val="00B12CC1"/>
    <w:rsid w:val="00B1318D"/>
    <w:rsid w:val="00B136E8"/>
    <w:rsid w:val="00B13744"/>
    <w:rsid w:val="00B13AFF"/>
    <w:rsid w:val="00B13DFB"/>
    <w:rsid w:val="00B140D3"/>
    <w:rsid w:val="00B14344"/>
    <w:rsid w:val="00B14707"/>
    <w:rsid w:val="00B1484F"/>
    <w:rsid w:val="00B15108"/>
    <w:rsid w:val="00B154D6"/>
    <w:rsid w:val="00B154E3"/>
    <w:rsid w:val="00B15629"/>
    <w:rsid w:val="00B1566E"/>
    <w:rsid w:val="00B156D0"/>
    <w:rsid w:val="00B15AF1"/>
    <w:rsid w:val="00B15CFA"/>
    <w:rsid w:val="00B160DD"/>
    <w:rsid w:val="00B16240"/>
    <w:rsid w:val="00B16380"/>
    <w:rsid w:val="00B164D3"/>
    <w:rsid w:val="00B16588"/>
    <w:rsid w:val="00B1677E"/>
    <w:rsid w:val="00B16844"/>
    <w:rsid w:val="00B1693B"/>
    <w:rsid w:val="00B16CFB"/>
    <w:rsid w:val="00B16FAE"/>
    <w:rsid w:val="00B17083"/>
    <w:rsid w:val="00B1745D"/>
    <w:rsid w:val="00B178DB"/>
    <w:rsid w:val="00B17BEF"/>
    <w:rsid w:val="00B17CF5"/>
    <w:rsid w:val="00B2059D"/>
    <w:rsid w:val="00B205DD"/>
    <w:rsid w:val="00B20851"/>
    <w:rsid w:val="00B20E82"/>
    <w:rsid w:val="00B20E8E"/>
    <w:rsid w:val="00B2118B"/>
    <w:rsid w:val="00B21323"/>
    <w:rsid w:val="00B21325"/>
    <w:rsid w:val="00B21566"/>
    <w:rsid w:val="00B21961"/>
    <w:rsid w:val="00B21C5D"/>
    <w:rsid w:val="00B21C78"/>
    <w:rsid w:val="00B21D52"/>
    <w:rsid w:val="00B21E63"/>
    <w:rsid w:val="00B220A6"/>
    <w:rsid w:val="00B229E6"/>
    <w:rsid w:val="00B22C7A"/>
    <w:rsid w:val="00B22CFD"/>
    <w:rsid w:val="00B22E3D"/>
    <w:rsid w:val="00B22EA5"/>
    <w:rsid w:val="00B22FC7"/>
    <w:rsid w:val="00B23131"/>
    <w:rsid w:val="00B234E8"/>
    <w:rsid w:val="00B239DA"/>
    <w:rsid w:val="00B23E4F"/>
    <w:rsid w:val="00B24768"/>
    <w:rsid w:val="00B24817"/>
    <w:rsid w:val="00B248F9"/>
    <w:rsid w:val="00B249D1"/>
    <w:rsid w:val="00B24F93"/>
    <w:rsid w:val="00B250B1"/>
    <w:rsid w:val="00B250BF"/>
    <w:rsid w:val="00B255FC"/>
    <w:rsid w:val="00B256DA"/>
    <w:rsid w:val="00B25708"/>
    <w:rsid w:val="00B25D02"/>
    <w:rsid w:val="00B26129"/>
    <w:rsid w:val="00B2613C"/>
    <w:rsid w:val="00B2635F"/>
    <w:rsid w:val="00B264C6"/>
    <w:rsid w:val="00B265C8"/>
    <w:rsid w:val="00B2665E"/>
    <w:rsid w:val="00B26C96"/>
    <w:rsid w:val="00B273C8"/>
    <w:rsid w:val="00B274E6"/>
    <w:rsid w:val="00B27620"/>
    <w:rsid w:val="00B27689"/>
    <w:rsid w:val="00B27D69"/>
    <w:rsid w:val="00B27E5E"/>
    <w:rsid w:val="00B27F01"/>
    <w:rsid w:val="00B304DD"/>
    <w:rsid w:val="00B308A5"/>
    <w:rsid w:val="00B30983"/>
    <w:rsid w:val="00B3139E"/>
    <w:rsid w:val="00B315F9"/>
    <w:rsid w:val="00B31849"/>
    <w:rsid w:val="00B31BDA"/>
    <w:rsid w:val="00B31D29"/>
    <w:rsid w:val="00B31EEF"/>
    <w:rsid w:val="00B324CA"/>
    <w:rsid w:val="00B326F9"/>
    <w:rsid w:val="00B3274E"/>
    <w:rsid w:val="00B3283E"/>
    <w:rsid w:val="00B328B8"/>
    <w:rsid w:val="00B32B67"/>
    <w:rsid w:val="00B32BB6"/>
    <w:rsid w:val="00B32BCD"/>
    <w:rsid w:val="00B32C5D"/>
    <w:rsid w:val="00B32E6C"/>
    <w:rsid w:val="00B331A1"/>
    <w:rsid w:val="00B33BF9"/>
    <w:rsid w:val="00B33D24"/>
    <w:rsid w:val="00B33E67"/>
    <w:rsid w:val="00B340B3"/>
    <w:rsid w:val="00B34433"/>
    <w:rsid w:val="00B34DBD"/>
    <w:rsid w:val="00B35017"/>
    <w:rsid w:val="00B350D6"/>
    <w:rsid w:val="00B3542D"/>
    <w:rsid w:val="00B35441"/>
    <w:rsid w:val="00B35CDC"/>
    <w:rsid w:val="00B36B63"/>
    <w:rsid w:val="00B36CBF"/>
    <w:rsid w:val="00B36E59"/>
    <w:rsid w:val="00B371C6"/>
    <w:rsid w:val="00B371E8"/>
    <w:rsid w:val="00B37B83"/>
    <w:rsid w:val="00B37E5F"/>
    <w:rsid w:val="00B37F0A"/>
    <w:rsid w:val="00B405AD"/>
    <w:rsid w:val="00B407DD"/>
    <w:rsid w:val="00B408E2"/>
    <w:rsid w:val="00B40C79"/>
    <w:rsid w:val="00B40D1E"/>
    <w:rsid w:val="00B40D77"/>
    <w:rsid w:val="00B4116E"/>
    <w:rsid w:val="00B41887"/>
    <w:rsid w:val="00B41F12"/>
    <w:rsid w:val="00B42119"/>
    <w:rsid w:val="00B42478"/>
    <w:rsid w:val="00B4282A"/>
    <w:rsid w:val="00B42E78"/>
    <w:rsid w:val="00B42ECF"/>
    <w:rsid w:val="00B431C9"/>
    <w:rsid w:val="00B4349A"/>
    <w:rsid w:val="00B438A2"/>
    <w:rsid w:val="00B43A2A"/>
    <w:rsid w:val="00B441FB"/>
    <w:rsid w:val="00B44702"/>
    <w:rsid w:val="00B44A48"/>
    <w:rsid w:val="00B44C7A"/>
    <w:rsid w:val="00B44CF0"/>
    <w:rsid w:val="00B453B5"/>
    <w:rsid w:val="00B4548B"/>
    <w:rsid w:val="00B456FD"/>
    <w:rsid w:val="00B458E4"/>
    <w:rsid w:val="00B45B9C"/>
    <w:rsid w:val="00B45E0C"/>
    <w:rsid w:val="00B46007"/>
    <w:rsid w:val="00B460B6"/>
    <w:rsid w:val="00B46343"/>
    <w:rsid w:val="00B465BC"/>
    <w:rsid w:val="00B46B5E"/>
    <w:rsid w:val="00B4717D"/>
    <w:rsid w:val="00B472BA"/>
    <w:rsid w:val="00B474D7"/>
    <w:rsid w:val="00B47A2D"/>
    <w:rsid w:val="00B47CE6"/>
    <w:rsid w:val="00B500F2"/>
    <w:rsid w:val="00B50776"/>
    <w:rsid w:val="00B5096D"/>
    <w:rsid w:val="00B50BF9"/>
    <w:rsid w:val="00B510C8"/>
    <w:rsid w:val="00B51590"/>
    <w:rsid w:val="00B515C0"/>
    <w:rsid w:val="00B51789"/>
    <w:rsid w:val="00B519D1"/>
    <w:rsid w:val="00B519FA"/>
    <w:rsid w:val="00B51B66"/>
    <w:rsid w:val="00B520E0"/>
    <w:rsid w:val="00B5215B"/>
    <w:rsid w:val="00B521D3"/>
    <w:rsid w:val="00B52541"/>
    <w:rsid w:val="00B52725"/>
    <w:rsid w:val="00B52774"/>
    <w:rsid w:val="00B52892"/>
    <w:rsid w:val="00B52A92"/>
    <w:rsid w:val="00B52AEF"/>
    <w:rsid w:val="00B52EF9"/>
    <w:rsid w:val="00B53704"/>
    <w:rsid w:val="00B538CB"/>
    <w:rsid w:val="00B539D7"/>
    <w:rsid w:val="00B53D68"/>
    <w:rsid w:val="00B5407A"/>
    <w:rsid w:val="00B54336"/>
    <w:rsid w:val="00B54414"/>
    <w:rsid w:val="00B548FC"/>
    <w:rsid w:val="00B5494A"/>
    <w:rsid w:val="00B54A8D"/>
    <w:rsid w:val="00B54EE5"/>
    <w:rsid w:val="00B54F6E"/>
    <w:rsid w:val="00B5515F"/>
    <w:rsid w:val="00B556E2"/>
    <w:rsid w:val="00B55A36"/>
    <w:rsid w:val="00B55BB3"/>
    <w:rsid w:val="00B5668D"/>
    <w:rsid w:val="00B56702"/>
    <w:rsid w:val="00B56CAF"/>
    <w:rsid w:val="00B5749E"/>
    <w:rsid w:val="00B57576"/>
    <w:rsid w:val="00B57630"/>
    <w:rsid w:val="00B57AE2"/>
    <w:rsid w:val="00B57CB5"/>
    <w:rsid w:val="00B57DB9"/>
    <w:rsid w:val="00B57EDA"/>
    <w:rsid w:val="00B603CC"/>
    <w:rsid w:val="00B6044F"/>
    <w:rsid w:val="00B60676"/>
    <w:rsid w:val="00B60D82"/>
    <w:rsid w:val="00B60E64"/>
    <w:rsid w:val="00B610A4"/>
    <w:rsid w:val="00B61142"/>
    <w:rsid w:val="00B61185"/>
    <w:rsid w:val="00B6189B"/>
    <w:rsid w:val="00B6192C"/>
    <w:rsid w:val="00B61A0D"/>
    <w:rsid w:val="00B61C01"/>
    <w:rsid w:val="00B61DCE"/>
    <w:rsid w:val="00B620F1"/>
    <w:rsid w:val="00B6224F"/>
    <w:rsid w:val="00B622B8"/>
    <w:rsid w:val="00B6239C"/>
    <w:rsid w:val="00B6273F"/>
    <w:rsid w:val="00B62858"/>
    <w:rsid w:val="00B62A29"/>
    <w:rsid w:val="00B62AE8"/>
    <w:rsid w:val="00B62C17"/>
    <w:rsid w:val="00B62CEA"/>
    <w:rsid w:val="00B6324B"/>
    <w:rsid w:val="00B63315"/>
    <w:rsid w:val="00B63665"/>
    <w:rsid w:val="00B640C4"/>
    <w:rsid w:val="00B64113"/>
    <w:rsid w:val="00B64220"/>
    <w:rsid w:val="00B6446F"/>
    <w:rsid w:val="00B6488B"/>
    <w:rsid w:val="00B64CFC"/>
    <w:rsid w:val="00B65301"/>
    <w:rsid w:val="00B65932"/>
    <w:rsid w:val="00B65D26"/>
    <w:rsid w:val="00B65E7D"/>
    <w:rsid w:val="00B6613B"/>
    <w:rsid w:val="00B66231"/>
    <w:rsid w:val="00B66635"/>
    <w:rsid w:val="00B66816"/>
    <w:rsid w:val="00B66990"/>
    <w:rsid w:val="00B66A4F"/>
    <w:rsid w:val="00B66ADD"/>
    <w:rsid w:val="00B66F6E"/>
    <w:rsid w:val="00B673DB"/>
    <w:rsid w:val="00B674B7"/>
    <w:rsid w:val="00B674D6"/>
    <w:rsid w:val="00B678DF"/>
    <w:rsid w:val="00B67979"/>
    <w:rsid w:val="00B6798A"/>
    <w:rsid w:val="00B679C1"/>
    <w:rsid w:val="00B67DB6"/>
    <w:rsid w:val="00B70C7D"/>
    <w:rsid w:val="00B711F0"/>
    <w:rsid w:val="00B7126E"/>
    <w:rsid w:val="00B71281"/>
    <w:rsid w:val="00B71885"/>
    <w:rsid w:val="00B71A3F"/>
    <w:rsid w:val="00B71A68"/>
    <w:rsid w:val="00B71CBD"/>
    <w:rsid w:val="00B72436"/>
    <w:rsid w:val="00B72865"/>
    <w:rsid w:val="00B72921"/>
    <w:rsid w:val="00B72CAB"/>
    <w:rsid w:val="00B73122"/>
    <w:rsid w:val="00B732BD"/>
    <w:rsid w:val="00B733F2"/>
    <w:rsid w:val="00B73865"/>
    <w:rsid w:val="00B73F30"/>
    <w:rsid w:val="00B73FC8"/>
    <w:rsid w:val="00B74272"/>
    <w:rsid w:val="00B7476F"/>
    <w:rsid w:val="00B74B2D"/>
    <w:rsid w:val="00B74F83"/>
    <w:rsid w:val="00B7544D"/>
    <w:rsid w:val="00B75A7C"/>
    <w:rsid w:val="00B760B6"/>
    <w:rsid w:val="00B760F4"/>
    <w:rsid w:val="00B7618B"/>
    <w:rsid w:val="00B7699D"/>
    <w:rsid w:val="00B76CBD"/>
    <w:rsid w:val="00B76D2B"/>
    <w:rsid w:val="00B76D70"/>
    <w:rsid w:val="00B77221"/>
    <w:rsid w:val="00B7754A"/>
    <w:rsid w:val="00B7757F"/>
    <w:rsid w:val="00B7760C"/>
    <w:rsid w:val="00B778B5"/>
    <w:rsid w:val="00B77908"/>
    <w:rsid w:val="00B77C1C"/>
    <w:rsid w:val="00B77C9B"/>
    <w:rsid w:val="00B77FA0"/>
    <w:rsid w:val="00B804C4"/>
    <w:rsid w:val="00B8064A"/>
    <w:rsid w:val="00B807D9"/>
    <w:rsid w:val="00B80C7D"/>
    <w:rsid w:val="00B8151D"/>
    <w:rsid w:val="00B81557"/>
    <w:rsid w:val="00B81D50"/>
    <w:rsid w:val="00B81D9C"/>
    <w:rsid w:val="00B82028"/>
    <w:rsid w:val="00B820D3"/>
    <w:rsid w:val="00B821A4"/>
    <w:rsid w:val="00B8231D"/>
    <w:rsid w:val="00B82546"/>
    <w:rsid w:val="00B82848"/>
    <w:rsid w:val="00B82BD8"/>
    <w:rsid w:val="00B82D0C"/>
    <w:rsid w:val="00B82F03"/>
    <w:rsid w:val="00B83063"/>
    <w:rsid w:val="00B831C4"/>
    <w:rsid w:val="00B832C8"/>
    <w:rsid w:val="00B834F3"/>
    <w:rsid w:val="00B835CF"/>
    <w:rsid w:val="00B8388C"/>
    <w:rsid w:val="00B83C35"/>
    <w:rsid w:val="00B8411C"/>
    <w:rsid w:val="00B84125"/>
    <w:rsid w:val="00B843AC"/>
    <w:rsid w:val="00B84794"/>
    <w:rsid w:val="00B847EE"/>
    <w:rsid w:val="00B84CA3"/>
    <w:rsid w:val="00B84D6B"/>
    <w:rsid w:val="00B84E8B"/>
    <w:rsid w:val="00B8513C"/>
    <w:rsid w:val="00B853DB"/>
    <w:rsid w:val="00B858EE"/>
    <w:rsid w:val="00B85ADA"/>
    <w:rsid w:val="00B86B02"/>
    <w:rsid w:val="00B86EE9"/>
    <w:rsid w:val="00B87703"/>
    <w:rsid w:val="00B87803"/>
    <w:rsid w:val="00B879A0"/>
    <w:rsid w:val="00B87BEC"/>
    <w:rsid w:val="00B87BFC"/>
    <w:rsid w:val="00B87C04"/>
    <w:rsid w:val="00B87C1C"/>
    <w:rsid w:val="00B87F9B"/>
    <w:rsid w:val="00B9006F"/>
    <w:rsid w:val="00B9019C"/>
    <w:rsid w:val="00B901EE"/>
    <w:rsid w:val="00B90918"/>
    <w:rsid w:val="00B90A31"/>
    <w:rsid w:val="00B90AEC"/>
    <w:rsid w:val="00B90C6C"/>
    <w:rsid w:val="00B90E05"/>
    <w:rsid w:val="00B910C3"/>
    <w:rsid w:val="00B91322"/>
    <w:rsid w:val="00B91393"/>
    <w:rsid w:val="00B9139E"/>
    <w:rsid w:val="00B915D4"/>
    <w:rsid w:val="00B91CBF"/>
    <w:rsid w:val="00B91D6C"/>
    <w:rsid w:val="00B9214C"/>
    <w:rsid w:val="00B9240F"/>
    <w:rsid w:val="00B92704"/>
    <w:rsid w:val="00B927E0"/>
    <w:rsid w:val="00B92DDF"/>
    <w:rsid w:val="00B930EE"/>
    <w:rsid w:val="00B93164"/>
    <w:rsid w:val="00B933E2"/>
    <w:rsid w:val="00B9344C"/>
    <w:rsid w:val="00B93575"/>
    <w:rsid w:val="00B937CC"/>
    <w:rsid w:val="00B93823"/>
    <w:rsid w:val="00B941F3"/>
    <w:rsid w:val="00B944F9"/>
    <w:rsid w:val="00B94768"/>
    <w:rsid w:val="00B94C58"/>
    <w:rsid w:val="00B94E4C"/>
    <w:rsid w:val="00B94F30"/>
    <w:rsid w:val="00B94FAE"/>
    <w:rsid w:val="00B952FE"/>
    <w:rsid w:val="00B9536A"/>
    <w:rsid w:val="00B953A4"/>
    <w:rsid w:val="00B9555A"/>
    <w:rsid w:val="00B95659"/>
    <w:rsid w:val="00B9574B"/>
    <w:rsid w:val="00B95C79"/>
    <w:rsid w:val="00B95DAB"/>
    <w:rsid w:val="00B96048"/>
    <w:rsid w:val="00B96186"/>
    <w:rsid w:val="00B963E6"/>
    <w:rsid w:val="00B964FC"/>
    <w:rsid w:val="00B965BE"/>
    <w:rsid w:val="00B96644"/>
    <w:rsid w:val="00B96976"/>
    <w:rsid w:val="00B97588"/>
    <w:rsid w:val="00B9769E"/>
    <w:rsid w:val="00B97881"/>
    <w:rsid w:val="00B9792A"/>
    <w:rsid w:val="00B97AA4"/>
    <w:rsid w:val="00B97BE9"/>
    <w:rsid w:val="00B97C47"/>
    <w:rsid w:val="00B97D73"/>
    <w:rsid w:val="00B97DB7"/>
    <w:rsid w:val="00B97F44"/>
    <w:rsid w:val="00BA01A0"/>
    <w:rsid w:val="00BA0467"/>
    <w:rsid w:val="00BA05E0"/>
    <w:rsid w:val="00BA095E"/>
    <w:rsid w:val="00BA0AF0"/>
    <w:rsid w:val="00BA0EF3"/>
    <w:rsid w:val="00BA1308"/>
    <w:rsid w:val="00BA1404"/>
    <w:rsid w:val="00BA156F"/>
    <w:rsid w:val="00BA15CE"/>
    <w:rsid w:val="00BA1803"/>
    <w:rsid w:val="00BA188E"/>
    <w:rsid w:val="00BA1934"/>
    <w:rsid w:val="00BA1DE1"/>
    <w:rsid w:val="00BA1E7A"/>
    <w:rsid w:val="00BA2326"/>
    <w:rsid w:val="00BA23BA"/>
    <w:rsid w:val="00BA2972"/>
    <w:rsid w:val="00BA2A13"/>
    <w:rsid w:val="00BA2CD5"/>
    <w:rsid w:val="00BA3320"/>
    <w:rsid w:val="00BA37E3"/>
    <w:rsid w:val="00BA380B"/>
    <w:rsid w:val="00BA3C1B"/>
    <w:rsid w:val="00BA3E42"/>
    <w:rsid w:val="00BA4076"/>
    <w:rsid w:val="00BA4093"/>
    <w:rsid w:val="00BA4147"/>
    <w:rsid w:val="00BA42C0"/>
    <w:rsid w:val="00BA4866"/>
    <w:rsid w:val="00BA5163"/>
    <w:rsid w:val="00BA5590"/>
    <w:rsid w:val="00BA5C85"/>
    <w:rsid w:val="00BA5DF2"/>
    <w:rsid w:val="00BA5EF9"/>
    <w:rsid w:val="00BA6782"/>
    <w:rsid w:val="00BA6DC5"/>
    <w:rsid w:val="00BA6FBE"/>
    <w:rsid w:val="00BA7107"/>
    <w:rsid w:val="00BA7307"/>
    <w:rsid w:val="00BA76A1"/>
    <w:rsid w:val="00BB05B2"/>
    <w:rsid w:val="00BB05D3"/>
    <w:rsid w:val="00BB05D8"/>
    <w:rsid w:val="00BB0785"/>
    <w:rsid w:val="00BB0ACF"/>
    <w:rsid w:val="00BB1284"/>
    <w:rsid w:val="00BB18F0"/>
    <w:rsid w:val="00BB1BD1"/>
    <w:rsid w:val="00BB1BF4"/>
    <w:rsid w:val="00BB1E64"/>
    <w:rsid w:val="00BB1E9C"/>
    <w:rsid w:val="00BB1F95"/>
    <w:rsid w:val="00BB206C"/>
    <w:rsid w:val="00BB2237"/>
    <w:rsid w:val="00BB22F3"/>
    <w:rsid w:val="00BB2432"/>
    <w:rsid w:val="00BB2474"/>
    <w:rsid w:val="00BB2841"/>
    <w:rsid w:val="00BB2BA9"/>
    <w:rsid w:val="00BB2FAD"/>
    <w:rsid w:val="00BB31A9"/>
    <w:rsid w:val="00BB33B7"/>
    <w:rsid w:val="00BB343B"/>
    <w:rsid w:val="00BB3A03"/>
    <w:rsid w:val="00BB3B27"/>
    <w:rsid w:val="00BB3C2C"/>
    <w:rsid w:val="00BB3E93"/>
    <w:rsid w:val="00BB3FCA"/>
    <w:rsid w:val="00BB412A"/>
    <w:rsid w:val="00BB4225"/>
    <w:rsid w:val="00BB4DC2"/>
    <w:rsid w:val="00BB4EB9"/>
    <w:rsid w:val="00BB55EA"/>
    <w:rsid w:val="00BB5DE0"/>
    <w:rsid w:val="00BB5F0A"/>
    <w:rsid w:val="00BB64D7"/>
    <w:rsid w:val="00BB6596"/>
    <w:rsid w:val="00BB6798"/>
    <w:rsid w:val="00BB6A9A"/>
    <w:rsid w:val="00BB6BE2"/>
    <w:rsid w:val="00BB763E"/>
    <w:rsid w:val="00BB7E86"/>
    <w:rsid w:val="00BB7EE1"/>
    <w:rsid w:val="00BC00F2"/>
    <w:rsid w:val="00BC0121"/>
    <w:rsid w:val="00BC0173"/>
    <w:rsid w:val="00BC01AB"/>
    <w:rsid w:val="00BC086E"/>
    <w:rsid w:val="00BC08D2"/>
    <w:rsid w:val="00BC095E"/>
    <w:rsid w:val="00BC0A1B"/>
    <w:rsid w:val="00BC0ACA"/>
    <w:rsid w:val="00BC0CA1"/>
    <w:rsid w:val="00BC1023"/>
    <w:rsid w:val="00BC109E"/>
    <w:rsid w:val="00BC13C6"/>
    <w:rsid w:val="00BC144E"/>
    <w:rsid w:val="00BC15EA"/>
    <w:rsid w:val="00BC166A"/>
    <w:rsid w:val="00BC16CA"/>
    <w:rsid w:val="00BC1973"/>
    <w:rsid w:val="00BC1CBC"/>
    <w:rsid w:val="00BC1D4A"/>
    <w:rsid w:val="00BC2303"/>
    <w:rsid w:val="00BC2379"/>
    <w:rsid w:val="00BC23B5"/>
    <w:rsid w:val="00BC26BF"/>
    <w:rsid w:val="00BC28FF"/>
    <w:rsid w:val="00BC2A3F"/>
    <w:rsid w:val="00BC2A5C"/>
    <w:rsid w:val="00BC2F99"/>
    <w:rsid w:val="00BC34A5"/>
    <w:rsid w:val="00BC34B3"/>
    <w:rsid w:val="00BC376F"/>
    <w:rsid w:val="00BC38AE"/>
    <w:rsid w:val="00BC3A90"/>
    <w:rsid w:val="00BC42A0"/>
    <w:rsid w:val="00BC42FD"/>
    <w:rsid w:val="00BC49D3"/>
    <w:rsid w:val="00BC4B6B"/>
    <w:rsid w:val="00BC4BF4"/>
    <w:rsid w:val="00BC4D54"/>
    <w:rsid w:val="00BC5170"/>
    <w:rsid w:val="00BC54E5"/>
    <w:rsid w:val="00BC55D1"/>
    <w:rsid w:val="00BC57C0"/>
    <w:rsid w:val="00BC5A8B"/>
    <w:rsid w:val="00BC5AC5"/>
    <w:rsid w:val="00BC61B2"/>
    <w:rsid w:val="00BC638C"/>
    <w:rsid w:val="00BC6564"/>
    <w:rsid w:val="00BC6991"/>
    <w:rsid w:val="00BC6ABF"/>
    <w:rsid w:val="00BC6DA8"/>
    <w:rsid w:val="00BC73E2"/>
    <w:rsid w:val="00BC7487"/>
    <w:rsid w:val="00BC76E0"/>
    <w:rsid w:val="00BC782C"/>
    <w:rsid w:val="00BC7851"/>
    <w:rsid w:val="00BC7886"/>
    <w:rsid w:val="00BC7E71"/>
    <w:rsid w:val="00BD013D"/>
    <w:rsid w:val="00BD025C"/>
    <w:rsid w:val="00BD0272"/>
    <w:rsid w:val="00BD092B"/>
    <w:rsid w:val="00BD0AA0"/>
    <w:rsid w:val="00BD0C5B"/>
    <w:rsid w:val="00BD12AC"/>
    <w:rsid w:val="00BD142B"/>
    <w:rsid w:val="00BD167F"/>
    <w:rsid w:val="00BD1ADA"/>
    <w:rsid w:val="00BD1B03"/>
    <w:rsid w:val="00BD1CB6"/>
    <w:rsid w:val="00BD1D40"/>
    <w:rsid w:val="00BD26A0"/>
    <w:rsid w:val="00BD28FB"/>
    <w:rsid w:val="00BD2AE6"/>
    <w:rsid w:val="00BD3207"/>
    <w:rsid w:val="00BD3288"/>
    <w:rsid w:val="00BD331A"/>
    <w:rsid w:val="00BD381A"/>
    <w:rsid w:val="00BD3B43"/>
    <w:rsid w:val="00BD3CA5"/>
    <w:rsid w:val="00BD3DF5"/>
    <w:rsid w:val="00BD3FA2"/>
    <w:rsid w:val="00BD41B6"/>
    <w:rsid w:val="00BD44AC"/>
    <w:rsid w:val="00BD45E7"/>
    <w:rsid w:val="00BD46B6"/>
    <w:rsid w:val="00BD46DC"/>
    <w:rsid w:val="00BD47EB"/>
    <w:rsid w:val="00BD4ADC"/>
    <w:rsid w:val="00BD4C99"/>
    <w:rsid w:val="00BD5289"/>
    <w:rsid w:val="00BD52C4"/>
    <w:rsid w:val="00BD5B97"/>
    <w:rsid w:val="00BD5BC4"/>
    <w:rsid w:val="00BD5D26"/>
    <w:rsid w:val="00BD6014"/>
    <w:rsid w:val="00BD6572"/>
    <w:rsid w:val="00BD6845"/>
    <w:rsid w:val="00BD68C4"/>
    <w:rsid w:val="00BD6A7F"/>
    <w:rsid w:val="00BD6BDD"/>
    <w:rsid w:val="00BD6F87"/>
    <w:rsid w:val="00BD709B"/>
    <w:rsid w:val="00BD7150"/>
    <w:rsid w:val="00BD733F"/>
    <w:rsid w:val="00BD7569"/>
    <w:rsid w:val="00BD75DD"/>
    <w:rsid w:val="00BD7A6F"/>
    <w:rsid w:val="00BD7A88"/>
    <w:rsid w:val="00BD7AF7"/>
    <w:rsid w:val="00BE0398"/>
    <w:rsid w:val="00BE055A"/>
    <w:rsid w:val="00BE08CE"/>
    <w:rsid w:val="00BE0F87"/>
    <w:rsid w:val="00BE1001"/>
    <w:rsid w:val="00BE1177"/>
    <w:rsid w:val="00BE1223"/>
    <w:rsid w:val="00BE1564"/>
    <w:rsid w:val="00BE1845"/>
    <w:rsid w:val="00BE1A44"/>
    <w:rsid w:val="00BE1D30"/>
    <w:rsid w:val="00BE1D39"/>
    <w:rsid w:val="00BE1D51"/>
    <w:rsid w:val="00BE1F0D"/>
    <w:rsid w:val="00BE1F51"/>
    <w:rsid w:val="00BE2476"/>
    <w:rsid w:val="00BE26E5"/>
    <w:rsid w:val="00BE2A68"/>
    <w:rsid w:val="00BE2F3F"/>
    <w:rsid w:val="00BE3340"/>
    <w:rsid w:val="00BE3631"/>
    <w:rsid w:val="00BE36DA"/>
    <w:rsid w:val="00BE3797"/>
    <w:rsid w:val="00BE388D"/>
    <w:rsid w:val="00BE3C3D"/>
    <w:rsid w:val="00BE3CFA"/>
    <w:rsid w:val="00BE3DE9"/>
    <w:rsid w:val="00BE4590"/>
    <w:rsid w:val="00BE48A9"/>
    <w:rsid w:val="00BE5338"/>
    <w:rsid w:val="00BE5364"/>
    <w:rsid w:val="00BE59FF"/>
    <w:rsid w:val="00BE5B01"/>
    <w:rsid w:val="00BE5D87"/>
    <w:rsid w:val="00BE649F"/>
    <w:rsid w:val="00BE658C"/>
    <w:rsid w:val="00BE65C4"/>
    <w:rsid w:val="00BE65D2"/>
    <w:rsid w:val="00BE6ABB"/>
    <w:rsid w:val="00BE6D80"/>
    <w:rsid w:val="00BE72AA"/>
    <w:rsid w:val="00BE7321"/>
    <w:rsid w:val="00BE74CA"/>
    <w:rsid w:val="00BE77C8"/>
    <w:rsid w:val="00BE77FB"/>
    <w:rsid w:val="00BE785F"/>
    <w:rsid w:val="00BE788F"/>
    <w:rsid w:val="00BE7ADF"/>
    <w:rsid w:val="00BF00B8"/>
    <w:rsid w:val="00BF01B2"/>
    <w:rsid w:val="00BF04DC"/>
    <w:rsid w:val="00BF0DAE"/>
    <w:rsid w:val="00BF0EB6"/>
    <w:rsid w:val="00BF0EC2"/>
    <w:rsid w:val="00BF0F47"/>
    <w:rsid w:val="00BF139E"/>
    <w:rsid w:val="00BF18B7"/>
    <w:rsid w:val="00BF18F0"/>
    <w:rsid w:val="00BF1A2E"/>
    <w:rsid w:val="00BF1B8D"/>
    <w:rsid w:val="00BF1C9E"/>
    <w:rsid w:val="00BF1F3E"/>
    <w:rsid w:val="00BF2164"/>
    <w:rsid w:val="00BF2A75"/>
    <w:rsid w:val="00BF2C1C"/>
    <w:rsid w:val="00BF3089"/>
    <w:rsid w:val="00BF326E"/>
    <w:rsid w:val="00BF3349"/>
    <w:rsid w:val="00BF34B9"/>
    <w:rsid w:val="00BF37F8"/>
    <w:rsid w:val="00BF39A5"/>
    <w:rsid w:val="00BF3A0D"/>
    <w:rsid w:val="00BF3B65"/>
    <w:rsid w:val="00BF3BBA"/>
    <w:rsid w:val="00BF3EB5"/>
    <w:rsid w:val="00BF4411"/>
    <w:rsid w:val="00BF4846"/>
    <w:rsid w:val="00BF4864"/>
    <w:rsid w:val="00BF496C"/>
    <w:rsid w:val="00BF4E2C"/>
    <w:rsid w:val="00BF6003"/>
    <w:rsid w:val="00BF6243"/>
    <w:rsid w:val="00BF699B"/>
    <w:rsid w:val="00BF71FE"/>
    <w:rsid w:val="00BF7653"/>
    <w:rsid w:val="00BF7808"/>
    <w:rsid w:val="00BF79DF"/>
    <w:rsid w:val="00BF7DA0"/>
    <w:rsid w:val="00C00185"/>
    <w:rsid w:val="00C0048A"/>
    <w:rsid w:val="00C004B7"/>
    <w:rsid w:val="00C00798"/>
    <w:rsid w:val="00C007E7"/>
    <w:rsid w:val="00C00967"/>
    <w:rsid w:val="00C00E04"/>
    <w:rsid w:val="00C0108D"/>
    <w:rsid w:val="00C015A7"/>
    <w:rsid w:val="00C016E7"/>
    <w:rsid w:val="00C0175B"/>
    <w:rsid w:val="00C01770"/>
    <w:rsid w:val="00C017CA"/>
    <w:rsid w:val="00C01ADE"/>
    <w:rsid w:val="00C01B03"/>
    <w:rsid w:val="00C01C3D"/>
    <w:rsid w:val="00C01CD3"/>
    <w:rsid w:val="00C01D0C"/>
    <w:rsid w:val="00C01FBC"/>
    <w:rsid w:val="00C0202E"/>
    <w:rsid w:val="00C02030"/>
    <w:rsid w:val="00C020B9"/>
    <w:rsid w:val="00C02175"/>
    <w:rsid w:val="00C02461"/>
    <w:rsid w:val="00C02618"/>
    <w:rsid w:val="00C02702"/>
    <w:rsid w:val="00C02723"/>
    <w:rsid w:val="00C0299A"/>
    <w:rsid w:val="00C02C7D"/>
    <w:rsid w:val="00C02CAD"/>
    <w:rsid w:val="00C02D3C"/>
    <w:rsid w:val="00C02DA2"/>
    <w:rsid w:val="00C02E96"/>
    <w:rsid w:val="00C030AD"/>
    <w:rsid w:val="00C03300"/>
    <w:rsid w:val="00C03BC5"/>
    <w:rsid w:val="00C03CE3"/>
    <w:rsid w:val="00C0485E"/>
    <w:rsid w:val="00C049A5"/>
    <w:rsid w:val="00C04D77"/>
    <w:rsid w:val="00C04E98"/>
    <w:rsid w:val="00C05165"/>
    <w:rsid w:val="00C051BE"/>
    <w:rsid w:val="00C05AD7"/>
    <w:rsid w:val="00C05DD0"/>
    <w:rsid w:val="00C060CC"/>
    <w:rsid w:val="00C063F8"/>
    <w:rsid w:val="00C06630"/>
    <w:rsid w:val="00C06C85"/>
    <w:rsid w:val="00C072A4"/>
    <w:rsid w:val="00C0735F"/>
    <w:rsid w:val="00C075F8"/>
    <w:rsid w:val="00C076C0"/>
    <w:rsid w:val="00C07A1C"/>
    <w:rsid w:val="00C07B22"/>
    <w:rsid w:val="00C07E9B"/>
    <w:rsid w:val="00C07F1B"/>
    <w:rsid w:val="00C10108"/>
    <w:rsid w:val="00C105DD"/>
    <w:rsid w:val="00C10641"/>
    <w:rsid w:val="00C10CD9"/>
    <w:rsid w:val="00C10F3F"/>
    <w:rsid w:val="00C112CB"/>
    <w:rsid w:val="00C11302"/>
    <w:rsid w:val="00C11476"/>
    <w:rsid w:val="00C115B3"/>
    <w:rsid w:val="00C1170F"/>
    <w:rsid w:val="00C11754"/>
    <w:rsid w:val="00C11DF9"/>
    <w:rsid w:val="00C11F48"/>
    <w:rsid w:val="00C11F67"/>
    <w:rsid w:val="00C121D2"/>
    <w:rsid w:val="00C128C6"/>
    <w:rsid w:val="00C12D69"/>
    <w:rsid w:val="00C1338B"/>
    <w:rsid w:val="00C13460"/>
    <w:rsid w:val="00C138EB"/>
    <w:rsid w:val="00C139B9"/>
    <w:rsid w:val="00C13C18"/>
    <w:rsid w:val="00C13C99"/>
    <w:rsid w:val="00C13EBC"/>
    <w:rsid w:val="00C14047"/>
    <w:rsid w:val="00C1412A"/>
    <w:rsid w:val="00C141F3"/>
    <w:rsid w:val="00C143A4"/>
    <w:rsid w:val="00C14A28"/>
    <w:rsid w:val="00C14C37"/>
    <w:rsid w:val="00C14C74"/>
    <w:rsid w:val="00C14D97"/>
    <w:rsid w:val="00C1581D"/>
    <w:rsid w:val="00C15847"/>
    <w:rsid w:val="00C15927"/>
    <w:rsid w:val="00C15954"/>
    <w:rsid w:val="00C160FC"/>
    <w:rsid w:val="00C16444"/>
    <w:rsid w:val="00C16471"/>
    <w:rsid w:val="00C165E7"/>
    <w:rsid w:val="00C1677A"/>
    <w:rsid w:val="00C16836"/>
    <w:rsid w:val="00C16A0D"/>
    <w:rsid w:val="00C16E7D"/>
    <w:rsid w:val="00C1749B"/>
    <w:rsid w:val="00C175B9"/>
    <w:rsid w:val="00C176B6"/>
    <w:rsid w:val="00C17831"/>
    <w:rsid w:val="00C17A29"/>
    <w:rsid w:val="00C17B7C"/>
    <w:rsid w:val="00C17D25"/>
    <w:rsid w:val="00C17E95"/>
    <w:rsid w:val="00C17FC3"/>
    <w:rsid w:val="00C2049D"/>
    <w:rsid w:val="00C20BF5"/>
    <w:rsid w:val="00C2112D"/>
    <w:rsid w:val="00C21311"/>
    <w:rsid w:val="00C2146F"/>
    <w:rsid w:val="00C21507"/>
    <w:rsid w:val="00C21B10"/>
    <w:rsid w:val="00C221EC"/>
    <w:rsid w:val="00C224B6"/>
    <w:rsid w:val="00C224BA"/>
    <w:rsid w:val="00C22626"/>
    <w:rsid w:val="00C229E5"/>
    <w:rsid w:val="00C22C8D"/>
    <w:rsid w:val="00C22FCD"/>
    <w:rsid w:val="00C236AA"/>
    <w:rsid w:val="00C236C8"/>
    <w:rsid w:val="00C23794"/>
    <w:rsid w:val="00C23A70"/>
    <w:rsid w:val="00C23B44"/>
    <w:rsid w:val="00C23D26"/>
    <w:rsid w:val="00C23DD2"/>
    <w:rsid w:val="00C23F77"/>
    <w:rsid w:val="00C242B5"/>
    <w:rsid w:val="00C24844"/>
    <w:rsid w:val="00C248C5"/>
    <w:rsid w:val="00C24A2C"/>
    <w:rsid w:val="00C24A45"/>
    <w:rsid w:val="00C24D72"/>
    <w:rsid w:val="00C24E12"/>
    <w:rsid w:val="00C25694"/>
    <w:rsid w:val="00C25759"/>
    <w:rsid w:val="00C2582C"/>
    <w:rsid w:val="00C25E4B"/>
    <w:rsid w:val="00C25F2F"/>
    <w:rsid w:val="00C26094"/>
    <w:rsid w:val="00C26483"/>
    <w:rsid w:val="00C26F7B"/>
    <w:rsid w:val="00C270A1"/>
    <w:rsid w:val="00C27540"/>
    <w:rsid w:val="00C275CC"/>
    <w:rsid w:val="00C27792"/>
    <w:rsid w:val="00C27D36"/>
    <w:rsid w:val="00C27EEB"/>
    <w:rsid w:val="00C30106"/>
    <w:rsid w:val="00C30177"/>
    <w:rsid w:val="00C302B6"/>
    <w:rsid w:val="00C305B8"/>
    <w:rsid w:val="00C30815"/>
    <w:rsid w:val="00C30D14"/>
    <w:rsid w:val="00C31246"/>
    <w:rsid w:val="00C31533"/>
    <w:rsid w:val="00C31B1F"/>
    <w:rsid w:val="00C31B6A"/>
    <w:rsid w:val="00C31D6C"/>
    <w:rsid w:val="00C31E2B"/>
    <w:rsid w:val="00C3220E"/>
    <w:rsid w:val="00C327BF"/>
    <w:rsid w:val="00C33158"/>
    <w:rsid w:val="00C331B6"/>
    <w:rsid w:val="00C33870"/>
    <w:rsid w:val="00C338C0"/>
    <w:rsid w:val="00C33A04"/>
    <w:rsid w:val="00C33CCF"/>
    <w:rsid w:val="00C3415E"/>
    <w:rsid w:val="00C343CD"/>
    <w:rsid w:val="00C34F38"/>
    <w:rsid w:val="00C35246"/>
    <w:rsid w:val="00C35298"/>
    <w:rsid w:val="00C35421"/>
    <w:rsid w:val="00C358C8"/>
    <w:rsid w:val="00C3598F"/>
    <w:rsid w:val="00C359E2"/>
    <w:rsid w:val="00C35AEC"/>
    <w:rsid w:val="00C35CB7"/>
    <w:rsid w:val="00C360BD"/>
    <w:rsid w:val="00C361C7"/>
    <w:rsid w:val="00C3630C"/>
    <w:rsid w:val="00C3637B"/>
    <w:rsid w:val="00C36488"/>
    <w:rsid w:val="00C364DC"/>
    <w:rsid w:val="00C369EA"/>
    <w:rsid w:val="00C36B43"/>
    <w:rsid w:val="00C36F13"/>
    <w:rsid w:val="00C36F26"/>
    <w:rsid w:val="00C37292"/>
    <w:rsid w:val="00C37357"/>
    <w:rsid w:val="00C3737D"/>
    <w:rsid w:val="00C37436"/>
    <w:rsid w:val="00C37CC0"/>
    <w:rsid w:val="00C40228"/>
    <w:rsid w:val="00C4026F"/>
    <w:rsid w:val="00C40866"/>
    <w:rsid w:val="00C40A17"/>
    <w:rsid w:val="00C40BD1"/>
    <w:rsid w:val="00C4103C"/>
    <w:rsid w:val="00C41095"/>
    <w:rsid w:val="00C4111C"/>
    <w:rsid w:val="00C4139F"/>
    <w:rsid w:val="00C415D7"/>
    <w:rsid w:val="00C41683"/>
    <w:rsid w:val="00C425AC"/>
    <w:rsid w:val="00C42732"/>
    <w:rsid w:val="00C42788"/>
    <w:rsid w:val="00C42869"/>
    <w:rsid w:val="00C42D3D"/>
    <w:rsid w:val="00C431E7"/>
    <w:rsid w:val="00C436FB"/>
    <w:rsid w:val="00C4372F"/>
    <w:rsid w:val="00C43735"/>
    <w:rsid w:val="00C43795"/>
    <w:rsid w:val="00C43972"/>
    <w:rsid w:val="00C43B84"/>
    <w:rsid w:val="00C43C71"/>
    <w:rsid w:val="00C43D20"/>
    <w:rsid w:val="00C43D9C"/>
    <w:rsid w:val="00C43F9C"/>
    <w:rsid w:val="00C445EA"/>
    <w:rsid w:val="00C449DA"/>
    <w:rsid w:val="00C44E49"/>
    <w:rsid w:val="00C44F48"/>
    <w:rsid w:val="00C44FC7"/>
    <w:rsid w:val="00C45288"/>
    <w:rsid w:val="00C4542E"/>
    <w:rsid w:val="00C456A0"/>
    <w:rsid w:val="00C457E8"/>
    <w:rsid w:val="00C45FA8"/>
    <w:rsid w:val="00C46534"/>
    <w:rsid w:val="00C4655A"/>
    <w:rsid w:val="00C46AC2"/>
    <w:rsid w:val="00C46FD9"/>
    <w:rsid w:val="00C47335"/>
    <w:rsid w:val="00C475AE"/>
    <w:rsid w:val="00C478CE"/>
    <w:rsid w:val="00C47F81"/>
    <w:rsid w:val="00C5000F"/>
    <w:rsid w:val="00C500DC"/>
    <w:rsid w:val="00C50388"/>
    <w:rsid w:val="00C50C1E"/>
    <w:rsid w:val="00C50D0B"/>
    <w:rsid w:val="00C5101A"/>
    <w:rsid w:val="00C5111D"/>
    <w:rsid w:val="00C51595"/>
    <w:rsid w:val="00C51714"/>
    <w:rsid w:val="00C51ADE"/>
    <w:rsid w:val="00C51C9B"/>
    <w:rsid w:val="00C51F00"/>
    <w:rsid w:val="00C52096"/>
    <w:rsid w:val="00C52409"/>
    <w:rsid w:val="00C52A95"/>
    <w:rsid w:val="00C52B35"/>
    <w:rsid w:val="00C52D2E"/>
    <w:rsid w:val="00C52E62"/>
    <w:rsid w:val="00C52EAE"/>
    <w:rsid w:val="00C532E1"/>
    <w:rsid w:val="00C534E2"/>
    <w:rsid w:val="00C535C5"/>
    <w:rsid w:val="00C5378C"/>
    <w:rsid w:val="00C53AEE"/>
    <w:rsid w:val="00C53C07"/>
    <w:rsid w:val="00C53EF0"/>
    <w:rsid w:val="00C53FAC"/>
    <w:rsid w:val="00C5409B"/>
    <w:rsid w:val="00C54215"/>
    <w:rsid w:val="00C54352"/>
    <w:rsid w:val="00C544FD"/>
    <w:rsid w:val="00C5490F"/>
    <w:rsid w:val="00C54954"/>
    <w:rsid w:val="00C54DC6"/>
    <w:rsid w:val="00C5534F"/>
    <w:rsid w:val="00C553F0"/>
    <w:rsid w:val="00C55920"/>
    <w:rsid w:val="00C55988"/>
    <w:rsid w:val="00C55A3E"/>
    <w:rsid w:val="00C56F7B"/>
    <w:rsid w:val="00C56F80"/>
    <w:rsid w:val="00C57017"/>
    <w:rsid w:val="00C57024"/>
    <w:rsid w:val="00C571AD"/>
    <w:rsid w:val="00C57222"/>
    <w:rsid w:val="00C5732C"/>
    <w:rsid w:val="00C57554"/>
    <w:rsid w:val="00C5772C"/>
    <w:rsid w:val="00C5773E"/>
    <w:rsid w:val="00C57C76"/>
    <w:rsid w:val="00C601B5"/>
    <w:rsid w:val="00C60287"/>
    <w:rsid w:val="00C602C3"/>
    <w:rsid w:val="00C613F5"/>
    <w:rsid w:val="00C6168A"/>
    <w:rsid w:val="00C616BC"/>
    <w:rsid w:val="00C61803"/>
    <w:rsid w:val="00C61C37"/>
    <w:rsid w:val="00C61E05"/>
    <w:rsid w:val="00C61E07"/>
    <w:rsid w:val="00C61EFA"/>
    <w:rsid w:val="00C622B7"/>
    <w:rsid w:val="00C623AC"/>
    <w:rsid w:val="00C623AF"/>
    <w:rsid w:val="00C623C3"/>
    <w:rsid w:val="00C623E3"/>
    <w:rsid w:val="00C623F3"/>
    <w:rsid w:val="00C6247D"/>
    <w:rsid w:val="00C625E7"/>
    <w:rsid w:val="00C62C08"/>
    <w:rsid w:val="00C62DE8"/>
    <w:rsid w:val="00C62E2B"/>
    <w:rsid w:val="00C62EFE"/>
    <w:rsid w:val="00C633C3"/>
    <w:rsid w:val="00C63543"/>
    <w:rsid w:val="00C6368F"/>
    <w:rsid w:val="00C63748"/>
    <w:rsid w:val="00C63A86"/>
    <w:rsid w:val="00C63AFD"/>
    <w:rsid w:val="00C63B0C"/>
    <w:rsid w:val="00C64764"/>
    <w:rsid w:val="00C6494D"/>
    <w:rsid w:val="00C649D9"/>
    <w:rsid w:val="00C64AAA"/>
    <w:rsid w:val="00C64AE7"/>
    <w:rsid w:val="00C64BDD"/>
    <w:rsid w:val="00C64DA9"/>
    <w:rsid w:val="00C64ED0"/>
    <w:rsid w:val="00C65008"/>
    <w:rsid w:val="00C6503A"/>
    <w:rsid w:val="00C65268"/>
    <w:rsid w:val="00C65306"/>
    <w:rsid w:val="00C6575D"/>
    <w:rsid w:val="00C6577B"/>
    <w:rsid w:val="00C658A5"/>
    <w:rsid w:val="00C662F9"/>
    <w:rsid w:val="00C664AF"/>
    <w:rsid w:val="00C66743"/>
    <w:rsid w:val="00C671F7"/>
    <w:rsid w:val="00C67745"/>
    <w:rsid w:val="00C67822"/>
    <w:rsid w:val="00C6784F"/>
    <w:rsid w:val="00C67BA9"/>
    <w:rsid w:val="00C70150"/>
    <w:rsid w:val="00C703B3"/>
    <w:rsid w:val="00C7065E"/>
    <w:rsid w:val="00C709AE"/>
    <w:rsid w:val="00C71205"/>
    <w:rsid w:val="00C714CE"/>
    <w:rsid w:val="00C71684"/>
    <w:rsid w:val="00C71C03"/>
    <w:rsid w:val="00C71C6F"/>
    <w:rsid w:val="00C71F4C"/>
    <w:rsid w:val="00C72168"/>
    <w:rsid w:val="00C7267E"/>
    <w:rsid w:val="00C727F0"/>
    <w:rsid w:val="00C728A6"/>
    <w:rsid w:val="00C72B5D"/>
    <w:rsid w:val="00C72B92"/>
    <w:rsid w:val="00C72CE8"/>
    <w:rsid w:val="00C72F03"/>
    <w:rsid w:val="00C737CE"/>
    <w:rsid w:val="00C73BA0"/>
    <w:rsid w:val="00C740CB"/>
    <w:rsid w:val="00C7436D"/>
    <w:rsid w:val="00C74598"/>
    <w:rsid w:val="00C74662"/>
    <w:rsid w:val="00C74B4B"/>
    <w:rsid w:val="00C74BBF"/>
    <w:rsid w:val="00C74CBE"/>
    <w:rsid w:val="00C7507E"/>
    <w:rsid w:val="00C75FB7"/>
    <w:rsid w:val="00C76333"/>
    <w:rsid w:val="00C7649D"/>
    <w:rsid w:val="00C769D9"/>
    <w:rsid w:val="00C76CB4"/>
    <w:rsid w:val="00C76E02"/>
    <w:rsid w:val="00C76FB1"/>
    <w:rsid w:val="00C773F7"/>
    <w:rsid w:val="00C7754F"/>
    <w:rsid w:val="00C7791D"/>
    <w:rsid w:val="00C77BFD"/>
    <w:rsid w:val="00C77F00"/>
    <w:rsid w:val="00C80ABA"/>
    <w:rsid w:val="00C80E3D"/>
    <w:rsid w:val="00C817C1"/>
    <w:rsid w:val="00C81BB7"/>
    <w:rsid w:val="00C8260D"/>
    <w:rsid w:val="00C83077"/>
    <w:rsid w:val="00C838EF"/>
    <w:rsid w:val="00C83A36"/>
    <w:rsid w:val="00C83BE2"/>
    <w:rsid w:val="00C843BF"/>
    <w:rsid w:val="00C84615"/>
    <w:rsid w:val="00C84C0C"/>
    <w:rsid w:val="00C852DF"/>
    <w:rsid w:val="00C85628"/>
    <w:rsid w:val="00C859A0"/>
    <w:rsid w:val="00C85B12"/>
    <w:rsid w:val="00C865A0"/>
    <w:rsid w:val="00C86626"/>
    <w:rsid w:val="00C866F4"/>
    <w:rsid w:val="00C86948"/>
    <w:rsid w:val="00C86D39"/>
    <w:rsid w:val="00C86E22"/>
    <w:rsid w:val="00C87036"/>
    <w:rsid w:val="00C870DF"/>
    <w:rsid w:val="00C87257"/>
    <w:rsid w:val="00C87395"/>
    <w:rsid w:val="00C87408"/>
    <w:rsid w:val="00C874A0"/>
    <w:rsid w:val="00C87938"/>
    <w:rsid w:val="00C87AAB"/>
    <w:rsid w:val="00C90F77"/>
    <w:rsid w:val="00C91237"/>
    <w:rsid w:val="00C915BC"/>
    <w:rsid w:val="00C9167D"/>
    <w:rsid w:val="00C91823"/>
    <w:rsid w:val="00C91857"/>
    <w:rsid w:val="00C91C2A"/>
    <w:rsid w:val="00C91E53"/>
    <w:rsid w:val="00C91FA7"/>
    <w:rsid w:val="00C925FD"/>
    <w:rsid w:val="00C92690"/>
    <w:rsid w:val="00C92802"/>
    <w:rsid w:val="00C928C1"/>
    <w:rsid w:val="00C92CCD"/>
    <w:rsid w:val="00C92E25"/>
    <w:rsid w:val="00C93090"/>
    <w:rsid w:val="00C93743"/>
    <w:rsid w:val="00C937CC"/>
    <w:rsid w:val="00C93BCF"/>
    <w:rsid w:val="00C93EA2"/>
    <w:rsid w:val="00C94068"/>
    <w:rsid w:val="00C945A4"/>
    <w:rsid w:val="00C946D5"/>
    <w:rsid w:val="00C94937"/>
    <w:rsid w:val="00C94CA8"/>
    <w:rsid w:val="00C951D3"/>
    <w:rsid w:val="00C952B4"/>
    <w:rsid w:val="00C95358"/>
    <w:rsid w:val="00C956B4"/>
    <w:rsid w:val="00C95D51"/>
    <w:rsid w:val="00C962CD"/>
    <w:rsid w:val="00C965AB"/>
    <w:rsid w:val="00C96A67"/>
    <w:rsid w:val="00C970DD"/>
    <w:rsid w:val="00C9783B"/>
    <w:rsid w:val="00C97A6F"/>
    <w:rsid w:val="00C97AED"/>
    <w:rsid w:val="00C97B78"/>
    <w:rsid w:val="00CA08AB"/>
    <w:rsid w:val="00CA0B51"/>
    <w:rsid w:val="00CA1117"/>
    <w:rsid w:val="00CA1748"/>
    <w:rsid w:val="00CA1F4B"/>
    <w:rsid w:val="00CA1F4F"/>
    <w:rsid w:val="00CA22BB"/>
    <w:rsid w:val="00CA2762"/>
    <w:rsid w:val="00CA285F"/>
    <w:rsid w:val="00CA2B61"/>
    <w:rsid w:val="00CA2B6B"/>
    <w:rsid w:val="00CA2D6E"/>
    <w:rsid w:val="00CA321C"/>
    <w:rsid w:val="00CA3421"/>
    <w:rsid w:val="00CA348B"/>
    <w:rsid w:val="00CA352B"/>
    <w:rsid w:val="00CA3542"/>
    <w:rsid w:val="00CA39D4"/>
    <w:rsid w:val="00CA3B79"/>
    <w:rsid w:val="00CA3CD1"/>
    <w:rsid w:val="00CA43ED"/>
    <w:rsid w:val="00CA488C"/>
    <w:rsid w:val="00CA4A21"/>
    <w:rsid w:val="00CA4FB4"/>
    <w:rsid w:val="00CA535D"/>
    <w:rsid w:val="00CA57B9"/>
    <w:rsid w:val="00CA57F7"/>
    <w:rsid w:val="00CA5CE3"/>
    <w:rsid w:val="00CA5F64"/>
    <w:rsid w:val="00CA607E"/>
    <w:rsid w:val="00CA6347"/>
    <w:rsid w:val="00CA6577"/>
    <w:rsid w:val="00CA697F"/>
    <w:rsid w:val="00CA6A4A"/>
    <w:rsid w:val="00CA6ACF"/>
    <w:rsid w:val="00CA6C7E"/>
    <w:rsid w:val="00CA6E88"/>
    <w:rsid w:val="00CA6EBF"/>
    <w:rsid w:val="00CB0456"/>
    <w:rsid w:val="00CB05A6"/>
    <w:rsid w:val="00CB063D"/>
    <w:rsid w:val="00CB07D5"/>
    <w:rsid w:val="00CB07EA"/>
    <w:rsid w:val="00CB0868"/>
    <w:rsid w:val="00CB086C"/>
    <w:rsid w:val="00CB0E98"/>
    <w:rsid w:val="00CB1152"/>
    <w:rsid w:val="00CB157A"/>
    <w:rsid w:val="00CB1617"/>
    <w:rsid w:val="00CB1E4A"/>
    <w:rsid w:val="00CB2081"/>
    <w:rsid w:val="00CB231D"/>
    <w:rsid w:val="00CB24F2"/>
    <w:rsid w:val="00CB2688"/>
    <w:rsid w:val="00CB28C7"/>
    <w:rsid w:val="00CB28FE"/>
    <w:rsid w:val="00CB2AD9"/>
    <w:rsid w:val="00CB2B42"/>
    <w:rsid w:val="00CB2D56"/>
    <w:rsid w:val="00CB2EC4"/>
    <w:rsid w:val="00CB2FF8"/>
    <w:rsid w:val="00CB30B1"/>
    <w:rsid w:val="00CB3171"/>
    <w:rsid w:val="00CB3272"/>
    <w:rsid w:val="00CB3798"/>
    <w:rsid w:val="00CB417B"/>
    <w:rsid w:val="00CB48CF"/>
    <w:rsid w:val="00CB4B3D"/>
    <w:rsid w:val="00CB5433"/>
    <w:rsid w:val="00CB584E"/>
    <w:rsid w:val="00CB5878"/>
    <w:rsid w:val="00CB5F71"/>
    <w:rsid w:val="00CB6312"/>
    <w:rsid w:val="00CB6931"/>
    <w:rsid w:val="00CB6AAC"/>
    <w:rsid w:val="00CB6E55"/>
    <w:rsid w:val="00CB7001"/>
    <w:rsid w:val="00CB75CD"/>
    <w:rsid w:val="00CB794A"/>
    <w:rsid w:val="00CB7B40"/>
    <w:rsid w:val="00CC014A"/>
    <w:rsid w:val="00CC0305"/>
    <w:rsid w:val="00CC034B"/>
    <w:rsid w:val="00CC047C"/>
    <w:rsid w:val="00CC0DD3"/>
    <w:rsid w:val="00CC0F8A"/>
    <w:rsid w:val="00CC0FDB"/>
    <w:rsid w:val="00CC1185"/>
    <w:rsid w:val="00CC137D"/>
    <w:rsid w:val="00CC13BD"/>
    <w:rsid w:val="00CC13D5"/>
    <w:rsid w:val="00CC16CD"/>
    <w:rsid w:val="00CC1838"/>
    <w:rsid w:val="00CC1AB3"/>
    <w:rsid w:val="00CC1C68"/>
    <w:rsid w:val="00CC1E32"/>
    <w:rsid w:val="00CC1F2D"/>
    <w:rsid w:val="00CC1F67"/>
    <w:rsid w:val="00CC226F"/>
    <w:rsid w:val="00CC2407"/>
    <w:rsid w:val="00CC2468"/>
    <w:rsid w:val="00CC2680"/>
    <w:rsid w:val="00CC27F0"/>
    <w:rsid w:val="00CC299E"/>
    <w:rsid w:val="00CC2BE6"/>
    <w:rsid w:val="00CC2BEF"/>
    <w:rsid w:val="00CC32C8"/>
    <w:rsid w:val="00CC357F"/>
    <w:rsid w:val="00CC3E84"/>
    <w:rsid w:val="00CC42E6"/>
    <w:rsid w:val="00CC470E"/>
    <w:rsid w:val="00CC473B"/>
    <w:rsid w:val="00CC4823"/>
    <w:rsid w:val="00CC4AD6"/>
    <w:rsid w:val="00CC4B2E"/>
    <w:rsid w:val="00CC4CDF"/>
    <w:rsid w:val="00CC512F"/>
    <w:rsid w:val="00CC532F"/>
    <w:rsid w:val="00CC5AA4"/>
    <w:rsid w:val="00CC6C0B"/>
    <w:rsid w:val="00CC70AB"/>
    <w:rsid w:val="00CC7631"/>
    <w:rsid w:val="00CC78E6"/>
    <w:rsid w:val="00CD016C"/>
    <w:rsid w:val="00CD071F"/>
    <w:rsid w:val="00CD0771"/>
    <w:rsid w:val="00CD0B49"/>
    <w:rsid w:val="00CD0BC2"/>
    <w:rsid w:val="00CD0BC6"/>
    <w:rsid w:val="00CD0BEC"/>
    <w:rsid w:val="00CD0FD7"/>
    <w:rsid w:val="00CD13C5"/>
    <w:rsid w:val="00CD1492"/>
    <w:rsid w:val="00CD163A"/>
    <w:rsid w:val="00CD1686"/>
    <w:rsid w:val="00CD170A"/>
    <w:rsid w:val="00CD1751"/>
    <w:rsid w:val="00CD1930"/>
    <w:rsid w:val="00CD2416"/>
    <w:rsid w:val="00CD26D3"/>
    <w:rsid w:val="00CD28A4"/>
    <w:rsid w:val="00CD2A88"/>
    <w:rsid w:val="00CD2C67"/>
    <w:rsid w:val="00CD2F2E"/>
    <w:rsid w:val="00CD31B6"/>
    <w:rsid w:val="00CD3718"/>
    <w:rsid w:val="00CD3982"/>
    <w:rsid w:val="00CD3BB5"/>
    <w:rsid w:val="00CD46C9"/>
    <w:rsid w:val="00CD4E3C"/>
    <w:rsid w:val="00CD5157"/>
    <w:rsid w:val="00CD52A8"/>
    <w:rsid w:val="00CD52D4"/>
    <w:rsid w:val="00CD53C5"/>
    <w:rsid w:val="00CD5425"/>
    <w:rsid w:val="00CD5546"/>
    <w:rsid w:val="00CD5710"/>
    <w:rsid w:val="00CD58FD"/>
    <w:rsid w:val="00CD5B62"/>
    <w:rsid w:val="00CD611B"/>
    <w:rsid w:val="00CD6374"/>
    <w:rsid w:val="00CD63E5"/>
    <w:rsid w:val="00CD6D14"/>
    <w:rsid w:val="00CD6D6D"/>
    <w:rsid w:val="00CD713B"/>
    <w:rsid w:val="00CD7346"/>
    <w:rsid w:val="00CD74EA"/>
    <w:rsid w:val="00CD7A10"/>
    <w:rsid w:val="00CD7BB3"/>
    <w:rsid w:val="00CD7D29"/>
    <w:rsid w:val="00CD7F27"/>
    <w:rsid w:val="00CE07A3"/>
    <w:rsid w:val="00CE086D"/>
    <w:rsid w:val="00CE1286"/>
    <w:rsid w:val="00CE12C3"/>
    <w:rsid w:val="00CE1654"/>
    <w:rsid w:val="00CE1895"/>
    <w:rsid w:val="00CE1942"/>
    <w:rsid w:val="00CE19FC"/>
    <w:rsid w:val="00CE1A78"/>
    <w:rsid w:val="00CE1D53"/>
    <w:rsid w:val="00CE1EBE"/>
    <w:rsid w:val="00CE24CB"/>
    <w:rsid w:val="00CE274D"/>
    <w:rsid w:val="00CE28E4"/>
    <w:rsid w:val="00CE2A59"/>
    <w:rsid w:val="00CE2A9B"/>
    <w:rsid w:val="00CE2AB2"/>
    <w:rsid w:val="00CE2C80"/>
    <w:rsid w:val="00CE2EA8"/>
    <w:rsid w:val="00CE346A"/>
    <w:rsid w:val="00CE3A42"/>
    <w:rsid w:val="00CE3B21"/>
    <w:rsid w:val="00CE3C64"/>
    <w:rsid w:val="00CE4075"/>
    <w:rsid w:val="00CE4597"/>
    <w:rsid w:val="00CE4E0F"/>
    <w:rsid w:val="00CE51FE"/>
    <w:rsid w:val="00CE55A5"/>
    <w:rsid w:val="00CE56A7"/>
    <w:rsid w:val="00CE58DF"/>
    <w:rsid w:val="00CE5A07"/>
    <w:rsid w:val="00CE61B0"/>
    <w:rsid w:val="00CE6281"/>
    <w:rsid w:val="00CE6433"/>
    <w:rsid w:val="00CE6746"/>
    <w:rsid w:val="00CE6ABE"/>
    <w:rsid w:val="00CE6BAA"/>
    <w:rsid w:val="00CE6F61"/>
    <w:rsid w:val="00CE70DA"/>
    <w:rsid w:val="00CE73B6"/>
    <w:rsid w:val="00CE75D9"/>
    <w:rsid w:val="00CE767D"/>
    <w:rsid w:val="00CF00F5"/>
    <w:rsid w:val="00CF06B7"/>
    <w:rsid w:val="00CF0728"/>
    <w:rsid w:val="00CF109A"/>
    <w:rsid w:val="00CF10D5"/>
    <w:rsid w:val="00CF13B2"/>
    <w:rsid w:val="00CF163D"/>
    <w:rsid w:val="00CF16D5"/>
    <w:rsid w:val="00CF1B83"/>
    <w:rsid w:val="00CF1C4C"/>
    <w:rsid w:val="00CF1F08"/>
    <w:rsid w:val="00CF2175"/>
    <w:rsid w:val="00CF21E4"/>
    <w:rsid w:val="00CF2394"/>
    <w:rsid w:val="00CF2473"/>
    <w:rsid w:val="00CF2966"/>
    <w:rsid w:val="00CF297A"/>
    <w:rsid w:val="00CF2A99"/>
    <w:rsid w:val="00CF2E66"/>
    <w:rsid w:val="00CF2F12"/>
    <w:rsid w:val="00CF3032"/>
    <w:rsid w:val="00CF30C6"/>
    <w:rsid w:val="00CF3838"/>
    <w:rsid w:val="00CF38AB"/>
    <w:rsid w:val="00CF3C3F"/>
    <w:rsid w:val="00CF402D"/>
    <w:rsid w:val="00CF4292"/>
    <w:rsid w:val="00CF47A0"/>
    <w:rsid w:val="00CF47A6"/>
    <w:rsid w:val="00CF48B9"/>
    <w:rsid w:val="00CF4B4B"/>
    <w:rsid w:val="00CF530A"/>
    <w:rsid w:val="00CF55F8"/>
    <w:rsid w:val="00CF5743"/>
    <w:rsid w:val="00CF5DD9"/>
    <w:rsid w:val="00CF5EC8"/>
    <w:rsid w:val="00CF5EC9"/>
    <w:rsid w:val="00CF5F51"/>
    <w:rsid w:val="00CF6088"/>
    <w:rsid w:val="00CF6241"/>
    <w:rsid w:val="00CF683F"/>
    <w:rsid w:val="00CF6F40"/>
    <w:rsid w:val="00CF6FE0"/>
    <w:rsid w:val="00CF780D"/>
    <w:rsid w:val="00CF7868"/>
    <w:rsid w:val="00CF7E29"/>
    <w:rsid w:val="00CF7F76"/>
    <w:rsid w:val="00D0028D"/>
    <w:rsid w:val="00D00433"/>
    <w:rsid w:val="00D007C8"/>
    <w:rsid w:val="00D00C95"/>
    <w:rsid w:val="00D00DDD"/>
    <w:rsid w:val="00D0129C"/>
    <w:rsid w:val="00D014ED"/>
    <w:rsid w:val="00D01730"/>
    <w:rsid w:val="00D017BE"/>
    <w:rsid w:val="00D01A82"/>
    <w:rsid w:val="00D01BEE"/>
    <w:rsid w:val="00D01FA0"/>
    <w:rsid w:val="00D02296"/>
    <w:rsid w:val="00D02463"/>
    <w:rsid w:val="00D0264A"/>
    <w:rsid w:val="00D02755"/>
    <w:rsid w:val="00D02975"/>
    <w:rsid w:val="00D02B5E"/>
    <w:rsid w:val="00D02D13"/>
    <w:rsid w:val="00D032E4"/>
    <w:rsid w:val="00D033DE"/>
    <w:rsid w:val="00D03435"/>
    <w:rsid w:val="00D0358D"/>
    <w:rsid w:val="00D036E8"/>
    <w:rsid w:val="00D0375E"/>
    <w:rsid w:val="00D03B19"/>
    <w:rsid w:val="00D04571"/>
    <w:rsid w:val="00D0478F"/>
    <w:rsid w:val="00D04A99"/>
    <w:rsid w:val="00D04B11"/>
    <w:rsid w:val="00D04C13"/>
    <w:rsid w:val="00D0562A"/>
    <w:rsid w:val="00D05663"/>
    <w:rsid w:val="00D05BE9"/>
    <w:rsid w:val="00D05D83"/>
    <w:rsid w:val="00D05E11"/>
    <w:rsid w:val="00D0611D"/>
    <w:rsid w:val="00D063B2"/>
    <w:rsid w:val="00D06739"/>
    <w:rsid w:val="00D069AA"/>
    <w:rsid w:val="00D06ED8"/>
    <w:rsid w:val="00D0749B"/>
    <w:rsid w:val="00D07771"/>
    <w:rsid w:val="00D07B82"/>
    <w:rsid w:val="00D10248"/>
    <w:rsid w:val="00D103AF"/>
    <w:rsid w:val="00D10506"/>
    <w:rsid w:val="00D10821"/>
    <w:rsid w:val="00D108C6"/>
    <w:rsid w:val="00D109A3"/>
    <w:rsid w:val="00D10E15"/>
    <w:rsid w:val="00D10F7A"/>
    <w:rsid w:val="00D11406"/>
    <w:rsid w:val="00D117C1"/>
    <w:rsid w:val="00D11AB1"/>
    <w:rsid w:val="00D11B00"/>
    <w:rsid w:val="00D11B2E"/>
    <w:rsid w:val="00D11DA2"/>
    <w:rsid w:val="00D1261C"/>
    <w:rsid w:val="00D1277E"/>
    <w:rsid w:val="00D12BB0"/>
    <w:rsid w:val="00D12C8D"/>
    <w:rsid w:val="00D12E72"/>
    <w:rsid w:val="00D12FA4"/>
    <w:rsid w:val="00D13223"/>
    <w:rsid w:val="00D139A2"/>
    <w:rsid w:val="00D13A0E"/>
    <w:rsid w:val="00D140AC"/>
    <w:rsid w:val="00D141A9"/>
    <w:rsid w:val="00D14394"/>
    <w:rsid w:val="00D14464"/>
    <w:rsid w:val="00D144BB"/>
    <w:rsid w:val="00D14506"/>
    <w:rsid w:val="00D1452E"/>
    <w:rsid w:val="00D1472E"/>
    <w:rsid w:val="00D14C58"/>
    <w:rsid w:val="00D14C7A"/>
    <w:rsid w:val="00D15155"/>
    <w:rsid w:val="00D151CF"/>
    <w:rsid w:val="00D1578C"/>
    <w:rsid w:val="00D158D8"/>
    <w:rsid w:val="00D15B1A"/>
    <w:rsid w:val="00D15BA5"/>
    <w:rsid w:val="00D16014"/>
    <w:rsid w:val="00D160AF"/>
    <w:rsid w:val="00D16229"/>
    <w:rsid w:val="00D1625B"/>
    <w:rsid w:val="00D169AB"/>
    <w:rsid w:val="00D16AC7"/>
    <w:rsid w:val="00D16B9E"/>
    <w:rsid w:val="00D17540"/>
    <w:rsid w:val="00D17AA6"/>
    <w:rsid w:val="00D17F8C"/>
    <w:rsid w:val="00D17FC7"/>
    <w:rsid w:val="00D20032"/>
    <w:rsid w:val="00D200DD"/>
    <w:rsid w:val="00D20371"/>
    <w:rsid w:val="00D203BA"/>
    <w:rsid w:val="00D204C7"/>
    <w:rsid w:val="00D20542"/>
    <w:rsid w:val="00D20AC9"/>
    <w:rsid w:val="00D20B16"/>
    <w:rsid w:val="00D20BD7"/>
    <w:rsid w:val="00D20D6D"/>
    <w:rsid w:val="00D211D8"/>
    <w:rsid w:val="00D211FA"/>
    <w:rsid w:val="00D212A5"/>
    <w:rsid w:val="00D21690"/>
    <w:rsid w:val="00D218EA"/>
    <w:rsid w:val="00D21B4B"/>
    <w:rsid w:val="00D21D06"/>
    <w:rsid w:val="00D21DCA"/>
    <w:rsid w:val="00D222E2"/>
    <w:rsid w:val="00D225C7"/>
    <w:rsid w:val="00D22BB7"/>
    <w:rsid w:val="00D22BD6"/>
    <w:rsid w:val="00D22D64"/>
    <w:rsid w:val="00D22E09"/>
    <w:rsid w:val="00D2301F"/>
    <w:rsid w:val="00D230AF"/>
    <w:rsid w:val="00D230F8"/>
    <w:rsid w:val="00D2331D"/>
    <w:rsid w:val="00D23792"/>
    <w:rsid w:val="00D23F05"/>
    <w:rsid w:val="00D24430"/>
    <w:rsid w:val="00D244E3"/>
    <w:rsid w:val="00D24DD0"/>
    <w:rsid w:val="00D2510E"/>
    <w:rsid w:val="00D25504"/>
    <w:rsid w:val="00D25541"/>
    <w:rsid w:val="00D25B67"/>
    <w:rsid w:val="00D25C34"/>
    <w:rsid w:val="00D25C6D"/>
    <w:rsid w:val="00D26479"/>
    <w:rsid w:val="00D2672B"/>
    <w:rsid w:val="00D26A09"/>
    <w:rsid w:val="00D26CF0"/>
    <w:rsid w:val="00D27057"/>
    <w:rsid w:val="00D2714A"/>
    <w:rsid w:val="00D27357"/>
    <w:rsid w:val="00D275E6"/>
    <w:rsid w:val="00D27751"/>
    <w:rsid w:val="00D278A9"/>
    <w:rsid w:val="00D27BA9"/>
    <w:rsid w:val="00D27C59"/>
    <w:rsid w:val="00D27DE5"/>
    <w:rsid w:val="00D30449"/>
    <w:rsid w:val="00D3053A"/>
    <w:rsid w:val="00D3064E"/>
    <w:rsid w:val="00D30B87"/>
    <w:rsid w:val="00D30F7C"/>
    <w:rsid w:val="00D31171"/>
    <w:rsid w:val="00D31238"/>
    <w:rsid w:val="00D3137F"/>
    <w:rsid w:val="00D3147F"/>
    <w:rsid w:val="00D318BD"/>
    <w:rsid w:val="00D3191A"/>
    <w:rsid w:val="00D31A00"/>
    <w:rsid w:val="00D31C56"/>
    <w:rsid w:val="00D31EBF"/>
    <w:rsid w:val="00D3202B"/>
    <w:rsid w:val="00D32522"/>
    <w:rsid w:val="00D32890"/>
    <w:rsid w:val="00D32EA2"/>
    <w:rsid w:val="00D32F4E"/>
    <w:rsid w:val="00D332B7"/>
    <w:rsid w:val="00D33466"/>
    <w:rsid w:val="00D3354D"/>
    <w:rsid w:val="00D33781"/>
    <w:rsid w:val="00D337ED"/>
    <w:rsid w:val="00D3392E"/>
    <w:rsid w:val="00D339BC"/>
    <w:rsid w:val="00D33B4C"/>
    <w:rsid w:val="00D34325"/>
    <w:rsid w:val="00D34FA8"/>
    <w:rsid w:val="00D35082"/>
    <w:rsid w:val="00D351EA"/>
    <w:rsid w:val="00D3537E"/>
    <w:rsid w:val="00D356D5"/>
    <w:rsid w:val="00D3596E"/>
    <w:rsid w:val="00D3596F"/>
    <w:rsid w:val="00D35A4A"/>
    <w:rsid w:val="00D35B93"/>
    <w:rsid w:val="00D363F4"/>
    <w:rsid w:val="00D36598"/>
    <w:rsid w:val="00D366C4"/>
    <w:rsid w:val="00D36AD0"/>
    <w:rsid w:val="00D36AF9"/>
    <w:rsid w:val="00D36B62"/>
    <w:rsid w:val="00D36C73"/>
    <w:rsid w:val="00D36C78"/>
    <w:rsid w:val="00D3717F"/>
    <w:rsid w:val="00D37DEC"/>
    <w:rsid w:val="00D37F91"/>
    <w:rsid w:val="00D40302"/>
    <w:rsid w:val="00D40586"/>
    <w:rsid w:val="00D4059B"/>
    <w:rsid w:val="00D412C2"/>
    <w:rsid w:val="00D41471"/>
    <w:rsid w:val="00D41541"/>
    <w:rsid w:val="00D41619"/>
    <w:rsid w:val="00D4163C"/>
    <w:rsid w:val="00D41820"/>
    <w:rsid w:val="00D41920"/>
    <w:rsid w:val="00D4196E"/>
    <w:rsid w:val="00D41CE3"/>
    <w:rsid w:val="00D41F87"/>
    <w:rsid w:val="00D4207D"/>
    <w:rsid w:val="00D42170"/>
    <w:rsid w:val="00D421EA"/>
    <w:rsid w:val="00D42263"/>
    <w:rsid w:val="00D423E0"/>
    <w:rsid w:val="00D42437"/>
    <w:rsid w:val="00D42556"/>
    <w:rsid w:val="00D42BD9"/>
    <w:rsid w:val="00D42CF7"/>
    <w:rsid w:val="00D43115"/>
    <w:rsid w:val="00D43202"/>
    <w:rsid w:val="00D432DB"/>
    <w:rsid w:val="00D4493B"/>
    <w:rsid w:val="00D44CC0"/>
    <w:rsid w:val="00D44EF0"/>
    <w:rsid w:val="00D45031"/>
    <w:rsid w:val="00D45168"/>
    <w:rsid w:val="00D4526D"/>
    <w:rsid w:val="00D452A2"/>
    <w:rsid w:val="00D452F2"/>
    <w:rsid w:val="00D455CC"/>
    <w:rsid w:val="00D45AB6"/>
    <w:rsid w:val="00D45FDB"/>
    <w:rsid w:val="00D460C0"/>
    <w:rsid w:val="00D464CD"/>
    <w:rsid w:val="00D46521"/>
    <w:rsid w:val="00D4674B"/>
    <w:rsid w:val="00D467E1"/>
    <w:rsid w:val="00D46E59"/>
    <w:rsid w:val="00D46FCE"/>
    <w:rsid w:val="00D47093"/>
    <w:rsid w:val="00D473B4"/>
    <w:rsid w:val="00D4788F"/>
    <w:rsid w:val="00D478EA"/>
    <w:rsid w:val="00D47991"/>
    <w:rsid w:val="00D47A85"/>
    <w:rsid w:val="00D47B4C"/>
    <w:rsid w:val="00D47C8E"/>
    <w:rsid w:val="00D501A4"/>
    <w:rsid w:val="00D504F2"/>
    <w:rsid w:val="00D505AA"/>
    <w:rsid w:val="00D50776"/>
    <w:rsid w:val="00D507CF"/>
    <w:rsid w:val="00D50D83"/>
    <w:rsid w:val="00D50E18"/>
    <w:rsid w:val="00D5135E"/>
    <w:rsid w:val="00D51631"/>
    <w:rsid w:val="00D51710"/>
    <w:rsid w:val="00D51B05"/>
    <w:rsid w:val="00D51BBD"/>
    <w:rsid w:val="00D51BC6"/>
    <w:rsid w:val="00D51D78"/>
    <w:rsid w:val="00D52177"/>
    <w:rsid w:val="00D52308"/>
    <w:rsid w:val="00D527A1"/>
    <w:rsid w:val="00D52824"/>
    <w:rsid w:val="00D52D3F"/>
    <w:rsid w:val="00D536A3"/>
    <w:rsid w:val="00D53B8F"/>
    <w:rsid w:val="00D53CF2"/>
    <w:rsid w:val="00D54153"/>
    <w:rsid w:val="00D54729"/>
    <w:rsid w:val="00D54867"/>
    <w:rsid w:val="00D54CA6"/>
    <w:rsid w:val="00D55121"/>
    <w:rsid w:val="00D551B3"/>
    <w:rsid w:val="00D5557A"/>
    <w:rsid w:val="00D5562F"/>
    <w:rsid w:val="00D55831"/>
    <w:rsid w:val="00D55F1D"/>
    <w:rsid w:val="00D56475"/>
    <w:rsid w:val="00D56502"/>
    <w:rsid w:val="00D56678"/>
    <w:rsid w:val="00D5692D"/>
    <w:rsid w:val="00D56C2E"/>
    <w:rsid w:val="00D56E3D"/>
    <w:rsid w:val="00D5700C"/>
    <w:rsid w:val="00D5711C"/>
    <w:rsid w:val="00D57449"/>
    <w:rsid w:val="00D574B0"/>
    <w:rsid w:val="00D57642"/>
    <w:rsid w:val="00D57808"/>
    <w:rsid w:val="00D579AB"/>
    <w:rsid w:val="00D57C2B"/>
    <w:rsid w:val="00D57F22"/>
    <w:rsid w:val="00D60D0F"/>
    <w:rsid w:val="00D61567"/>
    <w:rsid w:val="00D61662"/>
    <w:rsid w:val="00D616A7"/>
    <w:rsid w:val="00D61DE0"/>
    <w:rsid w:val="00D620DD"/>
    <w:rsid w:val="00D6217E"/>
    <w:rsid w:val="00D62361"/>
    <w:rsid w:val="00D6240D"/>
    <w:rsid w:val="00D62432"/>
    <w:rsid w:val="00D62710"/>
    <w:rsid w:val="00D62E38"/>
    <w:rsid w:val="00D63193"/>
    <w:rsid w:val="00D631CE"/>
    <w:rsid w:val="00D63354"/>
    <w:rsid w:val="00D63429"/>
    <w:rsid w:val="00D64504"/>
    <w:rsid w:val="00D64624"/>
    <w:rsid w:val="00D64B23"/>
    <w:rsid w:val="00D64B57"/>
    <w:rsid w:val="00D64E43"/>
    <w:rsid w:val="00D64EF6"/>
    <w:rsid w:val="00D65658"/>
    <w:rsid w:val="00D65736"/>
    <w:rsid w:val="00D65766"/>
    <w:rsid w:val="00D6598F"/>
    <w:rsid w:val="00D65E5D"/>
    <w:rsid w:val="00D65E5F"/>
    <w:rsid w:val="00D65F9E"/>
    <w:rsid w:val="00D6624E"/>
    <w:rsid w:val="00D6672A"/>
    <w:rsid w:val="00D67A6E"/>
    <w:rsid w:val="00D67CA1"/>
    <w:rsid w:val="00D67DCA"/>
    <w:rsid w:val="00D70445"/>
    <w:rsid w:val="00D70472"/>
    <w:rsid w:val="00D7057A"/>
    <w:rsid w:val="00D70636"/>
    <w:rsid w:val="00D70819"/>
    <w:rsid w:val="00D70B96"/>
    <w:rsid w:val="00D70CA0"/>
    <w:rsid w:val="00D715CE"/>
    <w:rsid w:val="00D71722"/>
    <w:rsid w:val="00D71819"/>
    <w:rsid w:val="00D71988"/>
    <w:rsid w:val="00D727C7"/>
    <w:rsid w:val="00D72874"/>
    <w:rsid w:val="00D73176"/>
    <w:rsid w:val="00D73357"/>
    <w:rsid w:val="00D737F3"/>
    <w:rsid w:val="00D73E19"/>
    <w:rsid w:val="00D74248"/>
    <w:rsid w:val="00D74406"/>
    <w:rsid w:val="00D747C8"/>
    <w:rsid w:val="00D749CF"/>
    <w:rsid w:val="00D750C6"/>
    <w:rsid w:val="00D75498"/>
    <w:rsid w:val="00D75507"/>
    <w:rsid w:val="00D75541"/>
    <w:rsid w:val="00D75B39"/>
    <w:rsid w:val="00D75D80"/>
    <w:rsid w:val="00D75F87"/>
    <w:rsid w:val="00D7615A"/>
    <w:rsid w:val="00D7644B"/>
    <w:rsid w:val="00D765EA"/>
    <w:rsid w:val="00D766AB"/>
    <w:rsid w:val="00D766CD"/>
    <w:rsid w:val="00D7674E"/>
    <w:rsid w:val="00D76777"/>
    <w:rsid w:val="00D7683F"/>
    <w:rsid w:val="00D768B4"/>
    <w:rsid w:val="00D76AE1"/>
    <w:rsid w:val="00D76BC9"/>
    <w:rsid w:val="00D77643"/>
    <w:rsid w:val="00D77774"/>
    <w:rsid w:val="00D77A72"/>
    <w:rsid w:val="00D803F7"/>
    <w:rsid w:val="00D80658"/>
    <w:rsid w:val="00D80914"/>
    <w:rsid w:val="00D80BDF"/>
    <w:rsid w:val="00D80FBF"/>
    <w:rsid w:val="00D81332"/>
    <w:rsid w:val="00D81DDC"/>
    <w:rsid w:val="00D82570"/>
    <w:rsid w:val="00D826F4"/>
    <w:rsid w:val="00D82A26"/>
    <w:rsid w:val="00D82B79"/>
    <w:rsid w:val="00D82D4F"/>
    <w:rsid w:val="00D831CE"/>
    <w:rsid w:val="00D83493"/>
    <w:rsid w:val="00D83528"/>
    <w:rsid w:val="00D83816"/>
    <w:rsid w:val="00D83C48"/>
    <w:rsid w:val="00D84225"/>
    <w:rsid w:val="00D84396"/>
    <w:rsid w:val="00D84675"/>
    <w:rsid w:val="00D84690"/>
    <w:rsid w:val="00D84A08"/>
    <w:rsid w:val="00D84E21"/>
    <w:rsid w:val="00D84FED"/>
    <w:rsid w:val="00D85041"/>
    <w:rsid w:val="00D850A1"/>
    <w:rsid w:val="00D85658"/>
    <w:rsid w:val="00D857E8"/>
    <w:rsid w:val="00D8598E"/>
    <w:rsid w:val="00D85991"/>
    <w:rsid w:val="00D85B21"/>
    <w:rsid w:val="00D85DE8"/>
    <w:rsid w:val="00D85EE9"/>
    <w:rsid w:val="00D865E1"/>
    <w:rsid w:val="00D866EE"/>
    <w:rsid w:val="00D867C7"/>
    <w:rsid w:val="00D86937"/>
    <w:rsid w:val="00D86D95"/>
    <w:rsid w:val="00D86F34"/>
    <w:rsid w:val="00D871B5"/>
    <w:rsid w:val="00D87223"/>
    <w:rsid w:val="00D872ED"/>
    <w:rsid w:val="00D87601"/>
    <w:rsid w:val="00D87666"/>
    <w:rsid w:val="00D87967"/>
    <w:rsid w:val="00D87AC3"/>
    <w:rsid w:val="00D900DB"/>
    <w:rsid w:val="00D90265"/>
    <w:rsid w:val="00D9052E"/>
    <w:rsid w:val="00D90798"/>
    <w:rsid w:val="00D90CA5"/>
    <w:rsid w:val="00D90FE0"/>
    <w:rsid w:val="00D91FA6"/>
    <w:rsid w:val="00D92437"/>
    <w:rsid w:val="00D92547"/>
    <w:rsid w:val="00D926E8"/>
    <w:rsid w:val="00D9272D"/>
    <w:rsid w:val="00D93004"/>
    <w:rsid w:val="00D93C2D"/>
    <w:rsid w:val="00D93C65"/>
    <w:rsid w:val="00D945AB"/>
    <w:rsid w:val="00D948EC"/>
    <w:rsid w:val="00D94902"/>
    <w:rsid w:val="00D94988"/>
    <w:rsid w:val="00D94AE6"/>
    <w:rsid w:val="00D94C67"/>
    <w:rsid w:val="00D94FBE"/>
    <w:rsid w:val="00D954B7"/>
    <w:rsid w:val="00D9578D"/>
    <w:rsid w:val="00D9579F"/>
    <w:rsid w:val="00D959C8"/>
    <w:rsid w:val="00D95C22"/>
    <w:rsid w:val="00D95CDE"/>
    <w:rsid w:val="00D95DAB"/>
    <w:rsid w:val="00D96016"/>
    <w:rsid w:val="00D964FC"/>
    <w:rsid w:val="00D96931"/>
    <w:rsid w:val="00D96A5E"/>
    <w:rsid w:val="00D96C79"/>
    <w:rsid w:val="00D972DC"/>
    <w:rsid w:val="00D9786B"/>
    <w:rsid w:val="00D979EC"/>
    <w:rsid w:val="00D97CDE"/>
    <w:rsid w:val="00DA0FCA"/>
    <w:rsid w:val="00DA1089"/>
    <w:rsid w:val="00DA108B"/>
    <w:rsid w:val="00DA11BA"/>
    <w:rsid w:val="00DA17BD"/>
    <w:rsid w:val="00DA1889"/>
    <w:rsid w:val="00DA1D1F"/>
    <w:rsid w:val="00DA1F4C"/>
    <w:rsid w:val="00DA203A"/>
    <w:rsid w:val="00DA23F3"/>
    <w:rsid w:val="00DA256E"/>
    <w:rsid w:val="00DA29B7"/>
    <w:rsid w:val="00DA2ABF"/>
    <w:rsid w:val="00DA2D92"/>
    <w:rsid w:val="00DA2EB9"/>
    <w:rsid w:val="00DA2F9A"/>
    <w:rsid w:val="00DA32AC"/>
    <w:rsid w:val="00DA32CE"/>
    <w:rsid w:val="00DA34A6"/>
    <w:rsid w:val="00DA38B6"/>
    <w:rsid w:val="00DA3B1B"/>
    <w:rsid w:val="00DA3B65"/>
    <w:rsid w:val="00DA3C3D"/>
    <w:rsid w:val="00DA3EB5"/>
    <w:rsid w:val="00DA3F5B"/>
    <w:rsid w:val="00DA4070"/>
    <w:rsid w:val="00DA4246"/>
    <w:rsid w:val="00DA4B95"/>
    <w:rsid w:val="00DA58D2"/>
    <w:rsid w:val="00DA590E"/>
    <w:rsid w:val="00DA5A35"/>
    <w:rsid w:val="00DA5C0F"/>
    <w:rsid w:val="00DA5C30"/>
    <w:rsid w:val="00DA5C49"/>
    <w:rsid w:val="00DA6024"/>
    <w:rsid w:val="00DA6A5E"/>
    <w:rsid w:val="00DA6EC4"/>
    <w:rsid w:val="00DA718F"/>
    <w:rsid w:val="00DA7454"/>
    <w:rsid w:val="00DA750A"/>
    <w:rsid w:val="00DA78BA"/>
    <w:rsid w:val="00DA7A90"/>
    <w:rsid w:val="00DA7C29"/>
    <w:rsid w:val="00DB00C2"/>
    <w:rsid w:val="00DB05BD"/>
    <w:rsid w:val="00DB0673"/>
    <w:rsid w:val="00DB0830"/>
    <w:rsid w:val="00DB0BE3"/>
    <w:rsid w:val="00DB13EB"/>
    <w:rsid w:val="00DB158D"/>
    <w:rsid w:val="00DB164E"/>
    <w:rsid w:val="00DB189D"/>
    <w:rsid w:val="00DB1C19"/>
    <w:rsid w:val="00DB1CF4"/>
    <w:rsid w:val="00DB1ECC"/>
    <w:rsid w:val="00DB1F37"/>
    <w:rsid w:val="00DB21A1"/>
    <w:rsid w:val="00DB2DD3"/>
    <w:rsid w:val="00DB2E78"/>
    <w:rsid w:val="00DB3587"/>
    <w:rsid w:val="00DB35FA"/>
    <w:rsid w:val="00DB3A6D"/>
    <w:rsid w:val="00DB3BC2"/>
    <w:rsid w:val="00DB3D1A"/>
    <w:rsid w:val="00DB43F9"/>
    <w:rsid w:val="00DB4DA4"/>
    <w:rsid w:val="00DB509E"/>
    <w:rsid w:val="00DB50CB"/>
    <w:rsid w:val="00DB51F2"/>
    <w:rsid w:val="00DB532E"/>
    <w:rsid w:val="00DB53A6"/>
    <w:rsid w:val="00DB55D8"/>
    <w:rsid w:val="00DB57F3"/>
    <w:rsid w:val="00DB5834"/>
    <w:rsid w:val="00DB5D1D"/>
    <w:rsid w:val="00DB5DCB"/>
    <w:rsid w:val="00DB60C3"/>
    <w:rsid w:val="00DB6166"/>
    <w:rsid w:val="00DB61CC"/>
    <w:rsid w:val="00DB6426"/>
    <w:rsid w:val="00DB64DB"/>
    <w:rsid w:val="00DB6850"/>
    <w:rsid w:val="00DB6D94"/>
    <w:rsid w:val="00DB710C"/>
    <w:rsid w:val="00DB713E"/>
    <w:rsid w:val="00DB730F"/>
    <w:rsid w:val="00DB7B69"/>
    <w:rsid w:val="00DB7E2D"/>
    <w:rsid w:val="00DB7F08"/>
    <w:rsid w:val="00DC0004"/>
    <w:rsid w:val="00DC0357"/>
    <w:rsid w:val="00DC0687"/>
    <w:rsid w:val="00DC077E"/>
    <w:rsid w:val="00DC086D"/>
    <w:rsid w:val="00DC0CB0"/>
    <w:rsid w:val="00DC0F80"/>
    <w:rsid w:val="00DC13F0"/>
    <w:rsid w:val="00DC163A"/>
    <w:rsid w:val="00DC1CCE"/>
    <w:rsid w:val="00DC2319"/>
    <w:rsid w:val="00DC233E"/>
    <w:rsid w:val="00DC27B1"/>
    <w:rsid w:val="00DC2825"/>
    <w:rsid w:val="00DC287A"/>
    <w:rsid w:val="00DC298F"/>
    <w:rsid w:val="00DC3175"/>
    <w:rsid w:val="00DC39DD"/>
    <w:rsid w:val="00DC3BAC"/>
    <w:rsid w:val="00DC3E98"/>
    <w:rsid w:val="00DC3F36"/>
    <w:rsid w:val="00DC40B3"/>
    <w:rsid w:val="00DC4286"/>
    <w:rsid w:val="00DC491A"/>
    <w:rsid w:val="00DC495F"/>
    <w:rsid w:val="00DC4C64"/>
    <w:rsid w:val="00DC5127"/>
    <w:rsid w:val="00DC5365"/>
    <w:rsid w:val="00DC5624"/>
    <w:rsid w:val="00DC57F8"/>
    <w:rsid w:val="00DC5C13"/>
    <w:rsid w:val="00DC5C30"/>
    <w:rsid w:val="00DC5CED"/>
    <w:rsid w:val="00DC5DCC"/>
    <w:rsid w:val="00DC5EBD"/>
    <w:rsid w:val="00DC601C"/>
    <w:rsid w:val="00DC61BA"/>
    <w:rsid w:val="00DC64FB"/>
    <w:rsid w:val="00DC66E5"/>
    <w:rsid w:val="00DC6828"/>
    <w:rsid w:val="00DC6A65"/>
    <w:rsid w:val="00DC6B3E"/>
    <w:rsid w:val="00DC6C32"/>
    <w:rsid w:val="00DC6C8B"/>
    <w:rsid w:val="00DC6D11"/>
    <w:rsid w:val="00DC718A"/>
    <w:rsid w:val="00DC7569"/>
    <w:rsid w:val="00DC7A68"/>
    <w:rsid w:val="00DC7AD2"/>
    <w:rsid w:val="00DC7EC9"/>
    <w:rsid w:val="00DD00E8"/>
    <w:rsid w:val="00DD0637"/>
    <w:rsid w:val="00DD065E"/>
    <w:rsid w:val="00DD069F"/>
    <w:rsid w:val="00DD0837"/>
    <w:rsid w:val="00DD0879"/>
    <w:rsid w:val="00DD0F7D"/>
    <w:rsid w:val="00DD1143"/>
    <w:rsid w:val="00DD1166"/>
    <w:rsid w:val="00DD11E1"/>
    <w:rsid w:val="00DD1211"/>
    <w:rsid w:val="00DD1E1F"/>
    <w:rsid w:val="00DD2391"/>
    <w:rsid w:val="00DD247C"/>
    <w:rsid w:val="00DD2520"/>
    <w:rsid w:val="00DD2809"/>
    <w:rsid w:val="00DD2A68"/>
    <w:rsid w:val="00DD2B49"/>
    <w:rsid w:val="00DD2FAB"/>
    <w:rsid w:val="00DD31E7"/>
    <w:rsid w:val="00DD3309"/>
    <w:rsid w:val="00DD34AF"/>
    <w:rsid w:val="00DD35A7"/>
    <w:rsid w:val="00DD38F2"/>
    <w:rsid w:val="00DD3D06"/>
    <w:rsid w:val="00DD3FA7"/>
    <w:rsid w:val="00DD46EF"/>
    <w:rsid w:val="00DD47DA"/>
    <w:rsid w:val="00DD4817"/>
    <w:rsid w:val="00DD4B2A"/>
    <w:rsid w:val="00DD4D21"/>
    <w:rsid w:val="00DD55A6"/>
    <w:rsid w:val="00DD55FA"/>
    <w:rsid w:val="00DD5785"/>
    <w:rsid w:val="00DD5A90"/>
    <w:rsid w:val="00DD5B54"/>
    <w:rsid w:val="00DD5C8E"/>
    <w:rsid w:val="00DD61FE"/>
    <w:rsid w:val="00DD6398"/>
    <w:rsid w:val="00DD6444"/>
    <w:rsid w:val="00DD6997"/>
    <w:rsid w:val="00DD6AE1"/>
    <w:rsid w:val="00DD6E2E"/>
    <w:rsid w:val="00DD6EE2"/>
    <w:rsid w:val="00DD6F5A"/>
    <w:rsid w:val="00DD6F75"/>
    <w:rsid w:val="00DD7013"/>
    <w:rsid w:val="00DD7116"/>
    <w:rsid w:val="00DD7134"/>
    <w:rsid w:val="00DD755F"/>
    <w:rsid w:val="00DD7794"/>
    <w:rsid w:val="00DD7B22"/>
    <w:rsid w:val="00DE033B"/>
    <w:rsid w:val="00DE0499"/>
    <w:rsid w:val="00DE07C4"/>
    <w:rsid w:val="00DE199E"/>
    <w:rsid w:val="00DE1D7B"/>
    <w:rsid w:val="00DE2212"/>
    <w:rsid w:val="00DE22C5"/>
    <w:rsid w:val="00DE2351"/>
    <w:rsid w:val="00DE2391"/>
    <w:rsid w:val="00DE2667"/>
    <w:rsid w:val="00DE26C7"/>
    <w:rsid w:val="00DE2746"/>
    <w:rsid w:val="00DE2B85"/>
    <w:rsid w:val="00DE2CF2"/>
    <w:rsid w:val="00DE2F4C"/>
    <w:rsid w:val="00DE3158"/>
    <w:rsid w:val="00DE393B"/>
    <w:rsid w:val="00DE3A9E"/>
    <w:rsid w:val="00DE3B5E"/>
    <w:rsid w:val="00DE4177"/>
    <w:rsid w:val="00DE472A"/>
    <w:rsid w:val="00DE49BC"/>
    <w:rsid w:val="00DE51E3"/>
    <w:rsid w:val="00DE53F6"/>
    <w:rsid w:val="00DE543D"/>
    <w:rsid w:val="00DE545C"/>
    <w:rsid w:val="00DE54BE"/>
    <w:rsid w:val="00DE54F2"/>
    <w:rsid w:val="00DE5628"/>
    <w:rsid w:val="00DE5712"/>
    <w:rsid w:val="00DE59CB"/>
    <w:rsid w:val="00DE5A03"/>
    <w:rsid w:val="00DE6457"/>
    <w:rsid w:val="00DE64FB"/>
    <w:rsid w:val="00DE6643"/>
    <w:rsid w:val="00DE6A8C"/>
    <w:rsid w:val="00DE6B21"/>
    <w:rsid w:val="00DE7165"/>
    <w:rsid w:val="00DE7592"/>
    <w:rsid w:val="00DE78AB"/>
    <w:rsid w:val="00DE78DB"/>
    <w:rsid w:val="00DE7BA4"/>
    <w:rsid w:val="00DF0125"/>
    <w:rsid w:val="00DF04C4"/>
    <w:rsid w:val="00DF05A9"/>
    <w:rsid w:val="00DF0671"/>
    <w:rsid w:val="00DF0BE0"/>
    <w:rsid w:val="00DF0CAA"/>
    <w:rsid w:val="00DF0D85"/>
    <w:rsid w:val="00DF0E17"/>
    <w:rsid w:val="00DF0EEF"/>
    <w:rsid w:val="00DF0FD1"/>
    <w:rsid w:val="00DF10AB"/>
    <w:rsid w:val="00DF1272"/>
    <w:rsid w:val="00DF1779"/>
    <w:rsid w:val="00DF1D57"/>
    <w:rsid w:val="00DF1FD9"/>
    <w:rsid w:val="00DF2280"/>
    <w:rsid w:val="00DF2416"/>
    <w:rsid w:val="00DF248C"/>
    <w:rsid w:val="00DF2490"/>
    <w:rsid w:val="00DF26E3"/>
    <w:rsid w:val="00DF2711"/>
    <w:rsid w:val="00DF2D11"/>
    <w:rsid w:val="00DF2DDE"/>
    <w:rsid w:val="00DF33CA"/>
    <w:rsid w:val="00DF3740"/>
    <w:rsid w:val="00DF37EA"/>
    <w:rsid w:val="00DF3ADB"/>
    <w:rsid w:val="00DF3C13"/>
    <w:rsid w:val="00DF40D2"/>
    <w:rsid w:val="00DF4475"/>
    <w:rsid w:val="00DF44C7"/>
    <w:rsid w:val="00DF4520"/>
    <w:rsid w:val="00DF452A"/>
    <w:rsid w:val="00DF4566"/>
    <w:rsid w:val="00DF49DD"/>
    <w:rsid w:val="00DF5124"/>
    <w:rsid w:val="00DF5394"/>
    <w:rsid w:val="00DF54EF"/>
    <w:rsid w:val="00DF5674"/>
    <w:rsid w:val="00DF5848"/>
    <w:rsid w:val="00DF58CC"/>
    <w:rsid w:val="00DF5A2C"/>
    <w:rsid w:val="00DF5B6D"/>
    <w:rsid w:val="00DF5CDC"/>
    <w:rsid w:val="00DF6183"/>
    <w:rsid w:val="00DF6234"/>
    <w:rsid w:val="00DF62CC"/>
    <w:rsid w:val="00DF6335"/>
    <w:rsid w:val="00DF64A1"/>
    <w:rsid w:val="00DF65B9"/>
    <w:rsid w:val="00DF671C"/>
    <w:rsid w:val="00DF6A21"/>
    <w:rsid w:val="00DF6C29"/>
    <w:rsid w:val="00DF7372"/>
    <w:rsid w:val="00DF747B"/>
    <w:rsid w:val="00DF748E"/>
    <w:rsid w:val="00DF77C4"/>
    <w:rsid w:val="00DF7D16"/>
    <w:rsid w:val="00DF7DCB"/>
    <w:rsid w:val="00DF7EC1"/>
    <w:rsid w:val="00E0028E"/>
    <w:rsid w:val="00E00342"/>
    <w:rsid w:val="00E00C83"/>
    <w:rsid w:val="00E016B2"/>
    <w:rsid w:val="00E01938"/>
    <w:rsid w:val="00E0193F"/>
    <w:rsid w:val="00E01C8A"/>
    <w:rsid w:val="00E01CD5"/>
    <w:rsid w:val="00E01E35"/>
    <w:rsid w:val="00E022E2"/>
    <w:rsid w:val="00E02365"/>
    <w:rsid w:val="00E028B9"/>
    <w:rsid w:val="00E02BC0"/>
    <w:rsid w:val="00E02C15"/>
    <w:rsid w:val="00E0346D"/>
    <w:rsid w:val="00E0352A"/>
    <w:rsid w:val="00E0358D"/>
    <w:rsid w:val="00E03950"/>
    <w:rsid w:val="00E03B58"/>
    <w:rsid w:val="00E03E2B"/>
    <w:rsid w:val="00E03F9C"/>
    <w:rsid w:val="00E03FDE"/>
    <w:rsid w:val="00E043F5"/>
    <w:rsid w:val="00E04494"/>
    <w:rsid w:val="00E04A89"/>
    <w:rsid w:val="00E04C54"/>
    <w:rsid w:val="00E04E04"/>
    <w:rsid w:val="00E04F23"/>
    <w:rsid w:val="00E0518B"/>
    <w:rsid w:val="00E05475"/>
    <w:rsid w:val="00E05536"/>
    <w:rsid w:val="00E0597F"/>
    <w:rsid w:val="00E05BB6"/>
    <w:rsid w:val="00E05CF0"/>
    <w:rsid w:val="00E05D9D"/>
    <w:rsid w:val="00E05E1F"/>
    <w:rsid w:val="00E0606F"/>
    <w:rsid w:val="00E068FF"/>
    <w:rsid w:val="00E069F5"/>
    <w:rsid w:val="00E06B54"/>
    <w:rsid w:val="00E06EA4"/>
    <w:rsid w:val="00E07098"/>
    <w:rsid w:val="00E07167"/>
    <w:rsid w:val="00E07451"/>
    <w:rsid w:val="00E07516"/>
    <w:rsid w:val="00E07561"/>
    <w:rsid w:val="00E07E30"/>
    <w:rsid w:val="00E106C0"/>
    <w:rsid w:val="00E10717"/>
    <w:rsid w:val="00E1097B"/>
    <w:rsid w:val="00E10C6A"/>
    <w:rsid w:val="00E1155A"/>
    <w:rsid w:val="00E11B63"/>
    <w:rsid w:val="00E11D29"/>
    <w:rsid w:val="00E12A4B"/>
    <w:rsid w:val="00E12A91"/>
    <w:rsid w:val="00E135BF"/>
    <w:rsid w:val="00E138DF"/>
    <w:rsid w:val="00E1394D"/>
    <w:rsid w:val="00E139AB"/>
    <w:rsid w:val="00E13BAF"/>
    <w:rsid w:val="00E13D0A"/>
    <w:rsid w:val="00E13E54"/>
    <w:rsid w:val="00E16233"/>
    <w:rsid w:val="00E1682D"/>
    <w:rsid w:val="00E168F5"/>
    <w:rsid w:val="00E16928"/>
    <w:rsid w:val="00E17273"/>
    <w:rsid w:val="00E17378"/>
    <w:rsid w:val="00E17AB5"/>
    <w:rsid w:val="00E17C90"/>
    <w:rsid w:val="00E17E72"/>
    <w:rsid w:val="00E17F79"/>
    <w:rsid w:val="00E2027E"/>
    <w:rsid w:val="00E207FB"/>
    <w:rsid w:val="00E20944"/>
    <w:rsid w:val="00E20DBD"/>
    <w:rsid w:val="00E20E19"/>
    <w:rsid w:val="00E20EBA"/>
    <w:rsid w:val="00E21413"/>
    <w:rsid w:val="00E21944"/>
    <w:rsid w:val="00E21B9D"/>
    <w:rsid w:val="00E22182"/>
    <w:rsid w:val="00E22840"/>
    <w:rsid w:val="00E22CC5"/>
    <w:rsid w:val="00E22ECB"/>
    <w:rsid w:val="00E22ED7"/>
    <w:rsid w:val="00E2302C"/>
    <w:rsid w:val="00E23064"/>
    <w:rsid w:val="00E230D4"/>
    <w:rsid w:val="00E2312B"/>
    <w:rsid w:val="00E2329B"/>
    <w:rsid w:val="00E23624"/>
    <w:rsid w:val="00E23658"/>
    <w:rsid w:val="00E2380B"/>
    <w:rsid w:val="00E23A32"/>
    <w:rsid w:val="00E23CFE"/>
    <w:rsid w:val="00E23D02"/>
    <w:rsid w:val="00E23F87"/>
    <w:rsid w:val="00E244DD"/>
    <w:rsid w:val="00E2477C"/>
    <w:rsid w:val="00E252E7"/>
    <w:rsid w:val="00E253F4"/>
    <w:rsid w:val="00E2583A"/>
    <w:rsid w:val="00E258DB"/>
    <w:rsid w:val="00E25B92"/>
    <w:rsid w:val="00E25D19"/>
    <w:rsid w:val="00E25D40"/>
    <w:rsid w:val="00E25E12"/>
    <w:rsid w:val="00E26201"/>
    <w:rsid w:val="00E2654D"/>
    <w:rsid w:val="00E266A1"/>
    <w:rsid w:val="00E26DCE"/>
    <w:rsid w:val="00E27216"/>
    <w:rsid w:val="00E273E0"/>
    <w:rsid w:val="00E276AD"/>
    <w:rsid w:val="00E277F2"/>
    <w:rsid w:val="00E27907"/>
    <w:rsid w:val="00E3016B"/>
    <w:rsid w:val="00E30EA5"/>
    <w:rsid w:val="00E30F81"/>
    <w:rsid w:val="00E310C3"/>
    <w:rsid w:val="00E312B8"/>
    <w:rsid w:val="00E313D6"/>
    <w:rsid w:val="00E31407"/>
    <w:rsid w:val="00E31787"/>
    <w:rsid w:val="00E31D65"/>
    <w:rsid w:val="00E322BC"/>
    <w:rsid w:val="00E325C6"/>
    <w:rsid w:val="00E327D4"/>
    <w:rsid w:val="00E327D6"/>
    <w:rsid w:val="00E32E76"/>
    <w:rsid w:val="00E33116"/>
    <w:rsid w:val="00E3315A"/>
    <w:rsid w:val="00E3332E"/>
    <w:rsid w:val="00E33493"/>
    <w:rsid w:val="00E334D4"/>
    <w:rsid w:val="00E335AD"/>
    <w:rsid w:val="00E33796"/>
    <w:rsid w:val="00E342B3"/>
    <w:rsid w:val="00E34778"/>
    <w:rsid w:val="00E352A5"/>
    <w:rsid w:val="00E352BB"/>
    <w:rsid w:val="00E353B8"/>
    <w:rsid w:val="00E35706"/>
    <w:rsid w:val="00E3585D"/>
    <w:rsid w:val="00E3596D"/>
    <w:rsid w:val="00E35B38"/>
    <w:rsid w:val="00E35BA1"/>
    <w:rsid w:val="00E35D4A"/>
    <w:rsid w:val="00E35D60"/>
    <w:rsid w:val="00E35F8F"/>
    <w:rsid w:val="00E36032"/>
    <w:rsid w:val="00E361BC"/>
    <w:rsid w:val="00E36228"/>
    <w:rsid w:val="00E36759"/>
    <w:rsid w:val="00E367A1"/>
    <w:rsid w:val="00E367DA"/>
    <w:rsid w:val="00E36E5B"/>
    <w:rsid w:val="00E3721D"/>
    <w:rsid w:val="00E373E6"/>
    <w:rsid w:val="00E37A78"/>
    <w:rsid w:val="00E37F16"/>
    <w:rsid w:val="00E40023"/>
    <w:rsid w:val="00E402BA"/>
    <w:rsid w:val="00E407F7"/>
    <w:rsid w:val="00E40A6B"/>
    <w:rsid w:val="00E40B6C"/>
    <w:rsid w:val="00E41042"/>
    <w:rsid w:val="00E412D6"/>
    <w:rsid w:val="00E41400"/>
    <w:rsid w:val="00E41584"/>
    <w:rsid w:val="00E41719"/>
    <w:rsid w:val="00E41857"/>
    <w:rsid w:val="00E41A27"/>
    <w:rsid w:val="00E41C7E"/>
    <w:rsid w:val="00E41D1E"/>
    <w:rsid w:val="00E41DE0"/>
    <w:rsid w:val="00E41E83"/>
    <w:rsid w:val="00E41F08"/>
    <w:rsid w:val="00E41FBF"/>
    <w:rsid w:val="00E42232"/>
    <w:rsid w:val="00E42357"/>
    <w:rsid w:val="00E423D3"/>
    <w:rsid w:val="00E4252E"/>
    <w:rsid w:val="00E4263D"/>
    <w:rsid w:val="00E427AA"/>
    <w:rsid w:val="00E4281E"/>
    <w:rsid w:val="00E42873"/>
    <w:rsid w:val="00E42934"/>
    <w:rsid w:val="00E42ACF"/>
    <w:rsid w:val="00E42CDD"/>
    <w:rsid w:val="00E42FB3"/>
    <w:rsid w:val="00E436C6"/>
    <w:rsid w:val="00E43E11"/>
    <w:rsid w:val="00E43E62"/>
    <w:rsid w:val="00E4417B"/>
    <w:rsid w:val="00E4429A"/>
    <w:rsid w:val="00E45326"/>
    <w:rsid w:val="00E4587F"/>
    <w:rsid w:val="00E458C4"/>
    <w:rsid w:val="00E45906"/>
    <w:rsid w:val="00E45A58"/>
    <w:rsid w:val="00E45BCF"/>
    <w:rsid w:val="00E45CFF"/>
    <w:rsid w:val="00E45E24"/>
    <w:rsid w:val="00E45F59"/>
    <w:rsid w:val="00E45FD7"/>
    <w:rsid w:val="00E46128"/>
    <w:rsid w:val="00E461A9"/>
    <w:rsid w:val="00E46615"/>
    <w:rsid w:val="00E467A4"/>
    <w:rsid w:val="00E469A6"/>
    <w:rsid w:val="00E46D65"/>
    <w:rsid w:val="00E47135"/>
    <w:rsid w:val="00E474FE"/>
    <w:rsid w:val="00E479CD"/>
    <w:rsid w:val="00E47A16"/>
    <w:rsid w:val="00E47A5B"/>
    <w:rsid w:val="00E47B98"/>
    <w:rsid w:val="00E47DB5"/>
    <w:rsid w:val="00E47E4B"/>
    <w:rsid w:val="00E501CA"/>
    <w:rsid w:val="00E507FE"/>
    <w:rsid w:val="00E50B25"/>
    <w:rsid w:val="00E50B47"/>
    <w:rsid w:val="00E50DF0"/>
    <w:rsid w:val="00E50F53"/>
    <w:rsid w:val="00E51326"/>
    <w:rsid w:val="00E514A5"/>
    <w:rsid w:val="00E51943"/>
    <w:rsid w:val="00E51BA2"/>
    <w:rsid w:val="00E51CE7"/>
    <w:rsid w:val="00E51D96"/>
    <w:rsid w:val="00E521CB"/>
    <w:rsid w:val="00E52308"/>
    <w:rsid w:val="00E52316"/>
    <w:rsid w:val="00E5273A"/>
    <w:rsid w:val="00E52A99"/>
    <w:rsid w:val="00E52AAA"/>
    <w:rsid w:val="00E52C6D"/>
    <w:rsid w:val="00E52D8D"/>
    <w:rsid w:val="00E53943"/>
    <w:rsid w:val="00E53A3B"/>
    <w:rsid w:val="00E53E96"/>
    <w:rsid w:val="00E541A8"/>
    <w:rsid w:val="00E546A4"/>
    <w:rsid w:val="00E54B14"/>
    <w:rsid w:val="00E54DBA"/>
    <w:rsid w:val="00E551BE"/>
    <w:rsid w:val="00E551C0"/>
    <w:rsid w:val="00E55268"/>
    <w:rsid w:val="00E5526C"/>
    <w:rsid w:val="00E5552A"/>
    <w:rsid w:val="00E5563D"/>
    <w:rsid w:val="00E55654"/>
    <w:rsid w:val="00E55677"/>
    <w:rsid w:val="00E55B1B"/>
    <w:rsid w:val="00E55B83"/>
    <w:rsid w:val="00E55DCD"/>
    <w:rsid w:val="00E561B7"/>
    <w:rsid w:val="00E5623C"/>
    <w:rsid w:val="00E5659C"/>
    <w:rsid w:val="00E56867"/>
    <w:rsid w:val="00E568E9"/>
    <w:rsid w:val="00E569E1"/>
    <w:rsid w:val="00E56AC0"/>
    <w:rsid w:val="00E56D4E"/>
    <w:rsid w:val="00E56DEF"/>
    <w:rsid w:val="00E56E93"/>
    <w:rsid w:val="00E56F4F"/>
    <w:rsid w:val="00E57780"/>
    <w:rsid w:val="00E578A5"/>
    <w:rsid w:val="00E57C8D"/>
    <w:rsid w:val="00E60132"/>
    <w:rsid w:val="00E60BE1"/>
    <w:rsid w:val="00E60C52"/>
    <w:rsid w:val="00E61022"/>
    <w:rsid w:val="00E6104D"/>
    <w:rsid w:val="00E610D1"/>
    <w:rsid w:val="00E61318"/>
    <w:rsid w:val="00E61344"/>
    <w:rsid w:val="00E6138F"/>
    <w:rsid w:val="00E6145D"/>
    <w:rsid w:val="00E61467"/>
    <w:rsid w:val="00E616F8"/>
    <w:rsid w:val="00E61852"/>
    <w:rsid w:val="00E61AC6"/>
    <w:rsid w:val="00E61D45"/>
    <w:rsid w:val="00E61E73"/>
    <w:rsid w:val="00E6202A"/>
    <w:rsid w:val="00E62ADA"/>
    <w:rsid w:val="00E62BA4"/>
    <w:rsid w:val="00E62C0A"/>
    <w:rsid w:val="00E62EF3"/>
    <w:rsid w:val="00E63502"/>
    <w:rsid w:val="00E635D8"/>
    <w:rsid w:val="00E63672"/>
    <w:rsid w:val="00E63C56"/>
    <w:rsid w:val="00E63DD1"/>
    <w:rsid w:val="00E63EB1"/>
    <w:rsid w:val="00E64135"/>
    <w:rsid w:val="00E642F5"/>
    <w:rsid w:val="00E644CC"/>
    <w:rsid w:val="00E649E2"/>
    <w:rsid w:val="00E65050"/>
    <w:rsid w:val="00E651F7"/>
    <w:rsid w:val="00E65233"/>
    <w:rsid w:val="00E65242"/>
    <w:rsid w:val="00E65A41"/>
    <w:rsid w:val="00E65BF3"/>
    <w:rsid w:val="00E65C36"/>
    <w:rsid w:val="00E65D39"/>
    <w:rsid w:val="00E65E8E"/>
    <w:rsid w:val="00E661AE"/>
    <w:rsid w:val="00E663F3"/>
    <w:rsid w:val="00E66547"/>
    <w:rsid w:val="00E669CB"/>
    <w:rsid w:val="00E66DFF"/>
    <w:rsid w:val="00E67019"/>
    <w:rsid w:val="00E67030"/>
    <w:rsid w:val="00E6704C"/>
    <w:rsid w:val="00E670FB"/>
    <w:rsid w:val="00E673E2"/>
    <w:rsid w:val="00E67423"/>
    <w:rsid w:val="00E67448"/>
    <w:rsid w:val="00E6744C"/>
    <w:rsid w:val="00E6750D"/>
    <w:rsid w:val="00E6751C"/>
    <w:rsid w:val="00E67654"/>
    <w:rsid w:val="00E678EC"/>
    <w:rsid w:val="00E67BBD"/>
    <w:rsid w:val="00E67E4C"/>
    <w:rsid w:val="00E67FB1"/>
    <w:rsid w:val="00E7007C"/>
    <w:rsid w:val="00E700D7"/>
    <w:rsid w:val="00E708EC"/>
    <w:rsid w:val="00E70CBB"/>
    <w:rsid w:val="00E7124C"/>
    <w:rsid w:val="00E71AC6"/>
    <w:rsid w:val="00E71DA7"/>
    <w:rsid w:val="00E71DC4"/>
    <w:rsid w:val="00E71F18"/>
    <w:rsid w:val="00E71F34"/>
    <w:rsid w:val="00E723DF"/>
    <w:rsid w:val="00E72750"/>
    <w:rsid w:val="00E7286E"/>
    <w:rsid w:val="00E728F6"/>
    <w:rsid w:val="00E72976"/>
    <w:rsid w:val="00E72CF3"/>
    <w:rsid w:val="00E7326F"/>
    <w:rsid w:val="00E736FA"/>
    <w:rsid w:val="00E73705"/>
    <w:rsid w:val="00E7371E"/>
    <w:rsid w:val="00E73744"/>
    <w:rsid w:val="00E73922"/>
    <w:rsid w:val="00E73B81"/>
    <w:rsid w:val="00E740A3"/>
    <w:rsid w:val="00E745BA"/>
    <w:rsid w:val="00E75595"/>
    <w:rsid w:val="00E759F8"/>
    <w:rsid w:val="00E75A14"/>
    <w:rsid w:val="00E75CAE"/>
    <w:rsid w:val="00E75CB6"/>
    <w:rsid w:val="00E75D89"/>
    <w:rsid w:val="00E76680"/>
    <w:rsid w:val="00E76912"/>
    <w:rsid w:val="00E771CD"/>
    <w:rsid w:val="00E775C2"/>
    <w:rsid w:val="00E775CB"/>
    <w:rsid w:val="00E7773F"/>
    <w:rsid w:val="00E779C8"/>
    <w:rsid w:val="00E77A08"/>
    <w:rsid w:val="00E801F0"/>
    <w:rsid w:val="00E80324"/>
    <w:rsid w:val="00E80479"/>
    <w:rsid w:val="00E80487"/>
    <w:rsid w:val="00E8131B"/>
    <w:rsid w:val="00E816FC"/>
    <w:rsid w:val="00E81794"/>
    <w:rsid w:val="00E81A71"/>
    <w:rsid w:val="00E81C04"/>
    <w:rsid w:val="00E81FE1"/>
    <w:rsid w:val="00E8203B"/>
    <w:rsid w:val="00E82108"/>
    <w:rsid w:val="00E822B1"/>
    <w:rsid w:val="00E82485"/>
    <w:rsid w:val="00E82488"/>
    <w:rsid w:val="00E824E6"/>
    <w:rsid w:val="00E82544"/>
    <w:rsid w:val="00E8268B"/>
    <w:rsid w:val="00E826C2"/>
    <w:rsid w:val="00E83020"/>
    <w:rsid w:val="00E83379"/>
    <w:rsid w:val="00E836FE"/>
    <w:rsid w:val="00E83723"/>
    <w:rsid w:val="00E837DC"/>
    <w:rsid w:val="00E8413C"/>
    <w:rsid w:val="00E84303"/>
    <w:rsid w:val="00E84651"/>
    <w:rsid w:val="00E84F35"/>
    <w:rsid w:val="00E8516E"/>
    <w:rsid w:val="00E85243"/>
    <w:rsid w:val="00E8556A"/>
    <w:rsid w:val="00E855BF"/>
    <w:rsid w:val="00E85676"/>
    <w:rsid w:val="00E856D3"/>
    <w:rsid w:val="00E8574B"/>
    <w:rsid w:val="00E8586B"/>
    <w:rsid w:val="00E859E7"/>
    <w:rsid w:val="00E85A70"/>
    <w:rsid w:val="00E85F8A"/>
    <w:rsid w:val="00E86302"/>
    <w:rsid w:val="00E86691"/>
    <w:rsid w:val="00E86EB8"/>
    <w:rsid w:val="00E86EFF"/>
    <w:rsid w:val="00E86FB7"/>
    <w:rsid w:val="00E8701B"/>
    <w:rsid w:val="00E87089"/>
    <w:rsid w:val="00E874BC"/>
    <w:rsid w:val="00E876D7"/>
    <w:rsid w:val="00E87754"/>
    <w:rsid w:val="00E8794A"/>
    <w:rsid w:val="00E87DB2"/>
    <w:rsid w:val="00E900E3"/>
    <w:rsid w:val="00E9090A"/>
    <w:rsid w:val="00E91101"/>
    <w:rsid w:val="00E913C8"/>
    <w:rsid w:val="00E91542"/>
    <w:rsid w:val="00E9154A"/>
    <w:rsid w:val="00E91556"/>
    <w:rsid w:val="00E91617"/>
    <w:rsid w:val="00E91699"/>
    <w:rsid w:val="00E9191C"/>
    <w:rsid w:val="00E91A28"/>
    <w:rsid w:val="00E91A36"/>
    <w:rsid w:val="00E91EAE"/>
    <w:rsid w:val="00E920B0"/>
    <w:rsid w:val="00E921C7"/>
    <w:rsid w:val="00E921F9"/>
    <w:rsid w:val="00E922D7"/>
    <w:rsid w:val="00E922E5"/>
    <w:rsid w:val="00E924E0"/>
    <w:rsid w:val="00E92756"/>
    <w:rsid w:val="00E9289F"/>
    <w:rsid w:val="00E92AE0"/>
    <w:rsid w:val="00E92CA5"/>
    <w:rsid w:val="00E92CBA"/>
    <w:rsid w:val="00E93144"/>
    <w:rsid w:val="00E93470"/>
    <w:rsid w:val="00E93715"/>
    <w:rsid w:val="00E93731"/>
    <w:rsid w:val="00E93A0A"/>
    <w:rsid w:val="00E93BA7"/>
    <w:rsid w:val="00E93E0B"/>
    <w:rsid w:val="00E94296"/>
    <w:rsid w:val="00E943A5"/>
    <w:rsid w:val="00E94ABB"/>
    <w:rsid w:val="00E94E81"/>
    <w:rsid w:val="00E94EE6"/>
    <w:rsid w:val="00E950F3"/>
    <w:rsid w:val="00E95174"/>
    <w:rsid w:val="00E9549D"/>
    <w:rsid w:val="00E95645"/>
    <w:rsid w:val="00E9565C"/>
    <w:rsid w:val="00E95703"/>
    <w:rsid w:val="00E95E7B"/>
    <w:rsid w:val="00E968C2"/>
    <w:rsid w:val="00E96BE5"/>
    <w:rsid w:val="00E96EAA"/>
    <w:rsid w:val="00E96F63"/>
    <w:rsid w:val="00E97328"/>
    <w:rsid w:val="00E97358"/>
    <w:rsid w:val="00E9753A"/>
    <w:rsid w:val="00E97B02"/>
    <w:rsid w:val="00EA005F"/>
    <w:rsid w:val="00EA02AA"/>
    <w:rsid w:val="00EA05D0"/>
    <w:rsid w:val="00EA0764"/>
    <w:rsid w:val="00EA0A0F"/>
    <w:rsid w:val="00EA0C50"/>
    <w:rsid w:val="00EA0CC0"/>
    <w:rsid w:val="00EA11F5"/>
    <w:rsid w:val="00EA13F0"/>
    <w:rsid w:val="00EA18EA"/>
    <w:rsid w:val="00EA1986"/>
    <w:rsid w:val="00EA1F7B"/>
    <w:rsid w:val="00EA1FC2"/>
    <w:rsid w:val="00EA264D"/>
    <w:rsid w:val="00EA2903"/>
    <w:rsid w:val="00EA291E"/>
    <w:rsid w:val="00EA2AF1"/>
    <w:rsid w:val="00EA2C00"/>
    <w:rsid w:val="00EA2C08"/>
    <w:rsid w:val="00EA2C9E"/>
    <w:rsid w:val="00EA2EB6"/>
    <w:rsid w:val="00EA36EE"/>
    <w:rsid w:val="00EA388C"/>
    <w:rsid w:val="00EA3A3A"/>
    <w:rsid w:val="00EA3B1B"/>
    <w:rsid w:val="00EA3F37"/>
    <w:rsid w:val="00EA3FC5"/>
    <w:rsid w:val="00EA440B"/>
    <w:rsid w:val="00EA493D"/>
    <w:rsid w:val="00EA4D1C"/>
    <w:rsid w:val="00EA4DF4"/>
    <w:rsid w:val="00EA4E30"/>
    <w:rsid w:val="00EA55B3"/>
    <w:rsid w:val="00EA5634"/>
    <w:rsid w:val="00EA56FE"/>
    <w:rsid w:val="00EA574F"/>
    <w:rsid w:val="00EA5F6D"/>
    <w:rsid w:val="00EA600A"/>
    <w:rsid w:val="00EA6445"/>
    <w:rsid w:val="00EA65DD"/>
    <w:rsid w:val="00EA65EE"/>
    <w:rsid w:val="00EA66E3"/>
    <w:rsid w:val="00EA737D"/>
    <w:rsid w:val="00EA749C"/>
    <w:rsid w:val="00EA75EE"/>
    <w:rsid w:val="00EA7B9F"/>
    <w:rsid w:val="00EA7BB1"/>
    <w:rsid w:val="00EB05AA"/>
    <w:rsid w:val="00EB09AF"/>
    <w:rsid w:val="00EB0B91"/>
    <w:rsid w:val="00EB0C93"/>
    <w:rsid w:val="00EB1339"/>
    <w:rsid w:val="00EB1707"/>
    <w:rsid w:val="00EB1A2B"/>
    <w:rsid w:val="00EB1AF8"/>
    <w:rsid w:val="00EB1B46"/>
    <w:rsid w:val="00EB1ECF"/>
    <w:rsid w:val="00EB2081"/>
    <w:rsid w:val="00EB219F"/>
    <w:rsid w:val="00EB2479"/>
    <w:rsid w:val="00EB2738"/>
    <w:rsid w:val="00EB27E0"/>
    <w:rsid w:val="00EB2F47"/>
    <w:rsid w:val="00EB3181"/>
    <w:rsid w:val="00EB3433"/>
    <w:rsid w:val="00EB37D9"/>
    <w:rsid w:val="00EB3C8A"/>
    <w:rsid w:val="00EB3E0F"/>
    <w:rsid w:val="00EB43B8"/>
    <w:rsid w:val="00EB452E"/>
    <w:rsid w:val="00EB477B"/>
    <w:rsid w:val="00EB4CF7"/>
    <w:rsid w:val="00EB512C"/>
    <w:rsid w:val="00EB59C9"/>
    <w:rsid w:val="00EB5B37"/>
    <w:rsid w:val="00EB60ED"/>
    <w:rsid w:val="00EB6C15"/>
    <w:rsid w:val="00EB6ECC"/>
    <w:rsid w:val="00EB6F66"/>
    <w:rsid w:val="00EB782D"/>
    <w:rsid w:val="00EB7967"/>
    <w:rsid w:val="00EB79C3"/>
    <w:rsid w:val="00EC0086"/>
    <w:rsid w:val="00EC0257"/>
    <w:rsid w:val="00EC0354"/>
    <w:rsid w:val="00EC03AC"/>
    <w:rsid w:val="00EC04D8"/>
    <w:rsid w:val="00EC06D0"/>
    <w:rsid w:val="00EC09E0"/>
    <w:rsid w:val="00EC0B21"/>
    <w:rsid w:val="00EC0D8B"/>
    <w:rsid w:val="00EC0DD4"/>
    <w:rsid w:val="00EC0E78"/>
    <w:rsid w:val="00EC111E"/>
    <w:rsid w:val="00EC12BB"/>
    <w:rsid w:val="00EC18E6"/>
    <w:rsid w:val="00EC1A17"/>
    <w:rsid w:val="00EC1B4A"/>
    <w:rsid w:val="00EC2872"/>
    <w:rsid w:val="00EC294E"/>
    <w:rsid w:val="00EC2957"/>
    <w:rsid w:val="00EC2998"/>
    <w:rsid w:val="00EC2B73"/>
    <w:rsid w:val="00EC2C66"/>
    <w:rsid w:val="00EC2D9E"/>
    <w:rsid w:val="00EC345D"/>
    <w:rsid w:val="00EC3831"/>
    <w:rsid w:val="00EC385D"/>
    <w:rsid w:val="00EC4221"/>
    <w:rsid w:val="00EC44CE"/>
    <w:rsid w:val="00EC4939"/>
    <w:rsid w:val="00EC4B8A"/>
    <w:rsid w:val="00EC4BDE"/>
    <w:rsid w:val="00EC4DAF"/>
    <w:rsid w:val="00EC4DD8"/>
    <w:rsid w:val="00EC4EB5"/>
    <w:rsid w:val="00EC59F7"/>
    <w:rsid w:val="00EC5B29"/>
    <w:rsid w:val="00EC5D1E"/>
    <w:rsid w:val="00EC5E58"/>
    <w:rsid w:val="00EC629B"/>
    <w:rsid w:val="00EC62B4"/>
    <w:rsid w:val="00EC62BA"/>
    <w:rsid w:val="00EC62F3"/>
    <w:rsid w:val="00EC638E"/>
    <w:rsid w:val="00EC64A9"/>
    <w:rsid w:val="00EC6A98"/>
    <w:rsid w:val="00EC6AC6"/>
    <w:rsid w:val="00EC6D2F"/>
    <w:rsid w:val="00EC6EBF"/>
    <w:rsid w:val="00EC7325"/>
    <w:rsid w:val="00EC7500"/>
    <w:rsid w:val="00EC773E"/>
    <w:rsid w:val="00EC79CE"/>
    <w:rsid w:val="00EC7BB1"/>
    <w:rsid w:val="00EC7BCC"/>
    <w:rsid w:val="00EC7DA1"/>
    <w:rsid w:val="00EC7E56"/>
    <w:rsid w:val="00EC7F59"/>
    <w:rsid w:val="00EC7FCD"/>
    <w:rsid w:val="00ED00EF"/>
    <w:rsid w:val="00ED01F2"/>
    <w:rsid w:val="00ED0BBD"/>
    <w:rsid w:val="00ED1230"/>
    <w:rsid w:val="00ED1499"/>
    <w:rsid w:val="00ED19E1"/>
    <w:rsid w:val="00ED1A84"/>
    <w:rsid w:val="00ED1AFB"/>
    <w:rsid w:val="00ED2A44"/>
    <w:rsid w:val="00ED2EB7"/>
    <w:rsid w:val="00ED2EBD"/>
    <w:rsid w:val="00ED387D"/>
    <w:rsid w:val="00ED38BA"/>
    <w:rsid w:val="00ED3B8B"/>
    <w:rsid w:val="00ED3BD3"/>
    <w:rsid w:val="00ED3C47"/>
    <w:rsid w:val="00ED451C"/>
    <w:rsid w:val="00ED4622"/>
    <w:rsid w:val="00ED4955"/>
    <w:rsid w:val="00ED4DAE"/>
    <w:rsid w:val="00ED551F"/>
    <w:rsid w:val="00ED5EB9"/>
    <w:rsid w:val="00ED609D"/>
    <w:rsid w:val="00ED61A5"/>
    <w:rsid w:val="00ED62F0"/>
    <w:rsid w:val="00ED635F"/>
    <w:rsid w:val="00ED63CC"/>
    <w:rsid w:val="00ED67D2"/>
    <w:rsid w:val="00ED69DF"/>
    <w:rsid w:val="00ED6A28"/>
    <w:rsid w:val="00ED6E93"/>
    <w:rsid w:val="00ED70F4"/>
    <w:rsid w:val="00ED7119"/>
    <w:rsid w:val="00ED73E7"/>
    <w:rsid w:val="00ED7423"/>
    <w:rsid w:val="00ED752C"/>
    <w:rsid w:val="00ED7746"/>
    <w:rsid w:val="00ED7EB3"/>
    <w:rsid w:val="00ED7F2E"/>
    <w:rsid w:val="00ED7FDB"/>
    <w:rsid w:val="00EE003D"/>
    <w:rsid w:val="00EE050F"/>
    <w:rsid w:val="00EE058B"/>
    <w:rsid w:val="00EE058E"/>
    <w:rsid w:val="00EE0901"/>
    <w:rsid w:val="00EE094A"/>
    <w:rsid w:val="00EE09BD"/>
    <w:rsid w:val="00EE0A2F"/>
    <w:rsid w:val="00EE0BC6"/>
    <w:rsid w:val="00EE0D80"/>
    <w:rsid w:val="00EE10F4"/>
    <w:rsid w:val="00EE120F"/>
    <w:rsid w:val="00EE135B"/>
    <w:rsid w:val="00EE1405"/>
    <w:rsid w:val="00EE17BC"/>
    <w:rsid w:val="00EE20A5"/>
    <w:rsid w:val="00EE212B"/>
    <w:rsid w:val="00EE2191"/>
    <w:rsid w:val="00EE262B"/>
    <w:rsid w:val="00EE2AC1"/>
    <w:rsid w:val="00EE2AE6"/>
    <w:rsid w:val="00EE2E30"/>
    <w:rsid w:val="00EE31E8"/>
    <w:rsid w:val="00EE399B"/>
    <w:rsid w:val="00EE3A6D"/>
    <w:rsid w:val="00EE3C02"/>
    <w:rsid w:val="00EE3CEC"/>
    <w:rsid w:val="00EE3D27"/>
    <w:rsid w:val="00EE3E6F"/>
    <w:rsid w:val="00EE3FEA"/>
    <w:rsid w:val="00EE4DFD"/>
    <w:rsid w:val="00EE4F0F"/>
    <w:rsid w:val="00EE4FBF"/>
    <w:rsid w:val="00EE537E"/>
    <w:rsid w:val="00EE553B"/>
    <w:rsid w:val="00EE56A9"/>
    <w:rsid w:val="00EE58FF"/>
    <w:rsid w:val="00EE5975"/>
    <w:rsid w:val="00EE5CC8"/>
    <w:rsid w:val="00EE5DE3"/>
    <w:rsid w:val="00EE6129"/>
    <w:rsid w:val="00EE621B"/>
    <w:rsid w:val="00EE66AA"/>
    <w:rsid w:val="00EE68C2"/>
    <w:rsid w:val="00EE6973"/>
    <w:rsid w:val="00EE6A83"/>
    <w:rsid w:val="00EE6E8B"/>
    <w:rsid w:val="00EE6F40"/>
    <w:rsid w:val="00EE7237"/>
    <w:rsid w:val="00EE7636"/>
    <w:rsid w:val="00EE76E3"/>
    <w:rsid w:val="00EE788D"/>
    <w:rsid w:val="00EE7A2A"/>
    <w:rsid w:val="00EE7B0A"/>
    <w:rsid w:val="00EE7C5B"/>
    <w:rsid w:val="00EE7C67"/>
    <w:rsid w:val="00EE7F35"/>
    <w:rsid w:val="00EF0480"/>
    <w:rsid w:val="00EF04A4"/>
    <w:rsid w:val="00EF0793"/>
    <w:rsid w:val="00EF0B07"/>
    <w:rsid w:val="00EF14CB"/>
    <w:rsid w:val="00EF158A"/>
    <w:rsid w:val="00EF1648"/>
    <w:rsid w:val="00EF1711"/>
    <w:rsid w:val="00EF1D02"/>
    <w:rsid w:val="00EF1DBD"/>
    <w:rsid w:val="00EF2369"/>
    <w:rsid w:val="00EF23FC"/>
    <w:rsid w:val="00EF28E7"/>
    <w:rsid w:val="00EF2992"/>
    <w:rsid w:val="00EF30B8"/>
    <w:rsid w:val="00EF3136"/>
    <w:rsid w:val="00EF32C9"/>
    <w:rsid w:val="00EF37C2"/>
    <w:rsid w:val="00EF3C7A"/>
    <w:rsid w:val="00EF3F03"/>
    <w:rsid w:val="00EF3F20"/>
    <w:rsid w:val="00EF435F"/>
    <w:rsid w:val="00EF49A6"/>
    <w:rsid w:val="00EF4AA9"/>
    <w:rsid w:val="00EF4CAF"/>
    <w:rsid w:val="00EF4CBA"/>
    <w:rsid w:val="00EF4D91"/>
    <w:rsid w:val="00EF4DC8"/>
    <w:rsid w:val="00EF531F"/>
    <w:rsid w:val="00EF5C38"/>
    <w:rsid w:val="00EF5F6C"/>
    <w:rsid w:val="00EF606E"/>
    <w:rsid w:val="00EF6150"/>
    <w:rsid w:val="00EF6BCF"/>
    <w:rsid w:val="00EF6D1F"/>
    <w:rsid w:val="00EF6E67"/>
    <w:rsid w:val="00EF7522"/>
    <w:rsid w:val="00EF7532"/>
    <w:rsid w:val="00EF791F"/>
    <w:rsid w:val="00EF7CCE"/>
    <w:rsid w:val="00EF7DAE"/>
    <w:rsid w:val="00EF7FE1"/>
    <w:rsid w:val="00F00001"/>
    <w:rsid w:val="00F0005E"/>
    <w:rsid w:val="00F0025E"/>
    <w:rsid w:val="00F00700"/>
    <w:rsid w:val="00F00C48"/>
    <w:rsid w:val="00F01437"/>
    <w:rsid w:val="00F016E1"/>
    <w:rsid w:val="00F01AFF"/>
    <w:rsid w:val="00F01DAE"/>
    <w:rsid w:val="00F0215C"/>
    <w:rsid w:val="00F02544"/>
    <w:rsid w:val="00F025DC"/>
    <w:rsid w:val="00F02670"/>
    <w:rsid w:val="00F027D2"/>
    <w:rsid w:val="00F028F2"/>
    <w:rsid w:val="00F02A11"/>
    <w:rsid w:val="00F02BD8"/>
    <w:rsid w:val="00F031E3"/>
    <w:rsid w:val="00F031F8"/>
    <w:rsid w:val="00F0330A"/>
    <w:rsid w:val="00F033B2"/>
    <w:rsid w:val="00F038D9"/>
    <w:rsid w:val="00F03CBB"/>
    <w:rsid w:val="00F03FAE"/>
    <w:rsid w:val="00F0404A"/>
    <w:rsid w:val="00F043EB"/>
    <w:rsid w:val="00F0475C"/>
    <w:rsid w:val="00F0482C"/>
    <w:rsid w:val="00F05001"/>
    <w:rsid w:val="00F05065"/>
    <w:rsid w:val="00F05A94"/>
    <w:rsid w:val="00F06172"/>
    <w:rsid w:val="00F061BB"/>
    <w:rsid w:val="00F062DE"/>
    <w:rsid w:val="00F06958"/>
    <w:rsid w:val="00F069F5"/>
    <w:rsid w:val="00F07707"/>
    <w:rsid w:val="00F07DEF"/>
    <w:rsid w:val="00F101C4"/>
    <w:rsid w:val="00F1022D"/>
    <w:rsid w:val="00F10723"/>
    <w:rsid w:val="00F1093E"/>
    <w:rsid w:val="00F10F10"/>
    <w:rsid w:val="00F1119F"/>
    <w:rsid w:val="00F11427"/>
    <w:rsid w:val="00F11C91"/>
    <w:rsid w:val="00F11F31"/>
    <w:rsid w:val="00F120A8"/>
    <w:rsid w:val="00F12441"/>
    <w:rsid w:val="00F12575"/>
    <w:rsid w:val="00F12624"/>
    <w:rsid w:val="00F12631"/>
    <w:rsid w:val="00F127DB"/>
    <w:rsid w:val="00F12CC1"/>
    <w:rsid w:val="00F134AF"/>
    <w:rsid w:val="00F135C6"/>
    <w:rsid w:val="00F13690"/>
    <w:rsid w:val="00F13B85"/>
    <w:rsid w:val="00F13EBE"/>
    <w:rsid w:val="00F13FA5"/>
    <w:rsid w:val="00F13FBD"/>
    <w:rsid w:val="00F142FC"/>
    <w:rsid w:val="00F14306"/>
    <w:rsid w:val="00F14718"/>
    <w:rsid w:val="00F149C8"/>
    <w:rsid w:val="00F14B3D"/>
    <w:rsid w:val="00F14CF6"/>
    <w:rsid w:val="00F1531C"/>
    <w:rsid w:val="00F15AC4"/>
    <w:rsid w:val="00F15ED5"/>
    <w:rsid w:val="00F15F09"/>
    <w:rsid w:val="00F15FAF"/>
    <w:rsid w:val="00F15FE4"/>
    <w:rsid w:val="00F1615C"/>
    <w:rsid w:val="00F17004"/>
    <w:rsid w:val="00F17499"/>
    <w:rsid w:val="00F17507"/>
    <w:rsid w:val="00F1757A"/>
    <w:rsid w:val="00F17A49"/>
    <w:rsid w:val="00F17A88"/>
    <w:rsid w:val="00F17E3A"/>
    <w:rsid w:val="00F17F26"/>
    <w:rsid w:val="00F203B7"/>
    <w:rsid w:val="00F205D8"/>
    <w:rsid w:val="00F20803"/>
    <w:rsid w:val="00F20CE7"/>
    <w:rsid w:val="00F20FC3"/>
    <w:rsid w:val="00F211E1"/>
    <w:rsid w:val="00F217ED"/>
    <w:rsid w:val="00F21816"/>
    <w:rsid w:val="00F2197C"/>
    <w:rsid w:val="00F21C9F"/>
    <w:rsid w:val="00F21CAA"/>
    <w:rsid w:val="00F21EA7"/>
    <w:rsid w:val="00F22254"/>
    <w:rsid w:val="00F226AB"/>
    <w:rsid w:val="00F22A53"/>
    <w:rsid w:val="00F22C5B"/>
    <w:rsid w:val="00F2340A"/>
    <w:rsid w:val="00F23441"/>
    <w:rsid w:val="00F23454"/>
    <w:rsid w:val="00F23969"/>
    <w:rsid w:val="00F23A4B"/>
    <w:rsid w:val="00F23DE1"/>
    <w:rsid w:val="00F23E1A"/>
    <w:rsid w:val="00F23E5F"/>
    <w:rsid w:val="00F24B70"/>
    <w:rsid w:val="00F24BA5"/>
    <w:rsid w:val="00F24E2C"/>
    <w:rsid w:val="00F25427"/>
    <w:rsid w:val="00F25636"/>
    <w:rsid w:val="00F25D9D"/>
    <w:rsid w:val="00F25E9E"/>
    <w:rsid w:val="00F25F2C"/>
    <w:rsid w:val="00F25F39"/>
    <w:rsid w:val="00F264AF"/>
    <w:rsid w:val="00F264C5"/>
    <w:rsid w:val="00F26DB8"/>
    <w:rsid w:val="00F26DDB"/>
    <w:rsid w:val="00F27A66"/>
    <w:rsid w:val="00F27FE9"/>
    <w:rsid w:val="00F30222"/>
    <w:rsid w:val="00F3029B"/>
    <w:rsid w:val="00F303BC"/>
    <w:rsid w:val="00F305C5"/>
    <w:rsid w:val="00F308B4"/>
    <w:rsid w:val="00F30D59"/>
    <w:rsid w:val="00F313A2"/>
    <w:rsid w:val="00F319E8"/>
    <w:rsid w:val="00F31BF9"/>
    <w:rsid w:val="00F31C53"/>
    <w:rsid w:val="00F31D29"/>
    <w:rsid w:val="00F31E01"/>
    <w:rsid w:val="00F31E0A"/>
    <w:rsid w:val="00F320AE"/>
    <w:rsid w:val="00F32421"/>
    <w:rsid w:val="00F328B0"/>
    <w:rsid w:val="00F3298C"/>
    <w:rsid w:val="00F329CD"/>
    <w:rsid w:val="00F32B35"/>
    <w:rsid w:val="00F32CBE"/>
    <w:rsid w:val="00F32F65"/>
    <w:rsid w:val="00F332C9"/>
    <w:rsid w:val="00F33349"/>
    <w:rsid w:val="00F3347B"/>
    <w:rsid w:val="00F33984"/>
    <w:rsid w:val="00F33D1B"/>
    <w:rsid w:val="00F33F1D"/>
    <w:rsid w:val="00F33F26"/>
    <w:rsid w:val="00F3457F"/>
    <w:rsid w:val="00F3489F"/>
    <w:rsid w:val="00F34F43"/>
    <w:rsid w:val="00F351A3"/>
    <w:rsid w:val="00F35531"/>
    <w:rsid w:val="00F35786"/>
    <w:rsid w:val="00F35D55"/>
    <w:rsid w:val="00F366D0"/>
    <w:rsid w:val="00F36734"/>
    <w:rsid w:val="00F36A26"/>
    <w:rsid w:val="00F36EF0"/>
    <w:rsid w:val="00F3719B"/>
    <w:rsid w:val="00F372B9"/>
    <w:rsid w:val="00F37BEB"/>
    <w:rsid w:val="00F37C97"/>
    <w:rsid w:val="00F4032E"/>
    <w:rsid w:val="00F40790"/>
    <w:rsid w:val="00F40796"/>
    <w:rsid w:val="00F407B9"/>
    <w:rsid w:val="00F40B25"/>
    <w:rsid w:val="00F40EE2"/>
    <w:rsid w:val="00F419F6"/>
    <w:rsid w:val="00F41BAF"/>
    <w:rsid w:val="00F41D4E"/>
    <w:rsid w:val="00F42209"/>
    <w:rsid w:val="00F4245F"/>
    <w:rsid w:val="00F42A35"/>
    <w:rsid w:val="00F42C5C"/>
    <w:rsid w:val="00F42F80"/>
    <w:rsid w:val="00F42FE7"/>
    <w:rsid w:val="00F431BE"/>
    <w:rsid w:val="00F43346"/>
    <w:rsid w:val="00F437BA"/>
    <w:rsid w:val="00F43804"/>
    <w:rsid w:val="00F44167"/>
    <w:rsid w:val="00F44196"/>
    <w:rsid w:val="00F441A8"/>
    <w:rsid w:val="00F44413"/>
    <w:rsid w:val="00F446C2"/>
    <w:rsid w:val="00F446FC"/>
    <w:rsid w:val="00F448BA"/>
    <w:rsid w:val="00F45E1C"/>
    <w:rsid w:val="00F45F34"/>
    <w:rsid w:val="00F4638E"/>
    <w:rsid w:val="00F46933"/>
    <w:rsid w:val="00F46A62"/>
    <w:rsid w:val="00F46F4F"/>
    <w:rsid w:val="00F46F90"/>
    <w:rsid w:val="00F47622"/>
    <w:rsid w:val="00F47697"/>
    <w:rsid w:val="00F4774E"/>
    <w:rsid w:val="00F479DD"/>
    <w:rsid w:val="00F47DBC"/>
    <w:rsid w:val="00F500E5"/>
    <w:rsid w:val="00F5066B"/>
    <w:rsid w:val="00F5073D"/>
    <w:rsid w:val="00F50799"/>
    <w:rsid w:val="00F508C2"/>
    <w:rsid w:val="00F50C14"/>
    <w:rsid w:val="00F50D03"/>
    <w:rsid w:val="00F50E87"/>
    <w:rsid w:val="00F510A5"/>
    <w:rsid w:val="00F51149"/>
    <w:rsid w:val="00F519C9"/>
    <w:rsid w:val="00F51F8F"/>
    <w:rsid w:val="00F521AE"/>
    <w:rsid w:val="00F522F8"/>
    <w:rsid w:val="00F523E8"/>
    <w:rsid w:val="00F52416"/>
    <w:rsid w:val="00F539A2"/>
    <w:rsid w:val="00F539D2"/>
    <w:rsid w:val="00F53B2A"/>
    <w:rsid w:val="00F53EBF"/>
    <w:rsid w:val="00F53EC4"/>
    <w:rsid w:val="00F54128"/>
    <w:rsid w:val="00F5445C"/>
    <w:rsid w:val="00F548E2"/>
    <w:rsid w:val="00F54A63"/>
    <w:rsid w:val="00F54F81"/>
    <w:rsid w:val="00F55292"/>
    <w:rsid w:val="00F553B3"/>
    <w:rsid w:val="00F55AF0"/>
    <w:rsid w:val="00F55B40"/>
    <w:rsid w:val="00F55B50"/>
    <w:rsid w:val="00F55EB5"/>
    <w:rsid w:val="00F5620F"/>
    <w:rsid w:val="00F562A3"/>
    <w:rsid w:val="00F56307"/>
    <w:rsid w:val="00F56498"/>
    <w:rsid w:val="00F56773"/>
    <w:rsid w:val="00F56E8A"/>
    <w:rsid w:val="00F56F53"/>
    <w:rsid w:val="00F56F54"/>
    <w:rsid w:val="00F575F5"/>
    <w:rsid w:val="00F57F26"/>
    <w:rsid w:val="00F60092"/>
    <w:rsid w:val="00F604ED"/>
    <w:rsid w:val="00F60884"/>
    <w:rsid w:val="00F60BCF"/>
    <w:rsid w:val="00F60BFD"/>
    <w:rsid w:val="00F60DD1"/>
    <w:rsid w:val="00F60E77"/>
    <w:rsid w:val="00F61315"/>
    <w:rsid w:val="00F6146E"/>
    <w:rsid w:val="00F614F7"/>
    <w:rsid w:val="00F61A8E"/>
    <w:rsid w:val="00F61E0C"/>
    <w:rsid w:val="00F61F6D"/>
    <w:rsid w:val="00F6215F"/>
    <w:rsid w:val="00F621B1"/>
    <w:rsid w:val="00F6234C"/>
    <w:rsid w:val="00F62521"/>
    <w:rsid w:val="00F628A9"/>
    <w:rsid w:val="00F62A7C"/>
    <w:rsid w:val="00F63337"/>
    <w:rsid w:val="00F63342"/>
    <w:rsid w:val="00F634E2"/>
    <w:rsid w:val="00F63500"/>
    <w:rsid w:val="00F63FE0"/>
    <w:rsid w:val="00F641EE"/>
    <w:rsid w:val="00F64771"/>
    <w:rsid w:val="00F64A43"/>
    <w:rsid w:val="00F64AC1"/>
    <w:rsid w:val="00F64D7D"/>
    <w:rsid w:val="00F6503E"/>
    <w:rsid w:val="00F650B3"/>
    <w:rsid w:val="00F65162"/>
    <w:rsid w:val="00F652DE"/>
    <w:rsid w:val="00F6580E"/>
    <w:rsid w:val="00F65DC5"/>
    <w:rsid w:val="00F6623C"/>
    <w:rsid w:val="00F665AD"/>
    <w:rsid w:val="00F666D7"/>
    <w:rsid w:val="00F668C8"/>
    <w:rsid w:val="00F6699E"/>
    <w:rsid w:val="00F66DE9"/>
    <w:rsid w:val="00F66E33"/>
    <w:rsid w:val="00F66F36"/>
    <w:rsid w:val="00F6740F"/>
    <w:rsid w:val="00F6797F"/>
    <w:rsid w:val="00F67980"/>
    <w:rsid w:val="00F67B7D"/>
    <w:rsid w:val="00F67B95"/>
    <w:rsid w:val="00F67CFF"/>
    <w:rsid w:val="00F70958"/>
    <w:rsid w:val="00F70AA7"/>
    <w:rsid w:val="00F70B1F"/>
    <w:rsid w:val="00F70D4D"/>
    <w:rsid w:val="00F71122"/>
    <w:rsid w:val="00F71B26"/>
    <w:rsid w:val="00F71FFB"/>
    <w:rsid w:val="00F721EE"/>
    <w:rsid w:val="00F72501"/>
    <w:rsid w:val="00F72574"/>
    <w:rsid w:val="00F7261B"/>
    <w:rsid w:val="00F72712"/>
    <w:rsid w:val="00F727A4"/>
    <w:rsid w:val="00F72A82"/>
    <w:rsid w:val="00F72CF4"/>
    <w:rsid w:val="00F72EB5"/>
    <w:rsid w:val="00F72FDD"/>
    <w:rsid w:val="00F733FD"/>
    <w:rsid w:val="00F7352D"/>
    <w:rsid w:val="00F73539"/>
    <w:rsid w:val="00F73586"/>
    <w:rsid w:val="00F736D6"/>
    <w:rsid w:val="00F73CC3"/>
    <w:rsid w:val="00F73EB2"/>
    <w:rsid w:val="00F73ECB"/>
    <w:rsid w:val="00F74035"/>
    <w:rsid w:val="00F74864"/>
    <w:rsid w:val="00F748ED"/>
    <w:rsid w:val="00F74AB4"/>
    <w:rsid w:val="00F74C6A"/>
    <w:rsid w:val="00F74D51"/>
    <w:rsid w:val="00F74DED"/>
    <w:rsid w:val="00F75657"/>
    <w:rsid w:val="00F756F1"/>
    <w:rsid w:val="00F7589F"/>
    <w:rsid w:val="00F759FB"/>
    <w:rsid w:val="00F75B45"/>
    <w:rsid w:val="00F75C80"/>
    <w:rsid w:val="00F76782"/>
    <w:rsid w:val="00F76A49"/>
    <w:rsid w:val="00F76A5A"/>
    <w:rsid w:val="00F76C09"/>
    <w:rsid w:val="00F76EC5"/>
    <w:rsid w:val="00F7751E"/>
    <w:rsid w:val="00F77672"/>
    <w:rsid w:val="00F778D2"/>
    <w:rsid w:val="00F779F0"/>
    <w:rsid w:val="00F77BFF"/>
    <w:rsid w:val="00F77D5B"/>
    <w:rsid w:val="00F77F2C"/>
    <w:rsid w:val="00F80150"/>
    <w:rsid w:val="00F802D6"/>
    <w:rsid w:val="00F80684"/>
    <w:rsid w:val="00F80A62"/>
    <w:rsid w:val="00F80B68"/>
    <w:rsid w:val="00F810A8"/>
    <w:rsid w:val="00F810E2"/>
    <w:rsid w:val="00F8126A"/>
    <w:rsid w:val="00F8134E"/>
    <w:rsid w:val="00F81475"/>
    <w:rsid w:val="00F81990"/>
    <w:rsid w:val="00F81A7A"/>
    <w:rsid w:val="00F81D2F"/>
    <w:rsid w:val="00F81DDD"/>
    <w:rsid w:val="00F81E8E"/>
    <w:rsid w:val="00F82345"/>
    <w:rsid w:val="00F82442"/>
    <w:rsid w:val="00F825EC"/>
    <w:rsid w:val="00F82689"/>
    <w:rsid w:val="00F82928"/>
    <w:rsid w:val="00F82DA9"/>
    <w:rsid w:val="00F831B5"/>
    <w:rsid w:val="00F836CC"/>
    <w:rsid w:val="00F83B81"/>
    <w:rsid w:val="00F83CFA"/>
    <w:rsid w:val="00F84434"/>
    <w:rsid w:val="00F84569"/>
    <w:rsid w:val="00F84666"/>
    <w:rsid w:val="00F84671"/>
    <w:rsid w:val="00F84928"/>
    <w:rsid w:val="00F84951"/>
    <w:rsid w:val="00F84A6D"/>
    <w:rsid w:val="00F84A70"/>
    <w:rsid w:val="00F8510B"/>
    <w:rsid w:val="00F853DE"/>
    <w:rsid w:val="00F854C1"/>
    <w:rsid w:val="00F8571C"/>
    <w:rsid w:val="00F858B7"/>
    <w:rsid w:val="00F86063"/>
    <w:rsid w:val="00F863F0"/>
    <w:rsid w:val="00F86C9E"/>
    <w:rsid w:val="00F86EAC"/>
    <w:rsid w:val="00F86FA9"/>
    <w:rsid w:val="00F875E0"/>
    <w:rsid w:val="00F87B05"/>
    <w:rsid w:val="00F87E41"/>
    <w:rsid w:val="00F900B4"/>
    <w:rsid w:val="00F900D1"/>
    <w:rsid w:val="00F9037B"/>
    <w:rsid w:val="00F9052E"/>
    <w:rsid w:val="00F90613"/>
    <w:rsid w:val="00F9079B"/>
    <w:rsid w:val="00F909C8"/>
    <w:rsid w:val="00F90D39"/>
    <w:rsid w:val="00F90FA5"/>
    <w:rsid w:val="00F91852"/>
    <w:rsid w:val="00F91F1C"/>
    <w:rsid w:val="00F92100"/>
    <w:rsid w:val="00F92121"/>
    <w:rsid w:val="00F921DC"/>
    <w:rsid w:val="00F92441"/>
    <w:rsid w:val="00F92958"/>
    <w:rsid w:val="00F92A28"/>
    <w:rsid w:val="00F92BAE"/>
    <w:rsid w:val="00F92D70"/>
    <w:rsid w:val="00F92E96"/>
    <w:rsid w:val="00F92EB4"/>
    <w:rsid w:val="00F930C9"/>
    <w:rsid w:val="00F931F0"/>
    <w:rsid w:val="00F9323F"/>
    <w:rsid w:val="00F93464"/>
    <w:rsid w:val="00F93D9F"/>
    <w:rsid w:val="00F93EA5"/>
    <w:rsid w:val="00F93F98"/>
    <w:rsid w:val="00F94589"/>
    <w:rsid w:val="00F94F9F"/>
    <w:rsid w:val="00F95A24"/>
    <w:rsid w:val="00F95B9C"/>
    <w:rsid w:val="00F95CB9"/>
    <w:rsid w:val="00F95D07"/>
    <w:rsid w:val="00F962EA"/>
    <w:rsid w:val="00F96384"/>
    <w:rsid w:val="00F96496"/>
    <w:rsid w:val="00F966D6"/>
    <w:rsid w:val="00F96930"/>
    <w:rsid w:val="00F96B70"/>
    <w:rsid w:val="00F96ED2"/>
    <w:rsid w:val="00F9702D"/>
    <w:rsid w:val="00F9730D"/>
    <w:rsid w:val="00F9742B"/>
    <w:rsid w:val="00F974D8"/>
    <w:rsid w:val="00F9786E"/>
    <w:rsid w:val="00F9798A"/>
    <w:rsid w:val="00F97D9B"/>
    <w:rsid w:val="00FA0195"/>
    <w:rsid w:val="00FA03CC"/>
    <w:rsid w:val="00FA055C"/>
    <w:rsid w:val="00FA081C"/>
    <w:rsid w:val="00FA0CB2"/>
    <w:rsid w:val="00FA0DC3"/>
    <w:rsid w:val="00FA0EEE"/>
    <w:rsid w:val="00FA1155"/>
    <w:rsid w:val="00FA1206"/>
    <w:rsid w:val="00FA1222"/>
    <w:rsid w:val="00FA174E"/>
    <w:rsid w:val="00FA1B2F"/>
    <w:rsid w:val="00FA24CF"/>
    <w:rsid w:val="00FA26C9"/>
    <w:rsid w:val="00FA2CB5"/>
    <w:rsid w:val="00FA2E74"/>
    <w:rsid w:val="00FA2F93"/>
    <w:rsid w:val="00FA31CE"/>
    <w:rsid w:val="00FA3AC7"/>
    <w:rsid w:val="00FA3B83"/>
    <w:rsid w:val="00FA4052"/>
    <w:rsid w:val="00FA48F7"/>
    <w:rsid w:val="00FA4A60"/>
    <w:rsid w:val="00FA4FE5"/>
    <w:rsid w:val="00FA591B"/>
    <w:rsid w:val="00FA6CB6"/>
    <w:rsid w:val="00FA6D6F"/>
    <w:rsid w:val="00FA6E5E"/>
    <w:rsid w:val="00FA6F3B"/>
    <w:rsid w:val="00FA6FC9"/>
    <w:rsid w:val="00FA7093"/>
    <w:rsid w:val="00FA7259"/>
    <w:rsid w:val="00FA7398"/>
    <w:rsid w:val="00FA7654"/>
    <w:rsid w:val="00FA76A1"/>
    <w:rsid w:val="00FA77B3"/>
    <w:rsid w:val="00FA781B"/>
    <w:rsid w:val="00FA78A7"/>
    <w:rsid w:val="00FA7A10"/>
    <w:rsid w:val="00FA7F83"/>
    <w:rsid w:val="00FA7FBF"/>
    <w:rsid w:val="00FB01D4"/>
    <w:rsid w:val="00FB038E"/>
    <w:rsid w:val="00FB053B"/>
    <w:rsid w:val="00FB06C0"/>
    <w:rsid w:val="00FB0830"/>
    <w:rsid w:val="00FB09B2"/>
    <w:rsid w:val="00FB0BA4"/>
    <w:rsid w:val="00FB0D0C"/>
    <w:rsid w:val="00FB0ED2"/>
    <w:rsid w:val="00FB0F62"/>
    <w:rsid w:val="00FB1090"/>
    <w:rsid w:val="00FB10E9"/>
    <w:rsid w:val="00FB1192"/>
    <w:rsid w:val="00FB124E"/>
    <w:rsid w:val="00FB130A"/>
    <w:rsid w:val="00FB1561"/>
    <w:rsid w:val="00FB15FA"/>
    <w:rsid w:val="00FB1828"/>
    <w:rsid w:val="00FB1B74"/>
    <w:rsid w:val="00FB2D8A"/>
    <w:rsid w:val="00FB305F"/>
    <w:rsid w:val="00FB3350"/>
    <w:rsid w:val="00FB3D3D"/>
    <w:rsid w:val="00FB4038"/>
    <w:rsid w:val="00FB403F"/>
    <w:rsid w:val="00FB44A5"/>
    <w:rsid w:val="00FB46FA"/>
    <w:rsid w:val="00FB4BC3"/>
    <w:rsid w:val="00FB4BF1"/>
    <w:rsid w:val="00FB4CD7"/>
    <w:rsid w:val="00FB4FB6"/>
    <w:rsid w:val="00FB5516"/>
    <w:rsid w:val="00FB55A5"/>
    <w:rsid w:val="00FB5733"/>
    <w:rsid w:val="00FB57D7"/>
    <w:rsid w:val="00FB5BEE"/>
    <w:rsid w:val="00FB5C7F"/>
    <w:rsid w:val="00FB609C"/>
    <w:rsid w:val="00FB6159"/>
    <w:rsid w:val="00FB63DE"/>
    <w:rsid w:val="00FB694E"/>
    <w:rsid w:val="00FB699C"/>
    <w:rsid w:val="00FB6E34"/>
    <w:rsid w:val="00FB7135"/>
    <w:rsid w:val="00FB7320"/>
    <w:rsid w:val="00FB7341"/>
    <w:rsid w:val="00FB7505"/>
    <w:rsid w:val="00FB768A"/>
    <w:rsid w:val="00FB7E67"/>
    <w:rsid w:val="00FB7F30"/>
    <w:rsid w:val="00FC09AD"/>
    <w:rsid w:val="00FC0A28"/>
    <w:rsid w:val="00FC0AD6"/>
    <w:rsid w:val="00FC0D21"/>
    <w:rsid w:val="00FC0D53"/>
    <w:rsid w:val="00FC10C1"/>
    <w:rsid w:val="00FC151A"/>
    <w:rsid w:val="00FC1591"/>
    <w:rsid w:val="00FC15B0"/>
    <w:rsid w:val="00FC1C97"/>
    <w:rsid w:val="00FC1EE8"/>
    <w:rsid w:val="00FC1F0D"/>
    <w:rsid w:val="00FC1F3C"/>
    <w:rsid w:val="00FC21C1"/>
    <w:rsid w:val="00FC22D6"/>
    <w:rsid w:val="00FC2449"/>
    <w:rsid w:val="00FC2A85"/>
    <w:rsid w:val="00FC2A94"/>
    <w:rsid w:val="00FC2BE9"/>
    <w:rsid w:val="00FC331F"/>
    <w:rsid w:val="00FC35B5"/>
    <w:rsid w:val="00FC39CD"/>
    <w:rsid w:val="00FC3A27"/>
    <w:rsid w:val="00FC3A3E"/>
    <w:rsid w:val="00FC3A49"/>
    <w:rsid w:val="00FC402E"/>
    <w:rsid w:val="00FC458F"/>
    <w:rsid w:val="00FC4652"/>
    <w:rsid w:val="00FC492A"/>
    <w:rsid w:val="00FC49F7"/>
    <w:rsid w:val="00FC4D17"/>
    <w:rsid w:val="00FC4E5C"/>
    <w:rsid w:val="00FC4F8A"/>
    <w:rsid w:val="00FC52BC"/>
    <w:rsid w:val="00FC533E"/>
    <w:rsid w:val="00FC563A"/>
    <w:rsid w:val="00FC5935"/>
    <w:rsid w:val="00FC5983"/>
    <w:rsid w:val="00FC59FF"/>
    <w:rsid w:val="00FC5B86"/>
    <w:rsid w:val="00FC5BB6"/>
    <w:rsid w:val="00FC7139"/>
    <w:rsid w:val="00FC7162"/>
    <w:rsid w:val="00FC731E"/>
    <w:rsid w:val="00FC74F2"/>
    <w:rsid w:val="00FC774B"/>
    <w:rsid w:val="00FC78E9"/>
    <w:rsid w:val="00FC7B0C"/>
    <w:rsid w:val="00FD0022"/>
    <w:rsid w:val="00FD0043"/>
    <w:rsid w:val="00FD00A5"/>
    <w:rsid w:val="00FD0A2B"/>
    <w:rsid w:val="00FD118D"/>
    <w:rsid w:val="00FD146A"/>
    <w:rsid w:val="00FD16FF"/>
    <w:rsid w:val="00FD1C6F"/>
    <w:rsid w:val="00FD1D51"/>
    <w:rsid w:val="00FD1D73"/>
    <w:rsid w:val="00FD1DD8"/>
    <w:rsid w:val="00FD1E21"/>
    <w:rsid w:val="00FD2148"/>
    <w:rsid w:val="00FD214B"/>
    <w:rsid w:val="00FD22F5"/>
    <w:rsid w:val="00FD2347"/>
    <w:rsid w:val="00FD2549"/>
    <w:rsid w:val="00FD335C"/>
    <w:rsid w:val="00FD374A"/>
    <w:rsid w:val="00FD3DA2"/>
    <w:rsid w:val="00FD3DB0"/>
    <w:rsid w:val="00FD3F7D"/>
    <w:rsid w:val="00FD4202"/>
    <w:rsid w:val="00FD43A0"/>
    <w:rsid w:val="00FD43E8"/>
    <w:rsid w:val="00FD45A7"/>
    <w:rsid w:val="00FD482C"/>
    <w:rsid w:val="00FD4849"/>
    <w:rsid w:val="00FD49C1"/>
    <w:rsid w:val="00FD4ACA"/>
    <w:rsid w:val="00FD4D9B"/>
    <w:rsid w:val="00FD4E05"/>
    <w:rsid w:val="00FD4F85"/>
    <w:rsid w:val="00FD50DD"/>
    <w:rsid w:val="00FD53C6"/>
    <w:rsid w:val="00FD54F2"/>
    <w:rsid w:val="00FD5790"/>
    <w:rsid w:val="00FD5802"/>
    <w:rsid w:val="00FD587E"/>
    <w:rsid w:val="00FD5C82"/>
    <w:rsid w:val="00FD5DF2"/>
    <w:rsid w:val="00FD5F22"/>
    <w:rsid w:val="00FD6107"/>
    <w:rsid w:val="00FD64AA"/>
    <w:rsid w:val="00FD67D0"/>
    <w:rsid w:val="00FD67E4"/>
    <w:rsid w:val="00FD6E2E"/>
    <w:rsid w:val="00FD7399"/>
    <w:rsid w:val="00FD7417"/>
    <w:rsid w:val="00FD77C4"/>
    <w:rsid w:val="00FD77E0"/>
    <w:rsid w:val="00FD7828"/>
    <w:rsid w:val="00FD787F"/>
    <w:rsid w:val="00FD7B31"/>
    <w:rsid w:val="00FD7BFE"/>
    <w:rsid w:val="00FD7C12"/>
    <w:rsid w:val="00FD7DD0"/>
    <w:rsid w:val="00FD7F9B"/>
    <w:rsid w:val="00FE001C"/>
    <w:rsid w:val="00FE01F5"/>
    <w:rsid w:val="00FE04C0"/>
    <w:rsid w:val="00FE06B1"/>
    <w:rsid w:val="00FE07D9"/>
    <w:rsid w:val="00FE0B55"/>
    <w:rsid w:val="00FE0B85"/>
    <w:rsid w:val="00FE107E"/>
    <w:rsid w:val="00FE1161"/>
    <w:rsid w:val="00FE1242"/>
    <w:rsid w:val="00FE12C4"/>
    <w:rsid w:val="00FE1492"/>
    <w:rsid w:val="00FE1926"/>
    <w:rsid w:val="00FE1A95"/>
    <w:rsid w:val="00FE2222"/>
    <w:rsid w:val="00FE224C"/>
    <w:rsid w:val="00FE22D7"/>
    <w:rsid w:val="00FE23A9"/>
    <w:rsid w:val="00FE26B9"/>
    <w:rsid w:val="00FE2E6C"/>
    <w:rsid w:val="00FE2ED6"/>
    <w:rsid w:val="00FE336F"/>
    <w:rsid w:val="00FE3401"/>
    <w:rsid w:val="00FE34AD"/>
    <w:rsid w:val="00FE358D"/>
    <w:rsid w:val="00FE3D1F"/>
    <w:rsid w:val="00FE4481"/>
    <w:rsid w:val="00FE44D1"/>
    <w:rsid w:val="00FE4A6B"/>
    <w:rsid w:val="00FE4D3F"/>
    <w:rsid w:val="00FE554A"/>
    <w:rsid w:val="00FE5B5F"/>
    <w:rsid w:val="00FE5ED1"/>
    <w:rsid w:val="00FE6186"/>
    <w:rsid w:val="00FE6897"/>
    <w:rsid w:val="00FE695A"/>
    <w:rsid w:val="00FE69C9"/>
    <w:rsid w:val="00FE6A98"/>
    <w:rsid w:val="00FE7F90"/>
    <w:rsid w:val="00FF0061"/>
    <w:rsid w:val="00FF0081"/>
    <w:rsid w:val="00FF0474"/>
    <w:rsid w:val="00FF06B6"/>
    <w:rsid w:val="00FF0B8C"/>
    <w:rsid w:val="00FF0C83"/>
    <w:rsid w:val="00FF11DA"/>
    <w:rsid w:val="00FF146F"/>
    <w:rsid w:val="00FF1793"/>
    <w:rsid w:val="00FF1A55"/>
    <w:rsid w:val="00FF1AF4"/>
    <w:rsid w:val="00FF243E"/>
    <w:rsid w:val="00FF2452"/>
    <w:rsid w:val="00FF2741"/>
    <w:rsid w:val="00FF2965"/>
    <w:rsid w:val="00FF2AF8"/>
    <w:rsid w:val="00FF2BE5"/>
    <w:rsid w:val="00FF2C8E"/>
    <w:rsid w:val="00FF2D08"/>
    <w:rsid w:val="00FF37E9"/>
    <w:rsid w:val="00FF3BA1"/>
    <w:rsid w:val="00FF3BCB"/>
    <w:rsid w:val="00FF3E52"/>
    <w:rsid w:val="00FF4021"/>
    <w:rsid w:val="00FF450B"/>
    <w:rsid w:val="00FF4982"/>
    <w:rsid w:val="00FF49AF"/>
    <w:rsid w:val="00FF4AD5"/>
    <w:rsid w:val="00FF5606"/>
    <w:rsid w:val="00FF575E"/>
    <w:rsid w:val="00FF5761"/>
    <w:rsid w:val="00FF57F9"/>
    <w:rsid w:val="00FF59D3"/>
    <w:rsid w:val="00FF5AC9"/>
    <w:rsid w:val="00FF5D14"/>
    <w:rsid w:val="00FF6373"/>
    <w:rsid w:val="00FF64FA"/>
    <w:rsid w:val="00FF657C"/>
    <w:rsid w:val="00FF6FC9"/>
    <w:rsid w:val="00FF710A"/>
    <w:rsid w:val="00FF738D"/>
    <w:rsid w:val="00FF744F"/>
    <w:rsid w:val="00FF74C2"/>
    <w:rsid w:val="00FF77A4"/>
    <w:rsid w:val="00FF7845"/>
    <w:rsid w:val="00FF793C"/>
    <w:rsid w:val="00FF7DF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BC"/>
    <w:pPr>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CBC"/>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903CBC"/>
    <w:rPr>
      <w:rFonts w:cs="Times New Roman"/>
    </w:rPr>
  </w:style>
  <w:style w:type="paragraph" w:styleId="Footer">
    <w:name w:val="footer"/>
    <w:basedOn w:val="Normal"/>
    <w:link w:val="FooterChar"/>
    <w:uiPriority w:val="99"/>
    <w:semiHidden/>
    <w:rsid w:val="00903CBC"/>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semiHidden/>
    <w:locked/>
    <w:rsid w:val="00903CBC"/>
    <w:rPr>
      <w:rFonts w:cs="Times New Roman"/>
    </w:rPr>
  </w:style>
  <w:style w:type="paragraph" w:styleId="BalloonText">
    <w:name w:val="Balloon Text"/>
    <w:basedOn w:val="Normal"/>
    <w:link w:val="BalloonTextChar"/>
    <w:uiPriority w:val="99"/>
    <w:semiHidden/>
    <w:rsid w:val="00903CB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903CBC"/>
    <w:rPr>
      <w:rFonts w:ascii="Tahoma" w:hAnsi="Tahoma" w:cs="Tahoma"/>
      <w:sz w:val="16"/>
      <w:szCs w:val="16"/>
    </w:rPr>
  </w:style>
  <w:style w:type="table" w:styleId="TableGrid">
    <w:name w:val="Table Grid"/>
    <w:basedOn w:val="TableNormal"/>
    <w:uiPriority w:val="99"/>
    <w:rsid w:val="00DD578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27D69"/>
    <w:rPr>
      <w:rFonts w:cs="Times New Roman"/>
      <w:color w:val="808080"/>
    </w:rPr>
  </w:style>
  <w:style w:type="paragraph" w:styleId="ListParagraph">
    <w:name w:val="List Paragraph"/>
    <w:basedOn w:val="Normal"/>
    <w:uiPriority w:val="99"/>
    <w:qFormat/>
    <w:rsid w:val="008B1371"/>
    <w:pPr>
      <w:ind w:left="720"/>
      <w:contextualSpacing/>
    </w:pPr>
  </w:style>
  <w:style w:type="paragraph" w:customStyle="1" w:styleId="Text">
    <w:name w:val="Text"/>
    <w:basedOn w:val="Normal"/>
    <w:uiPriority w:val="99"/>
    <w:rsid w:val="008B1371"/>
    <w:pPr>
      <w:suppressAutoHyphens/>
      <w:spacing w:before="120"/>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2244</Words>
  <Characters>13241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The Author</dc:creator>
  <cp:keywords/>
  <dc:description>CER Conference</dc:description>
  <cp:lastModifiedBy>Katka Kunovská</cp:lastModifiedBy>
  <cp:revision>2</cp:revision>
  <cp:lastPrinted>2013-09-13T10:01:00Z</cp:lastPrinted>
  <dcterms:created xsi:type="dcterms:W3CDTF">2014-11-10T12:35:00Z</dcterms:created>
  <dcterms:modified xsi:type="dcterms:W3CDTF">2014-11-10T12:35:00Z</dcterms:modified>
</cp:coreProperties>
</file>