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49CC" w14:textId="77777777" w:rsidR="009851AB" w:rsidRPr="007E5419" w:rsidRDefault="009851AB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ZÁPIS</w:t>
      </w:r>
    </w:p>
    <w:p w14:paraId="24EC034F" w14:textId="2C2B2099" w:rsidR="009851AB" w:rsidRPr="007E5419" w:rsidRDefault="00FD7D80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ze schůze K</w:t>
      </w:r>
      <w:r w:rsidR="009851AB" w:rsidRPr="007E5419">
        <w:rPr>
          <w:b/>
          <w:sz w:val="28"/>
          <w:szCs w:val="28"/>
        </w:rPr>
        <w:t xml:space="preserve">atedry filozofie konané dne </w:t>
      </w:r>
      <w:r w:rsidR="00BA135F">
        <w:rPr>
          <w:b/>
          <w:sz w:val="28"/>
          <w:szCs w:val="28"/>
        </w:rPr>
        <w:t>13</w:t>
      </w:r>
      <w:r w:rsidR="00B261A7" w:rsidRPr="007E5419">
        <w:rPr>
          <w:b/>
          <w:sz w:val="28"/>
          <w:szCs w:val="28"/>
        </w:rPr>
        <w:t xml:space="preserve">. </w:t>
      </w:r>
      <w:r w:rsidR="00CC699A">
        <w:rPr>
          <w:b/>
          <w:sz w:val="28"/>
          <w:szCs w:val="28"/>
        </w:rPr>
        <w:t>0</w:t>
      </w:r>
      <w:r w:rsidR="00BA135F">
        <w:rPr>
          <w:b/>
          <w:sz w:val="28"/>
          <w:szCs w:val="28"/>
        </w:rPr>
        <w:t>9</w:t>
      </w:r>
      <w:r w:rsidR="006F60D1" w:rsidRPr="007E5419">
        <w:rPr>
          <w:b/>
          <w:sz w:val="28"/>
          <w:szCs w:val="28"/>
        </w:rPr>
        <w:t>. 20</w:t>
      </w:r>
      <w:r w:rsidR="00B743CE" w:rsidRPr="007E5419">
        <w:rPr>
          <w:b/>
          <w:sz w:val="28"/>
          <w:szCs w:val="28"/>
        </w:rPr>
        <w:t>2</w:t>
      </w:r>
      <w:r w:rsidR="000F5B4C">
        <w:rPr>
          <w:b/>
          <w:sz w:val="28"/>
          <w:szCs w:val="28"/>
        </w:rPr>
        <w:t>2</w:t>
      </w:r>
    </w:p>
    <w:p w14:paraId="45FA4241" w14:textId="5F1D7720" w:rsidR="00AA0721" w:rsidRDefault="00AA0721" w:rsidP="001305AF">
      <w:pPr>
        <w:jc w:val="both"/>
        <w:rPr>
          <w:b/>
          <w:sz w:val="24"/>
        </w:rPr>
      </w:pPr>
    </w:p>
    <w:p w14:paraId="086FF539" w14:textId="77777777" w:rsidR="00F46197" w:rsidRDefault="00F46197" w:rsidP="001305AF">
      <w:pPr>
        <w:jc w:val="both"/>
        <w:rPr>
          <w:b/>
          <w:sz w:val="24"/>
        </w:rPr>
      </w:pPr>
    </w:p>
    <w:p w14:paraId="0D47AC45" w14:textId="77777777" w:rsidR="009851AB" w:rsidRDefault="009851AB" w:rsidP="001305AF">
      <w:pPr>
        <w:jc w:val="both"/>
        <w:rPr>
          <w:b/>
          <w:sz w:val="24"/>
        </w:rPr>
      </w:pPr>
    </w:p>
    <w:p w14:paraId="11A879E2" w14:textId="773DDDBD" w:rsidR="009851AB" w:rsidRDefault="009851AB" w:rsidP="001305AF">
      <w:pPr>
        <w:ind w:left="1134" w:hanging="1134"/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BA135F">
        <w:rPr>
          <w:sz w:val="24"/>
        </w:rPr>
        <w:t xml:space="preserve">dr. Baran, doc. Bělohrad, </w:t>
      </w:r>
      <w:r w:rsidR="002C2C2F">
        <w:rPr>
          <w:sz w:val="24"/>
        </w:rPr>
        <w:t>doc. Brázda,</w:t>
      </w:r>
      <w:r w:rsidR="002852C8">
        <w:rPr>
          <w:sz w:val="24"/>
        </w:rPr>
        <w:t xml:space="preserve"> dr. </w:t>
      </w:r>
      <w:proofErr w:type="spellStart"/>
      <w:r w:rsidR="003B39B2">
        <w:rPr>
          <w:sz w:val="24"/>
        </w:rPr>
        <w:t>Jastrzembská</w:t>
      </w:r>
      <w:proofErr w:type="spellEnd"/>
      <w:r w:rsidR="003B39B2">
        <w:rPr>
          <w:sz w:val="24"/>
        </w:rPr>
        <w:t>,</w:t>
      </w:r>
      <w:r w:rsidR="00963254">
        <w:rPr>
          <w:sz w:val="24"/>
        </w:rPr>
        <w:t xml:space="preserve"> </w:t>
      </w:r>
      <w:r w:rsidR="003B39B2">
        <w:rPr>
          <w:sz w:val="24"/>
        </w:rPr>
        <w:t>prof</w:t>
      </w:r>
      <w:r>
        <w:rPr>
          <w:sz w:val="24"/>
        </w:rPr>
        <w:t>. Krob,</w:t>
      </w:r>
      <w:r w:rsidR="00963254">
        <w:rPr>
          <w:sz w:val="24"/>
        </w:rPr>
        <w:t xml:space="preserve"> </w:t>
      </w:r>
      <w:r w:rsidR="00CC699A">
        <w:rPr>
          <w:sz w:val="24"/>
        </w:rPr>
        <w:t>prof</w:t>
      </w:r>
      <w:r w:rsidR="00963254">
        <w:rPr>
          <w:sz w:val="24"/>
        </w:rPr>
        <w:t xml:space="preserve">. Mácha, </w:t>
      </w:r>
      <w:r w:rsidR="00D072B4">
        <w:rPr>
          <w:sz w:val="24"/>
        </w:rPr>
        <w:t>dr. </w:t>
      </w:r>
      <w:r>
        <w:rPr>
          <w:sz w:val="24"/>
        </w:rPr>
        <w:t>Petrželka,</w:t>
      </w:r>
      <w:r w:rsidR="00D072B4">
        <w:rPr>
          <w:sz w:val="24"/>
        </w:rPr>
        <w:t xml:space="preserve"> </w:t>
      </w:r>
      <w:r w:rsidR="00AB0B94">
        <w:rPr>
          <w:sz w:val="24"/>
        </w:rPr>
        <w:t xml:space="preserve">doc. Picha, </w:t>
      </w:r>
      <w:r w:rsidR="00D072B4">
        <w:rPr>
          <w:sz w:val="24"/>
        </w:rPr>
        <w:t>doc</w:t>
      </w:r>
      <w:r w:rsidR="003B39B2">
        <w:rPr>
          <w:sz w:val="24"/>
        </w:rPr>
        <w:t xml:space="preserve">. Pichová, </w:t>
      </w:r>
      <w:r w:rsidR="00D072B4">
        <w:rPr>
          <w:sz w:val="24"/>
        </w:rPr>
        <w:t xml:space="preserve">doc. </w:t>
      </w:r>
      <w:proofErr w:type="spellStart"/>
      <w:r w:rsidR="00D072B4">
        <w:rPr>
          <w:sz w:val="24"/>
        </w:rPr>
        <w:t>Špelda</w:t>
      </w:r>
      <w:proofErr w:type="spellEnd"/>
      <w:r w:rsidR="00AB0B94">
        <w:rPr>
          <w:sz w:val="24"/>
        </w:rPr>
        <w:t>, Mgr. Urubková</w:t>
      </w:r>
    </w:p>
    <w:p w14:paraId="07588A07" w14:textId="77777777" w:rsidR="009851AB" w:rsidRDefault="009851AB" w:rsidP="001305AF">
      <w:pPr>
        <w:ind w:left="1134" w:right="283" w:hanging="1134"/>
        <w:jc w:val="both"/>
        <w:rPr>
          <w:b/>
          <w:sz w:val="24"/>
        </w:rPr>
      </w:pPr>
    </w:p>
    <w:p w14:paraId="4D6F15C3" w14:textId="6B24A0E8" w:rsidR="00237CE9" w:rsidRDefault="009851AB" w:rsidP="003665F2">
      <w:pPr>
        <w:ind w:left="1134" w:hanging="1134"/>
        <w:jc w:val="both"/>
        <w:rPr>
          <w:sz w:val="24"/>
        </w:rPr>
      </w:pPr>
      <w:r>
        <w:rPr>
          <w:b/>
          <w:sz w:val="24"/>
        </w:rPr>
        <w:t>Omluveni:</w:t>
      </w:r>
      <w:r w:rsidR="00AB0B94">
        <w:rPr>
          <w:sz w:val="24"/>
        </w:rPr>
        <w:t xml:space="preserve"> </w:t>
      </w:r>
      <w:r w:rsidR="00B261A7">
        <w:rPr>
          <w:sz w:val="24"/>
        </w:rPr>
        <w:t>prof. Lužný</w:t>
      </w:r>
      <w:r w:rsidR="00237CE9">
        <w:rPr>
          <w:sz w:val="24"/>
        </w:rPr>
        <w:t>,</w:t>
      </w:r>
      <w:r w:rsidR="00BA135F">
        <w:rPr>
          <w:sz w:val="24"/>
        </w:rPr>
        <w:t xml:space="preserve"> prof. </w:t>
      </w:r>
      <w:proofErr w:type="spellStart"/>
      <w:r w:rsidR="00BA135F">
        <w:rPr>
          <w:sz w:val="24"/>
        </w:rPr>
        <w:t>Raclavský</w:t>
      </w:r>
      <w:proofErr w:type="spellEnd"/>
      <w:r w:rsidR="00BA135F">
        <w:rPr>
          <w:sz w:val="24"/>
        </w:rPr>
        <w:t>,</w:t>
      </w:r>
      <w:r w:rsidR="00237CE9">
        <w:rPr>
          <w:sz w:val="24"/>
        </w:rPr>
        <w:t xml:space="preserve"> </w:t>
      </w:r>
      <w:r w:rsidR="003665F2">
        <w:rPr>
          <w:sz w:val="24"/>
        </w:rPr>
        <w:t>dr. Vojta</w:t>
      </w:r>
    </w:p>
    <w:p w14:paraId="6AB3E77C" w14:textId="25E1405E" w:rsidR="00CF647C" w:rsidRPr="00D072B4" w:rsidRDefault="00CF647C" w:rsidP="001305AF">
      <w:pPr>
        <w:ind w:left="1134" w:hanging="1134"/>
        <w:jc w:val="both"/>
        <w:rPr>
          <w:sz w:val="24"/>
        </w:rPr>
      </w:pPr>
    </w:p>
    <w:p w14:paraId="2C5D3906" w14:textId="77777777" w:rsidR="00F46197" w:rsidRDefault="00F46197" w:rsidP="001305AF">
      <w:pPr>
        <w:jc w:val="both"/>
      </w:pPr>
    </w:p>
    <w:p w14:paraId="4E6B73AA" w14:textId="77777777" w:rsidR="00AF6344" w:rsidRDefault="00AF6344" w:rsidP="001305AF">
      <w:pPr>
        <w:jc w:val="both"/>
      </w:pPr>
    </w:p>
    <w:p w14:paraId="0B412205" w14:textId="77777777" w:rsidR="00AF6344" w:rsidRDefault="00AF6344" w:rsidP="001305AF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Studium</w:t>
      </w:r>
    </w:p>
    <w:p w14:paraId="6B262FD5" w14:textId="34838F30" w:rsidR="001D472A" w:rsidRPr="00BA135F" w:rsidRDefault="00507F19" w:rsidP="00BA135F">
      <w:pPr>
        <w:numPr>
          <w:ilvl w:val="0"/>
          <w:numId w:val="14"/>
        </w:numPr>
        <w:spacing w:after="120"/>
        <w:ind w:left="1134" w:hanging="357"/>
        <w:jc w:val="both"/>
        <w:rPr>
          <w:sz w:val="24"/>
          <w:szCs w:val="24"/>
        </w:rPr>
      </w:pPr>
      <w:r w:rsidRPr="00AB0B94">
        <w:rPr>
          <w:sz w:val="24"/>
          <w:szCs w:val="24"/>
        </w:rPr>
        <w:t xml:space="preserve">Semestr </w:t>
      </w:r>
      <w:r w:rsidR="009D57C7" w:rsidRPr="00AB0B94">
        <w:rPr>
          <w:sz w:val="24"/>
          <w:szCs w:val="24"/>
        </w:rPr>
        <w:t>Jaro 202</w:t>
      </w:r>
      <w:r w:rsidR="00075BE1" w:rsidRPr="00AB0B94">
        <w:rPr>
          <w:sz w:val="24"/>
          <w:szCs w:val="24"/>
        </w:rPr>
        <w:t>2</w:t>
      </w:r>
      <w:r w:rsidR="0051363B">
        <w:rPr>
          <w:sz w:val="24"/>
          <w:szCs w:val="24"/>
        </w:rPr>
        <w:t>:</w:t>
      </w:r>
    </w:p>
    <w:p w14:paraId="4E2C3B03" w14:textId="3FA5026F" w:rsidR="00377DF1" w:rsidRDefault="00F46D61" w:rsidP="00BA135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Je třeba z</w:t>
      </w:r>
      <w:r w:rsidR="00BA135F">
        <w:rPr>
          <w:sz w:val="24"/>
          <w:szCs w:val="24"/>
        </w:rPr>
        <w:t xml:space="preserve">adávat hodnocení studentům (dávat i pomlčky, </w:t>
      </w:r>
      <w:r>
        <w:rPr>
          <w:sz w:val="24"/>
          <w:szCs w:val="24"/>
        </w:rPr>
        <w:t>pokud</w:t>
      </w:r>
      <w:r w:rsidR="00BA135F">
        <w:rPr>
          <w:sz w:val="24"/>
          <w:szCs w:val="24"/>
        </w:rPr>
        <w:t xml:space="preserve"> se studenti nedostav</w:t>
      </w:r>
      <w:r w:rsidR="001B6D50">
        <w:rPr>
          <w:sz w:val="24"/>
          <w:szCs w:val="24"/>
        </w:rPr>
        <w:t>ili</w:t>
      </w:r>
      <w:r w:rsidR="00BA135F">
        <w:rPr>
          <w:sz w:val="24"/>
          <w:szCs w:val="24"/>
        </w:rPr>
        <w:t xml:space="preserve">)  – </w:t>
      </w:r>
      <w:r>
        <w:rPr>
          <w:sz w:val="24"/>
          <w:szCs w:val="24"/>
        </w:rPr>
        <w:t xml:space="preserve">dne </w:t>
      </w:r>
      <w:r w:rsidR="00BA135F">
        <w:rPr>
          <w:sz w:val="24"/>
          <w:szCs w:val="24"/>
        </w:rPr>
        <w:t xml:space="preserve">19. 9. 2022 bude v odpoledních hodinách </w:t>
      </w:r>
      <w:r>
        <w:rPr>
          <w:sz w:val="24"/>
          <w:szCs w:val="24"/>
        </w:rPr>
        <w:t xml:space="preserve">studentům </w:t>
      </w:r>
      <w:r w:rsidR="00BA135F">
        <w:rPr>
          <w:sz w:val="24"/>
          <w:szCs w:val="24"/>
        </w:rPr>
        <w:t xml:space="preserve">hodnocení blokováno </w:t>
      </w:r>
    </w:p>
    <w:p w14:paraId="4912EC25" w14:textId="360ED224" w:rsidR="00F46D61" w:rsidRDefault="00F46D61" w:rsidP="00F46D61">
      <w:pPr>
        <w:pStyle w:val="Odstavecseseznamem"/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Zadat hodnocení do správného období - jaro 2022</w:t>
      </w:r>
    </w:p>
    <w:p w14:paraId="15AFD92A" w14:textId="77777777" w:rsidR="0051363B" w:rsidRPr="00377DF1" w:rsidRDefault="0051363B" w:rsidP="0051363B">
      <w:pPr>
        <w:pStyle w:val="Odstavecseseznamem"/>
        <w:ind w:left="1440"/>
        <w:rPr>
          <w:sz w:val="24"/>
          <w:szCs w:val="24"/>
        </w:rPr>
      </w:pPr>
    </w:p>
    <w:p w14:paraId="265AB3E6" w14:textId="36190073" w:rsidR="00AF6344" w:rsidRPr="002A5D53" w:rsidRDefault="00BA135F" w:rsidP="002A5D53">
      <w:pPr>
        <w:numPr>
          <w:ilvl w:val="0"/>
          <w:numId w:val="14"/>
        </w:numPr>
        <w:spacing w:after="120"/>
        <w:ind w:left="1134" w:hanging="357"/>
        <w:jc w:val="both"/>
        <w:rPr>
          <w:sz w:val="24"/>
          <w:szCs w:val="24"/>
        </w:rPr>
      </w:pPr>
      <w:r>
        <w:rPr>
          <w:sz w:val="24"/>
          <w:szCs w:val="24"/>
        </w:rPr>
        <w:t>Semestr Podzim 2022</w:t>
      </w:r>
      <w:r w:rsidR="0051363B">
        <w:rPr>
          <w:sz w:val="24"/>
          <w:szCs w:val="24"/>
        </w:rPr>
        <w:t>:</w:t>
      </w:r>
    </w:p>
    <w:p w14:paraId="32C63E2E" w14:textId="79DD35A6" w:rsidR="00F46D61" w:rsidRDefault="00F46D61" w:rsidP="00BA135F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Termín SZZ – 30. 1. – 3. 2. 2023</w:t>
      </w:r>
    </w:p>
    <w:p w14:paraId="36600ACE" w14:textId="796765F0" w:rsidR="00F46D61" w:rsidRDefault="00F46D61" w:rsidP="00BA135F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Doktorská zkouška a obhajoba proběhne v týdnu </w:t>
      </w:r>
      <w:r w:rsidR="00F149E5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6. </w:t>
      </w:r>
      <w:r w:rsidR="00F149E5">
        <w:rPr>
          <w:sz w:val="24"/>
          <w:szCs w:val="24"/>
        </w:rPr>
        <w:t xml:space="preserve">do </w:t>
      </w:r>
      <w:r>
        <w:rPr>
          <w:sz w:val="24"/>
          <w:szCs w:val="24"/>
        </w:rPr>
        <w:t>10. 2. 2023</w:t>
      </w:r>
    </w:p>
    <w:p w14:paraId="24FFF274" w14:textId="71A06EC4" w:rsidR="00BA135F" w:rsidRDefault="00BA135F" w:rsidP="00BA135F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BA135F">
        <w:rPr>
          <w:sz w:val="24"/>
          <w:szCs w:val="24"/>
        </w:rPr>
        <w:t xml:space="preserve">CORE005 - Po 14.00-15.40 </w:t>
      </w:r>
      <w:r>
        <w:rPr>
          <w:sz w:val="24"/>
          <w:szCs w:val="24"/>
        </w:rPr>
        <w:t>– výuka začne 19. 9. 2022</w:t>
      </w:r>
    </w:p>
    <w:p w14:paraId="6BFDCD85" w14:textId="6D1DD949" w:rsidR="00BA135F" w:rsidRPr="00BA135F" w:rsidRDefault="00BA135F" w:rsidP="00BA135F">
      <w:pPr>
        <w:pStyle w:val="Odstavecseseznamem"/>
        <w:numPr>
          <w:ilvl w:val="1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Petrželka může někoho zastoupit s jednou přednáškou → změny/úpravy v osnově </w:t>
      </w:r>
      <w:r w:rsidR="00F149E5">
        <w:rPr>
          <w:sz w:val="24"/>
          <w:szCs w:val="24"/>
        </w:rPr>
        <w:t xml:space="preserve">dejte </w:t>
      </w:r>
      <w:r>
        <w:rPr>
          <w:sz w:val="24"/>
          <w:szCs w:val="24"/>
        </w:rPr>
        <w:t>prosím vědět prof. Krobovi (podle toho se rozdělí finance)</w:t>
      </w:r>
    </w:p>
    <w:p w14:paraId="53B57A09" w14:textId="24CF6ED8" w:rsidR="00BA135F" w:rsidRDefault="00BA135F" w:rsidP="00BA135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BA135F">
        <w:rPr>
          <w:sz w:val="24"/>
          <w:szCs w:val="24"/>
        </w:rPr>
        <w:t>PHDZ1</w:t>
      </w:r>
      <w:r>
        <w:rPr>
          <w:sz w:val="24"/>
          <w:szCs w:val="24"/>
        </w:rPr>
        <w:t xml:space="preserve"> – prof. </w:t>
      </w:r>
      <w:proofErr w:type="spellStart"/>
      <w:r>
        <w:rPr>
          <w:sz w:val="24"/>
          <w:szCs w:val="24"/>
        </w:rPr>
        <w:t>Raclavský</w:t>
      </w:r>
      <w:proofErr w:type="spellEnd"/>
    </w:p>
    <w:p w14:paraId="44DC08EB" w14:textId="07878BBA" w:rsidR="00BA135F" w:rsidRDefault="00BA135F" w:rsidP="00BA135F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PHBSZZ – rozšířit počet otázek</w:t>
      </w:r>
      <w:r w:rsidR="00F46D61">
        <w:rPr>
          <w:sz w:val="24"/>
          <w:szCs w:val="24"/>
        </w:rPr>
        <w:t xml:space="preserve"> SZZ</w:t>
      </w:r>
      <w:r>
        <w:rPr>
          <w:sz w:val="24"/>
          <w:szCs w:val="24"/>
        </w:rPr>
        <w:t xml:space="preserve"> u povinných kurzů ze 3 na 5, nové otázky co nejdříve zas</w:t>
      </w:r>
      <w:r w:rsidR="008C7074">
        <w:rPr>
          <w:sz w:val="24"/>
          <w:szCs w:val="24"/>
        </w:rPr>
        <w:t>ílat</w:t>
      </w:r>
      <w:r>
        <w:rPr>
          <w:sz w:val="24"/>
          <w:szCs w:val="24"/>
        </w:rPr>
        <w:t xml:space="preserve"> doc. Pichovi</w:t>
      </w:r>
    </w:p>
    <w:p w14:paraId="23EBEEE0" w14:textId="382745E8" w:rsidR="008C7074" w:rsidRDefault="008C7074" w:rsidP="008C7074">
      <w:pPr>
        <w:pStyle w:val="Odstavecseseznamem"/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Proběhne změna v popisu Bc SZZ na webových stránkách katedry → změna SZZ bude platit už pro SZZ v lednu/únoru 2023</w:t>
      </w:r>
    </w:p>
    <w:p w14:paraId="0B14C81A" w14:textId="73FB94D9" w:rsidR="008C7074" w:rsidRPr="008C7074" w:rsidRDefault="008C7074" w:rsidP="008C7074">
      <w:pPr>
        <w:pStyle w:val="Odstavecseseznamem"/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Hodnocení nových Bc SZZ – očekávání bylo naplněno, výsledek dobrý, neproběhly žádné stížnosti</w:t>
      </w:r>
    </w:p>
    <w:p w14:paraId="58695B2B" w14:textId="07FD1008" w:rsidR="0051363B" w:rsidRDefault="0051363B" w:rsidP="00BA135F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Závěrečné práce:</w:t>
      </w:r>
    </w:p>
    <w:p w14:paraId="232C57F2" w14:textId="6E43C6D4" w:rsidR="003C4D8A" w:rsidRDefault="008C7074" w:rsidP="0051363B">
      <w:pPr>
        <w:pStyle w:val="Odstavecseseznamem"/>
        <w:numPr>
          <w:ilvl w:val="1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PHBDBP, PHNDMP, PHUZDMP – zadávat hodnocení za tyto předměty písmenem N, pokud studenti závěrečnou práci neodevzdali (</w:t>
      </w:r>
      <w:r w:rsidR="00F46D61">
        <w:rPr>
          <w:sz w:val="24"/>
          <w:szCs w:val="24"/>
        </w:rPr>
        <w:t xml:space="preserve">tj. </w:t>
      </w:r>
      <w:r>
        <w:rPr>
          <w:sz w:val="24"/>
          <w:szCs w:val="24"/>
        </w:rPr>
        <w:t>nemají ji vloženou v Archivu závěrečné práce v IS)</w:t>
      </w:r>
    </w:p>
    <w:p w14:paraId="0FBA45FE" w14:textId="72AE231C" w:rsidR="0051363B" w:rsidRDefault="0051363B" w:rsidP="0051363B">
      <w:pPr>
        <w:pStyle w:val="Odstavecseseznamem"/>
        <w:numPr>
          <w:ilvl w:val="1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Rozšířit témata závěrečných prací (součástí zadání by měly být všechny náležitosti) – nejvíce témat bude </w:t>
      </w:r>
      <w:r w:rsidR="00F46D61">
        <w:rPr>
          <w:sz w:val="24"/>
          <w:szCs w:val="24"/>
        </w:rPr>
        <w:t>po</w:t>
      </w:r>
      <w:r>
        <w:rPr>
          <w:sz w:val="24"/>
          <w:szCs w:val="24"/>
        </w:rPr>
        <w:t>třeba u bakalářských diplomových prací (16 studentů je přihlášeno v předmětu Projekt bakalářské diplomové práce)</w:t>
      </w:r>
    </w:p>
    <w:p w14:paraId="4E02C988" w14:textId="547A4611" w:rsidR="00021FE2" w:rsidRDefault="00021FE2" w:rsidP="00021FE2">
      <w:pPr>
        <w:pStyle w:val="Odstavecseseznamem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Setkání s doktorskými studenty – 3 povinná setkání za semestr </w:t>
      </w:r>
      <w:r w:rsidR="00EF03AB">
        <w:rPr>
          <w:sz w:val="24"/>
          <w:szCs w:val="24"/>
        </w:rPr>
        <w:t>proběhnou vždy v pátek, přesné termíny budou dodány</w:t>
      </w:r>
    </w:p>
    <w:p w14:paraId="445DCE83" w14:textId="5D351970" w:rsidR="00021FE2" w:rsidRPr="0051363B" w:rsidRDefault="00021FE2" w:rsidP="00021FE2">
      <w:pPr>
        <w:pStyle w:val="Odstavecseseznamem"/>
        <w:spacing w:after="120"/>
        <w:ind w:left="2160"/>
        <w:jc w:val="both"/>
        <w:rPr>
          <w:sz w:val="24"/>
          <w:szCs w:val="24"/>
        </w:rPr>
      </w:pPr>
    </w:p>
    <w:p w14:paraId="207058A6" w14:textId="5806CEB5" w:rsidR="00FD2889" w:rsidRPr="001469B6" w:rsidRDefault="00FD2889" w:rsidP="00FD2889">
      <w:pPr>
        <w:numPr>
          <w:ilvl w:val="0"/>
          <w:numId w:val="13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8"/>
          <w:szCs w:val="28"/>
        </w:rPr>
        <w:t>Věda</w:t>
      </w:r>
      <w:r w:rsidR="007C4BC5">
        <w:rPr>
          <w:sz w:val="28"/>
          <w:szCs w:val="28"/>
        </w:rPr>
        <w:t>, granty, rozpočet</w:t>
      </w:r>
    </w:p>
    <w:p w14:paraId="0A8ABCA1" w14:textId="397C7FDD" w:rsidR="0051363B" w:rsidRDefault="0051363B" w:rsidP="00FD2889">
      <w:pPr>
        <w:pStyle w:val="Odstavecseseznamem"/>
        <w:numPr>
          <w:ilvl w:val="0"/>
          <w:numId w:val="20"/>
        </w:numPr>
        <w:spacing w:after="120"/>
        <w:ind w:left="177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</w:t>
      </w:r>
      <w:r w:rsidR="00EF03AB">
        <w:rPr>
          <w:sz w:val="24"/>
          <w:szCs w:val="24"/>
        </w:rPr>
        <w:t xml:space="preserve">katedry </w:t>
      </w:r>
      <w:r>
        <w:rPr>
          <w:sz w:val="24"/>
          <w:szCs w:val="24"/>
        </w:rPr>
        <w:t>se v příštím roce navyšovat nebude</w:t>
      </w:r>
    </w:p>
    <w:p w14:paraId="3DC399CF" w14:textId="1197253D" w:rsidR="007C4BC5" w:rsidRDefault="0051363B" w:rsidP="00FD2889">
      <w:pPr>
        <w:pStyle w:val="Odstavecseseznamem"/>
        <w:numPr>
          <w:ilvl w:val="0"/>
          <w:numId w:val="20"/>
        </w:numPr>
        <w:spacing w:after="120"/>
        <w:ind w:left="1775" w:hanging="357"/>
        <w:jc w:val="both"/>
        <w:rPr>
          <w:sz w:val="24"/>
          <w:szCs w:val="24"/>
        </w:rPr>
      </w:pPr>
      <w:r>
        <w:rPr>
          <w:sz w:val="24"/>
          <w:szCs w:val="24"/>
        </w:rPr>
        <w:t>Specifický výzkum:</w:t>
      </w:r>
    </w:p>
    <w:p w14:paraId="6E7C48A2" w14:textId="564AA9CA" w:rsidR="0051363B" w:rsidRDefault="0051363B" w:rsidP="0051363B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75 % prostředků půjde na stipendia pro studenty</w:t>
      </w:r>
    </w:p>
    <w:p w14:paraId="4C650F7C" w14:textId="046F4944" w:rsidR="00751028" w:rsidRDefault="0051363B" w:rsidP="00751028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proofErr w:type="spellStart"/>
      <w:r>
        <w:rPr>
          <w:sz w:val="24"/>
          <w:szCs w:val="24"/>
        </w:rPr>
        <w:t>Špelda</w:t>
      </w:r>
      <w:proofErr w:type="spellEnd"/>
      <w:r>
        <w:rPr>
          <w:sz w:val="24"/>
          <w:szCs w:val="24"/>
        </w:rPr>
        <w:t xml:space="preserve"> převezme vedení katedrového projektu od roku 2023</w:t>
      </w:r>
    </w:p>
    <w:p w14:paraId="501E93F0" w14:textId="53C21CF5" w:rsidR="007C4BC5" w:rsidRDefault="00751028" w:rsidP="007C4BC5">
      <w:pPr>
        <w:pStyle w:val="Odstavecseseznamem"/>
        <w:numPr>
          <w:ilvl w:val="0"/>
          <w:numId w:val="20"/>
        </w:numPr>
        <w:spacing w:after="120"/>
        <w:ind w:left="1775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Institucionální podpora – shromažďujeme požadavky na nákup literatury do Ústřední knihovny FF MU, vyhrazeno máme 34 000 Kč, své požadavky prosím zasílejte Mgr. </w:t>
      </w:r>
      <w:proofErr w:type="spellStart"/>
      <w:r>
        <w:rPr>
          <w:sz w:val="24"/>
          <w:szCs w:val="24"/>
        </w:rPr>
        <w:t>Urubkové</w:t>
      </w:r>
      <w:proofErr w:type="spellEnd"/>
      <w:r>
        <w:rPr>
          <w:sz w:val="24"/>
          <w:szCs w:val="24"/>
        </w:rPr>
        <w:t xml:space="preserve"> do 23. 9. 2022</w:t>
      </w:r>
    </w:p>
    <w:p w14:paraId="4AABB684" w14:textId="77777777" w:rsidR="00021FE2" w:rsidRDefault="00021FE2" w:rsidP="00021FE2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Mezioborová konference spojená s monotematickým číslem časopisu – doc. </w:t>
      </w:r>
      <w:proofErr w:type="spellStart"/>
      <w:r>
        <w:rPr>
          <w:sz w:val="24"/>
          <w:szCs w:val="24"/>
        </w:rPr>
        <w:t>Špelda</w:t>
      </w:r>
      <w:proofErr w:type="spellEnd"/>
      <w:r>
        <w:rPr>
          <w:sz w:val="24"/>
          <w:szCs w:val="24"/>
        </w:rPr>
        <w:t xml:space="preserve"> uvedl, že se čeká na grafický návrh, pak můžeme zveřejnit a přijímat přihlášky</w:t>
      </w:r>
    </w:p>
    <w:p w14:paraId="59025CB7" w14:textId="667753F8" w:rsidR="00021FE2" w:rsidRPr="00021FE2" w:rsidRDefault="00021FE2" w:rsidP="00021FE2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Konference </w:t>
      </w:r>
      <w:proofErr w:type="spellStart"/>
      <w:r w:rsidR="004071B2" w:rsidRPr="004071B2">
        <w:rPr>
          <w:sz w:val="24"/>
          <w:szCs w:val="24"/>
        </w:rPr>
        <w:t>Philosophical</w:t>
      </w:r>
      <w:proofErr w:type="spellEnd"/>
      <w:r w:rsidR="004071B2" w:rsidRPr="004071B2">
        <w:rPr>
          <w:sz w:val="24"/>
          <w:szCs w:val="24"/>
        </w:rPr>
        <w:t xml:space="preserve"> </w:t>
      </w:r>
      <w:proofErr w:type="spellStart"/>
      <w:r w:rsidR="004071B2" w:rsidRPr="004071B2">
        <w:rPr>
          <w:sz w:val="24"/>
          <w:szCs w:val="24"/>
        </w:rPr>
        <w:t>Perspectives</w:t>
      </w:r>
      <w:proofErr w:type="spellEnd"/>
      <w:r w:rsidR="004071B2" w:rsidRPr="004071B2">
        <w:rPr>
          <w:sz w:val="24"/>
          <w:szCs w:val="24"/>
        </w:rPr>
        <w:t xml:space="preserve"> on Public </w:t>
      </w:r>
      <w:proofErr w:type="spellStart"/>
      <w:r w:rsidR="004071B2" w:rsidRPr="004071B2">
        <w:rPr>
          <w:sz w:val="24"/>
          <w:szCs w:val="24"/>
        </w:rPr>
        <w:t>Affairs</w:t>
      </w:r>
      <w:proofErr w:type="spellEnd"/>
      <w:r w:rsidR="004071B2" w:rsidRPr="004071B2">
        <w:rPr>
          <w:sz w:val="24"/>
          <w:szCs w:val="24"/>
        </w:rPr>
        <w:t xml:space="preserve"> (Věci veřejné optikou filozofie)</w:t>
      </w:r>
      <w:r w:rsidR="00F14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doc. Bělohrad </w:t>
      </w:r>
      <w:r w:rsidR="00F149E5">
        <w:rPr>
          <w:sz w:val="24"/>
          <w:szCs w:val="24"/>
        </w:rPr>
        <w:t xml:space="preserve">vložil </w:t>
      </w:r>
      <w:r>
        <w:rPr>
          <w:sz w:val="24"/>
          <w:szCs w:val="24"/>
        </w:rPr>
        <w:t xml:space="preserve">návrh do MS Teams, aby se na něj členové katedry mohli podívat, na jaře pak můžeme zveřejnit → dr. </w:t>
      </w:r>
      <w:proofErr w:type="spellStart"/>
      <w:r>
        <w:rPr>
          <w:sz w:val="24"/>
          <w:szCs w:val="24"/>
        </w:rPr>
        <w:t>Jastrzembská</w:t>
      </w:r>
      <w:proofErr w:type="spellEnd"/>
      <w:r>
        <w:rPr>
          <w:sz w:val="24"/>
          <w:szCs w:val="24"/>
        </w:rPr>
        <w:t xml:space="preserve"> navrhla spojit konferenci se Specifickým výzkumem (zahraniční hosté)</w:t>
      </w:r>
    </w:p>
    <w:p w14:paraId="1F8094A0" w14:textId="77777777" w:rsidR="00BF7DE7" w:rsidRPr="00BF7DE7" w:rsidRDefault="00BF7DE7" w:rsidP="001305AF">
      <w:pPr>
        <w:spacing w:after="120"/>
        <w:jc w:val="both"/>
        <w:rPr>
          <w:sz w:val="24"/>
          <w:szCs w:val="24"/>
        </w:rPr>
      </w:pPr>
    </w:p>
    <w:p w14:paraId="09577523" w14:textId="4144FBA1" w:rsidR="00AF6344" w:rsidRDefault="00FF7547" w:rsidP="001305AF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Organizační a různé</w:t>
      </w:r>
    </w:p>
    <w:p w14:paraId="55478219" w14:textId="52AC63D7" w:rsidR="00021FE2" w:rsidRDefault="00021FE2" w:rsidP="001305AF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MS Teams je dostupný Poznámkový blok s poznámkami z</w:t>
      </w:r>
      <w:r w:rsidR="00F46D61">
        <w:rPr>
          <w:sz w:val="24"/>
          <w:szCs w:val="24"/>
        </w:rPr>
        <w:t>e schůz</w:t>
      </w:r>
      <w:r w:rsidR="00EF03AB">
        <w:rPr>
          <w:sz w:val="24"/>
          <w:szCs w:val="24"/>
        </w:rPr>
        <w:t>e</w:t>
      </w:r>
      <w:r w:rsidR="00F46D61">
        <w:rPr>
          <w:sz w:val="24"/>
          <w:szCs w:val="24"/>
        </w:rPr>
        <w:t xml:space="preserve"> katedry apod., mají k němu přístup všichni členové katedry, je možné soubor editovat</w:t>
      </w:r>
    </w:p>
    <w:p w14:paraId="3A7F16CF" w14:textId="16610451" w:rsidR="007D21FB" w:rsidRDefault="007D21FB" w:rsidP="001305AF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MS Teams</w:t>
      </w:r>
      <w:r w:rsidR="006C4E00">
        <w:rPr>
          <w:sz w:val="24"/>
          <w:szCs w:val="24"/>
        </w:rPr>
        <w:t xml:space="preserve"> je k dispozici aplikace pro rezervaci učebny A.115 (pracovna vedoucího katedry) </w:t>
      </w:r>
    </w:p>
    <w:p w14:paraId="1B8599CA" w14:textId="4DCD3A6F" w:rsidR="0051363B" w:rsidRDefault="0051363B" w:rsidP="001305AF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Členem inventarizační komise na Katedře filozofie byl zvolen dr. Petrželka</w:t>
      </w:r>
    </w:p>
    <w:p w14:paraId="7FAD5DC8" w14:textId="3EBC4978" w:rsidR="00751028" w:rsidRDefault="00751028" w:rsidP="001305AF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Programová rada – doplnění, studenti navrhují sami sebe</w:t>
      </w:r>
    </w:p>
    <w:p w14:paraId="5BD5BE3E" w14:textId="0AD3E1EA" w:rsidR="00751028" w:rsidRDefault="00751028" w:rsidP="00751028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751028">
        <w:rPr>
          <w:sz w:val="24"/>
          <w:szCs w:val="24"/>
        </w:rPr>
        <w:t xml:space="preserve">Týden humanitních věd (Genetika, výchova, vzdělávání) </w:t>
      </w:r>
      <w:r w:rsidR="00521971">
        <w:rPr>
          <w:sz w:val="24"/>
          <w:szCs w:val="24"/>
        </w:rPr>
        <w:t>- f</w:t>
      </w:r>
      <w:r w:rsidRPr="00751028">
        <w:rPr>
          <w:sz w:val="24"/>
          <w:szCs w:val="24"/>
        </w:rPr>
        <w:t xml:space="preserve">akultní akce </w:t>
      </w:r>
      <w:r w:rsidR="00F149E5">
        <w:rPr>
          <w:sz w:val="24"/>
          <w:szCs w:val="24"/>
        </w:rPr>
        <w:t xml:space="preserve">proběhne </w:t>
      </w:r>
      <w:r w:rsidRPr="00751028">
        <w:rPr>
          <w:sz w:val="24"/>
          <w:szCs w:val="24"/>
        </w:rPr>
        <w:t xml:space="preserve">v úterý </w:t>
      </w:r>
      <w:r w:rsidR="00521971">
        <w:rPr>
          <w:sz w:val="24"/>
          <w:szCs w:val="24"/>
        </w:rPr>
        <w:t>15. 11. 2022</w:t>
      </w:r>
    </w:p>
    <w:p w14:paraId="696ABBF6" w14:textId="5A76B2CE" w:rsidR="00521971" w:rsidRDefault="00521971" w:rsidP="00521971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Plánov</w:t>
      </w:r>
      <w:r w:rsidR="00BF323C">
        <w:rPr>
          <w:sz w:val="24"/>
          <w:szCs w:val="24"/>
        </w:rPr>
        <w:t>á</w:t>
      </w:r>
      <w:r>
        <w:rPr>
          <w:sz w:val="24"/>
          <w:szCs w:val="24"/>
        </w:rPr>
        <w:t>n</w:t>
      </w:r>
      <w:r w:rsidR="00BF323C">
        <w:rPr>
          <w:sz w:val="24"/>
          <w:szCs w:val="24"/>
        </w:rPr>
        <w:t>a</w:t>
      </w:r>
      <w:r>
        <w:rPr>
          <w:sz w:val="24"/>
          <w:szCs w:val="24"/>
        </w:rPr>
        <w:t xml:space="preserve"> studentská konference</w:t>
      </w:r>
    </w:p>
    <w:p w14:paraId="20C70F90" w14:textId="54BDE061" w:rsidR="00521971" w:rsidRPr="00751028" w:rsidRDefault="00521971" w:rsidP="00521971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Vržené stíny věcí – zhodnocení minulého i letošního roku, do konce září napsat dr. </w:t>
      </w:r>
      <w:proofErr w:type="spellStart"/>
      <w:r>
        <w:rPr>
          <w:sz w:val="24"/>
          <w:szCs w:val="24"/>
        </w:rPr>
        <w:t>Jastrzembské</w:t>
      </w:r>
      <w:proofErr w:type="spellEnd"/>
      <w:r>
        <w:rPr>
          <w:sz w:val="24"/>
          <w:szCs w:val="24"/>
        </w:rPr>
        <w:t>, pokud budete mít nějaký příspěvek (cca 15 min)</w:t>
      </w:r>
    </w:p>
    <w:p w14:paraId="31F033CE" w14:textId="741865DE" w:rsidR="00751028" w:rsidRPr="00751028" w:rsidRDefault="00751028" w:rsidP="00751028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751028">
        <w:rPr>
          <w:sz w:val="24"/>
          <w:szCs w:val="24"/>
        </w:rPr>
        <w:t>Projekt "otevřený svět humanitních věd"</w:t>
      </w:r>
      <w:r w:rsidR="00521971">
        <w:rPr>
          <w:sz w:val="24"/>
          <w:szCs w:val="24"/>
        </w:rPr>
        <w:t xml:space="preserve"> pro účastníky Univerzity třetího věku → členové katedry mohou podat návrh přednášky na další rok paní proděkance Šalamounové</w:t>
      </w:r>
    </w:p>
    <w:p w14:paraId="25E74EDE" w14:textId="53403C4E" w:rsidR="00751028" w:rsidRDefault="00751028" w:rsidP="001B66E1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751028">
        <w:rPr>
          <w:sz w:val="24"/>
          <w:szCs w:val="24"/>
        </w:rPr>
        <w:t xml:space="preserve">Aktivity NPO </w:t>
      </w:r>
    </w:p>
    <w:p w14:paraId="2C45CA4A" w14:textId="49A3DF4A" w:rsidR="001B66E1" w:rsidRDefault="001B66E1" w:rsidP="001305AF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Upoutávka na studium – video, dodat ukázky z přednášek dr. Petrželkovi</w:t>
      </w:r>
    </w:p>
    <w:p w14:paraId="2EB9F153" w14:textId="1C45B927" w:rsidR="001B66E1" w:rsidRDefault="001B66E1" w:rsidP="001B66E1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Rozprava nad výhledovým plánem vytvořit medailonky </w:t>
      </w:r>
      <w:r w:rsidR="00EF03AB">
        <w:rPr>
          <w:sz w:val="24"/>
          <w:szCs w:val="24"/>
        </w:rPr>
        <w:t xml:space="preserve">jednotlivých </w:t>
      </w:r>
      <w:r>
        <w:rPr>
          <w:sz w:val="24"/>
          <w:szCs w:val="24"/>
        </w:rPr>
        <w:t>vyučujících s upoutávkou na jeden kurz každého vyučujícího</w:t>
      </w:r>
    </w:p>
    <w:p w14:paraId="6B1FE329" w14:textId="415A98CD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4BA4C285" w14:textId="02BFE3C9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1692412E" w14:textId="03DB4D2C" w:rsidR="001D38B0" w:rsidRDefault="001D38B0" w:rsidP="001305AF">
      <w:pPr>
        <w:spacing w:after="120"/>
        <w:jc w:val="both"/>
        <w:rPr>
          <w:sz w:val="24"/>
          <w:szCs w:val="24"/>
        </w:rPr>
      </w:pPr>
    </w:p>
    <w:p w14:paraId="33B15AC9" w14:textId="35F4A7B6" w:rsidR="001D38B0" w:rsidRDefault="001D38B0" w:rsidP="001305AF">
      <w:pPr>
        <w:spacing w:after="120"/>
        <w:jc w:val="both"/>
        <w:rPr>
          <w:sz w:val="24"/>
          <w:szCs w:val="24"/>
        </w:rPr>
      </w:pPr>
    </w:p>
    <w:p w14:paraId="223F4962" w14:textId="39DCBFAC" w:rsidR="001D38B0" w:rsidRDefault="001D38B0" w:rsidP="001305AF">
      <w:pPr>
        <w:spacing w:after="120"/>
        <w:jc w:val="both"/>
        <w:rPr>
          <w:sz w:val="24"/>
          <w:szCs w:val="24"/>
        </w:rPr>
      </w:pPr>
    </w:p>
    <w:p w14:paraId="64B1ED4B" w14:textId="18E93ED9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471CD430" w14:textId="3805089C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342813FA" w14:textId="0093265B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28331DF1" w14:textId="4C1078D3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2EF80691" w14:textId="77777777" w:rsidR="00EF03AB" w:rsidRDefault="00EF03AB" w:rsidP="001305AF">
      <w:pPr>
        <w:spacing w:after="120"/>
        <w:jc w:val="both"/>
        <w:rPr>
          <w:sz w:val="24"/>
          <w:szCs w:val="24"/>
        </w:rPr>
      </w:pPr>
    </w:p>
    <w:p w14:paraId="49EEB89C" w14:textId="77777777" w:rsidR="00F46197" w:rsidRDefault="00F46197" w:rsidP="001305AF">
      <w:pPr>
        <w:spacing w:after="120"/>
        <w:jc w:val="both"/>
        <w:rPr>
          <w:sz w:val="24"/>
          <w:szCs w:val="24"/>
        </w:rPr>
      </w:pPr>
    </w:p>
    <w:p w14:paraId="2F6A6CCD" w14:textId="3C51FC42" w:rsidR="005051CF" w:rsidRPr="00B261A7" w:rsidRDefault="005051CF" w:rsidP="001305A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 w:rsidR="007E5419">
        <w:rPr>
          <w:sz w:val="24"/>
          <w:szCs w:val="24"/>
        </w:rPr>
        <w:t xml:space="preserve">Mgr. </w:t>
      </w:r>
      <w:r w:rsidR="001D38B0">
        <w:rPr>
          <w:sz w:val="24"/>
          <w:szCs w:val="24"/>
        </w:rPr>
        <w:t>Kateřina Urubková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Schválil:</w:t>
      </w:r>
      <w:r w:rsidR="001B66E1">
        <w:rPr>
          <w:sz w:val="24"/>
          <w:szCs w:val="24"/>
        </w:rPr>
        <w:t xml:space="preserve"> </w:t>
      </w:r>
      <w:r w:rsidR="001B66E1" w:rsidRPr="001B66E1">
        <w:rPr>
          <w:sz w:val="24"/>
          <w:szCs w:val="24"/>
        </w:rPr>
        <w:t>prof. PhDr. Josef Krob, CSc.</w:t>
      </w:r>
    </w:p>
    <w:sectPr w:rsidR="005051CF" w:rsidRPr="00B261A7" w:rsidSect="008F4FF0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014"/>
    <w:multiLevelType w:val="multilevel"/>
    <w:tmpl w:val="589A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12EC3"/>
    <w:multiLevelType w:val="hybridMultilevel"/>
    <w:tmpl w:val="65EECF3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E73BFD"/>
    <w:multiLevelType w:val="hybridMultilevel"/>
    <w:tmpl w:val="5302026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D77067"/>
    <w:multiLevelType w:val="hybridMultilevel"/>
    <w:tmpl w:val="54F488F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01A5E65"/>
    <w:multiLevelType w:val="hybridMultilevel"/>
    <w:tmpl w:val="1AFCA458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C05EB7"/>
    <w:multiLevelType w:val="hybridMultilevel"/>
    <w:tmpl w:val="D1BA743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F686D"/>
    <w:multiLevelType w:val="hybridMultilevel"/>
    <w:tmpl w:val="D42E78F8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" w15:restartNumberingAfterBreak="0">
    <w:nsid w:val="16B1343C"/>
    <w:multiLevelType w:val="hybridMultilevel"/>
    <w:tmpl w:val="E78A3D96"/>
    <w:lvl w:ilvl="0" w:tplc="A3F69D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17A414C4"/>
    <w:multiLevelType w:val="hybridMultilevel"/>
    <w:tmpl w:val="244CFD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52E68"/>
    <w:multiLevelType w:val="hybridMultilevel"/>
    <w:tmpl w:val="9A1001B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CD42AF"/>
    <w:multiLevelType w:val="hybridMultilevel"/>
    <w:tmpl w:val="9B905C9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36E7D8F"/>
    <w:multiLevelType w:val="hybridMultilevel"/>
    <w:tmpl w:val="9112F4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82CAA"/>
    <w:multiLevelType w:val="hybridMultilevel"/>
    <w:tmpl w:val="49F0DA4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9432606"/>
    <w:multiLevelType w:val="hybridMultilevel"/>
    <w:tmpl w:val="D042FAC2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4" w15:restartNumberingAfterBreak="0">
    <w:nsid w:val="29765218"/>
    <w:multiLevelType w:val="hybridMultilevel"/>
    <w:tmpl w:val="4A981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23FFA"/>
    <w:multiLevelType w:val="hybridMultilevel"/>
    <w:tmpl w:val="1C881806"/>
    <w:lvl w:ilvl="0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6" w15:restartNumberingAfterBreak="0">
    <w:nsid w:val="30795090"/>
    <w:multiLevelType w:val="hybridMultilevel"/>
    <w:tmpl w:val="DF22A2C0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7" w15:restartNumberingAfterBreak="0">
    <w:nsid w:val="4EDD302F"/>
    <w:multiLevelType w:val="hybridMultilevel"/>
    <w:tmpl w:val="EE9A2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923B8"/>
    <w:multiLevelType w:val="hybridMultilevel"/>
    <w:tmpl w:val="E85A8B2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D50EE7"/>
    <w:multiLevelType w:val="hybridMultilevel"/>
    <w:tmpl w:val="DAAC9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92262"/>
    <w:multiLevelType w:val="hybridMultilevel"/>
    <w:tmpl w:val="A01027EC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1" w15:restartNumberingAfterBreak="0">
    <w:nsid w:val="5CD40A34"/>
    <w:multiLevelType w:val="multilevel"/>
    <w:tmpl w:val="407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6D735F"/>
    <w:multiLevelType w:val="hybridMultilevel"/>
    <w:tmpl w:val="B56686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09D2911"/>
    <w:multiLevelType w:val="hybridMultilevel"/>
    <w:tmpl w:val="75083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A0A7A"/>
    <w:multiLevelType w:val="hybridMultilevel"/>
    <w:tmpl w:val="41F25F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A51843"/>
    <w:multiLevelType w:val="hybridMultilevel"/>
    <w:tmpl w:val="3B90912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95A5244"/>
    <w:multiLevelType w:val="hybridMultilevel"/>
    <w:tmpl w:val="F98E645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92161273">
    <w:abstractNumId w:val="17"/>
  </w:num>
  <w:num w:numId="2" w16cid:durableId="1269199163">
    <w:abstractNumId w:val="18"/>
  </w:num>
  <w:num w:numId="3" w16cid:durableId="2073308980">
    <w:abstractNumId w:val="22"/>
  </w:num>
  <w:num w:numId="4" w16cid:durableId="971909372">
    <w:abstractNumId w:val="24"/>
  </w:num>
  <w:num w:numId="5" w16cid:durableId="2023387204">
    <w:abstractNumId w:val="9"/>
  </w:num>
  <w:num w:numId="6" w16cid:durableId="700975097">
    <w:abstractNumId w:val="16"/>
  </w:num>
  <w:num w:numId="7" w16cid:durableId="197399915">
    <w:abstractNumId w:val="6"/>
  </w:num>
  <w:num w:numId="8" w16cid:durableId="1342855812">
    <w:abstractNumId w:val="13"/>
  </w:num>
  <w:num w:numId="9" w16cid:durableId="444690401">
    <w:abstractNumId w:val="20"/>
  </w:num>
  <w:num w:numId="10" w16cid:durableId="1834837801">
    <w:abstractNumId w:val="21"/>
  </w:num>
  <w:num w:numId="11" w16cid:durableId="1702196771">
    <w:abstractNumId w:val="14"/>
  </w:num>
  <w:num w:numId="12" w16cid:durableId="562328478">
    <w:abstractNumId w:val="19"/>
  </w:num>
  <w:num w:numId="13" w16cid:durableId="529101514">
    <w:abstractNumId w:val="23"/>
  </w:num>
  <w:num w:numId="14" w16cid:durableId="1876506496">
    <w:abstractNumId w:val="5"/>
  </w:num>
  <w:num w:numId="15" w16cid:durableId="708846815">
    <w:abstractNumId w:val="11"/>
  </w:num>
  <w:num w:numId="16" w16cid:durableId="1391537589">
    <w:abstractNumId w:val="7"/>
  </w:num>
  <w:num w:numId="17" w16cid:durableId="1035085279">
    <w:abstractNumId w:val="10"/>
  </w:num>
  <w:num w:numId="18" w16cid:durableId="2039701989">
    <w:abstractNumId w:val="12"/>
  </w:num>
  <w:num w:numId="19" w16cid:durableId="1398019450">
    <w:abstractNumId w:val="3"/>
  </w:num>
  <w:num w:numId="20" w16cid:durableId="122426923">
    <w:abstractNumId w:val="26"/>
  </w:num>
  <w:num w:numId="21" w16cid:durableId="497233597">
    <w:abstractNumId w:val="25"/>
  </w:num>
  <w:num w:numId="22" w16cid:durableId="1585459199">
    <w:abstractNumId w:val="2"/>
  </w:num>
  <w:num w:numId="23" w16cid:durableId="1322536639">
    <w:abstractNumId w:val="1"/>
  </w:num>
  <w:num w:numId="24" w16cid:durableId="329335560">
    <w:abstractNumId w:val="15"/>
  </w:num>
  <w:num w:numId="25" w16cid:durableId="281813886">
    <w:abstractNumId w:val="4"/>
  </w:num>
  <w:num w:numId="26" w16cid:durableId="1032271825">
    <w:abstractNumId w:val="8"/>
  </w:num>
  <w:num w:numId="27" w16cid:durableId="73085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A7"/>
    <w:rsid w:val="00000101"/>
    <w:rsid w:val="00001E4B"/>
    <w:rsid w:val="00021FE2"/>
    <w:rsid w:val="00037951"/>
    <w:rsid w:val="0006226C"/>
    <w:rsid w:val="00073B3F"/>
    <w:rsid w:val="00075BE1"/>
    <w:rsid w:val="000D4A3F"/>
    <w:rsid w:val="000D4B3A"/>
    <w:rsid w:val="000F5B4C"/>
    <w:rsid w:val="00105B34"/>
    <w:rsid w:val="00123D7A"/>
    <w:rsid w:val="00125560"/>
    <w:rsid w:val="001305AF"/>
    <w:rsid w:val="00133B1F"/>
    <w:rsid w:val="00143351"/>
    <w:rsid w:val="00166095"/>
    <w:rsid w:val="00170D56"/>
    <w:rsid w:val="00177DE0"/>
    <w:rsid w:val="0018692E"/>
    <w:rsid w:val="00196C7A"/>
    <w:rsid w:val="001A6AA1"/>
    <w:rsid w:val="001B1C19"/>
    <w:rsid w:val="001B66E1"/>
    <w:rsid w:val="001B6D50"/>
    <w:rsid w:val="001D38B0"/>
    <w:rsid w:val="001D472A"/>
    <w:rsid w:val="001F057F"/>
    <w:rsid w:val="0020119C"/>
    <w:rsid w:val="00213B8B"/>
    <w:rsid w:val="00234349"/>
    <w:rsid w:val="00237CE9"/>
    <w:rsid w:val="0024079B"/>
    <w:rsid w:val="0027105E"/>
    <w:rsid w:val="00277C94"/>
    <w:rsid w:val="002852C8"/>
    <w:rsid w:val="0029432A"/>
    <w:rsid w:val="002A5D53"/>
    <w:rsid w:val="002A6C5F"/>
    <w:rsid w:val="002B5D6C"/>
    <w:rsid w:val="002C159A"/>
    <w:rsid w:val="002C2C2F"/>
    <w:rsid w:val="002D6F5A"/>
    <w:rsid w:val="002D7E56"/>
    <w:rsid w:val="002E3CFC"/>
    <w:rsid w:val="002F120E"/>
    <w:rsid w:val="002F5DBD"/>
    <w:rsid w:val="00301274"/>
    <w:rsid w:val="00342837"/>
    <w:rsid w:val="003436CF"/>
    <w:rsid w:val="0035286B"/>
    <w:rsid w:val="003536A5"/>
    <w:rsid w:val="003665F2"/>
    <w:rsid w:val="0037012E"/>
    <w:rsid w:val="00377DF1"/>
    <w:rsid w:val="00382843"/>
    <w:rsid w:val="00382EF4"/>
    <w:rsid w:val="00391EEF"/>
    <w:rsid w:val="003A405A"/>
    <w:rsid w:val="003A5196"/>
    <w:rsid w:val="003B1F02"/>
    <w:rsid w:val="003B39B2"/>
    <w:rsid w:val="003B3CC0"/>
    <w:rsid w:val="003C4D8A"/>
    <w:rsid w:val="003D200C"/>
    <w:rsid w:val="003E2067"/>
    <w:rsid w:val="003E79EB"/>
    <w:rsid w:val="004071B2"/>
    <w:rsid w:val="004226C9"/>
    <w:rsid w:val="00433E16"/>
    <w:rsid w:val="0045403A"/>
    <w:rsid w:val="004555CF"/>
    <w:rsid w:val="0047362D"/>
    <w:rsid w:val="00493F56"/>
    <w:rsid w:val="004B59D2"/>
    <w:rsid w:val="004C06D7"/>
    <w:rsid w:val="004D0BD7"/>
    <w:rsid w:val="004F0B6E"/>
    <w:rsid w:val="005051CF"/>
    <w:rsid w:val="00507F19"/>
    <w:rsid w:val="005121DD"/>
    <w:rsid w:val="0051363B"/>
    <w:rsid w:val="00517798"/>
    <w:rsid w:val="005212B2"/>
    <w:rsid w:val="00521971"/>
    <w:rsid w:val="00525D13"/>
    <w:rsid w:val="00527D95"/>
    <w:rsid w:val="00546A96"/>
    <w:rsid w:val="00560CFF"/>
    <w:rsid w:val="00560D75"/>
    <w:rsid w:val="0056328C"/>
    <w:rsid w:val="005720AA"/>
    <w:rsid w:val="00587386"/>
    <w:rsid w:val="00595E1D"/>
    <w:rsid w:val="005A7B66"/>
    <w:rsid w:val="005D26DF"/>
    <w:rsid w:val="006003B4"/>
    <w:rsid w:val="00602754"/>
    <w:rsid w:val="006350B8"/>
    <w:rsid w:val="00635B41"/>
    <w:rsid w:val="00643DD6"/>
    <w:rsid w:val="00660280"/>
    <w:rsid w:val="00685934"/>
    <w:rsid w:val="006912FA"/>
    <w:rsid w:val="0069595B"/>
    <w:rsid w:val="006A7102"/>
    <w:rsid w:val="006C4E00"/>
    <w:rsid w:val="006D0EC2"/>
    <w:rsid w:val="006E066E"/>
    <w:rsid w:val="006F4B34"/>
    <w:rsid w:val="006F60D1"/>
    <w:rsid w:val="00712040"/>
    <w:rsid w:val="0071389D"/>
    <w:rsid w:val="00713F29"/>
    <w:rsid w:val="0072098C"/>
    <w:rsid w:val="00724B0E"/>
    <w:rsid w:val="00730FE5"/>
    <w:rsid w:val="00751028"/>
    <w:rsid w:val="007574DD"/>
    <w:rsid w:val="0079394A"/>
    <w:rsid w:val="00796584"/>
    <w:rsid w:val="007B5EAF"/>
    <w:rsid w:val="007C4BC5"/>
    <w:rsid w:val="007D21FB"/>
    <w:rsid w:val="007E5419"/>
    <w:rsid w:val="00832A83"/>
    <w:rsid w:val="00842A5C"/>
    <w:rsid w:val="008563E2"/>
    <w:rsid w:val="00867F77"/>
    <w:rsid w:val="008B1FAB"/>
    <w:rsid w:val="008C7074"/>
    <w:rsid w:val="008E6269"/>
    <w:rsid w:val="008F4FF0"/>
    <w:rsid w:val="00902C20"/>
    <w:rsid w:val="00910747"/>
    <w:rsid w:val="00912730"/>
    <w:rsid w:val="009253F2"/>
    <w:rsid w:val="009371E2"/>
    <w:rsid w:val="00941513"/>
    <w:rsid w:val="0095584C"/>
    <w:rsid w:val="00963254"/>
    <w:rsid w:val="009645CA"/>
    <w:rsid w:val="0097139A"/>
    <w:rsid w:val="00983FAB"/>
    <w:rsid w:val="009851AB"/>
    <w:rsid w:val="0099475D"/>
    <w:rsid w:val="009A58DF"/>
    <w:rsid w:val="009D57C7"/>
    <w:rsid w:val="00A00784"/>
    <w:rsid w:val="00A02FB1"/>
    <w:rsid w:val="00A37FAA"/>
    <w:rsid w:val="00A416F4"/>
    <w:rsid w:val="00A5370E"/>
    <w:rsid w:val="00A56FF0"/>
    <w:rsid w:val="00AA0721"/>
    <w:rsid w:val="00AA130D"/>
    <w:rsid w:val="00AA1829"/>
    <w:rsid w:val="00AB0B94"/>
    <w:rsid w:val="00AB6C86"/>
    <w:rsid w:val="00AF6344"/>
    <w:rsid w:val="00B0624C"/>
    <w:rsid w:val="00B261A7"/>
    <w:rsid w:val="00B31CCC"/>
    <w:rsid w:val="00B34882"/>
    <w:rsid w:val="00B522FC"/>
    <w:rsid w:val="00B743CE"/>
    <w:rsid w:val="00B8402D"/>
    <w:rsid w:val="00BA135F"/>
    <w:rsid w:val="00BA6026"/>
    <w:rsid w:val="00BC1015"/>
    <w:rsid w:val="00BD096E"/>
    <w:rsid w:val="00BF207E"/>
    <w:rsid w:val="00BF323C"/>
    <w:rsid w:val="00BF7DE7"/>
    <w:rsid w:val="00C11258"/>
    <w:rsid w:val="00C1638A"/>
    <w:rsid w:val="00C30006"/>
    <w:rsid w:val="00C9233C"/>
    <w:rsid w:val="00CA72A1"/>
    <w:rsid w:val="00CC699A"/>
    <w:rsid w:val="00CF647C"/>
    <w:rsid w:val="00CF7668"/>
    <w:rsid w:val="00D0570C"/>
    <w:rsid w:val="00D06D87"/>
    <w:rsid w:val="00D072B4"/>
    <w:rsid w:val="00D124C7"/>
    <w:rsid w:val="00D125A3"/>
    <w:rsid w:val="00D12DF7"/>
    <w:rsid w:val="00D24FFF"/>
    <w:rsid w:val="00D31342"/>
    <w:rsid w:val="00D365F1"/>
    <w:rsid w:val="00D405D7"/>
    <w:rsid w:val="00D902F7"/>
    <w:rsid w:val="00DA4C22"/>
    <w:rsid w:val="00DA5DA1"/>
    <w:rsid w:val="00DC1484"/>
    <w:rsid w:val="00DD29B5"/>
    <w:rsid w:val="00DD322B"/>
    <w:rsid w:val="00DE5198"/>
    <w:rsid w:val="00DF080E"/>
    <w:rsid w:val="00DF14F1"/>
    <w:rsid w:val="00E31C1F"/>
    <w:rsid w:val="00E3491C"/>
    <w:rsid w:val="00E75B78"/>
    <w:rsid w:val="00E80909"/>
    <w:rsid w:val="00EA3BE1"/>
    <w:rsid w:val="00EF03AB"/>
    <w:rsid w:val="00EF787E"/>
    <w:rsid w:val="00F05FE8"/>
    <w:rsid w:val="00F149E5"/>
    <w:rsid w:val="00F36B8D"/>
    <w:rsid w:val="00F37A0D"/>
    <w:rsid w:val="00F46197"/>
    <w:rsid w:val="00F46D61"/>
    <w:rsid w:val="00F7126D"/>
    <w:rsid w:val="00F87001"/>
    <w:rsid w:val="00FA243A"/>
    <w:rsid w:val="00FA30A9"/>
    <w:rsid w:val="00FA42F4"/>
    <w:rsid w:val="00FB5EA4"/>
    <w:rsid w:val="00FC3732"/>
    <w:rsid w:val="00FC74D9"/>
    <w:rsid w:val="00FD2889"/>
    <w:rsid w:val="00FD2B2A"/>
    <w:rsid w:val="00FD7D80"/>
    <w:rsid w:val="00FE2AC6"/>
    <w:rsid w:val="00FE2C81"/>
    <w:rsid w:val="00FE344C"/>
    <w:rsid w:val="00FE59F5"/>
    <w:rsid w:val="00FF0983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8096F"/>
  <w15:docId w15:val="{DA7CD4B6-727B-468E-B101-7255A52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051C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5B78"/>
    <w:pPr>
      <w:ind w:left="720"/>
      <w:contextualSpacing/>
    </w:pPr>
  </w:style>
  <w:style w:type="paragraph" w:customStyle="1" w:styleId="v1msonormal">
    <w:name w:val="v1msonormal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paragraph" w:customStyle="1" w:styleId="v1msolistparagraph">
    <w:name w:val="v1msolistparagraph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1125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C11258"/>
  </w:style>
  <w:style w:type="character" w:styleId="Nevyeenzmnka">
    <w:name w:val="Unresolved Mention"/>
    <w:basedOn w:val="Standardnpsmoodstavce"/>
    <w:uiPriority w:val="99"/>
    <w:semiHidden/>
    <w:unhideWhenUsed/>
    <w:rsid w:val="00493F5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AB0B94"/>
  </w:style>
  <w:style w:type="character" w:customStyle="1" w:styleId="eop">
    <w:name w:val="eop"/>
    <w:basedOn w:val="Standardnpsmoodstavce"/>
    <w:rsid w:val="00AB0B94"/>
  </w:style>
  <w:style w:type="paragraph" w:customStyle="1" w:styleId="paragraph">
    <w:name w:val="paragraph"/>
    <w:basedOn w:val="Normln"/>
    <w:rsid w:val="007510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28\AppData\Roaming\Microsoft\&#352;ablony\Katedra%20filosofie\Z&#225;pis%20ze%20sch&#367;ze%20katedr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42680A86D54380E3695113E8B50A" ma:contentTypeVersion="8" ma:contentTypeDescription="Vytvoří nový dokument" ma:contentTypeScope="" ma:versionID="29e45a608e2e1d20b79c731b2350ac7d">
  <xsd:schema xmlns:xsd="http://www.w3.org/2001/XMLSchema" xmlns:xs="http://www.w3.org/2001/XMLSchema" xmlns:p="http://schemas.microsoft.com/office/2006/metadata/properties" xmlns:ns2="979182f7-5014-41c6-966b-93cdb6095292" xmlns:ns3="54ac8a66-7a26-40dd-bc73-a987e36d053d" targetNamespace="http://schemas.microsoft.com/office/2006/metadata/properties" ma:root="true" ma:fieldsID="18b734cd7ce8ef12df2795bdde0e4a22" ns2:_="" ns3:_="">
    <xsd:import namespace="979182f7-5014-41c6-966b-93cdb6095292"/>
    <xsd:import namespace="54ac8a66-7a26-40dd-bc73-a987e36d0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82f7-5014-41c6-966b-93cdb609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c8a66-7a26-40dd-bc73-a987e36d0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E66BE-BEBB-4E1A-8047-AA220E742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4A8CE-80AE-48DC-ADF2-177B2F5F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182f7-5014-41c6-966b-93cdb6095292"/>
    <ds:schemaRef ds:uri="54ac8a66-7a26-40dd-bc73-a987e36d0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75437-3CF1-4A1D-A97E-CAA413490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ze schůze katedry</Template>
  <TotalTime>0</TotalTime>
  <Pages>2</Pages>
  <Words>551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MU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Holmanová</dc:creator>
  <cp:lastModifiedBy>Kateřina Urubková</cp:lastModifiedBy>
  <cp:revision>2</cp:revision>
  <cp:lastPrinted>1900-12-31T22:00:00Z</cp:lastPrinted>
  <dcterms:created xsi:type="dcterms:W3CDTF">2022-09-14T06:46:00Z</dcterms:created>
  <dcterms:modified xsi:type="dcterms:W3CDTF">2022-09-14T06:46:00Z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0x0101006C7142680A86D54380E3695113E8B50A</vt:lpwstr>
  </property>
  <property fmtid="{D5CDD505-2E9C-101B-9397-08002B2CF9AE}" pid="3" name="Order">
    <vt:r8>815700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