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049CC" w14:textId="77777777" w:rsidR="009851AB" w:rsidRPr="007E5419" w:rsidRDefault="009851AB" w:rsidP="00FE59F5">
      <w:pPr>
        <w:jc w:val="center"/>
        <w:rPr>
          <w:b/>
          <w:sz w:val="28"/>
          <w:szCs w:val="28"/>
        </w:rPr>
      </w:pPr>
      <w:r w:rsidRPr="007E5419">
        <w:rPr>
          <w:b/>
          <w:sz w:val="28"/>
          <w:szCs w:val="28"/>
        </w:rPr>
        <w:t>ZÁPIS</w:t>
      </w:r>
    </w:p>
    <w:p w14:paraId="24EC034F" w14:textId="5F1AB350" w:rsidR="009851AB" w:rsidRPr="007E5419" w:rsidRDefault="00FD7D80" w:rsidP="00FE59F5">
      <w:pPr>
        <w:jc w:val="center"/>
        <w:rPr>
          <w:b/>
          <w:sz w:val="28"/>
          <w:szCs w:val="28"/>
        </w:rPr>
      </w:pPr>
      <w:r w:rsidRPr="007E5419">
        <w:rPr>
          <w:b/>
          <w:sz w:val="28"/>
          <w:szCs w:val="28"/>
        </w:rPr>
        <w:t>ze schůze K</w:t>
      </w:r>
      <w:r w:rsidR="009851AB" w:rsidRPr="007E5419">
        <w:rPr>
          <w:b/>
          <w:sz w:val="28"/>
          <w:szCs w:val="28"/>
        </w:rPr>
        <w:t xml:space="preserve">atedry filozofie </w:t>
      </w:r>
      <w:r w:rsidR="00BA0FD3">
        <w:rPr>
          <w:b/>
          <w:sz w:val="28"/>
          <w:szCs w:val="28"/>
        </w:rPr>
        <w:t xml:space="preserve">FF MU </w:t>
      </w:r>
      <w:r w:rsidR="009851AB" w:rsidRPr="007E5419">
        <w:rPr>
          <w:b/>
          <w:sz w:val="28"/>
          <w:szCs w:val="28"/>
        </w:rPr>
        <w:t xml:space="preserve">konané dne </w:t>
      </w:r>
      <w:r w:rsidR="00AC6044">
        <w:rPr>
          <w:b/>
          <w:sz w:val="28"/>
          <w:szCs w:val="28"/>
        </w:rPr>
        <w:t>3</w:t>
      </w:r>
      <w:r w:rsidR="00B261A7" w:rsidRPr="007E5419">
        <w:rPr>
          <w:b/>
          <w:sz w:val="28"/>
          <w:szCs w:val="28"/>
        </w:rPr>
        <w:t xml:space="preserve">. </w:t>
      </w:r>
      <w:r w:rsidR="00AC6044">
        <w:rPr>
          <w:b/>
          <w:sz w:val="28"/>
          <w:szCs w:val="28"/>
        </w:rPr>
        <w:t>10</w:t>
      </w:r>
      <w:r w:rsidR="006F60D1" w:rsidRPr="007E5419">
        <w:rPr>
          <w:b/>
          <w:sz w:val="28"/>
          <w:szCs w:val="28"/>
        </w:rPr>
        <w:t>. 20</w:t>
      </w:r>
      <w:r w:rsidR="00B743CE" w:rsidRPr="007E5419">
        <w:rPr>
          <w:b/>
          <w:sz w:val="28"/>
          <w:szCs w:val="28"/>
        </w:rPr>
        <w:t>2</w:t>
      </w:r>
      <w:r w:rsidR="00622FED">
        <w:rPr>
          <w:b/>
          <w:sz w:val="28"/>
          <w:szCs w:val="28"/>
        </w:rPr>
        <w:t>3</w:t>
      </w:r>
    </w:p>
    <w:p w14:paraId="45FA4241" w14:textId="5F1D7720" w:rsidR="00AA0721" w:rsidRDefault="00AA0721" w:rsidP="001305AF">
      <w:pPr>
        <w:jc w:val="both"/>
        <w:rPr>
          <w:b/>
          <w:sz w:val="24"/>
        </w:rPr>
      </w:pPr>
    </w:p>
    <w:p w14:paraId="086FF539" w14:textId="77777777" w:rsidR="00F46197" w:rsidRDefault="00F46197" w:rsidP="001305AF">
      <w:pPr>
        <w:jc w:val="both"/>
        <w:rPr>
          <w:b/>
          <w:sz w:val="24"/>
        </w:rPr>
      </w:pPr>
    </w:p>
    <w:p w14:paraId="0D47AC45" w14:textId="77777777" w:rsidR="009851AB" w:rsidRDefault="009851AB" w:rsidP="001305AF">
      <w:pPr>
        <w:jc w:val="both"/>
        <w:rPr>
          <w:b/>
          <w:sz w:val="24"/>
        </w:rPr>
      </w:pPr>
    </w:p>
    <w:p w14:paraId="11A879E2" w14:textId="6025C818" w:rsidR="009851AB" w:rsidRDefault="009851AB" w:rsidP="001305AF">
      <w:pPr>
        <w:ind w:left="1134" w:hanging="1134"/>
        <w:jc w:val="both"/>
        <w:rPr>
          <w:sz w:val="24"/>
        </w:rPr>
      </w:pPr>
      <w:r>
        <w:rPr>
          <w:b/>
          <w:sz w:val="24"/>
        </w:rPr>
        <w:t>Přítomni:</w:t>
      </w:r>
      <w:r>
        <w:rPr>
          <w:sz w:val="24"/>
        </w:rPr>
        <w:t xml:space="preserve"> </w:t>
      </w:r>
      <w:r w:rsidR="002C2C2F">
        <w:rPr>
          <w:sz w:val="24"/>
        </w:rPr>
        <w:t>doc. Brázda,</w:t>
      </w:r>
      <w:r w:rsidR="002852C8">
        <w:rPr>
          <w:sz w:val="24"/>
        </w:rPr>
        <w:t xml:space="preserve"> </w:t>
      </w:r>
      <w:r w:rsidR="00AC6044">
        <w:rPr>
          <w:sz w:val="24"/>
        </w:rPr>
        <w:t xml:space="preserve">doc. Bělohrad, </w:t>
      </w:r>
      <w:r w:rsidR="002852C8">
        <w:rPr>
          <w:sz w:val="24"/>
        </w:rPr>
        <w:t>dr. </w:t>
      </w:r>
      <w:proofErr w:type="spellStart"/>
      <w:r w:rsidR="003B39B2">
        <w:rPr>
          <w:sz w:val="24"/>
        </w:rPr>
        <w:t>Jastrzembská</w:t>
      </w:r>
      <w:proofErr w:type="spellEnd"/>
      <w:r w:rsidR="003B39B2">
        <w:rPr>
          <w:sz w:val="24"/>
        </w:rPr>
        <w:t>,</w:t>
      </w:r>
      <w:r w:rsidR="00963254">
        <w:rPr>
          <w:sz w:val="24"/>
        </w:rPr>
        <w:t xml:space="preserve"> </w:t>
      </w:r>
      <w:r w:rsidR="003B39B2">
        <w:rPr>
          <w:sz w:val="24"/>
        </w:rPr>
        <w:t>prof</w:t>
      </w:r>
      <w:r>
        <w:rPr>
          <w:sz w:val="24"/>
        </w:rPr>
        <w:t>. Krob,</w:t>
      </w:r>
      <w:r w:rsidR="00963254">
        <w:rPr>
          <w:sz w:val="24"/>
        </w:rPr>
        <w:t xml:space="preserve"> </w:t>
      </w:r>
      <w:r w:rsidR="00622FED">
        <w:rPr>
          <w:sz w:val="24"/>
        </w:rPr>
        <w:t>prof. Mácha</w:t>
      </w:r>
      <w:r w:rsidR="000C1486">
        <w:rPr>
          <w:sz w:val="24"/>
        </w:rPr>
        <w:t>,</w:t>
      </w:r>
      <w:r w:rsidR="00622FED">
        <w:rPr>
          <w:sz w:val="24"/>
        </w:rPr>
        <w:t xml:space="preserve"> dr. Petrželka</w:t>
      </w:r>
      <w:r w:rsidR="000C1486">
        <w:rPr>
          <w:sz w:val="24"/>
        </w:rPr>
        <w:t>,</w:t>
      </w:r>
      <w:r w:rsidR="00622FED">
        <w:rPr>
          <w:sz w:val="24"/>
        </w:rPr>
        <w:t xml:space="preserve"> </w:t>
      </w:r>
      <w:r w:rsidR="00AB0B94">
        <w:rPr>
          <w:sz w:val="24"/>
        </w:rPr>
        <w:t xml:space="preserve">doc. Picha, </w:t>
      </w:r>
      <w:r w:rsidR="00D072B4">
        <w:rPr>
          <w:sz w:val="24"/>
        </w:rPr>
        <w:t>doc</w:t>
      </w:r>
      <w:r w:rsidR="003B39B2">
        <w:rPr>
          <w:sz w:val="24"/>
        </w:rPr>
        <w:t xml:space="preserve">. Pichová, </w:t>
      </w:r>
      <w:r w:rsidR="00C5366C">
        <w:rPr>
          <w:sz w:val="24"/>
        </w:rPr>
        <w:t>prof. </w:t>
      </w:r>
      <w:proofErr w:type="spellStart"/>
      <w:r w:rsidR="00C5366C">
        <w:rPr>
          <w:sz w:val="24"/>
        </w:rPr>
        <w:t>Raclavský</w:t>
      </w:r>
      <w:proofErr w:type="spellEnd"/>
      <w:r w:rsidR="00A41B12">
        <w:rPr>
          <w:sz w:val="24"/>
        </w:rPr>
        <w:t>,</w:t>
      </w:r>
      <w:r w:rsidR="00C5366C">
        <w:rPr>
          <w:sz w:val="24"/>
        </w:rPr>
        <w:t xml:space="preserve"> </w:t>
      </w:r>
      <w:r w:rsidR="00AB0B94">
        <w:rPr>
          <w:sz w:val="24"/>
        </w:rPr>
        <w:t>Mgr. Urubková</w:t>
      </w:r>
    </w:p>
    <w:p w14:paraId="07588A07" w14:textId="77777777" w:rsidR="009851AB" w:rsidRDefault="009851AB" w:rsidP="001305AF">
      <w:pPr>
        <w:ind w:left="1134" w:right="283" w:hanging="1134"/>
        <w:jc w:val="both"/>
        <w:rPr>
          <w:b/>
          <w:sz w:val="24"/>
        </w:rPr>
      </w:pPr>
    </w:p>
    <w:p w14:paraId="4D6F15C3" w14:textId="59970205" w:rsidR="00237CE9" w:rsidRDefault="009851AB" w:rsidP="003665F2">
      <w:pPr>
        <w:ind w:left="1134" w:hanging="1134"/>
        <w:jc w:val="both"/>
        <w:rPr>
          <w:sz w:val="24"/>
        </w:rPr>
      </w:pPr>
      <w:r>
        <w:rPr>
          <w:b/>
          <w:sz w:val="24"/>
        </w:rPr>
        <w:t>Omluveni:</w:t>
      </w:r>
      <w:r w:rsidR="00AB0B94">
        <w:rPr>
          <w:sz w:val="24"/>
        </w:rPr>
        <w:t xml:space="preserve"> </w:t>
      </w:r>
      <w:r w:rsidR="00D06C30">
        <w:rPr>
          <w:sz w:val="24"/>
        </w:rPr>
        <w:t>dr. Baran</w:t>
      </w:r>
      <w:r w:rsidR="00BA135F">
        <w:rPr>
          <w:sz w:val="24"/>
        </w:rPr>
        <w:t>,</w:t>
      </w:r>
      <w:r w:rsidR="00622FED" w:rsidRPr="00622FED">
        <w:rPr>
          <w:sz w:val="24"/>
        </w:rPr>
        <w:t xml:space="preserve"> </w:t>
      </w:r>
      <w:r w:rsidR="00622FED">
        <w:rPr>
          <w:sz w:val="24"/>
        </w:rPr>
        <w:t xml:space="preserve">doc. </w:t>
      </w:r>
      <w:proofErr w:type="spellStart"/>
      <w:r w:rsidR="00622FED">
        <w:rPr>
          <w:sz w:val="24"/>
        </w:rPr>
        <w:t>Špelda</w:t>
      </w:r>
      <w:proofErr w:type="spellEnd"/>
      <w:r w:rsidR="00AC6044">
        <w:rPr>
          <w:sz w:val="24"/>
        </w:rPr>
        <w:t>, dr. Vojta</w:t>
      </w:r>
    </w:p>
    <w:p w14:paraId="01F7C566" w14:textId="77777777" w:rsidR="00E259A4" w:rsidRDefault="00E259A4" w:rsidP="001305AF">
      <w:pPr>
        <w:jc w:val="both"/>
      </w:pPr>
    </w:p>
    <w:p w14:paraId="4E6B73AA" w14:textId="77777777" w:rsidR="00AF6344" w:rsidRDefault="00AF6344" w:rsidP="001305AF">
      <w:pPr>
        <w:jc w:val="both"/>
      </w:pPr>
    </w:p>
    <w:p w14:paraId="33CF7EF1" w14:textId="09897A4E" w:rsidR="00904B0C" w:rsidRDefault="001F4EE8" w:rsidP="00EC52E7">
      <w:pPr>
        <w:numPr>
          <w:ilvl w:val="0"/>
          <w:numId w:val="13"/>
        </w:numPr>
        <w:spacing w:after="120"/>
        <w:ind w:left="714" w:hanging="35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Z porady vedoucích </w:t>
      </w:r>
      <w:r w:rsidR="003105C0">
        <w:rPr>
          <w:b/>
          <w:bCs/>
          <w:sz w:val="24"/>
          <w:szCs w:val="24"/>
        </w:rPr>
        <w:t xml:space="preserve">akademických </w:t>
      </w:r>
      <w:r>
        <w:rPr>
          <w:b/>
          <w:bCs/>
          <w:sz w:val="24"/>
          <w:szCs w:val="24"/>
        </w:rPr>
        <w:t>pracovišť</w:t>
      </w:r>
      <w:r w:rsidR="003105C0">
        <w:rPr>
          <w:b/>
          <w:bCs/>
          <w:sz w:val="24"/>
          <w:szCs w:val="24"/>
        </w:rPr>
        <w:t xml:space="preserve"> FF MU</w:t>
      </w:r>
      <w:r w:rsidR="00357FE5">
        <w:rPr>
          <w:b/>
          <w:bCs/>
          <w:sz w:val="24"/>
          <w:szCs w:val="24"/>
        </w:rPr>
        <w:t xml:space="preserve"> ze dne 18. 9. 2023</w:t>
      </w:r>
    </w:p>
    <w:p w14:paraId="733D2810" w14:textId="4FAF5A78" w:rsidR="009852D1" w:rsidRPr="009852D1" w:rsidRDefault="00E048FA" w:rsidP="009852D1">
      <w:pPr>
        <w:pStyle w:val="Odstavecseseznamem"/>
        <w:numPr>
          <w:ilvl w:val="0"/>
          <w:numId w:val="35"/>
        </w:num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Mgr. et Mgr. </w:t>
      </w:r>
      <w:r w:rsidR="009852D1" w:rsidRPr="009852D1">
        <w:rPr>
          <w:sz w:val="24"/>
          <w:szCs w:val="24"/>
        </w:rPr>
        <w:t>Hasil</w:t>
      </w:r>
      <w:r w:rsidR="00110A52">
        <w:rPr>
          <w:sz w:val="24"/>
          <w:szCs w:val="24"/>
        </w:rPr>
        <w:t>:</w:t>
      </w:r>
      <w:r w:rsidR="009852D1" w:rsidRPr="009852D1">
        <w:rPr>
          <w:sz w:val="24"/>
          <w:szCs w:val="24"/>
        </w:rPr>
        <w:t xml:space="preserve"> M17+: statistiky ne/úspěchů </w:t>
      </w:r>
    </w:p>
    <w:p w14:paraId="0C36D6B7" w14:textId="72D4257E" w:rsidR="009852D1" w:rsidRPr="009852D1" w:rsidRDefault="00DE684B" w:rsidP="009852D1">
      <w:pPr>
        <w:pStyle w:val="Odstavecseseznamem"/>
        <w:numPr>
          <w:ilvl w:val="0"/>
          <w:numId w:val="35"/>
        </w:num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Proděkanka </w:t>
      </w:r>
      <w:proofErr w:type="spellStart"/>
      <w:r w:rsidR="009852D1" w:rsidRPr="009852D1">
        <w:rPr>
          <w:sz w:val="24"/>
          <w:szCs w:val="24"/>
        </w:rPr>
        <w:t>Jastrzembská</w:t>
      </w:r>
      <w:proofErr w:type="spellEnd"/>
      <w:r w:rsidR="005A7E08">
        <w:rPr>
          <w:sz w:val="24"/>
          <w:szCs w:val="24"/>
        </w:rPr>
        <w:t>:</w:t>
      </w:r>
      <w:r w:rsidR="009852D1" w:rsidRPr="009852D1">
        <w:rPr>
          <w:sz w:val="24"/>
          <w:szCs w:val="24"/>
        </w:rPr>
        <w:t xml:space="preserve"> přijímací řízení, kvalita (vnitřní hodnocení), vnitřní a vnější vztahy – program akcí (Noc vědců 6. 10</w:t>
      </w:r>
      <w:r w:rsidR="002102C1">
        <w:rPr>
          <w:sz w:val="24"/>
          <w:szCs w:val="24"/>
        </w:rPr>
        <w:t>.</w:t>
      </w:r>
      <w:r w:rsidR="009852D1" w:rsidRPr="009852D1">
        <w:rPr>
          <w:sz w:val="24"/>
          <w:szCs w:val="24"/>
        </w:rPr>
        <w:t>, THV 13.-16</w:t>
      </w:r>
      <w:r w:rsidR="001B5E30">
        <w:rPr>
          <w:sz w:val="24"/>
          <w:szCs w:val="24"/>
        </w:rPr>
        <w:t>.</w:t>
      </w:r>
      <w:r w:rsidR="009852D1" w:rsidRPr="009852D1">
        <w:rPr>
          <w:sz w:val="24"/>
          <w:szCs w:val="24"/>
        </w:rPr>
        <w:t xml:space="preserve"> 11</w:t>
      </w:r>
      <w:r w:rsidR="002102C1">
        <w:rPr>
          <w:sz w:val="24"/>
          <w:szCs w:val="24"/>
        </w:rPr>
        <w:t>.</w:t>
      </w:r>
      <w:r w:rsidR="009852D1" w:rsidRPr="009852D1">
        <w:rPr>
          <w:sz w:val="24"/>
          <w:szCs w:val="24"/>
        </w:rPr>
        <w:t xml:space="preserve">, </w:t>
      </w:r>
      <w:r w:rsidR="00FB1B7A">
        <w:rPr>
          <w:sz w:val="24"/>
          <w:szCs w:val="24"/>
        </w:rPr>
        <w:t xml:space="preserve">v úterý </w:t>
      </w:r>
      <w:r w:rsidR="009852D1" w:rsidRPr="009852D1">
        <w:rPr>
          <w:sz w:val="24"/>
          <w:szCs w:val="24"/>
        </w:rPr>
        <w:t xml:space="preserve">14. 11. </w:t>
      </w:r>
      <w:r w:rsidR="005421C7">
        <w:rPr>
          <w:sz w:val="24"/>
          <w:szCs w:val="24"/>
        </w:rPr>
        <w:t xml:space="preserve">odpoledne </w:t>
      </w:r>
      <w:r w:rsidR="009852D1" w:rsidRPr="009852D1">
        <w:rPr>
          <w:sz w:val="24"/>
          <w:szCs w:val="24"/>
        </w:rPr>
        <w:t>fakultní slavnost</w:t>
      </w:r>
      <w:r w:rsidR="005421C7">
        <w:rPr>
          <w:sz w:val="24"/>
          <w:szCs w:val="24"/>
        </w:rPr>
        <w:t xml:space="preserve"> – pokud možno, neplánujte na toto odpoledne vlastní akce</w:t>
      </w:r>
      <w:r w:rsidR="00614A02">
        <w:rPr>
          <w:sz w:val="24"/>
          <w:szCs w:val="24"/>
        </w:rPr>
        <w:t>)</w:t>
      </w:r>
      <w:r w:rsidR="009852D1" w:rsidRPr="009852D1">
        <w:rPr>
          <w:sz w:val="24"/>
          <w:szCs w:val="24"/>
        </w:rPr>
        <w:t xml:space="preserve">  </w:t>
      </w:r>
    </w:p>
    <w:p w14:paraId="2C1FBE05" w14:textId="534C1D93" w:rsidR="009852D1" w:rsidRPr="009852D1" w:rsidRDefault="00810AC3" w:rsidP="009852D1">
      <w:pPr>
        <w:pStyle w:val="Odstavecseseznamem"/>
        <w:numPr>
          <w:ilvl w:val="0"/>
          <w:numId w:val="35"/>
        </w:num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Proděkan </w:t>
      </w:r>
      <w:proofErr w:type="spellStart"/>
      <w:r w:rsidR="009852D1" w:rsidRPr="009852D1">
        <w:rPr>
          <w:sz w:val="24"/>
          <w:szCs w:val="24"/>
        </w:rPr>
        <w:t>Šaur</w:t>
      </w:r>
      <w:proofErr w:type="spellEnd"/>
      <w:r w:rsidR="009852D1" w:rsidRPr="009852D1">
        <w:rPr>
          <w:sz w:val="24"/>
          <w:szCs w:val="24"/>
        </w:rPr>
        <w:t xml:space="preserve">: </w:t>
      </w:r>
      <w:r w:rsidR="00A0206C">
        <w:rPr>
          <w:sz w:val="24"/>
          <w:szCs w:val="24"/>
        </w:rPr>
        <w:t>h</w:t>
      </w:r>
      <w:r w:rsidR="009852D1" w:rsidRPr="009852D1">
        <w:rPr>
          <w:sz w:val="24"/>
          <w:szCs w:val="24"/>
        </w:rPr>
        <w:t xml:space="preserve">armonogram akcí SO, imatrikulace, promoce, čtecí týden v THV, konec výuky 22. 12. </w:t>
      </w:r>
      <w:r w:rsidR="005014DE">
        <w:rPr>
          <w:sz w:val="24"/>
          <w:szCs w:val="24"/>
        </w:rPr>
        <w:t xml:space="preserve">(fakulta </w:t>
      </w:r>
      <w:r w:rsidR="00B06936">
        <w:rPr>
          <w:sz w:val="24"/>
          <w:szCs w:val="24"/>
        </w:rPr>
        <w:t xml:space="preserve">bude </w:t>
      </w:r>
      <w:r w:rsidR="005014DE">
        <w:rPr>
          <w:sz w:val="24"/>
          <w:szCs w:val="24"/>
        </w:rPr>
        <w:t>přístupná do pátku 22. 12. do 17:00)</w:t>
      </w:r>
    </w:p>
    <w:p w14:paraId="480A9835" w14:textId="35431A1A" w:rsidR="009852D1" w:rsidRPr="009852D1" w:rsidRDefault="009852D1" w:rsidP="00A0206C">
      <w:pPr>
        <w:pStyle w:val="Odstavecseseznamem"/>
        <w:numPr>
          <w:ilvl w:val="1"/>
          <w:numId w:val="35"/>
        </w:numPr>
        <w:spacing w:after="120"/>
        <w:jc w:val="both"/>
        <w:rPr>
          <w:sz w:val="24"/>
          <w:szCs w:val="24"/>
        </w:rPr>
      </w:pPr>
      <w:r w:rsidRPr="009852D1">
        <w:rPr>
          <w:sz w:val="24"/>
          <w:szCs w:val="24"/>
        </w:rPr>
        <w:t>Stipendia, kreditová hodnota předmětů, kritika kreditů zadarmo</w:t>
      </w:r>
    </w:p>
    <w:p w14:paraId="50721699" w14:textId="3DAB9A7D" w:rsidR="009852D1" w:rsidRPr="009852D1" w:rsidRDefault="00C71BF8" w:rsidP="00907B36">
      <w:pPr>
        <w:pStyle w:val="Odstavecseseznamem"/>
        <w:numPr>
          <w:ilvl w:val="1"/>
          <w:numId w:val="35"/>
        </w:num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Nově</w:t>
      </w:r>
      <w:r w:rsidR="009852D1" w:rsidRPr="009852D1">
        <w:rPr>
          <w:sz w:val="24"/>
          <w:szCs w:val="24"/>
        </w:rPr>
        <w:t xml:space="preserve"> informace </w:t>
      </w:r>
      <w:r>
        <w:rPr>
          <w:sz w:val="24"/>
          <w:szCs w:val="24"/>
        </w:rPr>
        <w:t>ke kontrolním šablonám a jejich úpravám v </w:t>
      </w:r>
      <w:hyperlink r:id="rId8" w:history="1">
        <w:r w:rsidRPr="00C71BF8">
          <w:rPr>
            <w:rStyle w:val="Hypertextovodkaz"/>
            <w:sz w:val="24"/>
            <w:szCs w:val="24"/>
          </w:rPr>
          <w:t>Portálu pro zaměstnance</w:t>
        </w:r>
      </w:hyperlink>
      <w:r>
        <w:rPr>
          <w:sz w:val="24"/>
          <w:szCs w:val="24"/>
        </w:rPr>
        <w:t xml:space="preserve"> </w:t>
      </w:r>
    </w:p>
    <w:p w14:paraId="17F2A9D1" w14:textId="7632312B" w:rsidR="009852D1" w:rsidRPr="009852D1" w:rsidRDefault="00810AC3" w:rsidP="009852D1">
      <w:pPr>
        <w:pStyle w:val="Odstavecseseznamem"/>
        <w:numPr>
          <w:ilvl w:val="0"/>
          <w:numId w:val="35"/>
        </w:num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Proděkanka </w:t>
      </w:r>
      <w:r w:rsidR="009852D1" w:rsidRPr="009852D1">
        <w:rPr>
          <w:sz w:val="24"/>
          <w:szCs w:val="24"/>
        </w:rPr>
        <w:t>Šalamounová: praxe, nov</w:t>
      </w:r>
      <w:r>
        <w:rPr>
          <w:sz w:val="24"/>
          <w:szCs w:val="24"/>
        </w:rPr>
        <w:t>ou</w:t>
      </w:r>
      <w:r w:rsidR="009852D1" w:rsidRPr="009852D1">
        <w:rPr>
          <w:sz w:val="24"/>
          <w:szCs w:val="24"/>
        </w:rPr>
        <w:t xml:space="preserve"> manažerk</w:t>
      </w:r>
      <w:r>
        <w:rPr>
          <w:sz w:val="24"/>
          <w:szCs w:val="24"/>
        </w:rPr>
        <w:t>ou</w:t>
      </w:r>
      <w:r w:rsidR="009852D1" w:rsidRPr="009852D1">
        <w:rPr>
          <w:sz w:val="24"/>
          <w:szCs w:val="24"/>
        </w:rPr>
        <w:t xml:space="preserve"> praxí</w:t>
      </w:r>
      <w:r>
        <w:rPr>
          <w:sz w:val="24"/>
          <w:szCs w:val="24"/>
        </w:rPr>
        <w:t xml:space="preserve"> je</w:t>
      </w:r>
      <w:r w:rsidR="009852D1" w:rsidRPr="009852D1">
        <w:rPr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 w:rsidR="009852D1" w:rsidRPr="009852D1">
        <w:rPr>
          <w:sz w:val="24"/>
          <w:szCs w:val="24"/>
        </w:rPr>
        <w:t xml:space="preserve">gr. Jana Formanová, </w:t>
      </w:r>
      <w:r>
        <w:rPr>
          <w:sz w:val="24"/>
          <w:szCs w:val="24"/>
        </w:rPr>
        <w:t xml:space="preserve">již zavedena </w:t>
      </w:r>
      <w:r w:rsidR="009852D1" w:rsidRPr="009852D1">
        <w:rPr>
          <w:sz w:val="24"/>
          <w:szCs w:val="24"/>
        </w:rPr>
        <w:t>jako pomocník v</w:t>
      </w:r>
      <w:r w:rsidR="00CE31FB">
        <w:rPr>
          <w:sz w:val="24"/>
          <w:szCs w:val="24"/>
        </w:rPr>
        <w:t>e všech </w:t>
      </w:r>
      <w:r w:rsidR="009852D1" w:rsidRPr="009852D1">
        <w:rPr>
          <w:sz w:val="24"/>
          <w:szCs w:val="24"/>
        </w:rPr>
        <w:t>předmět</w:t>
      </w:r>
      <w:r w:rsidR="00CE31FB">
        <w:rPr>
          <w:sz w:val="24"/>
          <w:szCs w:val="24"/>
        </w:rPr>
        <w:t>ech k praxím na katedře</w:t>
      </w:r>
    </w:p>
    <w:p w14:paraId="12179592" w14:textId="4C3E1E99" w:rsidR="009852D1" w:rsidRPr="009852D1" w:rsidRDefault="009852D1" w:rsidP="00113257">
      <w:pPr>
        <w:pStyle w:val="Odstavecseseznamem"/>
        <w:numPr>
          <w:ilvl w:val="1"/>
          <w:numId w:val="35"/>
        </w:numPr>
        <w:spacing w:after="120"/>
        <w:jc w:val="both"/>
        <w:rPr>
          <w:sz w:val="24"/>
          <w:szCs w:val="24"/>
        </w:rPr>
      </w:pPr>
      <w:r w:rsidRPr="009852D1">
        <w:rPr>
          <w:sz w:val="24"/>
          <w:szCs w:val="24"/>
        </w:rPr>
        <w:t>Pod</w:t>
      </w:r>
      <w:r>
        <w:rPr>
          <w:sz w:val="24"/>
          <w:szCs w:val="24"/>
        </w:rPr>
        <w:t>p</w:t>
      </w:r>
      <w:r w:rsidRPr="009852D1">
        <w:rPr>
          <w:sz w:val="24"/>
          <w:szCs w:val="24"/>
        </w:rPr>
        <w:t>ora tripartit</w:t>
      </w:r>
      <w:r w:rsidR="00AF7F86">
        <w:rPr>
          <w:sz w:val="24"/>
          <w:szCs w:val="24"/>
        </w:rPr>
        <w:t xml:space="preserve"> </w:t>
      </w:r>
      <w:r w:rsidR="007B1906">
        <w:rPr>
          <w:sz w:val="24"/>
          <w:szCs w:val="24"/>
        </w:rPr>
        <w:t xml:space="preserve">(setkání didaktiků, provázejících učitelů a studentů) </w:t>
      </w:r>
      <w:r w:rsidR="00292AD7">
        <w:rPr>
          <w:sz w:val="24"/>
          <w:szCs w:val="24"/>
        </w:rPr>
        <w:t>formou odměny (600 Kč)</w:t>
      </w:r>
      <w:r w:rsidRPr="009852D1">
        <w:rPr>
          <w:sz w:val="24"/>
          <w:szCs w:val="24"/>
        </w:rPr>
        <w:t>,</w:t>
      </w:r>
      <w:r w:rsidR="006725D1">
        <w:rPr>
          <w:sz w:val="24"/>
          <w:szCs w:val="24"/>
        </w:rPr>
        <w:t xml:space="preserve"> cílem je podpora didaktiků,</w:t>
      </w:r>
      <w:r w:rsidRPr="009852D1">
        <w:rPr>
          <w:sz w:val="24"/>
          <w:szCs w:val="24"/>
        </w:rPr>
        <w:t xml:space="preserve"> </w:t>
      </w:r>
      <w:r w:rsidR="00577AC0">
        <w:rPr>
          <w:sz w:val="24"/>
          <w:szCs w:val="24"/>
        </w:rPr>
        <w:t xml:space="preserve">jména </w:t>
      </w:r>
      <w:r w:rsidRPr="009852D1">
        <w:rPr>
          <w:sz w:val="24"/>
          <w:szCs w:val="24"/>
        </w:rPr>
        <w:t xml:space="preserve">zadat do 13. 10. </w:t>
      </w:r>
    </w:p>
    <w:p w14:paraId="62300EFC" w14:textId="57759563" w:rsidR="009852D1" w:rsidRPr="009852D1" w:rsidRDefault="009852D1" w:rsidP="00113257">
      <w:pPr>
        <w:pStyle w:val="Odstavecseseznamem"/>
        <w:numPr>
          <w:ilvl w:val="1"/>
          <w:numId w:val="35"/>
        </w:numPr>
        <w:spacing w:after="120"/>
        <w:jc w:val="both"/>
        <w:rPr>
          <w:sz w:val="24"/>
          <w:szCs w:val="24"/>
        </w:rPr>
      </w:pPr>
      <w:r w:rsidRPr="009852D1">
        <w:rPr>
          <w:sz w:val="24"/>
          <w:szCs w:val="24"/>
        </w:rPr>
        <w:t xml:space="preserve">Podpora </w:t>
      </w:r>
      <w:r w:rsidR="003D2A00">
        <w:rPr>
          <w:sz w:val="24"/>
          <w:szCs w:val="24"/>
        </w:rPr>
        <w:t xml:space="preserve">kolegiálních </w:t>
      </w:r>
      <w:r w:rsidRPr="009852D1">
        <w:rPr>
          <w:sz w:val="24"/>
          <w:szCs w:val="24"/>
        </w:rPr>
        <w:t>hospitací</w:t>
      </w:r>
      <w:r w:rsidR="003D2A00">
        <w:rPr>
          <w:sz w:val="24"/>
          <w:szCs w:val="24"/>
        </w:rPr>
        <w:t xml:space="preserve"> mezi pracovišti</w:t>
      </w:r>
      <w:r w:rsidR="004A0BA3">
        <w:rPr>
          <w:sz w:val="24"/>
          <w:szCs w:val="24"/>
        </w:rPr>
        <w:t xml:space="preserve"> </w:t>
      </w:r>
      <w:r w:rsidR="0029067D">
        <w:rPr>
          <w:sz w:val="24"/>
          <w:szCs w:val="24"/>
        </w:rPr>
        <w:t>(</w:t>
      </w:r>
      <w:r w:rsidRPr="009852D1">
        <w:rPr>
          <w:sz w:val="24"/>
          <w:szCs w:val="24"/>
        </w:rPr>
        <w:t>600 Kč</w:t>
      </w:r>
      <w:r w:rsidR="0029067D">
        <w:rPr>
          <w:sz w:val="24"/>
          <w:szCs w:val="24"/>
        </w:rPr>
        <w:t>)</w:t>
      </w:r>
    </w:p>
    <w:p w14:paraId="05B5196E" w14:textId="37497643" w:rsidR="009852D1" w:rsidRPr="009852D1" w:rsidRDefault="009852D1" w:rsidP="00113257">
      <w:pPr>
        <w:pStyle w:val="Odstavecseseznamem"/>
        <w:numPr>
          <w:ilvl w:val="1"/>
          <w:numId w:val="35"/>
        </w:numPr>
        <w:spacing w:after="120"/>
        <w:jc w:val="both"/>
        <w:rPr>
          <w:sz w:val="24"/>
          <w:szCs w:val="24"/>
        </w:rPr>
      </w:pPr>
      <w:r w:rsidRPr="009852D1">
        <w:rPr>
          <w:sz w:val="24"/>
          <w:szCs w:val="24"/>
        </w:rPr>
        <w:t>CŽV</w:t>
      </w:r>
      <w:r w:rsidR="00CD4314">
        <w:rPr>
          <w:sz w:val="24"/>
          <w:szCs w:val="24"/>
        </w:rPr>
        <w:t>:</w:t>
      </w:r>
      <w:r w:rsidRPr="009852D1">
        <w:rPr>
          <w:sz w:val="24"/>
          <w:szCs w:val="24"/>
        </w:rPr>
        <w:t xml:space="preserve"> </w:t>
      </w:r>
      <w:r w:rsidR="001B7A14">
        <w:rPr>
          <w:sz w:val="24"/>
          <w:szCs w:val="24"/>
        </w:rPr>
        <w:t xml:space="preserve">příprava </w:t>
      </w:r>
      <w:r w:rsidRPr="009852D1">
        <w:rPr>
          <w:sz w:val="24"/>
          <w:szCs w:val="24"/>
        </w:rPr>
        <w:t>nov</w:t>
      </w:r>
      <w:r w:rsidR="001B7A14">
        <w:rPr>
          <w:sz w:val="24"/>
          <w:szCs w:val="24"/>
        </w:rPr>
        <w:t>ých</w:t>
      </w:r>
      <w:r w:rsidRPr="009852D1">
        <w:rPr>
          <w:sz w:val="24"/>
          <w:szCs w:val="24"/>
        </w:rPr>
        <w:t xml:space="preserve"> kurz</w:t>
      </w:r>
      <w:r w:rsidR="001B7A14">
        <w:rPr>
          <w:sz w:val="24"/>
          <w:szCs w:val="24"/>
        </w:rPr>
        <w:t>ů</w:t>
      </w:r>
      <w:r w:rsidR="0029067D">
        <w:rPr>
          <w:sz w:val="24"/>
          <w:szCs w:val="24"/>
        </w:rPr>
        <w:t xml:space="preserve"> (</w:t>
      </w:r>
      <w:r w:rsidR="001B7A14">
        <w:rPr>
          <w:sz w:val="24"/>
          <w:szCs w:val="24"/>
        </w:rPr>
        <w:t>dva kurzy</w:t>
      </w:r>
      <w:r w:rsidR="007B7C0A">
        <w:rPr>
          <w:sz w:val="24"/>
          <w:szCs w:val="24"/>
        </w:rPr>
        <w:t xml:space="preserve"> </w:t>
      </w:r>
      <w:r w:rsidRPr="009852D1">
        <w:rPr>
          <w:sz w:val="24"/>
          <w:szCs w:val="24"/>
        </w:rPr>
        <w:t>za 10 000 Kč</w:t>
      </w:r>
      <w:r w:rsidR="0029067D">
        <w:rPr>
          <w:sz w:val="24"/>
          <w:szCs w:val="24"/>
        </w:rPr>
        <w:t>)</w:t>
      </w:r>
      <w:r w:rsidRPr="009852D1">
        <w:rPr>
          <w:sz w:val="24"/>
          <w:szCs w:val="24"/>
        </w:rPr>
        <w:t xml:space="preserve"> </w:t>
      </w:r>
    </w:p>
    <w:p w14:paraId="217975CA" w14:textId="77777777" w:rsidR="009852D1" w:rsidRPr="009852D1" w:rsidRDefault="009852D1" w:rsidP="0087665D">
      <w:pPr>
        <w:pStyle w:val="Odstavecseseznamem"/>
        <w:numPr>
          <w:ilvl w:val="1"/>
          <w:numId w:val="35"/>
        </w:numPr>
        <w:spacing w:after="120"/>
        <w:jc w:val="both"/>
        <w:rPr>
          <w:sz w:val="24"/>
          <w:szCs w:val="24"/>
        </w:rPr>
      </w:pPr>
      <w:r w:rsidRPr="009852D1">
        <w:rPr>
          <w:sz w:val="24"/>
          <w:szCs w:val="24"/>
        </w:rPr>
        <w:t xml:space="preserve">Harmonogram podpory spolkové činnosti </w:t>
      </w:r>
    </w:p>
    <w:p w14:paraId="1CAA9851" w14:textId="577A48B2" w:rsidR="009852D1" w:rsidRPr="009852D1" w:rsidRDefault="0087665D" w:rsidP="009852D1">
      <w:pPr>
        <w:pStyle w:val="Odstavecseseznamem"/>
        <w:numPr>
          <w:ilvl w:val="0"/>
          <w:numId w:val="35"/>
        </w:num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Proděkan </w:t>
      </w:r>
      <w:proofErr w:type="spellStart"/>
      <w:r w:rsidR="009852D1" w:rsidRPr="009852D1">
        <w:rPr>
          <w:sz w:val="24"/>
          <w:szCs w:val="24"/>
        </w:rPr>
        <w:t>Knoz</w:t>
      </w:r>
      <w:proofErr w:type="spellEnd"/>
      <w:r w:rsidR="009852D1" w:rsidRPr="009852D1">
        <w:rPr>
          <w:sz w:val="24"/>
          <w:szCs w:val="24"/>
        </w:rPr>
        <w:t xml:space="preserve">: DSP: reforma a její harmonogram, revize kritérií habilitačního </w:t>
      </w:r>
      <w:r w:rsidR="00927FDE">
        <w:rPr>
          <w:sz w:val="24"/>
          <w:szCs w:val="24"/>
        </w:rPr>
        <w:br/>
      </w:r>
      <w:r w:rsidR="009852D1" w:rsidRPr="009852D1">
        <w:rPr>
          <w:sz w:val="24"/>
          <w:szCs w:val="24"/>
        </w:rPr>
        <w:t xml:space="preserve">a profesorského řízení </w:t>
      </w:r>
      <w:r w:rsidR="00F7446C">
        <w:rPr>
          <w:sz w:val="24"/>
          <w:szCs w:val="24"/>
        </w:rPr>
        <w:t>–</w:t>
      </w:r>
      <w:r w:rsidR="001B7A14">
        <w:rPr>
          <w:sz w:val="24"/>
          <w:szCs w:val="24"/>
        </w:rPr>
        <w:t xml:space="preserve"> </w:t>
      </w:r>
      <w:r w:rsidR="00F7446C">
        <w:rPr>
          <w:sz w:val="24"/>
          <w:szCs w:val="24"/>
        </w:rPr>
        <w:t xml:space="preserve">prof. </w:t>
      </w:r>
      <w:proofErr w:type="spellStart"/>
      <w:r w:rsidR="00F7446C">
        <w:rPr>
          <w:sz w:val="24"/>
          <w:szCs w:val="24"/>
        </w:rPr>
        <w:t>Raclavský</w:t>
      </w:r>
      <w:proofErr w:type="spellEnd"/>
      <w:r w:rsidR="00962DAD">
        <w:rPr>
          <w:sz w:val="24"/>
          <w:szCs w:val="24"/>
        </w:rPr>
        <w:t xml:space="preserve"> poznamenal ke kritériím, že by </w:t>
      </w:r>
      <w:r w:rsidR="003D33F7">
        <w:rPr>
          <w:sz w:val="24"/>
          <w:szCs w:val="24"/>
        </w:rPr>
        <w:t>se měl</w:t>
      </w:r>
      <w:r w:rsidR="005F5840">
        <w:rPr>
          <w:sz w:val="24"/>
          <w:szCs w:val="24"/>
        </w:rPr>
        <w:t>a uvádět publikace (ne periodikum)</w:t>
      </w:r>
    </w:p>
    <w:p w14:paraId="003C38EC" w14:textId="006BBAA2" w:rsidR="009852D1" w:rsidRPr="009852D1" w:rsidRDefault="002E2AFF" w:rsidP="009852D1">
      <w:pPr>
        <w:pStyle w:val="Odstavecseseznamem"/>
        <w:numPr>
          <w:ilvl w:val="0"/>
          <w:numId w:val="35"/>
        </w:num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Proděkan </w:t>
      </w:r>
      <w:r w:rsidR="009852D1" w:rsidRPr="009852D1">
        <w:rPr>
          <w:sz w:val="24"/>
          <w:szCs w:val="24"/>
        </w:rPr>
        <w:t xml:space="preserve">Spurný: projekty a výzvy, ediční činnost </w:t>
      </w:r>
    </w:p>
    <w:p w14:paraId="0797B1FD" w14:textId="37E5C901" w:rsidR="009852D1" w:rsidRPr="009852D1" w:rsidRDefault="002E2AFF" w:rsidP="009852D1">
      <w:pPr>
        <w:pStyle w:val="Odstavecseseznamem"/>
        <w:numPr>
          <w:ilvl w:val="0"/>
          <w:numId w:val="35"/>
        </w:num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Proděkan </w:t>
      </w:r>
      <w:proofErr w:type="spellStart"/>
      <w:r w:rsidR="009852D1" w:rsidRPr="009852D1">
        <w:rPr>
          <w:sz w:val="24"/>
          <w:szCs w:val="24"/>
        </w:rPr>
        <w:t>Dytrt</w:t>
      </w:r>
      <w:proofErr w:type="spellEnd"/>
      <w:r w:rsidR="009852D1" w:rsidRPr="009852D1">
        <w:rPr>
          <w:sz w:val="24"/>
          <w:szCs w:val="24"/>
        </w:rPr>
        <w:t xml:space="preserve">: změny v jazykové přípravě studentů (výjezdy na Erasmus, finišování...)  </w:t>
      </w:r>
    </w:p>
    <w:p w14:paraId="02A4E8DD" w14:textId="228BD0F6" w:rsidR="009852D1" w:rsidRPr="009852D1" w:rsidRDefault="00011BC1" w:rsidP="009852D1">
      <w:pPr>
        <w:pStyle w:val="Odstavecseseznamem"/>
        <w:numPr>
          <w:ilvl w:val="0"/>
          <w:numId w:val="35"/>
        </w:num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CIT – u</w:t>
      </w:r>
      <w:r w:rsidR="009852D1" w:rsidRPr="009852D1">
        <w:rPr>
          <w:sz w:val="24"/>
          <w:szCs w:val="24"/>
        </w:rPr>
        <w:t>čebny pro hybridní výuku</w:t>
      </w:r>
      <w:r w:rsidR="00EA2526">
        <w:rPr>
          <w:sz w:val="24"/>
          <w:szCs w:val="24"/>
        </w:rPr>
        <w:t xml:space="preserve"> (B2.23, B2.22)</w:t>
      </w:r>
      <w:r w:rsidR="009852D1" w:rsidRPr="009852D1">
        <w:rPr>
          <w:sz w:val="24"/>
          <w:szCs w:val="24"/>
        </w:rPr>
        <w:t>, AI</w:t>
      </w:r>
      <w:r w:rsidR="00EA2526">
        <w:rPr>
          <w:sz w:val="24"/>
          <w:szCs w:val="24"/>
        </w:rPr>
        <w:t xml:space="preserve"> – vznikl společný prostor </w:t>
      </w:r>
      <w:r w:rsidR="00CC24EB">
        <w:rPr>
          <w:sz w:val="24"/>
          <w:szCs w:val="24"/>
        </w:rPr>
        <w:t>pro předávání zkušeností o využívání AI v MS Teams</w:t>
      </w:r>
      <w:r w:rsidR="00F65173">
        <w:rPr>
          <w:sz w:val="24"/>
          <w:szCs w:val="24"/>
        </w:rPr>
        <w:t>, v září proběhlo také setkání</w:t>
      </w:r>
    </w:p>
    <w:p w14:paraId="735F68D5" w14:textId="3D114F91" w:rsidR="001F4EE8" w:rsidRPr="009852D1" w:rsidRDefault="00F65173" w:rsidP="009852D1">
      <w:pPr>
        <w:pStyle w:val="Odstavecseseznamem"/>
        <w:numPr>
          <w:ilvl w:val="0"/>
          <w:numId w:val="35"/>
        </w:num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Tajemník – Ing. </w:t>
      </w:r>
      <w:proofErr w:type="spellStart"/>
      <w:r w:rsidR="009852D1" w:rsidRPr="009852D1">
        <w:rPr>
          <w:sz w:val="24"/>
          <w:szCs w:val="24"/>
        </w:rPr>
        <w:t>Velinský</w:t>
      </w:r>
      <w:proofErr w:type="spellEnd"/>
      <w:r w:rsidR="009852D1" w:rsidRPr="009852D1">
        <w:rPr>
          <w:sz w:val="24"/>
          <w:szCs w:val="24"/>
        </w:rPr>
        <w:t>: rozpočet a jeho pravidla, provozní záležitosti</w:t>
      </w:r>
    </w:p>
    <w:p w14:paraId="7F06FCA8" w14:textId="77777777" w:rsidR="001F4EE8" w:rsidRDefault="001F4EE8" w:rsidP="001F4EE8">
      <w:pPr>
        <w:spacing w:after="120"/>
        <w:ind w:left="714"/>
        <w:jc w:val="both"/>
        <w:rPr>
          <w:b/>
          <w:bCs/>
          <w:sz w:val="24"/>
          <w:szCs w:val="24"/>
        </w:rPr>
      </w:pPr>
    </w:p>
    <w:p w14:paraId="15AFD92A" w14:textId="3A473189" w:rsidR="0051363B" w:rsidRPr="007D36E0" w:rsidRDefault="00EA27FF" w:rsidP="00EC52E7">
      <w:pPr>
        <w:numPr>
          <w:ilvl w:val="0"/>
          <w:numId w:val="13"/>
        </w:numPr>
        <w:spacing w:after="120"/>
        <w:ind w:left="714" w:hanging="357"/>
        <w:jc w:val="both"/>
        <w:rPr>
          <w:b/>
          <w:bCs/>
          <w:sz w:val="24"/>
          <w:szCs w:val="24"/>
        </w:rPr>
      </w:pPr>
      <w:r w:rsidRPr="007D36E0">
        <w:rPr>
          <w:b/>
          <w:bCs/>
          <w:sz w:val="24"/>
          <w:szCs w:val="24"/>
        </w:rPr>
        <w:t>Předměty CORE</w:t>
      </w:r>
      <w:r w:rsidR="00D16660">
        <w:rPr>
          <w:b/>
          <w:bCs/>
          <w:sz w:val="24"/>
          <w:szCs w:val="24"/>
        </w:rPr>
        <w:t xml:space="preserve"> a odměny</w:t>
      </w:r>
    </w:p>
    <w:p w14:paraId="1F8094A0" w14:textId="41F671D0" w:rsidR="00BF7DE7" w:rsidRDefault="0041568F" w:rsidP="0041568F">
      <w:pPr>
        <w:pStyle w:val="Odstavecseseznamem"/>
        <w:numPr>
          <w:ilvl w:val="0"/>
          <w:numId w:val="26"/>
        </w:numPr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A63937">
        <w:rPr>
          <w:sz w:val="24"/>
          <w:szCs w:val="24"/>
        </w:rPr>
        <w:t>ráva na uděl</w:t>
      </w:r>
      <w:r w:rsidR="000D1446">
        <w:rPr>
          <w:sz w:val="24"/>
          <w:szCs w:val="24"/>
        </w:rPr>
        <w:t>ování</w:t>
      </w:r>
      <w:r w:rsidR="00A63937">
        <w:rPr>
          <w:sz w:val="24"/>
          <w:szCs w:val="24"/>
        </w:rPr>
        <w:t xml:space="preserve"> odměn </w:t>
      </w:r>
      <w:r w:rsidR="00D16660">
        <w:rPr>
          <w:sz w:val="24"/>
          <w:szCs w:val="24"/>
        </w:rPr>
        <w:t xml:space="preserve">v rámci předmětů CORE </w:t>
      </w:r>
      <w:r w:rsidR="00A63937">
        <w:rPr>
          <w:sz w:val="24"/>
          <w:szCs w:val="24"/>
        </w:rPr>
        <w:t>se</w:t>
      </w:r>
      <w:r w:rsidR="00DD34F7">
        <w:rPr>
          <w:sz w:val="24"/>
          <w:szCs w:val="24"/>
        </w:rPr>
        <w:t xml:space="preserve"> nově</w:t>
      </w:r>
      <w:r w:rsidR="00A63937">
        <w:rPr>
          <w:sz w:val="24"/>
          <w:szCs w:val="24"/>
        </w:rPr>
        <w:t xml:space="preserve"> udělí </w:t>
      </w:r>
      <w:r w:rsidR="00E9563D">
        <w:rPr>
          <w:sz w:val="24"/>
          <w:szCs w:val="24"/>
        </w:rPr>
        <w:t xml:space="preserve">Mgr. </w:t>
      </w:r>
      <w:proofErr w:type="spellStart"/>
      <w:r w:rsidR="00E9563D">
        <w:rPr>
          <w:sz w:val="24"/>
          <w:szCs w:val="24"/>
        </w:rPr>
        <w:t>Urubkové</w:t>
      </w:r>
      <w:proofErr w:type="spellEnd"/>
      <w:r w:rsidR="00A63937">
        <w:rPr>
          <w:sz w:val="24"/>
          <w:szCs w:val="24"/>
        </w:rPr>
        <w:t xml:space="preserve">, obracejte se proto prosím </w:t>
      </w:r>
      <w:r w:rsidR="00DE1F82">
        <w:rPr>
          <w:sz w:val="24"/>
          <w:szCs w:val="24"/>
        </w:rPr>
        <w:t xml:space="preserve">na ni </w:t>
      </w:r>
      <w:r w:rsidR="00A63937">
        <w:rPr>
          <w:sz w:val="24"/>
          <w:szCs w:val="24"/>
        </w:rPr>
        <w:t>s požadavky na vypisování odměn</w:t>
      </w:r>
    </w:p>
    <w:p w14:paraId="015129F0" w14:textId="77777777" w:rsidR="00F42B2C" w:rsidRPr="00F42B2C" w:rsidRDefault="00F42B2C" w:rsidP="00F42B2C">
      <w:pPr>
        <w:jc w:val="both"/>
        <w:rPr>
          <w:sz w:val="24"/>
          <w:szCs w:val="24"/>
        </w:rPr>
      </w:pPr>
    </w:p>
    <w:p w14:paraId="2DE58CAD" w14:textId="157D522B" w:rsidR="00DE1F82" w:rsidRPr="007D36E0" w:rsidRDefault="007804F6" w:rsidP="007D36E0">
      <w:pPr>
        <w:pStyle w:val="Odstavecseseznamem"/>
        <w:numPr>
          <w:ilvl w:val="0"/>
          <w:numId w:val="13"/>
        </w:numPr>
        <w:jc w:val="both"/>
        <w:rPr>
          <w:b/>
          <w:bCs/>
          <w:sz w:val="24"/>
          <w:szCs w:val="24"/>
        </w:rPr>
      </w:pPr>
      <w:r w:rsidRPr="007D36E0">
        <w:rPr>
          <w:b/>
          <w:bCs/>
          <w:sz w:val="24"/>
          <w:szCs w:val="24"/>
        </w:rPr>
        <w:t>Personální audit a finanční situace katedry</w:t>
      </w:r>
    </w:p>
    <w:p w14:paraId="50EC2F39" w14:textId="20B86256" w:rsidR="007804F6" w:rsidRDefault="007804F6" w:rsidP="007D36E0">
      <w:pPr>
        <w:pStyle w:val="Odstavecseseznamem"/>
        <w:numPr>
          <w:ilvl w:val="1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Letošní rok je pokrytý, využijeme rezervu z loňského roku</w:t>
      </w:r>
    </w:p>
    <w:p w14:paraId="4815CAED" w14:textId="4E4B14DA" w:rsidR="00DE1F82" w:rsidRDefault="00080BB6" w:rsidP="007D36E0">
      <w:pPr>
        <w:pStyle w:val="Odstavecseseznamem"/>
        <w:numPr>
          <w:ilvl w:val="1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Od června 2024 dojde k navýšení tarifů, pro příští rok už nebudeme mít rezervu</w:t>
      </w:r>
      <w:r w:rsidR="008518E4">
        <w:rPr>
          <w:sz w:val="24"/>
          <w:szCs w:val="24"/>
        </w:rPr>
        <w:t>, dojde tedy k</w:t>
      </w:r>
      <w:r w:rsidR="000D1446">
        <w:rPr>
          <w:sz w:val="24"/>
          <w:szCs w:val="24"/>
        </w:rPr>
        <w:t> </w:t>
      </w:r>
      <w:r w:rsidR="008518E4">
        <w:rPr>
          <w:sz w:val="24"/>
          <w:szCs w:val="24"/>
        </w:rPr>
        <w:t>opatření</w:t>
      </w:r>
      <w:r w:rsidR="000D1446">
        <w:rPr>
          <w:sz w:val="24"/>
          <w:szCs w:val="24"/>
        </w:rPr>
        <w:t xml:space="preserve">m: </w:t>
      </w:r>
      <w:r w:rsidR="008518E4">
        <w:rPr>
          <w:sz w:val="24"/>
          <w:szCs w:val="24"/>
        </w:rPr>
        <w:t>a) škrtnou se osobní ohodnocení</w:t>
      </w:r>
      <w:r w:rsidR="006847F9">
        <w:rPr>
          <w:sz w:val="24"/>
          <w:szCs w:val="24"/>
        </w:rPr>
        <w:t>, zjistí se rozpočet a pak se znovu přerozdělí finance, b) dr.</w:t>
      </w:r>
      <w:r w:rsidR="00EC3479">
        <w:rPr>
          <w:sz w:val="24"/>
          <w:szCs w:val="24"/>
        </w:rPr>
        <w:t xml:space="preserve"> </w:t>
      </w:r>
      <w:r w:rsidR="006847F9">
        <w:rPr>
          <w:sz w:val="24"/>
          <w:szCs w:val="24"/>
        </w:rPr>
        <w:t>Baran</w:t>
      </w:r>
      <w:r w:rsidR="00761CC0">
        <w:rPr>
          <w:sz w:val="24"/>
          <w:szCs w:val="24"/>
        </w:rPr>
        <w:t>:</w:t>
      </w:r>
      <w:r w:rsidR="006847F9">
        <w:rPr>
          <w:sz w:val="24"/>
          <w:szCs w:val="24"/>
        </w:rPr>
        <w:t xml:space="preserve"> </w:t>
      </w:r>
      <w:r w:rsidR="0000185C">
        <w:rPr>
          <w:sz w:val="24"/>
          <w:szCs w:val="24"/>
        </w:rPr>
        <w:t>možnost snížení úvazku na 0,1 (</w:t>
      </w:r>
      <w:r w:rsidR="00567938">
        <w:rPr>
          <w:sz w:val="24"/>
          <w:szCs w:val="24"/>
        </w:rPr>
        <w:t>k řešení by byla</w:t>
      </w:r>
      <w:r w:rsidR="0000185C">
        <w:rPr>
          <w:sz w:val="24"/>
          <w:szCs w:val="24"/>
        </w:rPr>
        <w:t xml:space="preserve"> náhrada </w:t>
      </w:r>
      <w:r w:rsidR="00112546">
        <w:rPr>
          <w:sz w:val="24"/>
          <w:szCs w:val="24"/>
        </w:rPr>
        <w:t xml:space="preserve">jeho </w:t>
      </w:r>
      <w:r w:rsidR="0000185C">
        <w:rPr>
          <w:sz w:val="24"/>
          <w:szCs w:val="24"/>
        </w:rPr>
        <w:t xml:space="preserve">výuky), c) dr. </w:t>
      </w:r>
      <w:proofErr w:type="spellStart"/>
      <w:r w:rsidR="0000185C">
        <w:rPr>
          <w:sz w:val="24"/>
          <w:szCs w:val="24"/>
        </w:rPr>
        <w:t>Pezlar</w:t>
      </w:r>
      <w:proofErr w:type="spellEnd"/>
      <w:r w:rsidR="00761CC0">
        <w:rPr>
          <w:sz w:val="24"/>
          <w:szCs w:val="24"/>
        </w:rPr>
        <w:t xml:space="preserve">: </w:t>
      </w:r>
      <w:r w:rsidR="00BA26C5">
        <w:rPr>
          <w:sz w:val="24"/>
          <w:szCs w:val="24"/>
        </w:rPr>
        <w:t>má aktuálně úvazek 0,1</w:t>
      </w:r>
      <w:r w:rsidR="00B935B0">
        <w:rPr>
          <w:sz w:val="24"/>
          <w:szCs w:val="24"/>
        </w:rPr>
        <w:t xml:space="preserve"> </w:t>
      </w:r>
      <w:r w:rsidR="00F83AB4">
        <w:rPr>
          <w:sz w:val="24"/>
          <w:szCs w:val="24"/>
        </w:rPr>
        <w:t>→</w:t>
      </w:r>
      <w:r w:rsidR="00B935B0">
        <w:rPr>
          <w:sz w:val="24"/>
          <w:szCs w:val="24"/>
        </w:rPr>
        <w:t xml:space="preserve"> </w:t>
      </w:r>
      <w:r w:rsidR="00BA26C5">
        <w:rPr>
          <w:sz w:val="24"/>
          <w:szCs w:val="24"/>
        </w:rPr>
        <w:t xml:space="preserve">možná iniciace </w:t>
      </w:r>
      <w:r w:rsidR="00CA1BBC">
        <w:rPr>
          <w:sz w:val="24"/>
          <w:szCs w:val="24"/>
        </w:rPr>
        <w:t xml:space="preserve">ukončení </w:t>
      </w:r>
      <w:r w:rsidR="00CA1BBC">
        <w:rPr>
          <w:sz w:val="24"/>
          <w:szCs w:val="24"/>
        </w:rPr>
        <w:lastRenderedPageBreak/>
        <w:t>úvazku, pokud by</w:t>
      </w:r>
      <w:r w:rsidR="00F57F12">
        <w:rPr>
          <w:sz w:val="24"/>
          <w:szCs w:val="24"/>
        </w:rPr>
        <w:t xml:space="preserve"> chtěl zůstat, tak úprava povinností (např. 1-2 výběrovky), d) možné snížení úvazku prof. Kroba </w:t>
      </w:r>
      <w:r w:rsidR="00A80EFD">
        <w:rPr>
          <w:sz w:val="24"/>
          <w:szCs w:val="24"/>
        </w:rPr>
        <w:t>(zatím nenastane, počkáme do června 2024, kdy se nav</w:t>
      </w:r>
      <w:r w:rsidR="003D05DA">
        <w:rPr>
          <w:sz w:val="24"/>
          <w:szCs w:val="24"/>
        </w:rPr>
        <w:t>ý</w:t>
      </w:r>
      <w:r w:rsidR="00A80EFD">
        <w:rPr>
          <w:sz w:val="24"/>
          <w:szCs w:val="24"/>
        </w:rPr>
        <w:t>ší tarify, případně do konce roku 2024</w:t>
      </w:r>
      <w:r w:rsidR="00DA556D">
        <w:rPr>
          <w:sz w:val="24"/>
          <w:szCs w:val="24"/>
        </w:rPr>
        <w:t>,</w:t>
      </w:r>
      <w:r w:rsidR="00A80EFD">
        <w:rPr>
          <w:sz w:val="24"/>
          <w:szCs w:val="24"/>
        </w:rPr>
        <w:t xml:space="preserve"> a pak se bude řešit </w:t>
      </w:r>
      <w:r w:rsidR="00F40489">
        <w:rPr>
          <w:sz w:val="24"/>
          <w:szCs w:val="24"/>
        </w:rPr>
        <w:t>úvazek a funkce vedoucího katedry)</w:t>
      </w:r>
    </w:p>
    <w:p w14:paraId="09495BE6" w14:textId="77777777" w:rsidR="007D36E0" w:rsidRDefault="007D36E0" w:rsidP="007D36E0">
      <w:pPr>
        <w:pStyle w:val="Odstavecseseznamem"/>
        <w:ind w:left="1440"/>
        <w:jc w:val="both"/>
        <w:rPr>
          <w:sz w:val="24"/>
          <w:szCs w:val="24"/>
        </w:rPr>
      </w:pPr>
    </w:p>
    <w:p w14:paraId="24D9193F" w14:textId="77777777" w:rsidR="007D36E0" w:rsidRPr="007D36E0" w:rsidRDefault="00F6732F" w:rsidP="007D36E0">
      <w:pPr>
        <w:pStyle w:val="Odstavecseseznamem"/>
        <w:numPr>
          <w:ilvl w:val="0"/>
          <w:numId w:val="13"/>
        </w:numPr>
        <w:jc w:val="both"/>
        <w:rPr>
          <w:b/>
          <w:bCs/>
          <w:sz w:val="24"/>
          <w:szCs w:val="24"/>
        </w:rPr>
      </w:pPr>
      <w:r w:rsidRPr="007D36E0">
        <w:rPr>
          <w:b/>
          <w:bCs/>
          <w:sz w:val="24"/>
          <w:szCs w:val="24"/>
        </w:rPr>
        <w:t>Projekty a granty</w:t>
      </w:r>
    </w:p>
    <w:p w14:paraId="5A66D487" w14:textId="46A5FAC5" w:rsidR="00F6732F" w:rsidRPr="00F6732F" w:rsidRDefault="00D92362" w:rsidP="007D36E0">
      <w:pPr>
        <w:pStyle w:val="Odstavecseseznamem"/>
        <w:numPr>
          <w:ilvl w:val="1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F6732F">
        <w:rPr>
          <w:sz w:val="24"/>
          <w:szCs w:val="24"/>
        </w:rPr>
        <w:t>oporučení podávat žádosti a sledovat výzvy</w:t>
      </w:r>
      <w:r w:rsidR="007D36E0">
        <w:rPr>
          <w:sz w:val="24"/>
          <w:szCs w:val="24"/>
        </w:rPr>
        <w:t>, zapojovat se do projektů</w:t>
      </w:r>
    </w:p>
    <w:p w14:paraId="1FFD883E" w14:textId="77777777" w:rsidR="00F21869" w:rsidRDefault="00F6732F" w:rsidP="007D36E0">
      <w:pPr>
        <w:pStyle w:val="Odstavecseseznamem"/>
        <w:numPr>
          <w:ilvl w:val="1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Slovník českých filozofů II</w:t>
      </w:r>
      <w:r w:rsidR="00F21869">
        <w:rPr>
          <w:sz w:val="24"/>
          <w:szCs w:val="24"/>
        </w:rPr>
        <w:t>:</w:t>
      </w:r>
    </w:p>
    <w:p w14:paraId="682373D1" w14:textId="4AA97D72" w:rsidR="000C12E3" w:rsidRDefault="00972A8C" w:rsidP="00F21869">
      <w:pPr>
        <w:pStyle w:val="Odstavecseseznamem"/>
        <w:numPr>
          <w:ilvl w:val="2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plánované zapojení prof. Jemelky</w:t>
      </w:r>
      <w:r w:rsidR="00D97F10">
        <w:rPr>
          <w:sz w:val="24"/>
          <w:szCs w:val="24"/>
        </w:rPr>
        <w:t xml:space="preserve"> (</w:t>
      </w:r>
      <w:r w:rsidR="00280E76">
        <w:rPr>
          <w:sz w:val="24"/>
          <w:szCs w:val="24"/>
        </w:rPr>
        <w:t>buď jako hlavní řešitel, nebo jako člen řešitelského týmu</w:t>
      </w:r>
      <w:r w:rsidR="00D97F10">
        <w:rPr>
          <w:sz w:val="24"/>
          <w:szCs w:val="24"/>
        </w:rPr>
        <w:t>)</w:t>
      </w:r>
      <w:r w:rsidR="00280E76">
        <w:rPr>
          <w:sz w:val="24"/>
          <w:szCs w:val="24"/>
        </w:rPr>
        <w:t xml:space="preserve"> + někdo z našich řad</w:t>
      </w:r>
      <w:r w:rsidR="005270EE">
        <w:rPr>
          <w:sz w:val="24"/>
          <w:szCs w:val="24"/>
        </w:rPr>
        <w:t xml:space="preserve"> a také mo</w:t>
      </w:r>
      <w:r w:rsidR="00E313F1">
        <w:rPr>
          <w:sz w:val="24"/>
          <w:szCs w:val="24"/>
        </w:rPr>
        <w:t>žnost zapojit někoho z Akademie věd v</w:t>
      </w:r>
      <w:r w:rsidR="000C12E3">
        <w:rPr>
          <w:sz w:val="24"/>
          <w:szCs w:val="24"/>
        </w:rPr>
        <w:t> </w:t>
      </w:r>
      <w:r w:rsidR="00E313F1">
        <w:rPr>
          <w:sz w:val="24"/>
          <w:szCs w:val="24"/>
        </w:rPr>
        <w:t>Praze</w:t>
      </w:r>
    </w:p>
    <w:p w14:paraId="7E6C86C0" w14:textId="77777777" w:rsidR="000C12E3" w:rsidRDefault="00280E76" w:rsidP="00F21869">
      <w:pPr>
        <w:pStyle w:val="Odstavecseseznamem"/>
        <w:numPr>
          <w:ilvl w:val="2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otázkou je, kde požádat (GA ČR, TA ČR apod.)</w:t>
      </w:r>
    </w:p>
    <w:p w14:paraId="57A3AE96" w14:textId="0640C905" w:rsidR="00F6732F" w:rsidRDefault="005270EE" w:rsidP="00F21869">
      <w:pPr>
        <w:pStyle w:val="Odstavecseseznamem"/>
        <w:numPr>
          <w:ilvl w:val="2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projekt by byl </w:t>
      </w:r>
      <w:r w:rsidR="00527E11">
        <w:rPr>
          <w:sz w:val="24"/>
          <w:szCs w:val="24"/>
        </w:rPr>
        <w:t xml:space="preserve">cca </w:t>
      </w:r>
      <w:r w:rsidR="00E313F1">
        <w:rPr>
          <w:sz w:val="24"/>
          <w:szCs w:val="24"/>
        </w:rPr>
        <w:t xml:space="preserve">na </w:t>
      </w:r>
      <w:r>
        <w:rPr>
          <w:sz w:val="24"/>
          <w:szCs w:val="24"/>
        </w:rPr>
        <w:t>3 roky</w:t>
      </w:r>
      <w:r w:rsidR="00E9563D">
        <w:rPr>
          <w:sz w:val="24"/>
          <w:szCs w:val="24"/>
        </w:rPr>
        <w:t xml:space="preserve"> a </w:t>
      </w:r>
      <w:r>
        <w:rPr>
          <w:sz w:val="24"/>
          <w:szCs w:val="24"/>
        </w:rPr>
        <w:t>byl by badatelsky orientován</w:t>
      </w:r>
    </w:p>
    <w:p w14:paraId="047D6730" w14:textId="77777777" w:rsidR="000515EA" w:rsidRPr="00BF7DE7" w:rsidRDefault="000515EA" w:rsidP="000515EA">
      <w:pPr>
        <w:pStyle w:val="Odstavecseseznamem"/>
        <w:ind w:left="2160"/>
        <w:jc w:val="both"/>
        <w:rPr>
          <w:sz w:val="24"/>
          <w:szCs w:val="24"/>
        </w:rPr>
      </w:pPr>
    </w:p>
    <w:p w14:paraId="09577523" w14:textId="7047158B" w:rsidR="00AF6344" w:rsidRPr="00776DB9" w:rsidRDefault="00FF7547" w:rsidP="001305AF">
      <w:pPr>
        <w:numPr>
          <w:ilvl w:val="0"/>
          <w:numId w:val="13"/>
        </w:numPr>
        <w:spacing w:after="120"/>
        <w:ind w:left="714" w:hanging="357"/>
        <w:jc w:val="both"/>
        <w:rPr>
          <w:b/>
          <w:bCs/>
          <w:sz w:val="24"/>
          <w:szCs w:val="24"/>
        </w:rPr>
      </w:pPr>
      <w:r w:rsidRPr="00776DB9">
        <w:rPr>
          <w:b/>
          <w:bCs/>
          <w:sz w:val="24"/>
          <w:szCs w:val="24"/>
        </w:rPr>
        <w:t>Organizační a různé</w:t>
      </w:r>
    </w:p>
    <w:p w14:paraId="3FBD45D5" w14:textId="44DC33D3" w:rsidR="00776DB9" w:rsidRDefault="005F543C" w:rsidP="00F94311">
      <w:pPr>
        <w:pStyle w:val="Odstavecseseznamem"/>
        <w:numPr>
          <w:ilvl w:val="0"/>
          <w:numId w:val="20"/>
        </w:num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702C20">
        <w:rPr>
          <w:sz w:val="24"/>
          <w:szCs w:val="24"/>
        </w:rPr>
        <w:t xml:space="preserve">ojde k prodloužení </w:t>
      </w:r>
      <w:r>
        <w:rPr>
          <w:sz w:val="24"/>
          <w:szCs w:val="24"/>
        </w:rPr>
        <w:t xml:space="preserve">pracovní </w:t>
      </w:r>
      <w:r w:rsidR="00702C20">
        <w:rPr>
          <w:sz w:val="24"/>
          <w:szCs w:val="24"/>
        </w:rPr>
        <w:t xml:space="preserve">smlouvy </w:t>
      </w:r>
      <w:r>
        <w:rPr>
          <w:sz w:val="24"/>
          <w:szCs w:val="24"/>
        </w:rPr>
        <w:t xml:space="preserve">Mgr. </w:t>
      </w:r>
      <w:proofErr w:type="spellStart"/>
      <w:r>
        <w:rPr>
          <w:sz w:val="24"/>
          <w:szCs w:val="24"/>
        </w:rPr>
        <w:t>Urubkové</w:t>
      </w:r>
      <w:proofErr w:type="spellEnd"/>
      <w:r>
        <w:rPr>
          <w:sz w:val="24"/>
          <w:szCs w:val="24"/>
        </w:rPr>
        <w:t xml:space="preserve"> </w:t>
      </w:r>
      <w:r w:rsidR="002F77E8">
        <w:rPr>
          <w:sz w:val="24"/>
          <w:szCs w:val="24"/>
        </w:rPr>
        <w:t>od ledna 2024</w:t>
      </w:r>
    </w:p>
    <w:p w14:paraId="720C63E9" w14:textId="2A8DE211" w:rsidR="00F94311" w:rsidRDefault="002F77E8" w:rsidP="00F94311">
      <w:pPr>
        <w:pStyle w:val="Odstavecseseznamem"/>
        <w:numPr>
          <w:ilvl w:val="0"/>
          <w:numId w:val="20"/>
        </w:num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Od</w:t>
      </w:r>
      <w:r w:rsidR="00E34776">
        <w:rPr>
          <w:sz w:val="24"/>
          <w:szCs w:val="24"/>
        </w:rPr>
        <w:t xml:space="preserve"> příštího roku</w:t>
      </w:r>
      <w:r>
        <w:rPr>
          <w:sz w:val="24"/>
          <w:szCs w:val="24"/>
        </w:rPr>
        <w:t xml:space="preserve"> je v plánu</w:t>
      </w:r>
      <w:r w:rsidR="00E34776">
        <w:rPr>
          <w:sz w:val="24"/>
          <w:szCs w:val="24"/>
        </w:rPr>
        <w:t xml:space="preserve"> nenabízet kombinovanou formu studia Učitelství ZSV </w:t>
      </w:r>
      <w:r w:rsidR="00F55F93">
        <w:rPr>
          <w:sz w:val="24"/>
          <w:szCs w:val="24"/>
        </w:rPr>
        <w:t>(</w:t>
      </w:r>
      <w:r w:rsidR="00D759B4">
        <w:rPr>
          <w:sz w:val="24"/>
          <w:szCs w:val="24"/>
        </w:rPr>
        <w:t>nelze zavést podobný st</w:t>
      </w:r>
      <w:r w:rsidR="00C54551">
        <w:rPr>
          <w:sz w:val="24"/>
          <w:szCs w:val="24"/>
        </w:rPr>
        <w:t xml:space="preserve">yl jako </w:t>
      </w:r>
      <w:r w:rsidR="0096217E">
        <w:rPr>
          <w:sz w:val="24"/>
          <w:szCs w:val="24"/>
        </w:rPr>
        <w:t>u</w:t>
      </w:r>
      <w:r w:rsidR="00C54551">
        <w:rPr>
          <w:sz w:val="24"/>
          <w:szCs w:val="24"/>
        </w:rPr>
        <w:t> kombinované</w:t>
      </w:r>
      <w:r w:rsidR="0096217E">
        <w:rPr>
          <w:sz w:val="24"/>
          <w:szCs w:val="24"/>
        </w:rPr>
        <w:t>ho</w:t>
      </w:r>
      <w:r w:rsidR="00C54551">
        <w:rPr>
          <w:sz w:val="24"/>
          <w:szCs w:val="24"/>
        </w:rPr>
        <w:t xml:space="preserve"> bakalářské</w:t>
      </w:r>
      <w:r w:rsidR="0096217E">
        <w:rPr>
          <w:sz w:val="24"/>
          <w:szCs w:val="24"/>
        </w:rPr>
        <w:t>ho</w:t>
      </w:r>
      <w:r w:rsidR="00C54551">
        <w:rPr>
          <w:sz w:val="24"/>
          <w:szCs w:val="24"/>
        </w:rPr>
        <w:t xml:space="preserve"> studi</w:t>
      </w:r>
      <w:r w:rsidR="0096217E">
        <w:rPr>
          <w:sz w:val="24"/>
          <w:szCs w:val="24"/>
        </w:rPr>
        <w:t>a</w:t>
      </w:r>
      <w:r w:rsidR="00C54551">
        <w:rPr>
          <w:sz w:val="24"/>
          <w:szCs w:val="24"/>
        </w:rPr>
        <w:t xml:space="preserve">, protože </w:t>
      </w:r>
      <w:r w:rsidR="00EB3878">
        <w:rPr>
          <w:sz w:val="24"/>
          <w:szCs w:val="24"/>
        </w:rPr>
        <w:t>didaktické dílny a reflexe nelze nahradit distanční formou</w:t>
      </w:r>
      <w:r w:rsidR="00F55F93">
        <w:rPr>
          <w:sz w:val="24"/>
          <w:szCs w:val="24"/>
        </w:rPr>
        <w:t>) →</w:t>
      </w:r>
      <w:r w:rsidR="00EB3878">
        <w:rPr>
          <w:sz w:val="24"/>
          <w:szCs w:val="24"/>
        </w:rPr>
        <w:t xml:space="preserve"> výpadek kombinovaných studentů se nahradí </w:t>
      </w:r>
      <w:r w:rsidR="00F55F93">
        <w:rPr>
          <w:sz w:val="24"/>
          <w:szCs w:val="24"/>
        </w:rPr>
        <w:t xml:space="preserve">počty studentů </w:t>
      </w:r>
      <w:r w:rsidR="00EB3878">
        <w:rPr>
          <w:sz w:val="24"/>
          <w:szCs w:val="24"/>
        </w:rPr>
        <w:t>v prezenční formě studia Učitelství ZSV</w:t>
      </w:r>
    </w:p>
    <w:p w14:paraId="5F9E6AFF" w14:textId="203CF7AD" w:rsidR="00C609B1" w:rsidRDefault="00F9109D" w:rsidP="00F94311">
      <w:pPr>
        <w:pStyle w:val="Odstavecseseznamem"/>
        <w:numPr>
          <w:ilvl w:val="0"/>
          <w:numId w:val="20"/>
        </w:numPr>
        <w:spacing w:after="120"/>
        <w:jc w:val="both"/>
        <w:rPr>
          <w:sz w:val="24"/>
          <w:szCs w:val="24"/>
        </w:rPr>
      </w:pPr>
      <w:r w:rsidRPr="00F94311">
        <w:rPr>
          <w:sz w:val="24"/>
          <w:szCs w:val="24"/>
        </w:rPr>
        <w:t>PhD studium –</w:t>
      </w:r>
      <w:r w:rsidR="00F94311">
        <w:rPr>
          <w:sz w:val="24"/>
          <w:szCs w:val="24"/>
        </w:rPr>
        <w:t xml:space="preserve"> v rámci přijímacího řízení požadovat, aby měli u</w:t>
      </w:r>
      <w:r w:rsidR="0067560E">
        <w:rPr>
          <w:sz w:val="24"/>
          <w:szCs w:val="24"/>
        </w:rPr>
        <w:t>chazeči publikační výstupy (např. článek</w:t>
      </w:r>
      <w:r w:rsidR="005312E0">
        <w:rPr>
          <w:sz w:val="24"/>
          <w:szCs w:val="24"/>
        </w:rPr>
        <w:t xml:space="preserve"> apod.)</w:t>
      </w:r>
    </w:p>
    <w:p w14:paraId="5175F5AA" w14:textId="3BA0B642" w:rsidR="005312E0" w:rsidRDefault="005312E0" w:rsidP="00F94311">
      <w:pPr>
        <w:pStyle w:val="Odstavecseseznamem"/>
        <w:numPr>
          <w:ilvl w:val="0"/>
          <w:numId w:val="20"/>
        </w:num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Možné sloučení oborových rad u Filozofie, Religionistiky a Estetiky </w:t>
      </w:r>
      <w:r w:rsidR="00C07AE9">
        <w:rPr>
          <w:sz w:val="24"/>
          <w:szCs w:val="24"/>
        </w:rPr>
        <w:t>→</w:t>
      </w:r>
      <w:r>
        <w:rPr>
          <w:sz w:val="24"/>
          <w:szCs w:val="24"/>
        </w:rPr>
        <w:t xml:space="preserve"> možná předběžná konzultace, abychom byli </w:t>
      </w:r>
      <w:r w:rsidR="00A25B6E">
        <w:rPr>
          <w:sz w:val="24"/>
          <w:szCs w:val="24"/>
        </w:rPr>
        <w:t>u</w:t>
      </w:r>
      <w:r>
        <w:rPr>
          <w:sz w:val="24"/>
          <w:szCs w:val="24"/>
        </w:rPr>
        <w:t> počátku domluvy</w:t>
      </w:r>
    </w:p>
    <w:p w14:paraId="184E38F4" w14:textId="3A6BFE86" w:rsidR="005312E0" w:rsidRPr="00F94311" w:rsidRDefault="007D78BD" w:rsidP="007D78BD">
      <w:pPr>
        <w:pStyle w:val="Odstavecseseznamem"/>
        <w:numPr>
          <w:ilvl w:val="1"/>
          <w:numId w:val="20"/>
        </w:num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Možné oddělení doktorských programů (studijních plánů) od pracovišť </w:t>
      </w:r>
      <w:r w:rsidR="004953CD">
        <w:rPr>
          <w:sz w:val="24"/>
          <w:szCs w:val="24"/>
        </w:rPr>
        <w:t xml:space="preserve">– </w:t>
      </w:r>
      <w:r w:rsidR="004E0C03">
        <w:rPr>
          <w:sz w:val="24"/>
          <w:szCs w:val="24"/>
        </w:rPr>
        <w:t xml:space="preserve">tzn. </w:t>
      </w:r>
      <w:r w:rsidR="004953CD">
        <w:rPr>
          <w:sz w:val="24"/>
          <w:szCs w:val="24"/>
        </w:rPr>
        <w:t xml:space="preserve">školitel </w:t>
      </w:r>
      <w:r w:rsidR="00B662C6">
        <w:rPr>
          <w:sz w:val="24"/>
          <w:szCs w:val="24"/>
        </w:rPr>
        <w:t>povede</w:t>
      </w:r>
      <w:r w:rsidR="004953CD">
        <w:rPr>
          <w:sz w:val="24"/>
          <w:szCs w:val="24"/>
        </w:rPr>
        <w:t xml:space="preserve"> doktorské studenty </w:t>
      </w:r>
      <w:r w:rsidR="00307581">
        <w:rPr>
          <w:sz w:val="24"/>
          <w:szCs w:val="24"/>
        </w:rPr>
        <w:t>z</w:t>
      </w:r>
      <w:r w:rsidR="004953CD">
        <w:rPr>
          <w:sz w:val="24"/>
          <w:szCs w:val="24"/>
        </w:rPr>
        <w:t xml:space="preserve"> různých pracoviš</w:t>
      </w:r>
      <w:r w:rsidR="00307581">
        <w:rPr>
          <w:sz w:val="24"/>
          <w:szCs w:val="24"/>
        </w:rPr>
        <w:t>ť</w:t>
      </w:r>
    </w:p>
    <w:p w14:paraId="7C9C4ECC" w14:textId="3179A690" w:rsidR="001717C3" w:rsidRDefault="001717C3" w:rsidP="001717C3">
      <w:pPr>
        <w:spacing w:after="120"/>
        <w:ind w:left="2136"/>
        <w:jc w:val="both"/>
        <w:rPr>
          <w:sz w:val="24"/>
          <w:szCs w:val="24"/>
        </w:rPr>
      </w:pPr>
    </w:p>
    <w:p w14:paraId="22F7BC74" w14:textId="15057553" w:rsidR="006C51F7" w:rsidRDefault="006C51F7" w:rsidP="001717C3">
      <w:pPr>
        <w:spacing w:after="120"/>
        <w:ind w:left="2136"/>
        <w:jc w:val="both"/>
        <w:rPr>
          <w:sz w:val="24"/>
          <w:szCs w:val="24"/>
        </w:rPr>
      </w:pPr>
    </w:p>
    <w:p w14:paraId="0D72BA10" w14:textId="0558A12D" w:rsidR="006C51F7" w:rsidRDefault="006C51F7" w:rsidP="001717C3">
      <w:pPr>
        <w:spacing w:after="120"/>
        <w:ind w:left="2136"/>
        <w:jc w:val="both"/>
        <w:rPr>
          <w:sz w:val="24"/>
          <w:szCs w:val="24"/>
        </w:rPr>
      </w:pPr>
    </w:p>
    <w:p w14:paraId="342BF904" w14:textId="15FCD4BD" w:rsidR="006C51F7" w:rsidRDefault="006C51F7" w:rsidP="001717C3">
      <w:pPr>
        <w:spacing w:after="120"/>
        <w:ind w:left="2136"/>
        <w:jc w:val="both"/>
        <w:rPr>
          <w:sz w:val="24"/>
          <w:szCs w:val="24"/>
        </w:rPr>
      </w:pPr>
    </w:p>
    <w:p w14:paraId="1F7A18AD" w14:textId="2A11594D" w:rsidR="006C51F7" w:rsidRDefault="006C51F7" w:rsidP="001717C3">
      <w:pPr>
        <w:spacing w:after="120"/>
        <w:ind w:left="2136"/>
        <w:jc w:val="both"/>
        <w:rPr>
          <w:sz w:val="24"/>
          <w:szCs w:val="24"/>
        </w:rPr>
      </w:pPr>
    </w:p>
    <w:p w14:paraId="769B9824" w14:textId="4A288D9F" w:rsidR="006C51F7" w:rsidRDefault="006C51F7" w:rsidP="001717C3">
      <w:pPr>
        <w:spacing w:after="120"/>
        <w:ind w:left="2136"/>
        <w:jc w:val="both"/>
        <w:rPr>
          <w:sz w:val="24"/>
          <w:szCs w:val="24"/>
        </w:rPr>
      </w:pPr>
    </w:p>
    <w:p w14:paraId="10CDE003" w14:textId="45177EFF" w:rsidR="006C51F7" w:rsidRDefault="006C51F7" w:rsidP="001717C3">
      <w:pPr>
        <w:spacing w:after="120"/>
        <w:ind w:left="2136"/>
        <w:jc w:val="both"/>
        <w:rPr>
          <w:sz w:val="24"/>
          <w:szCs w:val="24"/>
        </w:rPr>
      </w:pPr>
    </w:p>
    <w:p w14:paraId="6F5274C6" w14:textId="4956BBE7" w:rsidR="006C51F7" w:rsidRDefault="006C51F7" w:rsidP="004E0C03">
      <w:pPr>
        <w:spacing w:after="120"/>
        <w:jc w:val="both"/>
        <w:rPr>
          <w:sz w:val="24"/>
          <w:szCs w:val="24"/>
        </w:rPr>
      </w:pPr>
    </w:p>
    <w:p w14:paraId="1ADA1240" w14:textId="77777777" w:rsidR="000E55D1" w:rsidRDefault="000E55D1" w:rsidP="004E0C03">
      <w:pPr>
        <w:spacing w:after="120"/>
        <w:jc w:val="both"/>
        <w:rPr>
          <w:sz w:val="24"/>
          <w:szCs w:val="24"/>
        </w:rPr>
      </w:pPr>
    </w:p>
    <w:p w14:paraId="1F735D05" w14:textId="27C442F6" w:rsidR="006C51F7" w:rsidRDefault="006C51F7" w:rsidP="001717C3">
      <w:pPr>
        <w:spacing w:after="120"/>
        <w:ind w:left="2136"/>
        <w:jc w:val="both"/>
        <w:rPr>
          <w:sz w:val="24"/>
          <w:szCs w:val="24"/>
        </w:rPr>
      </w:pPr>
    </w:p>
    <w:p w14:paraId="2F49AF69" w14:textId="38DB1308" w:rsidR="006C51F7" w:rsidRDefault="006C51F7" w:rsidP="001717C3">
      <w:pPr>
        <w:spacing w:after="120"/>
        <w:ind w:left="2136"/>
        <w:jc w:val="both"/>
        <w:rPr>
          <w:sz w:val="24"/>
          <w:szCs w:val="24"/>
        </w:rPr>
      </w:pPr>
    </w:p>
    <w:p w14:paraId="4775E31C" w14:textId="109694C6" w:rsidR="006C51F7" w:rsidRDefault="006C51F7" w:rsidP="001717C3">
      <w:pPr>
        <w:spacing w:after="120"/>
        <w:ind w:left="2136"/>
        <w:jc w:val="both"/>
        <w:rPr>
          <w:sz w:val="24"/>
          <w:szCs w:val="24"/>
        </w:rPr>
      </w:pPr>
    </w:p>
    <w:p w14:paraId="7BD61D1C" w14:textId="77777777" w:rsidR="006C51F7" w:rsidRPr="001717C3" w:rsidRDefault="006C51F7" w:rsidP="001717C3">
      <w:pPr>
        <w:spacing w:after="120"/>
        <w:ind w:left="2136"/>
        <w:jc w:val="both"/>
        <w:rPr>
          <w:sz w:val="24"/>
          <w:szCs w:val="24"/>
        </w:rPr>
      </w:pPr>
    </w:p>
    <w:p w14:paraId="7FBBE3E6" w14:textId="77777777" w:rsidR="009F2E8F" w:rsidRDefault="009F2E8F" w:rsidP="001305AF">
      <w:pPr>
        <w:spacing w:after="120"/>
        <w:jc w:val="both"/>
        <w:rPr>
          <w:sz w:val="24"/>
          <w:szCs w:val="24"/>
        </w:rPr>
      </w:pPr>
    </w:p>
    <w:p w14:paraId="2F6A6CCD" w14:textId="3C51FC42" w:rsidR="005051CF" w:rsidRPr="00B261A7" w:rsidRDefault="005051CF" w:rsidP="001305AF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Zapsala: </w:t>
      </w:r>
      <w:r w:rsidR="007E5419">
        <w:rPr>
          <w:sz w:val="24"/>
          <w:szCs w:val="24"/>
        </w:rPr>
        <w:t xml:space="preserve">Mgr. </w:t>
      </w:r>
      <w:r w:rsidR="001D38B0">
        <w:rPr>
          <w:sz w:val="24"/>
          <w:szCs w:val="24"/>
        </w:rPr>
        <w:t>Kateřina Urubková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Schválil:</w:t>
      </w:r>
      <w:r w:rsidR="001B66E1">
        <w:rPr>
          <w:sz w:val="24"/>
          <w:szCs w:val="24"/>
        </w:rPr>
        <w:t xml:space="preserve"> </w:t>
      </w:r>
      <w:r w:rsidR="001B66E1" w:rsidRPr="001B66E1">
        <w:rPr>
          <w:sz w:val="24"/>
          <w:szCs w:val="24"/>
        </w:rPr>
        <w:t>prof. PhDr. Josef Krob, CSc.</w:t>
      </w:r>
    </w:p>
    <w:sectPr w:rsidR="005051CF" w:rsidRPr="00B261A7" w:rsidSect="008F4FF0">
      <w:pgSz w:w="11906" w:h="16838"/>
      <w:pgMar w:top="1440" w:right="1080" w:bottom="1440" w:left="1080" w:header="708" w:footer="708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80014"/>
    <w:multiLevelType w:val="multilevel"/>
    <w:tmpl w:val="589A7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18169AA"/>
    <w:multiLevelType w:val="hybridMultilevel"/>
    <w:tmpl w:val="F6FCAA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512EC3"/>
    <w:multiLevelType w:val="hybridMultilevel"/>
    <w:tmpl w:val="65EECF38"/>
    <w:lvl w:ilvl="0" w:tplc="040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" w15:restartNumberingAfterBreak="0">
    <w:nsid w:val="0BE73BFD"/>
    <w:multiLevelType w:val="hybridMultilevel"/>
    <w:tmpl w:val="5302026A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0ED77067"/>
    <w:multiLevelType w:val="hybridMultilevel"/>
    <w:tmpl w:val="54F488F2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101A5E65"/>
    <w:multiLevelType w:val="hybridMultilevel"/>
    <w:tmpl w:val="1AFCA458"/>
    <w:lvl w:ilvl="0" w:tplc="04050017">
      <w:start w:val="1"/>
      <w:numFmt w:val="lowerLetter"/>
      <w:lvlText w:val="%1)"/>
      <w:lvlJc w:val="left"/>
      <w:pPr>
        <w:ind w:left="1074" w:hanging="360"/>
      </w:pPr>
    </w:lvl>
    <w:lvl w:ilvl="1" w:tplc="04050001">
      <w:start w:val="1"/>
      <w:numFmt w:val="bullet"/>
      <w:lvlText w:val=""/>
      <w:lvlJc w:val="left"/>
      <w:pPr>
        <w:ind w:left="1794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514" w:hanging="180"/>
      </w:pPr>
    </w:lvl>
    <w:lvl w:ilvl="3" w:tplc="0405000F" w:tentative="1">
      <w:start w:val="1"/>
      <w:numFmt w:val="decimal"/>
      <w:lvlText w:val="%4."/>
      <w:lvlJc w:val="left"/>
      <w:pPr>
        <w:ind w:left="3234" w:hanging="360"/>
      </w:pPr>
    </w:lvl>
    <w:lvl w:ilvl="4" w:tplc="04050019" w:tentative="1">
      <w:start w:val="1"/>
      <w:numFmt w:val="lowerLetter"/>
      <w:lvlText w:val="%5."/>
      <w:lvlJc w:val="left"/>
      <w:pPr>
        <w:ind w:left="3954" w:hanging="360"/>
      </w:pPr>
    </w:lvl>
    <w:lvl w:ilvl="5" w:tplc="0405001B" w:tentative="1">
      <w:start w:val="1"/>
      <w:numFmt w:val="lowerRoman"/>
      <w:lvlText w:val="%6."/>
      <w:lvlJc w:val="right"/>
      <w:pPr>
        <w:ind w:left="4674" w:hanging="180"/>
      </w:pPr>
    </w:lvl>
    <w:lvl w:ilvl="6" w:tplc="0405000F" w:tentative="1">
      <w:start w:val="1"/>
      <w:numFmt w:val="decimal"/>
      <w:lvlText w:val="%7."/>
      <w:lvlJc w:val="left"/>
      <w:pPr>
        <w:ind w:left="5394" w:hanging="360"/>
      </w:pPr>
    </w:lvl>
    <w:lvl w:ilvl="7" w:tplc="04050019" w:tentative="1">
      <w:start w:val="1"/>
      <w:numFmt w:val="lowerLetter"/>
      <w:lvlText w:val="%8."/>
      <w:lvlJc w:val="left"/>
      <w:pPr>
        <w:ind w:left="6114" w:hanging="360"/>
      </w:pPr>
    </w:lvl>
    <w:lvl w:ilvl="8" w:tplc="040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6" w15:restartNumberingAfterBreak="0">
    <w:nsid w:val="13C05EB7"/>
    <w:multiLevelType w:val="hybridMultilevel"/>
    <w:tmpl w:val="D1BA743E"/>
    <w:lvl w:ilvl="0" w:tplc="04050017">
      <w:start w:val="1"/>
      <w:numFmt w:val="lowerLetter"/>
      <w:lvlText w:val="%1)"/>
      <w:lvlJc w:val="left"/>
      <w:pPr>
        <w:ind w:left="1211" w:hanging="360"/>
      </w:pPr>
    </w:lvl>
    <w:lvl w:ilvl="1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48F686D"/>
    <w:multiLevelType w:val="hybridMultilevel"/>
    <w:tmpl w:val="D42E78F8"/>
    <w:lvl w:ilvl="0" w:tplc="04050001">
      <w:start w:val="1"/>
      <w:numFmt w:val="bullet"/>
      <w:lvlText w:val=""/>
      <w:lvlJc w:val="left"/>
      <w:pPr>
        <w:ind w:left="18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</w:abstractNum>
  <w:abstractNum w:abstractNumId="8" w15:restartNumberingAfterBreak="0">
    <w:nsid w:val="16B1343C"/>
    <w:multiLevelType w:val="hybridMultilevel"/>
    <w:tmpl w:val="E78A3D96"/>
    <w:lvl w:ilvl="0" w:tplc="A3F69D6A">
      <w:start w:val="1"/>
      <w:numFmt w:val="lowerLetter"/>
      <w:lvlText w:val="%1)"/>
      <w:lvlJc w:val="left"/>
      <w:pPr>
        <w:ind w:left="1276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716" w:hanging="180"/>
      </w:pPr>
    </w:lvl>
    <w:lvl w:ilvl="3" w:tplc="0405000F" w:tentative="1">
      <w:start w:val="1"/>
      <w:numFmt w:val="decimal"/>
      <w:lvlText w:val="%4."/>
      <w:lvlJc w:val="left"/>
      <w:pPr>
        <w:ind w:left="3436" w:hanging="360"/>
      </w:pPr>
    </w:lvl>
    <w:lvl w:ilvl="4" w:tplc="04050019" w:tentative="1">
      <w:start w:val="1"/>
      <w:numFmt w:val="lowerLetter"/>
      <w:lvlText w:val="%5."/>
      <w:lvlJc w:val="left"/>
      <w:pPr>
        <w:ind w:left="4156" w:hanging="360"/>
      </w:pPr>
    </w:lvl>
    <w:lvl w:ilvl="5" w:tplc="0405001B" w:tentative="1">
      <w:start w:val="1"/>
      <w:numFmt w:val="lowerRoman"/>
      <w:lvlText w:val="%6."/>
      <w:lvlJc w:val="right"/>
      <w:pPr>
        <w:ind w:left="4876" w:hanging="180"/>
      </w:pPr>
    </w:lvl>
    <w:lvl w:ilvl="6" w:tplc="0405000F" w:tentative="1">
      <w:start w:val="1"/>
      <w:numFmt w:val="decimal"/>
      <w:lvlText w:val="%7."/>
      <w:lvlJc w:val="left"/>
      <w:pPr>
        <w:ind w:left="5596" w:hanging="360"/>
      </w:pPr>
    </w:lvl>
    <w:lvl w:ilvl="7" w:tplc="04050019" w:tentative="1">
      <w:start w:val="1"/>
      <w:numFmt w:val="lowerLetter"/>
      <w:lvlText w:val="%8."/>
      <w:lvlJc w:val="left"/>
      <w:pPr>
        <w:ind w:left="6316" w:hanging="360"/>
      </w:pPr>
    </w:lvl>
    <w:lvl w:ilvl="8" w:tplc="0405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9" w15:restartNumberingAfterBreak="0">
    <w:nsid w:val="17A414C4"/>
    <w:multiLevelType w:val="hybridMultilevel"/>
    <w:tmpl w:val="19005F2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8AC3D60"/>
    <w:multiLevelType w:val="hybridMultilevel"/>
    <w:tmpl w:val="9384B4BC"/>
    <w:lvl w:ilvl="0" w:tplc="040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1" w15:restartNumberingAfterBreak="0">
    <w:nsid w:val="22456FC5"/>
    <w:multiLevelType w:val="hybridMultilevel"/>
    <w:tmpl w:val="5900D9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652E68"/>
    <w:multiLevelType w:val="hybridMultilevel"/>
    <w:tmpl w:val="9A1001B4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22CD42AF"/>
    <w:multiLevelType w:val="hybridMultilevel"/>
    <w:tmpl w:val="9B905C90"/>
    <w:lvl w:ilvl="0" w:tplc="04050017">
      <w:start w:val="1"/>
      <w:numFmt w:val="lowerLetter"/>
      <w:lvlText w:val="%1)"/>
      <w:lvlJc w:val="left"/>
      <w:pPr>
        <w:ind w:left="1074" w:hanging="360"/>
      </w:pPr>
    </w:lvl>
    <w:lvl w:ilvl="1" w:tplc="04050001">
      <w:start w:val="1"/>
      <w:numFmt w:val="bullet"/>
      <w:lvlText w:val=""/>
      <w:lvlJc w:val="left"/>
      <w:pPr>
        <w:ind w:left="1794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514" w:hanging="180"/>
      </w:pPr>
    </w:lvl>
    <w:lvl w:ilvl="3" w:tplc="0405000F" w:tentative="1">
      <w:start w:val="1"/>
      <w:numFmt w:val="decimal"/>
      <w:lvlText w:val="%4."/>
      <w:lvlJc w:val="left"/>
      <w:pPr>
        <w:ind w:left="3234" w:hanging="360"/>
      </w:pPr>
    </w:lvl>
    <w:lvl w:ilvl="4" w:tplc="04050019" w:tentative="1">
      <w:start w:val="1"/>
      <w:numFmt w:val="lowerLetter"/>
      <w:lvlText w:val="%5."/>
      <w:lvlJc w:val="left"/>
      <w:pPr>
        <w:ind w:left="3954" w:hanging="360"/>
      </w:pPr>
    </w:lvl>
    <w:lvl w:ilvl="5" w:tplc="0405001B" w:tentative="1">
      <w:start w:val="1"/>
      <w:numFmt w:val="lowerRoman"/>
      <w:lvlText w:val="%6."/>
      <w:lvlJc w:val="right"/>
      <w:pPr>
        <w:ind w:left="4674" w:hanging="180"/>
      </w:pPr>
    </w:lvl>
    <w:lvl w:ilvl="6" w:tplc="0405000F" w:tentative="1">
      <w:start w:val="1"/>
      <w:numFmt w:val="decimal"/>
      <w:lvlText w:val="%7."/>
      <w:lvlJc w:val="left"/>
      <w:pPr>
        <w:ind w:left="5394" w:hanging="360"/>
      </w:pPr>
    </w:lvl>
    <w:lvl w:ilvl="7" w:tplc="04050019" w:tentative="1">
      <w:start w:val="1"/>
      <w:numFmt w:val="lowerLetter"/>
      <w:lvlText w:val="%8."/>
      <w:lvlJc w:val="left"/>
      <w:pPr>
        <w:ind w:left="6114" w:hanging="360"/>
      </w:pPr>
    </w:lvl>
    <w:lvl w:ilvl="8" w:tplc="040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4" w15:restartNumberingAfterBreak="0">
    <w:nsid w:val="236E7D8F"/>
    <w:multiLevelType w:val="hybridMultilevel"/>
    <w:tmpl w:val="9112F48C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3EC4F3F"/>
    <w:multiLevelType w:val="hybridMultilevel"/>
    <w:tmpl w:val="B34E2690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25282CAA"/>
    <w:multiLevelType w:val="hybridMultilevel"/>
    <w:tmpl w:val="49F0DA4E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 w15:restartNumberingAfterBreak="0">
    <w:nsid w:val="29432606"/>
    <w:multiLevelType w:val="hybridMultilevel"/>
    <w:tmpl w:val="D042FAC2"/>
    <w:lvl w:ilvl="0" w:tplc="04050001">
      <w:start w:val="1"/>
      <w:numFmt w:val="bullet"/>
      <w:lvlText w:val=""/>
      <w:lvlJc w:val="left"/>
      <w:pPr>
        <w:ind w:left="18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</w:abstractNum>
  <w:abstractNum w:abstractNumId="18" w15:restartNumberingAfterBreak="0">
    <w:nsid w:val="29765218"/>
    <w:multiLevelType w:val="hybridMultilevel"/>
    <w:tmpl w:val="4A9818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123FFA"/>
    <w:multiLevelType w:val="hybridMultilevel"/>
    <w:tmpl w:val="1C881806"/>
    <w:lvl w:ilvl="0" w:tplc="04050001">
      <w:start w:val="1"/>
      <w:numFmt w:val="bullet"/>
      <w:lvlText w:val=""/>
      <w:lvlJc w:val="left"/>
      <w:pPr>
        <w:ind w:left="235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07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9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1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3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5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7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9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16" w:hanging="360"/>
      </w:pPr>
      <w:rPr>
        <w:rFonts w:ascii="Wingdings" w:hAnsi="Wingdings" w:hint="default"/>
      </w:rPr>
    </w:lvl>
  </w:abstractNum>
  <w:abstractNum w:abstractNumId="20" w15:restartNumberingAfterBreak="0">
    <w:nsid w:val="2DB23BB5"/>
    <w:multiLevelType w:val="hybridMultilevel"/>
    <w:tmpl w:val="1CA09652"/>
    <w:lvl w:ilvl="0" w:tplc="040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1" w15:restartNumberingAfterBreak="0">
    <w:nsid w:val="30795090"/>
    <w:multiLevelType w:val="hybridMultilevel"/>
    <w:tmpl w:val="DF22A2C0"/>
    <w:lvl w:ilvl="0" w:tplc="04050001">
      <w:start w:val="1"/>
      <w:numFmt w:val="bullet"/>
      <w:lvlText w:val=""/>
      <w:lvlJc w:val="left"/>
      <w:pPr>
        <w:ind w:left="18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</w:abstractNum>
  <w:abstractNum w:abstractNumId="22" w15:restartNumberingAfterBreak="0">
    <w:nsid w:val="3FB70BC0"/>
    <w:multiLevelType w:val="hybridMultilevel"/>
    <w:tmpl w:val="E606014E"/>
    <w:lvl w:ilvl="0" w:tplc="0405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23" w15:restartNumberingAfterBreak="0">
    <w:nsid w:val="4EDD302F"/>
    <w:multiLevelType w:val="hybridMultilevel"/>
    <w:tmpl w:val="EE9A22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2923B8"/>
    <w:multiLevelType w:val="hybridMultilevel"/>
    <w:tmpl w:val="E85A8B24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51D50EE7"/>
    <w:multiLevelType w:val="hybridMultilevel"/>
    <w:tmpl w:val="DAAC9C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692262"/>
    <w:multiLevelType w:val="hybridMultilevel"/>
    <w:tmpl w:val="A01027EC"/>
    <w:lvl w:ilvl="0" w:tplc="04050001">
      <w:start w:val="1"/>
      <w:numFmt w:val="bullet"/>
      <w:lvlText w:val=""/>
      <w:lvlJc w:val="left"/>
      <w:pPr>
        <w:ind w:left="18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</w:abstractNum>
  <w:abstractNum w:abstractNumId="27" w15:restartNumberingAfterBreak="0">
    <w:nsid w:val="5CD40A34"/>
    <w:multiLevelType w:val="multilevel"/>
    <w:tmpl w:val="4078D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D6D735F"/>
    <w:multiLevelType w:val="hybridMultilevel"/>
    <w:tmpl w:val="B56686AE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609D2911"/>
    <w:multiLevelType w:val="hybridMultilevel"/>
    <w:tmpl w:val="19A63E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3F3F7C"/>
    <w:multiLevelType w:val="multilevel"/>
    <w:tmpl w:val="D1BA743E"/>
    <w:styleLink w:val="Aktulnseznam1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ACA0A7A"/>
    <w:multiLevelType w:val="hybridMultilevel"/>
    <w:tmpl w:val="41F25F60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71A51843"/>
    <w:multiLevelType w:val="hybridMultilevel"/>
    <w:tmpl w:val="3B90912C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3" w15:restartNumberingAfterBreak="0">
    <w:nsid w:val="74313D14"/>
    <w:multiLevelType w:val="hybridMultilevel"/>
    <w:tmpl w:val="2EAE37EE"/>
    <w:lvl w:ilvl="0" w:tplc="7E724E3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795A5244"/>
    <w:multiLevelType w:val="hybridMultilevel"/>
    <w:tmpl w:val="E4BA3F84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 w16cid:durableId="1592161273">
    <w:abstractNumId w:val="23"/>
  </w:num>
  <w:num w:numId="2" w16cid:durableId="1269199163">
    <w:abstractNumId w:val="24"/>
  </w:num>
  <w:num w:numId="3" w16cid:durableId="2073308980">
    <w:abstractNumId w:val="28"/>
  </w:num>
  <w:num w:numId="4" w16cid:durableId="971909372">
    <w:abstractNumId w:val="31"/>
  </w:num>
  <w:num w:numId="5" w16cid:durableId="2023387204">
    <w:abstractNumId w:val="12"/>
  </w:num>
  <w:num w:numId="6" w16cid:durableId="700975097">
    <w:abstractNumId w:val="21"/>
  </w:num>
  <w:num w:numId="7" w16cid:durableId="197399915">
    <w:abstractNumId w:val="7"/>
  </w:num>
  <w:num w:numId="8" w16cid:durableId="1342855812">
    <w:abstractNumId w:val="17"/>
  </w:num>
  <w:num w:numId="9" w16cid:durableId="444690401">
    <w:abstractNumId w:val="26"/>
  </w:num>
  <w:num w:numId="10" w16cid:durableId="1834837801">
    <w:abstractNumId w:val="27"/>
  </w:num>
  <w:num w:numId="11" w16cid:durableId="1702196771">
    <w:abstractNumId w:val="18"/>
  </w:num>
  <w:num w:numId="12" w16cid:durableId="562328478">
    <w:abstractNumId w:val="25"/>
  </w:num>
  <w:num w:numId="13" w16cid:durableId="529101514">
    <w:abstractNumId w:val="29"/>
  </w:num>
  <w:num w:numId="14" w16cid:durableId="1876506496">
    <w:abstractNumId w:val="6"/>
  </w:num>
  <w:num w:numId="15" w16cid:durableId="708846815">
    <w:abstractNumId w:val="14"/>
  </w:num>
  <w:num w:numId="16" w16cid:durableId="1391537589">
    <w:abstractNumId w:val="8"/>
  </w:num>
  <w:num w:numId="17" w16cid:durableId="1035085279">
    <w:abstractNumId w:val="13"/>
  </w:num>
  <w:num w:numId="18" w16cid:durableId="2039701989">
    <w:abstractNumId w:val="16"/>
  </w:num>
  <w:num w:numId="19" w16cid:durableId="1398019450">
    <w:abstractNumId w:val="4"/>
  </w:num>
  <w:num w:numId="20" w16cid:durableId="122426923">
    <w:abstractNumId w:val="34"/>
  </w:num>
  <w:num w:numId="21" w16cid:durableId="497233597">
    <w:abstractNumId w:val="32"/>
  </w:num>
  <w:num w:numId="22" w16cid:durableId="1585459199">
    <w:abstractNumId w:val="3"/>
  </w:num>
  <w:num w:numId="23" w16cid:durableId="1322536639">
    <w:abstractNumId w:val="2"/>
  </w:num>
  <w:num w:numId="24" w16cid:durableId="329335560">
    <w:abstractNumId w:val="19"/>
  </w:num>
  <w:num w:numId="25" w16cid:durableId="281813886">
    <w:abstractNumId w:val="5"/>
  </w:num>
  <w:num w:numId="26" w16cid:durableId="1032271825">
    <w:abstractNumId w:val="9"/>
  </w:num>
  <w:num w:numId="27" w16cid:durableId="730857605">
    <w:abstractNumId w:val="0"/>
  </w:num>
  <w:num w:numId="28" w16cid:durableId="617758998">
    <w:abstractNumId w:val="20"/>
  </w:num>
  <w:num w:numId="29" w16cid:durableId="43019299">
    <w:abstractNumId w:val="33"/>
  </w:num>
  <w:num w:numId="30" w16cid:durableId="982663277">
    <w:abstractNumId w:val="30"/>
  </w:num>
  <w:num w:numId="31" w16cid:durableId="348603250">
    <w:abstractNumId w:val="15"/>
  </w:num>
  <w:num w:numId="32" w16cid:durableId="1658000328">
    <w:abstractNumId w:val="1"/>
  </w:num>
  <w:num w:numId="33" w16cid:durableId="119423999">
    <w:abstractNumId w:val="22"/>
  </w:num>
  <w:num w:numId="34" w16cid:durableId="1385058593">
    <w:abstractNumId w:val="11"/>
  </w:num>
  <w:num w:numId="35" w16cid:durableId="11981567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1A7"/>
    <w:rsid w:val="00000101"/>
    <w:rsid w:val="0000185C"/>
    <w:rsid w:val="00001E4B"/>
    <w:rsid w:val="00006600"/>
    <w:rsid w:val="00011BC1"/>
    <w:rsid w:val="000200A2"/>
    <w:rsid w:val="00021FE2"/>
    <w:rsid w:val="00025D75"/>
    <w:rsid w:val="00035524"/>
    <w:rsid w:val="00037951"/>
    <w:rsid w:val="000429F2"/>
    <w:rsid w:val="000515EA"/>
    <w:rsid w:val="00051FA1"/>
    <w:rsid w:val="00054C1C"/>
    <w:rsid w:val="0006226C"/>
    <w:rsid w:val="00062FEF"/>
    <w:rsid w:val="000652AC"/>
    <w:rsid w:val="00073B3F"/>
    <w:rsid w:val="00075BE1"/>
    <w:rsid w:val="00080BB6"/>
    <w:rsid w:val="0009104C"/>
    <w:rsid w:val="000A2E43"/>
    <w:rsid w:val="000A30CD"/>
    <w:rsid w:val="000C12E3"/>
    <w:rsid w:val="000C1486"/>
    <w:rsid w:val="000C3D30"/>
    <w:rsid w:val="000D1446"/>
    <w:rsid w:val="000D4A3F"/>
    <w:rsid w:val="000D4B3A"/>
    <w:rsid w:val="000E3BD3"/>
    <w:rsid w:val="000E4CDC"/>
    <w:rsid w:val="000E55D1"/>
    <w:rsid w:val="000F5B4C"/>
    <w:rsid w:val="000F6B57"/>
    <w:rsid w:val="000F7643"/>
    <w:rsid w:val="00105B34"/>
    <w:rsid w:val="00110A52"/>
    <w:rsid w:val="00112546"/>
    <w:rsid w:val="00113257"/>
    <w:rsid w:val="001167C3"/>
    <w:rsid w:val="00123D7A"/>
    <w:rsid w:val="00125560"/>
    <w:rsid w:val="001305AF"/>
    <w:rsid w:val="00130658"/>
    <w:rsid w:val="00131793"/>
    <w:rsid w:val="00133B1F"/>
    <w:rsid w:val="00141E62"/>
    <w:rsid w:val="00143351"/>
    <w:rsid w:val="00147EC1"/>
    <w:rsid w:val="0015222E"/>
    <w:rsid w:val="00166095"/>
    <w:rsid w:val="00170D56"/>
    <w:rsid w:val="001717C3"/>
    <w:rsid w:val="00177DE0"/>
    <w:rsid w:val="00180437"/>
    <w:rsid w:val="00183DD4"/>
    <w:rsid w:val="00184FB6"/>
    <w:rsid w:val="001861E4"/>
    <w:rsid w:val="00186237"/>
    <w:rsid w:val="0018692E"/>
    <w:rsid w:val="00196C7A"/>
    <w:rsid w:val="001A1B84"/>
    <w:rsid w:val="001A6AA1"/>
    <w:rsid w:val="001A7EAC"/>
    <w:rsid w:val="001B1C19"/>
    <w:rsid w:val="001B2846"/>
    <w:rsid w:val="001B5E30"/>
    <w:rsid w:val="001B66E1"/>
    <w:rsid w:val="001B6D50"/>
    <w:rsid w:val="001B7A14"/>
    <w:rsid w:val="001C2CC3"/>
    <w:rsid w:val="001C4EB2"/>
    <w:rsid w:val="001D38B0"/>
    <w:rsid w:val="001D472A"/>
    <w:rsid w:val="001F057F"/>
    <w:rsid w:val="001F4EE8"/>
    <w:rsid w:val="001F6D53"/>
    <w:rsid w:val="001F75F3"/>
    <w:rsid w:val="0020119C"/>
    <w:rsid w:val="002102C1"/>
    <w:rsid w:val="00211C8A"/>
    <w:rsid w:val="00213B8B"/>
    <w:rsid w:val="002322FE"/>
    <w:rsid w:val="00234349"/>
    <w:rsid w:val="00237CE9"/>
    <w:rsid w:val="00240450"/>
    <w:rsid w:val="0024079B"/>
    <w:rsid w:val="002416FD"/>
    <w:rsid w:val="00244EE0"/>
    <w:rsid w:val="002473EC"/>
    <w:rsid w:val="002477CE"/>
    <w:rsid w:val="002555B9"/>
    <w:rsid w:val="0027105E"/>
    <w:rsid w:val="00277C94"/>
    <w:rsid w:val="00280E76"/>
    <w:rsid w:val="002852C8"/>
    <w:rsid w:val="0029067D"/>
    <w:rsid w:val="00292AD7"/>
    <w:rsid w:val="0029432A"/>
    <w:rsid w:val="00296091"/>
    <w:rsid w:val="002A5D53"/>
    <w:rsid w:val="002A6C5F"/>
    <w:rsid w:val="002A6E21"/>
    <w:rsid w:val="002B5D6C"/>
    <w:rsid w:val="002B684A"/>
    <w:rsid w:val="002C159A"/>
    <w:rsid w:val="002C2C2F"/>
    <w:rsid w:val="002C4F56"/>
    <w:rsid w:val="002D4397"/>
    <w:rsid w:val="002D6F5A"/>
    <w:rsid w:val="002D7E56"/>
    <w:rsid w:val="002E2AFF"/>
    <w:rsid w:val="002E3CFC"/>
    <w:rsid w:val="002F120E"/>
    <w:rsid w:val="002F5DBD"/>
    <w:rsid w:val="002F6822"/>
    <w:rsid w:val="002F77E8"/>
    <w:rsid w:val="00301274"/>
    <w:rsid w:val="00307581"/>
    <w:rsid w:val="003105C0"/>
    <w:rsid w:val="003106C4"/>
    <w:rsid w:val="003172B9"/>
    <w:rsid w:val="00326509"/>
    <w:rsid w:val="00342837"/>
    <w:rsid w:val="003436CF"/>
    <w:rsid w:val="0035286B"/>
    <w:rsid w:val="003536A5"/>
    <w:rsid w:val="00357FE5"/>
    <w:rsid w:val="003665F2"/>
    <w:rsid w:val="0037012E"/>
    <w:rsid w:val="00377DF1"/>
    <w:rsid w:val="003820B6"/>
    <w:rsid w:val="00382843"/>
    <w:rsid w:val="00382EF4"/>
    <w:rsid w:val="00383EBD"/>
    <w:rsid w:val="003876BF"/>
    <w:rsid w:val="00391EEF"/>
    <w:rsid w:val="003A2BED"/>
    <w:rsid w:val="003A405A"/>
    <w:rsid w:val="003A5196"/>
    <w:rsid w:val="003A6ED9"/>
    <w:rsid w:val="003B1F02"/>
    <w:rsid w:val="003B39B2"/>
    <w:rsid w:val="003B3CC0"/>
    <w:rsid w:val="003C4D8A"/>
    <w:rsid w:val="003C7BD4"/>
    <w:rsid w:val="003D05DA"/>
    <w:rsid w:val="003D200C"/>
    <w:rsid w:val="003D2A00"/>
    <w:rsid w:val="003D33F7"/>
    <w:rsid w:val="003E2067"/>
    <w:rsid w:val="003E77F3"/>
    <w:rsid w:val="003E79EB"/>
    <w:rsid w:val="003F74FD"/>
    <w:rsid w:val="00404DE1"/>
    <w:rsid w:val="00406A46"/>
    <w:rsid w:val="004071B2"/>
    <w:rsid w:val="0041568F"/>
    <w:rsid w:val="004226C9"/>
    <w:rsid w:val="004326EA"/>
    <w:rsid w:val="00433E16"/>
    <w:rsid w:val="00437C7F"/>
    <w:rsid w:val="0044475B"/>
    <w:rsid w:val="004460B6"/>
    <w:rsid w:val="00453592"/>
    <w:rsid w:val="0045403A"/>
    <w:rsid w:val="004555CF"/>
    <w:rsid w:val="0047177E"/>
    <w:rsid w:val="0047362D"/>
    <w:rsid w:val="00485CE3"/>
    <w:rsid w:val="00493F56"/>
    <w:rsid w:val="004953CD"/>
    <w:rsid w:val="00495980"/>
    <w:rsid w:val="00497357"/>
    <w:rsid w:val="004A0BA3"/>
    <w:rsid w:val="004B59D2"/>
    <w:rsid w:val="004C06D7"/>
    <w:rsid w:val="004C1CAC"/>
    <w:rsid w:val="004D0BD7"/>
    <w:rsid w:val="004D67A0"/>
    <w:rsid w:val="004E0C03"/>
    <w:rsid w:val="004F0B6E"/>
    <w:rsid w:val="005014DE"/>
    <w:rsid w:val="005015DE"/>
    <w:rsid w:val="005051CF"/>
    <w:rsid w:val="00507F19"/>
    <w:rsid w:val="00510D80"/>
    <w:rsid w:val="005121DD"/>
    <w:rsid w:val="0051363B"/>
    <w:rsid w:val="00517798"/>
    <w:rsid w:val="005212B2"/>
    <w:rsid w:val="00521971"/>
    <w:rsid w:val="00525D13"/>
    <w:rsid w:val="005270EE"/>
    <w:rsid w:val="00527D95"/>
    <w:rsid w:val="00527E11"/>
    <w:rsid w:val="005312E0"/>
    <w:rsid w:val="005421C7"/>
    <w:rsid w:val="00546A96"/>
    <w:rsid w:val="00560CFF"/>
    <w:rsid w:val="00560D75"/>
    <w:rsid w:val="0056328C"/>
    <w:rsid w:val="0056548C"/>
    <w:rsid w:val="00567938"/>
    <w:rsid w:val="005720AA"/>
    <w:rsid w:val="00575586"/>
    <w:rsid w:val="00577AC0"/>
    <w:rsid w:val="00587386"/>
    <w:rsid w:val="00595E1D"/>
    <w:rsid w:val="005A7B66"/>
    <w:rsid w:val="005A7E08"/>
    <w:rsid w:val="005C0EA6"/>
    <w:rsid w:val="005D26DF"/>
    <w:rsid w:val="005D353B"/>
    <w:rsid w:val="005D643B"/>
    <w:rsid w:val="005D7D2F"/>
    <w:rsid w:val="005F543C"/>
    <w:rsid w:val="005F5840"/>
    <w:rsid w:val="006003B4"/>
    <w:rsid w:val="00602754"/>
    <w:rsid w:val="00614A02"/>
    <w:rsid w:val="00622FED"/>
    <w:rsid w:val="006350B8"/>
    <w:rsid w:val="00635B41"/>
    <w:rsid w:val="006417EE"/>
    <w:rsid w:val="00642348"/>
    <w:rsid w:val="00643DD6"/>
    <w:rsid w:val="00660280"/>
    <w:rsid w:val="006725D1"/>
    <w:rsid w:val="0067560E"/>
    <w:rsid w:val="006847F9"/>
    <w:rsid w:val="00685934"/>
    <w:rsid w:val="006912FA"/>
    <w:rsid w:val="0069595B"/>
    <w:rsid w:val="006A5D81"/>
    <w:rsid w:val="006A7102"/>
    <w:rsid w:val="006B23DC"/>
    <w:rsid w:val="006C17CF"/>
    <w:rsid w:val="006C26FB"/>
    <w:rsid w:val="006C408E"/>
    <w:rsid w:val="006C4E00"/>
    <w:rsid w:val="006C51F7"/>
    <w:rsid w:val="006D0EC2"/>
    <w:rsid w:val="006E066E"/>
    <w:rsid w:val="006F195B"/>
    <w:rsid w:val="006F4B34"/>
    <w:rsid w:val="006F60D1"/>
    <w:rsid w:val="007008C5"/>
    <w:rsid w:val="00702AA8"/>
    <w:rsid w:val="00702C20"/>
    <w:rsid w:val="00712040"/>
    <w:rsid w:val="0071389D"/>
    <w:rsid w:val="00713F29"/>
    <w:rsid w:val="0072098C"/>
    <w:rsid w:val="00724B0E"/>
    <w:rsid w:val="00730FE5"/>
    <w:rsid w:val="00744216"/>
    <w:rsid w:val="00751028"/>
    <w:rsid w:val="00753002"/>
    <w:rsid w:val="007574DD"/>
    <w:rsid w:val="00761CC0"/>
    <w:rsid w:val="007659D4"/>
    <w:rsid w:val="0077105D"/>
    <w:rsid w:val="00776DB9"/>
    <w:rsid w:val="007804F6"/>
    <w:rsid w:val="00786791"/>
    <w:rsid w:val="007916FA"/>
    <w:rsid w:val="0079394A"/>
    <w:rsid w:val="0079624C"/>
    <w:rsid w:val="00796584"/>
    <w:rsid w:val="007A3FF4"/>
    <w:rsid w:val="007B1906"/>
    <w:rsid w:val="007B58AF"/>
    <w:rsid w:val="007B5EAF"/>
    <w:rsid w:val="007B7C0A"/>
    <w:rsid w:val="007C0885"/>
    <w:rsid w:val="007C36B5"/>
    <w:rsid w:val="007C4BC5"/>
    <w:rsid w:val="007D21FB"/>
    <w:rsid w:val="007D36E0"/>
    <w:rsid w:val="007D78BD"/>
    <w:rsid w:val="007E5419"/>
    <w:rsid w:val="007F1D60"/>
    <w:rsid w:val="007F2A16"/>
    <w:rsid w:val="00810AC3"/>
    <w:rsid w:val="008231EA"/>
    <w:rsid w:val="00832A83"/>
    <w:rsid w:val="00842A5C"/>
    <w:rsid w:val="008518E4"/>
    <w:rsid w:val="0085270C"/>
    <w:rsid w:val="008563E2"/>
    <w:rsid w:val="00867F77"/>
    <w:rsid w:val="00876357"/>
    <w:rsid w:val="0087665D"/>
    <w:rsid w:val="00877F1D"/>
    <w:rsid w:val="00893DD1"/>
    <w:rsid w:val="008B1B05"/>
    <w:rsid w:val="008B1FAB"/>
    <w:rsid w:val="008C7074"/>
    <w:rsid w:val="008D4A2D"/>
    <w:rsid w:val="008D734D"/>
    <w:rsid w:val="008E6269"/>
    <w:rsid w:val="008F4FF0"/>
    <w:rsid w:val="008F51BB"/>
    <w:rsid w:val="00902C20"/>
    <w:rsid w:val="00904618"/>
    <w:rsid w:val="00904B0C"/>
    <w:rsid w:val="00907B36"/>
    <w:rsid w:val="00910747"/>
    <w:rsid w:val="00912730"/>
    <w:rsid w:val="00917360"/>
    <w:rsid w:val="009253F2"/>
    <w:rsid w:val="00927FDE"/>
    <w:rsid w:val="00935A9B"/>
    <w:rsid w:val="00936A9C"/>
    <w:rsid w:val="009371E2"/>
    <w:rsid w:val="00941513"/>
    <w:rsid w:val="0095584C"/>
    <w:rsid w:val="0096217E"/>
    <w:rsid w:val="00962DAD"/>
    <w:rsid w:val="00962DEF"/>
    <w:rsid w:val="00963254"/>
    <w:rsid w:val="009645CA"/>
    <w:rsid w:val="0097108C"/>
    <w:rsid w:val="0097139A"/>
    <w:rsid w:val="00972A8C"/>
    <w:rsid w:val="00983FAB"/>
    <w:rsid w:val="009851AB"/>
    <w:rsid w:val="009852D1"/>
    <w:rsid w:val="0099475D"/>
    <w:rsid w:val="009969B0"/>
    <w:rsid w:val="009A58DF"/>
    <w:rsid w:val="009A7F6A"/>
    <w:rsid w:val="009B35FD"/>
    <w:rsid w:val="009B3E6F"/>
    <w:rsid w:val="009D2C2D"/>
    <w:rsid w:val="009D57C7"/>
    <w:rsid w:val="009E5535"/>
    <w:rsid w:val="009F2D33"/>
    <w:rsid w:val="009F2E8F"/>
    <w:rsid w:val="009F472C"/>
    <w:rsid w:val="00A00784"/>
    <w:rsid w:val="00A0206C"/>
    <w:rsid w:val="00A02FB1"/>
    <w:rsid w:val="00A06A82"/>
    <w:rsid w:val="00A17B8E"/>
    <w:rsid w:val="00A203DB"/>
    <w:rsid w:val="00A25B6E"/>
    <w:rsid w:val="00A36160"/>
    <w:rsid w:val="00A37FAA"/>
    <w:rsid w:val="00A416F4"/>
    <w:rsid w:val="00A41B12"/>
    <w:rsid w:val="00A51254"/>
    <w:rsid w:val="00A5370E"/>
    <w:rsid w:val="00A56FF0"/>
    <w:rsid w:val="00A57782"/>
    <w:rsid w:val="00A6242A"/>
    <w:rsid w:val="00A63937"/>
    <w:rsid w:val="00A71B88"/>
    <w:rsid w:val="00A72EF6"/>
    <w:rsid w:val="00A74FDE"/>
    <w:rsid w:val="00A80EFD"/>
    <w:rsid w:val="00A82062"/>
    <w:rsid w:val="00A82776"/>
    <w:rsid w:val="00AA0721"/>
    <w:rsid w:val="00AA130D"/>
    <w:rsid w:val="00AA1829"/>
    <w:rsid w:val="00AA3A6B"/>
    <w:rsid w:val="00AB03A4"/>
    <w:rsid w:val="00AB0B94"/>
    <w:rsid w:val="00AB6C86"/>
    <w:rsid w:val="00AC6044"/>
    <w:rsid w:val="00AD4C15"/>
    <w:rsid w:val="00AE2956"/>
    <w:rsid w:val="00AF3D09"/>
    <w:rsid w:val="00AF6344"/>
    <w:rsid w:val="00AF7F86"/>
    <w:rsid w:val="00B0624C"/>
    <w:rsid w:val="00B06936"/>
    <w:rsid w:val="00B07A81"/>
    <w:rsid w:val="00B107A0"/>
    <w:rsid w:val="00B22DE2"/>
    <w:rsid w:val="00B23535"/>
    <w:rsid w:val="00B261A7"/>
    <w:rsid w:val="00B31CCC"/>
    <w:rsid w:val="00B34882"/>
    <w:rsid w:val="00B44B1D"/>
    <w:rsid w:val="00B45AA8"/>
    <w:rsid w:val="00B522FC"/>
    <w:rsid w:val="00B52C80"/>
    <w:rsid w:val="00B57248"/>
    <w:rsid w:val="00B662C6"/>
    <w:rsid w:val="00B72285"/>
    <w:rsid w:val="00B743CE"/>
    <w:rsid w:val="00B75788"/>
    <w:rsid w:val="00B7634C"/>
    <w:rsid w:val="00B8402D"/>
    <w:rsid w:val="00B935B0"/>
    <w:rsid w:val="00B95D85"/>
    <w:rsid w:val="00BA0FD3"/>
    <w:rsid w:val="00BA10BE"/>
    <w:rsid w:val="00BA135F"/>
    <w:rsid w:val="00BA26C5"/>
    <w:rsid w:val="00BA6026"/>
    <w:rsid w:val="00BB7D35"/>
    <w:rsid w:val="00BC1015"/>
    <w:rsid w:val="00BD096E"/>
    <w:rsid w:val="00BE0C8D"/>
    <w:rsid w:val="00BF207E"/>
    <w:rsid w:val="00BF323C"/>
    <w:rsid w:val="00BF4D44"/>
    <w:rsid w:val="00BF7DE7"/>
    <w:rsid w:val="00C029C7"/>
    <w:rsid w:val="00C07AE9"/>
    <w:rsid w:val="00C11258"/>
    <w:rsid w:val="00C1143D"/>
    <w:rsid w:val="00C15873"/>
    <w:rsid w:val="00C1638A"/>
    <w:rsid w:val="00C239ED"/>
    <w:rsid w:val="00C25217"/>
    <w:rsid w:val="00C30006"/>
    <w:rsid w:val="00C3481D"/>
    <w:rsid w:val="00C47514"/>
    <w:rsid w:val="00C5366C"/>
    <w:rsid w:val="00C54551"/>
    <w:rsid w:val="00C609B1"/>
    <w:rsid w:val="00C71BF8"/>
    <w:rsid w:val="00C731D9"/>
    <w:rsid w:val="00C80E03"/>
    <w:rsid w:val="00C9233C"/>
    <w:rsid w:val="00C95DEB"/>
    <w:rsid w:val="00CA0376"/>
    <w:rsid w:val="00CA1BBC"/>
    <w:rsid w:val="00CA72A1"/>
    <w:rsid w:val="00CB03D1"/>
    <w:rsid w:val="00CC24EB"/>
    <w:rsid w:val="00CC699A"/>
    <w:rsid w:val="00CD3566"/>
    <w:rsid w:val="00CD367A"/>
    <w:rsid w:val="00CD4314"/>
    <w:rsid w:val="00CD4A05"/>
    <w:rsid w:val="00CD7D77"/>
    <w:rsid w:val="00CE31FB"/>
    <w:rsid w:val="00CE3285"/>
    <w:rsid w:val="00CE47EB"/>
    <w:rsid w:val="00CF647C"/>
    <w:rsid w:val="00CF7668"/>
    <w:rsid w:val="00D0570C"/>
    <w:rsid w:val="00D05FA2"/>
    <w:rsid w:val="00D06C30"/>
    <w:rsid w:val="00D06D87"/>
    <w:rsid w:val="00D072B4"/>
    <w:rsid w:val="00D11DD0"/>
    <w:rsid w:val="00D124C7"/>
    <w:rsid w:val="00D125A3"/>
    <w:rsid w:val="00D12DF7"/>
    <w:rsid w:val="00D16660"/>
    <w:rsid w:val="00D24FFF"/>
    <w:rsid w:val="00D31342"/>
    <w:rsid w:val="00D365F1"/>
    <w:rsid w:val="00D405D7"/>
    <w:rsid w:val="00D46513"/>
    <w:rsid w:val="00D759B4"/>
    <w:rsid w:val="00D871FA"/>
    <w:rsid w:val="00D902F7"/>
    <w:rsid w:val="00D92362"/>
    <w:rsid w:val="00D97F10"/>
    <w:rsid w:val="00DA30AD"/>
    <w:rsid w:val="00DA4C22"/>
    <w:rsid w:val="00DA556D"/>
    <w:rsid w:val="00DA5DA1"/>
    <w:rsid w:val="00DC1484"/>
    <w:rsid w:val="00DC2E2C"/>
    <w:rsid w:val="00DD29B5"/>
    <w:rsid w:val="00DD322B"/>
    <w:rsid w:val="00DD34F7"/>
    <w:rsid w:val="00DE1F82"/>
    <w:rsid w:val="00DE5198"/>
    <w:rsid w:val="00DE684B"/>
    <w:rsid w:val="00DE7E30"/>
    <w:rsid w:val="00DF080E"/>
    <w:rsid w:val="00DF14F1"/>
    <w:rsid w:val="00DF4E9E"/>
    <w:rsid w:val="00E04796"/>
    <w:rsid w:val="00E048FA"/>
    <w:rsid w:val="00E11E73"/>
    <w:rsid w:val="00E12E39"/>
    <w:rsid w:val="00E259A4"/>
    <w:rsid w:val="00E25F02"/>
    <w:rsid w:val="00E313F1"/>
    <w:rsid w:val="00E31C1F"/>
    <w:rsid w:val="00E34776"/>
    <w:rsid w:val="00E3491C"/>
    <w:rsid w:val="00E356F0"/>
    <w:rsid w:val="00E46398"/>
    <w:rsid w:val="00E513BC"/>
    <w:rsid w:val="00E61E2D"/>
    <w:rsid w:val="00E74729"/>
    <w:rsid w:val="00E75B78"/>
    <w:rsid w:val="00E764F2"/>
    <w:rsid w:val="00E80909"/>
    <w:rsid w:val="00E9221E"/>
    <w:rsid w:val="00E93FD8"/>
    <w:rsid w:val="00E9563D"/>
    <w:rsid w:val="00EA2526"/>
    <w:rsid w:val="00EA27FF"/>
    <w:rsid w:val="00EA3BE1"/>
    <w:rsid w:val="00EB1705"/>
    <w:rsid w:val="00EB3878"/>
    <w:rsid w:val="00EC3479"/>
    <w:rsid w:val="00EC35C6"/>
    <w:rsid w:val="00EC52E7"/>
    <w:rsid w:val="00ED298D"/>
    <w:rsid w:val="00ED3BAE"/>
    <w:rsid w:val="00EE58BC"/>
    <w:rsid w:val="00EF03AB"/>
    <w:rsid w:val="00EF787E"/>
    <w:rsid w:val="00F0088B"/>
    <w:rsid w:val="00F05FE8"/>
    <w:rsid w:val="00F149E5"/>
    <w:rsid w:val="00F153B1"/>
    <w:rsid w:val="00F211C9"/>
    <w:rsid w:val="00F21869"/>
    <w:rsid w:val="00F22E99"/>
    <w:rsid w:val="00F30790"/>
    <w:rsid w:val="00F36B8D"/>
    <w:rsid w:val="00F378AA"/>
    <w:rsid w:val="00F37A0D"/>
    <w:rsid w:val="00F40489"/>
    <w:rsid w:val="00F42B2C"/>
    <w:rsid w:val="00F46197"/>
    <w:rsid w:val="00F46D61"/>
    <w:rsid w:val="00F518FE"/>
    <w:rsid w:val="00F55F93"/>
    <w:rsid w:val="00F57F12"/>
    <w:rsid w:val="00F65173"/>
    <w:rsid w:val="00F6732F"/>
    <w:rsid w:val="00F7126D"/>
    <w:rsid w:val="00F7446C"/>
    <w:rsid w:val="00F83941"/>
    <w:rsid w:val="00F83AB4"/>
    <w:rsid w:val="00F84086"/>
    <w:rsid w:val="00F87001"/>
    <w:rsid w:val="00F87B93"/>
    <w:rsid w:val="00F9109D"/>
    <w:rsid w:val="00F94311"/>
    <w:rsid w:val="00FA243A"/>
    <w:rsid w:val="00FA30A9"/>
    <w:rsid w:val="00FA42F4"/>
    <w:rsid w:val="00FB1B7A"/>
    <w:rsid w:val="00FB5CED"/>
    <w:rsid w:val="00FB5EA4"/>
    <w:rsid w:val="00FC3732"/>
    <w:rsid w:val="00FC74D9"/>
    <w:rsid w:val="00FD0AEE"/>
    <w:rsid w:val="00FD2889"/>
    <w:rsid w:val="00FD2B2A"/>
    <w:rsid w:val="00FD784F"/>
    <w:rsid w:val="00FD7D80"/>
    <w:rsid w:val="00FE2AC6"/>
    <w:rsid w:val="00FE2C81"/>
    <w:rsid w:val="00FE344C"/>
    <w:rsid w:val="00FE42FC"/>
    <w:rsid w:val="00FE59F5"/>
    <w:rsid w:val="00FE7327"/>
    <w:rsid w:val="00FF0983"/>
    <w:rsid w:val="00FF1D43"/>
    <w:rsid w:val="00FF7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98096F"/>
  <w15:docId w15:val="{DA7CD4B6-727B-468E-B101-7255A523C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5051CF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E75B78"/>
    <w:pPr>
      <w:ind w:left="720"/>
      <w:contextualSpacing/>
    </w:pPr>
  </w:style>
  <w:style w:type="paragraph" w:customStyle="1" w:styleId="v1msonormal">
    <w:name w:val="v1msonormal"/>
    <w:basedOn w:val="Normln"/>
    <w:rsid w:val="00C11258"/>
    <w:pPr>
      <w:spacing w:before="100" w:beforeAutospacing="1" w:after="100" w:afterAutospacing="1"/>
    </w:pPr>
    <w:rPr>
      <w:sz w:val="24"/>
      <w:szCs w:val="24"/>
    </w:rPr>
  </w:style>
  <w:style w:type="paragraph" w:customStyle="1" w:styleId="v1msolistparagraph">
    <w:name w:val="v1msolistparagraph"/>
    <w:basedOn w:val="Normln"/>
    <w:rsid w:val="00C11258"/>
    <w:pPr>
      <w:spacing w:before="100" w:beforeAutospacing="1" w:after="100" w:afterAutospacing="1"/>
    </w:pPr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C11258"/>
    <w:rPr>
      <w:b/>
      <w:bCs/>
    </w:rPr>
  </w:style>
  <w:style w:type="character" w:customStyle="1" w:styleId="OdstavecseseznamemChar">
    <w:name w:val="Odstavec se seznamem Char"/>
    <w:link w:val="Odstavecseseznamem"/>
    <w:uiPriority w:val="34"/>
    <w:locked/>
    <w:rsid w:val="00C11258"/>
  </w:style>
  <w:style w:type="character" w:styleId="Nevyeenzmnka">
    <w:name w:val="Unresolved Mention"/>
    <w:basedOn w:val="Standardnpsmoodstavce"/>
    <w:uiPriority w:val="99"/>
    <w:semiHidden/>
    <w:unhideWhenUsed/>
    <w:rsid w:val="00493F56"/>
    <w:rPr>
      <w:color w:val="605E5C"/>
      <w:shd w:val="clear" w:color="auto" w:fill="E1DFDD"/>
    </w:rPr>
  </w:style>
  <w:style w:type="character" w:customStyle="1" w:styleId="normaltextrun">
    <w:name w:val="normaltextrun"/>
    <w:basedOn w:val="Standardnpsmoodstavce"/>
    <w:rsid w:val="00AB0B94"/>
  </w:style>
  <w:style w:type="character" w:customStyle="1" w:styleId="eop">
    <w:name w:val="eop"/>
    <w:basedOn w:val="Standardnpsmoodstavce"/>
    <w:rsid w:val="00AB0B94"/>
  </w:style>
  <w:style w:type="paragraph" w:customStyle="1" w:styleId="paragraph">
    <w:name w:val="paragraph"/>
    <w:basedOn w:val="Normln"/>
    <w:rsid w:val="00751028"/>
    <w:pPr>
      <w:spacing w:before="100" w:beforeAutospacing="1" w:after="100" w:afterAutospacing="1"/>
    </w:pPr>
    <w:rPr>
      <w:sz w:val="24"/>
      <w:szCs w:val="24"/>
    </w:rPr>
  </w:style>
  <w:style w:type="numbering" w:customStyle="1" w:styleId="Aktulnseznam1">
    <w:name w:val="Aktuální seznam1"/>
    <w:uiPriority w:val="99"/>
    <w:rsid w:val="00F153B1"/>
    <w:pPr>
      <w:numPr>
        <w:numId w:val="30"/>
      </w:numPr>
    </w:pPr>
  </w:style>
  <w:style w:type="character" w:styleId="Sledovanodkaz">
    <w:name w:val="FollowedHyperlink"/>
    <w:basedOn w:val="Standardnpsmoodstavce"/>
    <w:uiPriority w:val="99"/>
    <w:semiHidden/>
    <w:unhideWhenUsed/>
    <w:rsid w:val="00C71BF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muni.cz/arts/vyuka/agenda-ucitele/informace-pro-garanty-programu/kontrolni-sablony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1028\AppData\Roaming\Microsoft\&#352;ablony\Katedra%20filosofie\Z&#225;pis%20ze%20sch&#367;ze%20katedr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7142680A86D54380E3695113E8B50A" ma:contentTypeVersion="12" ma:contentTypeDescription="Vytvoří nový dokument" ma:contentTypeScope="" ma:versionID="9e479cd381711bf3cbc15ff285220316">
  <xsd:schema xmlns:xsd="http://www.w3.org/2001/XMLSchema" xmlns:xs="http://www.w3.org/2001/XMLSchema" xmlns:p="http://schemas.microsoft.com/office/2006/metadata/properties" xmlns:ns2="979182f7-5014-41c6-966b-93cdb6095292" xmlns:ns3="54ac8a66-7a26-40dd-bc73-a987e36d053d" targetNamespace="http://schemas.microsoft.com/office/2006/metadata/properties" ma:root="true" ma:fieldsID="7d3ba750a66dad01b6059de66de6d3c9" ns2:_="" ns3:_="">
    <xsd:import namespace="979182f7-5014-41c6-966b-93cdb6095292"/>
    <xsd:import namespace="54ac8a66-7a26-40dd-bc73-a987e36d05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9182f7-5014-41c6-966b-93cdb60952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05144c32-5194-445f-8fa8-b47f4d440b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ac8a66-7a26-40dd-bc73-a987e36d053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e7e4d94a-deb9-4524-803b-268d1405e5e2}" ma:internalName="TaxCatchAll" ma:showField="CatchAllData" ma:web="54ac8a66-7a26-40dd-bc73-a987e36d05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4ac8a66-7a26-40dd-bc73-a987e36d053d" xsi:nil="true"/>
    <lcf76f155ced4ddcb4097134ff3c332f xmlns="979182f7-5014-41c6-966b-93cdb609529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4092EA3-81AA-4259-9256-D2F93B4D2E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9182f7-5014-41c6-966b-93cdb6095292"/>
    <ds:schemaRef ds:uri="54ac8a66-7a26-40dd-bc73-a987e36d05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375437-3CF1-4A1D-A97E-CAA4134905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DE66BE-BEBB-4E1A-8047-AA220E7423A6}">
  <ds:schemaRefs>
    <ds:schemaRef ds:uri="http://schemas.microsoft.com/office/2006/metadata/properties"/>
    <ds:schemaRef ds:uri="http://schemas.microsoft.com/office/infopath/2007/PartnerControls"/>
    <ds:schemaRef ds:uri="54ac8a66-7a26-40dd-bc73-a987e36d053d"/>
    <ds:schemaRef ds:uri="979182f7-5014-41c6-966b-93cdb609529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Zápis ze schůze katedry</Template>
  <TotalTime>0</TotalTime>
  <Pages>2</Pages>
  <Words>602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FF MU</Company>
  <LinksUpToDate>false</LinksUpToDate>
  <CharactersWithSpaces>4148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Hana Holmanová</dc:creator>
  <cp:lastModifiedBy>Kateřina Urubková</cp:lastModifiedBy>
  <cp:revision>78</cp:revision>
  <cp:lastPrinted>1900-12-31T22:00:00Z</cp:lastPrinted>
  <dcterms:created xsi:type="dcterms:W3CDTF">2023-10-03T09:13:00Z</dcterms:created>
  <dcterms:modified xsi:type="dcterms:W3CDTF">2023-10-03T11:18:00Z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0x0101006C7142680A86D54380E3695113E8B50A</vt:lpwstr>
  </property>
  <property fmtid="{D5CDD505-2E9C-101B-9397-08002B2CF9AE}" pid="3" name="Order">
    <vt:r8>815700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