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49CC" w14:textId="77777777" w:rsidR="009851AB" w:rsidRPr="007E5419" w:rsidRDefault="009851AB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ZÁPIS</w:t>
      </w:r>
    </w:p>
    <w:p w14:paraId="24EC034F" w14:textId="1A9D0796" w:rsidR="009851AB" w:rsidRPr="007E5419" w:rsidRDefault="00FD7D80" w:rsidP="00FE59F5">
      <w:pPr>
        <w:jc w:val="center"/>
        <w:rPr>
          <w:b/>
          <w:sz w:val="28"/>
          <w:szCs w:val="28"/>
        </w:rPr>
      </w:pPr>
      <w:r w:rsidRPr="007E5419">
        <w:rPr>
          <w:b/>
          <w:sz w:val="28"/>
          <w:szCs w:val="28"/>
        </w:rPr>
        <w:t>ze schůze K</w:t>
      </w:r>
      <w:r w:rsidR="009851AB" w:rsidRPr="007E5419">
        <w:rPr>
          <w:b/>
          <w:sz w:val="28"/>
          <w:szCs w:val="28"/>
        </w:rPr>
        <w:t xml:space="preserve">atedry filozofie konané dne </w:t>
      </w:r>
      <w:r w:rsidR="00BA135F">
        <w:rPr>
          <w:b/>
          <w:sz w:val="28"/>
          <w:szCs w:val="28"/>
        </w:rPr>
        <w:t>1</w:t>
      </w:r>
      <w:r w:rsidR="00622FED">
        <w:rPr>
          <w:b/>
          <w:sz w:val="28"/>
          <w:szCs w:val="28"/>
        </w:rPr>
        <w:t>6</w:t>
      </w:r>
      <w:r w:rsidR="00B261A7" w:rsidRPr="007E5419">
        <w:rPr>
          <w:b/>
          <w:sz w:val="28"/>
          <w:szCs w:val="28"/>
        </w:rPr>
        <w:t xml:space="preserve">. </w:t>
      </w:r>
      <w:r w:rsidR="00D06C30">
        <w:rPr>
          <w:b/>
          <w:sz w:val="28"/>
          <w:szCs w:val="28"/>
        </w:rPr>
        <w:t>2</w:t>
      </w:r>
      <w:r w:rsidR="006F60D1" w:rsidRPr="007E5419">
        <w:rPr>
          <w:b/>
          <w:sz w:val="28"/>
          <w:szCs w:val="28"/>
        </w:rPr>
        <w:t>. 20</w:t>
      </w:r>
      <w:r w:rsidR="00B743CE" w:rsidRPr="007E5419">
        <w:rPr>
          <w:b/>
          <w:sz w:val="28"/>
          <w:szCs w:val="28"/>
        </w:rPr>
        <w:t>2</w:t>
      </w:r>
      <w:r w:rsidR="00622FED">
        <w:rPr>
          <w:b/>
          <w:sz w:val="28"/>
          <w:szCs w:val="28"/>
        </w:rPr>
        <w:t>3</w:t>
      </w:r>
    </w:p>
    <w:p w14:paraId="45FA4241" w14:textId="5F1D7720" w:rsidR="00AA0721" w:rsidRDefault="00AA0721" w:rsidP="001305AF">
      <w:pPr>
        <w:jc w:val="both"/>
        <w:rPr>
          <w:b/>
          <w:sz w:val="24"/>
        </w:rPr>
      </w:pPr>
    </w:p>
    <w:p w14:paraId="086FF539" w14:textId="77777777" w:rsidR="00F46197" w:rsidRDefault="00F46197" w:rsidP="001305AF">
      <w:pPr>
        <w:jc w:val="both"/>
        <w:rPr>
          <w:b/>
          <w:sz w:val="24"/>
        </w:rPr>
      </w:pPr>
    </w:p>
    <w:p w14:paraId="0D47AC45" w14:textId="77777777" w:rsidR="009851AB" w:rsidRDefault="009851AB" w:rsidP="001305AF">
      <w:pPr>
        <w:jc w:val="both"/>
        <w:rPr>
          <w:b/>
          <w:sz w:val="24"/>
        </w:rPr>
      </w:pPr>
    </w:p>
    <w:p w14:paraId="11A879E2" w14:textId="767E5D20" w:rsidR="009851AB" w:rsidRDefault="009851AB" w:rsidP="001305AF">
      <w:pPr>
        <w:ind w:left="1134" w:hanging="1134"/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sz w:val="24"/>
        </w:rPr>
        <w:t xml:space="preserve"> </w:t>
      </w:r>
      <w:r w:rsidR="002C2C2F">
        <w:rPr>
          <w:sz w:val="24"/>
        </w:rPr>
        <w:t>doc. Brázda,</w:t>
      </w:r>
      <w:r w:rsidR="002852C8">
        <w:rPr>
          <w:sz w:val="24"/>
        </w:rPr>
        <w:t xml:space="preserve"> dr. </w:t>
      </w:r>
      <w:proofErr w:type="spellStart"/>
      <w:r w:rsidR="003B39B2">
        <w:rPr>
          <w:sz w:val="24"/>
        </w:rPr>
        <w:t>Jastrzembská</w:t>
      </w:r>
      <w:proofErr w:type="spellEnd"/>
      <w:r w:rsidR="003B39B2">
        <w:rPr>
          <w:sz w:val="24"/>
        </w:rPr>
        <w:t>,</w:t>
      </w:r>
      <w:r w:rsidR="00963254">
        <w:rPr>
          <w:sz w:val="24"/>
        </w:rPr>
        <w:t xml:space="preserve"> </w:t>
      </w:r>
      <w:r w:rsidR="003B39B2">
        <w:rPr>
          <w:sz w:val="24"/>
        </w:rPr>
        <w:t>prof</w:t>
      </w:r>
      <w:r>
        <w:rPr>
          <w:sz w:val="24"/>
        </w:rPr>
        <w:t>. Krob,</w:t>
      </w:r>
      <w:r w:rsidR="00963254">
        <w:rPr>
          <w:sz w:val="24"/>
        </w:rPr>
        <w:t xml:space="preserve"> </w:t>
      </w:r>
      <w:r w:rsidR="00622FED">
        <w:rPr>
          <w:sz w:val="24"/>
        </w:rPr>
        <w:t>prof. Mácha</w:t>
      </w:r>
      <w:r w:rsidR="000C1486">
        <w:rPr>
          <w:sz w:val="24"/>
        </w:rPr>
        <w:t>,</w:t>
      </w:r>
      <w:r w:rsidR="00622FED">
        <w:rPr>
          <w:sz w:val="24"/>
        </w:rPr>
        <w:t xml:space="preserve"> dr. Petrželka</w:t>
      </w:r>
      <w:r w:rsidR="000C1486">
        <w:rPr>
          <w:sz w:val="24"/>
        </w:rPr>
        <w:t>,</w:t>
      </w:r>
      <w:r w:rsidR="00622FED">
        <w:rPr>
          <w:sz w:val="24"/>
        </w:rPr>
        <w:t xml:space="preserve"> </w:t>
      </w:r>
      <w:r w:rsidR="00AB0B94">
        <w:rPr>
          <w:sz w:val="24"/>
        </w:rPr>
        <w:t xml:space="preserve">doc. Picha, </w:t>
      </w:r>
      <w:r w:rsidR="00D072B4">
        <w:rPr>
          <w:sz w:val="24"/>
        </w:rPr>
        <w:t>doc</w:t>
      </w:r>
      <w:r w:rsidR="003B39B2">
        <w:rPr>
          <w:sz w:val="24"/>
        </w:rPr>
        <w:t xml:space="preserve">. Pichová, </w:t>
      </w:r>
      <w:r w:rsidR="00C5366C">
        <w:rPr>
          <w:sz w:val="24"/>
        </w:rPr>
        <w:t>prof. </w:t>
      </w:r>
      <w:proofErr w:type="spellStart"/>
      <w:r w:rsidR="00C5366C">
        <w:rPr>
          <w:sz w:val="24"/>
        </w:rPr>
        <w:t>Raclavský</w:t>
      </w:r>
      <w:proofErr w:type="spellEnd"/>
      <w:r w:rsidR="00A41B12">
        <w:rPr>
          <w:sz w:val="24"/>
        </w:rPr>
        <w:t>,</w:t>
      </w:r>
      <w:r w:rsidR="00C5366C">
        <w:rPr>
          <w:sz w:val="24"/>
        </w:rPr>
        <w:t xml:space="preserve"> </w:t>
      </w:r>
      <w:r w:rsidR="00AB0B94">
        <w:rPr>
          <w:sz w:val="24"/>
        </w:rPr>
        <w:t>Mgr. Urubková</w:t>
      </w:r>
      <w:r w:rsidR="00622FED">
        <w:rPr>
          <w:sz w:val="24"/>
        </w:rPr>
        <w:t>, dr. Vojta</w:t>
      </w:r>
    </w:p>
    <w:p w14:paraId="07588A07" w14:textId="77777777" w:rsidR="009851AB" w:rsidRDefault="009851AB" w:rsidP="001305AF">
      <w:pPr>
        <w:ind w:left="1134" w:right="283" w:hanging="1134"/>
        <w:jc w:val="both"/>
        <w:rPr>
          <w:b/>
          <w:sz w:val="24"/>
        </w:rPr>
      </w:pPr>
    </w:p>
    <w:p w14:paraId="4D6F15C3" w14:textId="6342527E" w:rsidR="00237CE9" w:rsidRDefault="009851AB" w:rsidP="003665F2">
      <w:pPr>
        <w:ind w:left="1134" w:hanging="1134"/>
        <w:jc w:val="both"/>
        <w:rPr>
          <w:sz w:val="24"/>
        </w:rPr>
      </w:pPr>
      <w:r>
        <w:rPr>
          <w:b/>
          <w:sz w:val="24"/>
        </w:rPr>
        <w:t>Omluveni:</w:t>
      </w:r>
      <w:r w:rsidR="00AB0B94">
        <w:rPr>
          <w:sz w:val="24"/>
        </w:rPr>
        <w:t xml:space="preserve"> </w:t>
      </w:r>
      <w:r w:rsidR="00D06C30">
        <w:rPr>
          <w:sz w:val="24"/>
        </w:rPr>
        <w:t>dr. Baran</w:t>
      </w:r>
      <w:r w:rsidR="00BA135F">
        <w:rPr>
          <w:sz w:val="24"/>
        </w:rPr>
        <w:t>,</w:t>
      </w:r>
      <w:r w:rsidR="00622FED" w:rsidRPr="00622FED">
        <w:rPr>
          <w:sz w:val="24"/>
        </w:rPr>
        <w:t xml:space="preserve"> </w:t>
      </w:r>
      <w:r w:rsidR="00622FED">
        <w:rPr>
          <w:sz w:val="24"/>
        </w:rPr>
        <w:t>doc. Bělohrad, prof. Lužný,</w:t>
      </w:r>
      <w:r w:rsidR="00D06C30">
        <w:rPr>
          <w:sz w:val="24"/>
        </w:rPr>
        <w:t xml:space="preserve"> </w:t>
      </w:r>
      <w:r w:rsidR="00622FED">
        <w:rPr>
          <w:sz w:val="24"/>
        </w:rPr>
        <w:t xml:space="preserve">doc. </w:t>
      </w:r>
      <w:proofErr w:type="spellStart"/>
      <w:r w:rsidR="00622FED">
        <w:rPr>
          <w:sz w:val="24"/>
        </w:rPr>
        <w:t>Špelda</w:t>
      </w:r>
      <w:proofErr w:type="spellEnd"/>
    </w:p>
    <w:p w14:paraId="01F7C566" w14:textId="77777777" w:rsidR="00E259A4" w:rsidRDefault="00E259A4" w:rsidP="001305AF">
      <w:pPr>
        <w:jc w:val="both"/>
      </w:pPr>
    </w:p>
    <w:p w14:paraId="4E6B73AA" w14:textId="77777777" w:rsidR="00AF6344" w:rsidRDefault="00AF6344" w:rsidP="001305AF">
      <w:pPr>
        <w:jc w:val="both"/>
      </w:pPr>
    </w:p>
    <w:p w14:paraId="15AFD92A" w14:textId="46195EDF" w:rsidR="0051363B" w:rsidRPr="00EC52E7" w:rsidRDefault="00AF6344" w:rsidP="00EC52E7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Studium</w:t>
      </w:r>
    </w:p>
    <w:p w14:paraId="5118EE21" w14:textId="006C302D" w:rsidR="00AA3A6B" w:rsidRPr="00A82776" w:rsidRDefault="00BA135F" w:rsidP="00AA3A6B">
      <w:pPr>
        <w:numPr>
          <w:ilvl w:val="0"/>
          <w:numId w:val="14"/>
        </w:numPr>
        <w:spacing w:after="120"/>
        <w:ind w:left="1134" w:hanging="357"/>
        <w:jc w:val="both"/>
        <w:rPr>
          <w:sz w:val="24"/>
          <w:szCs w:val="24"/>
        </w:rPr>
      </w:pPr>
      <w:bookmarkStart w:id="0" w:name="_Hlk121899751"/>
      <w:r>
        <w:rPr>
          <w:sz w:val="24"/>
          <w:szCs w:val="24"/>
        </w:rPr>
        <w:t xml:space="preserve">Semestr </w:t>
      </w:r>
      <w:r w:rsidR="00C731D9">
        <w:rPr>
          <w:sz w:val="24"/>
          <w:szCs w:val="24"/>
        </w:rPr>
        <w:t>Podzim</w:t>
      </w:r>
      <w:r>
        <w:rPr>
          <w:sz w:val="24"/>
          <w:szCs w:val="24"/>
        </w:rPr>
        <w:t xml:space="preserve"> 202</w:t>
      </w:r>
      <w:r w:rsidR="00C731D9">
        <w:rPr>
          <w:sz w:val="24"/>
          <w:szCs w:val="24"/>
        </w:rPr>
        <w:t>2</w:t>
      </w:r>
      <w:r w:rsidR="0051363B">
        <w:rPr>
          <w:sz w:val="24"/>
          <w:szCs w:val="24"/>
        </w:rPr>
        <w:t>:</w:t>
      </w:r>
    </w:p>
    <w:bookmarkEnd w:id="0"/>
    <w:p w14:paraId="0F0E603E" w14:textId="697E63B6" w:rsidR="00C731D9" w:rsidRPr="003106C4" w:rsidRDefault="00C731D9" w:rsidP="00C731D9">
      <w:pPr>
        <w:pStyle w:val="Odstavecseseznamem"/>
        <w:numPr>
          <w:ilvl w:val="0"/>
          <w:numId w:val="26"/>
        </w:numPr>
        <w:jc w:val="both"/>
      </w:pPr>
      <w:r>
        <w:rPr>
          <w:sz w:val="24"/>
          <w:szCs w:val="24"/>
        </w:rPr>
        <w:t xml:space="preserve">Poděkování doc. </w:t>
      </w:r>
      <w:proofErr w:type="spellStart"/>
      <w:r>
        <w:rPr>
          <w:sz w:val="24"/>
          <w:szCs w:val="24"/>
        </w:rPr>
        <w:t>Špeldovi</w:t>
      </w:r>
      <w:proofErr w:type="spellEnd"/>
      <w:r>
        <w:rPr>
          <w:sz w:val="24"/>
          <w:szCs w:val="24"/>
        </w:rPr>
        <w:t xml:space="preserve"> za uspořádání konference Technologie za horizontem událostí i ostatním členům katedry za účast a podílení se, poděkování patří také doc. </w:t>
      </w:r>
      <w:proofErr w:type="spellStart"/>
      <w:r>
        <w:rPr>
          <w:sz w:val="24"/>
          <w:szCs w:val="24"/>
        </w:rPr>
        <w:t>Bělohradovi</w:t>
      </w:r>
      <w:proofErr w:type="spellEnd"/>
      <w:r>
        <w:rPr>
          <w:sz w:val="24"/>
          <w:szCs w:val="24"/>
        </w:rPr>
        <w:t>, který chystá upořádání konference</w:t>
      </w:r>
      <w:r w:rsidR="00131793">
        <w:rPr>
          <w:sz w:val="24"/>
          <w:szCs w:val="24"/>
        </w:rPr>
        <w:t xml:space="preserve"> v budoucnu</w:t>
      </w:r>
    </w:p>
    <w:p w14:paraId="38C40749" w14:textId="7ABEF245" w:rsidR="0079624C" w:rsidRPr="00025D75" w:rsidRDefault="00C731D9" w:rsidP="0079624C">
      <w:pPr>
        <w:pStyle w:val="Odstavecseseznamem"/>
        <w:numPr>
          <w:ilvl w:val="0"/>
          <w:numId w:val="26"/>
        </w:numPr>
        <w:jc w:val="both"/>
      </w:pPr>
      <w:proofErr w:type="spellStart"/>
      <w:r>
        <w:rPr>
          <w:sz w:val="24"/>
          <w:szCs w:val="24"/>
        </w:rPr>
        <w:t>MjUNI</w:t>
      </w:r>
      <w:proofErr w:type="spellEnd"/>
      <w:r>
        <w:rPr>
          <w:sz w:val="24"/>
          <w:szCs w:val="24"/>
        </w:rPr>
        <w:t xml:space="preserve"> (juniorská univerzita) – poděkování </w:t>
      </w:r>
      <w:r w:rsidR="00131793">
        <w:rPr>
          <w:sz w:val="24"/>
          <w:szCs w:val="24"/>
        </w:rPr>
        <w:t>členům katedry</w:t>
      </w:r>
      <w:r w:rsidR="00DA30AD">
        <w:rPr>
          <w:sz w:val="24"/>
          <w:szCs w:val="24"/>
        </w:rPr>
        <w:t xml:space="preserve">, kteří se zapojili </w:t>
      </w:r>
      <w:r>
        <w:rPr>
          <w:sz w:val="24"/>
          <w:szCs w:val="24"/>
        </w:rPr>
        <w:t xml:space="preserve">– prezenční setkání s dětmi a také příspěvky na </w:t>
      </w:r>
      <w:proofErr w:type="spellStart"/>
      <w:r>
        <w:rPr>
          <w:sz w:val="24"/>
          <w:szCs w:val="24"/>
        </w:rPr>
        <w:t>MjUNIon</w:t>
      </w:r>
      <w:proofErr w:type="spellEnd"/>
      <w:r>
        <w:rPr>
          <w:sz w:val="24"/>
          <w:szCs w:val="24"/>
        </w:rPr>
        <w:t xml:space="preserve"> (web)</w:t>
      </w:r>
    </w:p>
    <w:p w14:paraId="4BAB72CF" w14:textId="77777777" w:rsidR="00F153B1" w:rsidRDefault="00F153B1" w:rsidP="00F153B1">
      <w:pPr>
        <w:rPr>
          <w:sz w:val="24"/>
          <w:szCs w:val="24"/>
        </w:rPr>
      </w:pPr>
    </w:p>
    <w:p w14:paraId="6E3EFF1F" w14:textId="34DCA982" w:rsidR="00F211C9" w:rsidRDefault="00F211C9" w:rsidP="00F153B1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153B1">
        <w:rPr>
          <w:sz w:val="24"/>
          <w:szCs w:val="24"/>
        </w:rPr>
        <w:t xml:space="preserve">Semestr </w:t>
      </w:r>
      <w:r w:rsidR="00F153B1">
        <w:rPr>
          <w:sz w:val="24"/>
          <w:szCs w:val="24"/>
        </w:rPr>
        <w:t>Jaro</w:t>
      </w:r>
      <w:r w:rsidRPr="00F153B1">
        <w:rPr>
          <w:sz w:val="24"/>
          <w:szCs w:val="24"/>
        </w:rPr>
        <w:t xml:space="preserve"> 202</w:t>
      </w:r>
      <w:r w:rsidR="00F153B1">
        <w:rPr>
          <w:sz w:val="24"/>
          <w:szCs w:val="24"/>
        </w:rPr>
        <w:t>3</w:t>
      </w:r>
      <w:r w:rsidRPr="00F153B1">
        <w:rPr>
          <w:sz w:val="24"/>
          <w:szCs w:val="24"/>
        </w:rPr>
        <w:t>:</w:t>
      </w:r>
    </w:p>
    <w:p w14:paraId="216C3792" w14:textId="3ECC97EC" w:rsidR="00F211C9" w:rsidRPr="00A82776" w:rsidRDefault="00F211C9" w:rsidP="00A82776">
      <w:pPr>
        <w:rPr>
          <w:sz w:val="24"/>
          <w:szCs w:val="24"/>
        </w:rPr>
      </w:pPr>
    </w:p>
    <w:p w14:paraId="37916CA9" w14:textId="1C896C1D" w:rsidR="00B95D85" w:rsidRPr="00B95D85" w:rsidRDefault="00A82776" w:rsidP="00B95D85">
      <w:pPr>
        <w:pStyle w:val="Odstavecseseznamem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Termín SZZ – 19. – 23. 6. 2023 (b</w:t>
      </w:r>
      <w:r w:rsidRPr="00917360">
        <w:rPr>
          <w:sz w:val="24"/>
          <w:szCs w:val="24"/>
        </w:rPr>
        <w:t>ude pouze jeden termín</w:t>
      </w:r>
      <w:r>
        <w:rPr>
          <w:sz w:val="24"/>
          <w:szCs w:val="24"/>
        </w:rPr>
        <w:t>)</w:t>
      </w:r>
    </w:p>
    <w:p w14:paraId="1DC370BF" w14:textId="77777777" w:rsidR="00A82776" w:rsidRDefault="00A82776" w:rsidP="00A82776">
      <w:pPr>
        <w:pStyle w:val="Odstavecseseznamem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odevzdání DP je 19. 5. 2023 </w:t>
      </w:r>
    </w:p>
    <w:p w14:paraId="6DC904BC" w14:textId="63BEA971" w:rsidR="00A82776" w:rsidRDefault="00A82776" w:rsidP="00A82776">
      <w:pPr>
        <w:pStyle w:val="Odstavecseseznamem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Doktorské zkoušení proběhne také v týdnu 19. – 23. 6. 2023 – předběžně zvolen čtvrtek 22. 6. 2023 – obhajoba disertace: </w:t>
      </w:r>
      <w:proofErr w:type="spellStart"/>
      <w:r>
        <w:rPr>
          <w:sz w:val="24"/>
          <w:szCs w:val="24"/>
        </w:rPr>
        <w:t>Roshangar</w:t>
      </w:r>
      <w:proofErr w:type="spellEnd"/>
      <w:r>
        <w:rPr>
          <w:sz w:val="24"/>
          <w:szCs w:val="24"/>
        </w:rPr>
        <w:t xml:space="preserve">, doktorská zkouška: Dominik, </w:t>
      </w:r>
      <w:proofErr w:type="spellStart"/>
      <w:r>
        <w:rPr>
          <w:sz w:val="24"/>
          <w:szCs w:val="24"/>
        </w:rPr>
        <w:t>Zapalačová</w:t>
      </w:r>
      <w:proofErr w:type="spellEnd"/>
      <w:r>
        <w:rPr>
          <w:sz w:val="24"/>
          <w:szCs w:val="24"/>
        </w:rPr>
        <w:t xml:space="preserve"> (a </w:t>
      </w:r>
      <w:r w:rsidR="001F75F3">
        <w:rPr>
          <w:sz w:val="24"/>
          <w:szCs w:val="24"/>
        </w:rPr>
        <w:t xml:space="preserve">možná </w:t>
      </w:r>
      <w:r>
        <w:rPr>
          <w:sz w:val="24"/>
          <w:szCs w:val="24"/>
        </w:rPr>
        <w:t xml:space="preserve">další) </w:t>
      </w:r>
    </w:p>
    <w:p w14:paraId="53C786B9" w14:textId="431E489B" w:rsidR="00A82776" w:rsidRDefault="00A82776" w:rsidP="00A82776">
      <w:pPr>
        <w:pStyle w:val="Odstavecseseznamem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Čtecí týden 17. – 21. 4. 2023 –</w:t>
      </w:r>
      <w:r w:rsidR="002473EC">
        <w:rPr>
          <w:sz w:val="24"/>
          <w:szCs w:val="24"/>
        </w:rPr>
        <w:t xml:space="preserve"> </w:t>
      </w:r>
      <w:r>
        <w:rPr>
          <w:sz w:val="24"/>
          <w:szCs w:val="24"/>
        </w:rPr>
        <w:t>výuka</w:t>
      </w:r>
      <w:r w:rsidR="002473EC">
        <w:rPr>
          <w:sz w:val="24"/>
          <w:szCs w:val="24"/>
        </w:rPr>
        <w:t xml:space="preserve"> neprobíhá</w:t>
      </w:r>
      <w:r>
        <w:rPr>
          <w:sz w:val="24"/>
          <w:szCs w:val="24"/>
        </w:rPr>
        <w:t>, probíhá pouze výuka pro kombinované studenty a bloková výuka, bude se také konat Jednota filozofická 17. 4. 2023</w:t>
      </w:r>
    </w:p>
    <w:p w14:paraId="6BECB423" w14:textId="5DE7F6B9" w:rsidR="000C3D30" w:rsidRPr="00A51254" w:rsidRDefault="000C3D30" w:rsidP="000C3D30">
      <w:pPr>
        <w:pStyle w:val="Odstavecseseznamem"/>
        <w:numPr>
          <w:ilvl w:val="0"/>
          <w:numId w:val="28"/>
        </w:numPr>
        <w:jc w:val="both"/>
      </w:pPr>
      <w:r>
        <w:rPr>
          <w:sz w:val="24"/>
          <w:szCs w:val="24"/>
        </w:rPr>
        <w:t>Výzvy v e-mailech a zápisech z vedení a kolegia – doporučení: průběžně výzvy sledovat a reagovat na ně</w:t>
      </w:r>
    </w:p>
    <w:p w14:paraId="72C7A1A4" w14:textId="77777777" w:rsidR="000C3D30" w:rsidRPr="000A2E43" w:rsidRDefault="000C3D30" w:rsidP="000C3D30">
      <w:pPr>
        <w:pStyle w:val="Odstavecseseznamem"/>
        <w:numPr>
          <w:ilvl w:val="1"/>
          <w:numId w:val="28"/>
        </w:numPr>
        <w:jc w:val="both"/>
      </w:pPr>
      <w:r>
        <w:rPr>
          <w:sz w:val="24"/>
          <w:szCs w:val="24"/>
        </w:rPr>
        <w:t>1. nominace na ceny</w:t>
      </w:r>
    </w:p>
    <w:p w14:paraId="6F910564" w14:textId="77777777" w:rsidR="000C3D30" w:rsidRPr="004460B6" w:rsidRDefault="000C3D30" w:rsidP="000C3D30">
      <w:pPr>
        <w:pStyle w:val="Odstavecseseznamem"/>
        <w:numPr>
          <w:ilvl w:val="1"/>
          <w:numId w:val="28"/>
        </w:numPr>
        <w:jc w:val="both"/>
      </w:pPr>
      <w:r>
        <w:rPr>
          <w:sz w:val="24"/>
          <w:szCs w:val="24"/>
        </w:rPr>
        <w:t xml:space="preserve">2. CŽV kurzy a nový web: </w:t>
      </w:r>
      <w:hyperlink r:id="rId8" w:tgtFrame="_blank" w:history="1">
        <w:r w:rsidRPr="002D4397">
          <w:rPr>
            <w:rStyle w:val="normaltextrun"/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Vzdělávání po celý život | Filozofická fakulta MU (muni.cz)</w:t>
        </w:r>
      </w:hyperlink>
      <w:r>
        <w:rPr>
          <w:sz w:val="24"/>
          <w:szCs w:val="24"/>
        </w:rPr>
        <w:t xml:space="preserve"> </w:t>
      </w:r>
    </w:p>
    <w:p w14:paraId="2988AE10" w14:textId="77777777" w:rsidR="000C3D30" w:rsidRPr="004460B6" w:rsidRDefault="000C3D30" w:rsidP="000C3D30">
      <w:pPr>
        <w:pStyle w:val="Odstavecseseznamem"/>
        <w:numPr>
          <w:ilvl w:val="2"/>
          <w:numId w:val="28"/>
        </w:numPr>
        <w:jc w:val="both"/>
      </w:pPr>
      <w:r>
        <w:rPr>
          <w:sz w:val="24"/>
          <w:szCs w:val="24"/>
        </w:rPr>
        <w:t>Připomínky k webu do 17. 3. 2023</w:t>
      </w:r>
    </w:p>
    <w:p w14:paraId="7B8A6277" w14:textId="77777777" w:rsidR="000C3D30" w:rsidRPr="007F2A16" w:rsidRDefault="000C3D30" w:rsidP="000C3D30">
      <w:pPr>
        <w:pStyle w:val="Odstavecseseznamem"/>
        <w:numPr>
          <w:ilvl w:val="2"/>
          <w:numId w:val="28"/>
        </w:numPr>
        <w:jc w:val="both"/>
      </w:pPr>
      <w:r>
        <w:rPr>
          <w:sz w:val="24"/>
          <w:szCs w:val="24"/>
        </w:rPr>
        <w:t>Nápady, čím bychom mohli přispět, můžeme se tam i inspirovat do budoucna</w:t>
      </w:r>
    </w:p>
    <w:p w14:paraId="06F07A73" w14:textId="25D5D90D" w:rsidR="000C3D30" w:rsidRPr="00935A9B" w:rsidRDefault="000C3D30" w:rsidP="000C3D30">
      <w:pPr>
        <w:pStyle w:val="Odstavecseseznamem"/>
        <w:numPr>
          <w:ilvl w:val="1"/>
          <w:numId w:val="28"/>
        </w:numPr>
        <w:jc w:val="both"/>
      </w:pPr>
      <w:r>
        <w:rPr>
          <w:sz w:val="24"/>
          <w:szCs w:val="24"/>
        </w:rPr>
        <w:t>3.</w:t>
      </w:r>
      <w:r w:rsidR="00DF4E9E">
        <w:rPr>
          <w:sz w:val="24"/>
          <w:szCs w:val="24"/>
        </w:rPr>
        <w:t xml:space="preserve"> </w:t>
      </w:r>
      <w:r>
        <w:rPr>
          <w:sz w:val="24"/>
          <w:szCs w:val="24"/>
        </w:rPr>
        <w:t>výzvy ohledně asistentů ve výuce</w:t>
      </w:r>
      <w:r w:rsidR="00B7228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stipendijní</w:t>
      </w:r>
      <w:r w:rsidR="00B72285">
        <w:rPr>
          <w:sz w:val="24"/>
          <w:szCs w:val="24"/>
        </w:rPr>
        <w:t>ch</w:t>
      </w:r>
      <w:r>
        <w:rPr>
          <w:sz w:val="24"/>
          <w:szCs w:val="24"/>
        </w:rPr>
        <w:t xml:space="preserve"> program</w:t>
      </w:r>
      <w:r w:rsidR="00B72285">
        <w:rPr>
          <w:sz w:val="24"/>
          <w:szCs w:val="24"/>
        </w:rPr>
        <w:t>ů</w:t>
      </w:r>
      <w:r>
        <w:rPr>
          <w:sz w:val="24"/>
          <w:szCs w:val="24"/>
        </w:rPr>
        <w:t xml:space="preserve"> na podporu technologií ve výuce: </w:t>
      </w:r>
      <w:hyperlink r:id="rId9" w:tgtFrame="_blank" w:history="1">
        <w:r>
          <w:rPr>
            <w:rStyle w:val="normaltextrun"/>
            <w:color w:val="0000FF"/>
            <w:sz w:val="24"/>
            <w:szCs w:val="24"/>
            <w:u w:val="single"/>
            <w:shd w:val="clear" w:color="auto" w:fill="FFFFFF"/>
          </w:rPr>
          <w:t>http://www.phil.muni.cz/npo</w:t>
        </w:r>
      </w:hyperlink>
    </w:p>
    <w:p w14:paraId="52965422" w14:textId="77777777" w:rsidR="000C3D30" w:rsidRPr="000F7643" w:rsidRDefault="000C3D30" w:rsidP="000C3D30">
      <w:pPr>
        <w:pStyle w:val="Odstavecseseznamem"/>
        <w:numPr>
          <w:ilvl w:val="1"/>
          <w:numId w:val="28"/>
        </w:numPr>
        <w:jc w:val="both"/>
      </w:pPr>
      <w:r>
        <w:rPr>
          <w:sz w:val="24"/>
          <w:szCs w:val="24"/>
        </w:rPr>
        <w:t>4. EVAK – do konce března 2023 vyplnit, už je možné začít s vyplňováním</w:t>
      </w:r>
    </w:p>
    <w:p w14:paraId="6C268BB1" w14:textId="54CF30F3" w:rsidR="000C3D30" w:rsidRPr="00AE2956" w:rsidRDefault="000C3D30" w:rsidP="000C3D30">
      <w:pPr>
        <w:pStyle w:val="Odstavecseseznamem"/>
        <w:numPr>
          <w:ilvl w:val="1"/>
          <w:numId w:val="28"/>
        </w:numPr>
        <w:jc w:val="both"/>
      </w:pPr>
      <w:r>
        <w:rPr>
          <w:sz w:val="24"/>
          <w:szCs w:val="24"/>
        </w:rPr>
        <w:t>5. CORE – do konce března 2023 lze podávat návrhy</w:t>
      </w:r>
      <w:r w:rsidR="00035524">
        <w:rPr>
          <w:sz w:val="24"/>
          <w:szCs w:val="24"/>
        </w:rPr>
        <w:t xml:space="preserve"> na předměty</w:t>
      </w:r>
    </w:p>
    <w:p w14:paraId="1DCA025C" w14:textId="77777777" w:rsidR="000C3D30" w:rsidRPr="00AE2956" w:rsidRDefault="000C3D30" w:rsidP="000C3D30">
      <w:pPr>
        <w:pStyle w:val="Odstavecseseznamem"/>
        <w:numPr>
          <w:ilvl w:val="2"/>
          <w:numId w:val="28"/>
        </w:numPr>
        <w:jc w:val="both"/>
      </w:pPr>
      <w:r>
        <w:rPr>
          <w:sz w:val="24"/>
          <w:szCs w:val="24"/>
        </w:rPr>
        <w:t xml:space="preserve"> Filozofie ve sci-fi – možná transformace</w:t>
      </w:r>
    </w:p>
    <w:p w14:paraId="22F00AD0" w14:textId="6ABF2319" w:rsidR="000C3D30" w:rsidRPr="000C3D30" w:rsidRDefault="000C3D30" w:rsidP="000C3D30">
      <w:pPr>
        <w:pStyle w:val="Odstavecseseznamem"/>
        <w:numPr>
          <w:ilvl w:val="2"/>
          <w:numId w:val="28"/>
        </w:numPr>
        <w:jc w:val="both"/>
      </w:pPr>
      <w:r>
        <w:rPr>
          <w:sz w:val="24"/>
          <w:szCs w:val="24"/>
        </w:rPr>
        <w:t xml:space="preserve"> </w:t>
      </w:r>
      <w:r w:rsidR="007916FA">
        <w:rPr>
          <w:sz w:val="24"/>
          <w:szCs w:val="24"/>
        </w:rPr>
        <w:t>D</w:t>
      </w:r>
      <w:r>
        <w:rPr>
          <w:sz w:val="24"/>
          <w:szCs w:val="24"/>
        </w:rPr>
        <w:t xml:space="preserve">oporučení: sdílet </w:t>
      </w:r>
      <w:r w:rsidR="007A3FF4">
        <w:rPr>
          <w:sz w:val="24"/>
          <w:szCs w:val="24"/>
        </w:rPr>
        <w:t xml:space="preserve">návrhy </w:t>
      </w:r>
      <w:r>
        <w:rPr>
          <w:sz w:val="24"/>
          <w:szCs w:val="24"/>
        </w:rPr>
        <w:t>v MS Teams pro přehled, kolik toho nabídneme</w:t>
      </w:r>
    </w:p>
    <w:p w14:paraId="28884CBD" w14:textId="77777777" w:rsidR="00A82776" w:rsidRDefault="00A82776" w:rsidP="00A82776">
      <w:pPr>
        <w:pStyle w:val="Odstavecseseznamem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Hodnocení bakalářského a navazujícího magisterského programu – doc. Picha během března vypracuje </w:t>
      </w:r>
      <w:proofErr w:type="spellStart"/>
      <w:r>
        <w:rPr>
          <w:sz w:val="24"/>
          <w:szCs w:val="24"/>
        </w:rPr>
        <w:t>sebeevaluační</w:t>
      </w:r>
      <w:proofErr w:type="spellEnd"/>
      <w:r>
        <w:rPr>
          <w:sz w:val="24"/>
          <w:szCs w:val="24"/>
        </w:rPr>
        <w:t xml:space="preserve"> zprávu</w:t>
      </w:r>
    </w:p>
    <w:p w14:paraId="0FF4A6DC" w14:textId="77777777" w:rsidR="00A82776" w:rsidRDefault="00A82776" w:rsidP="00A82776">
      <w:pPr>
        <w:pStyle w:val="Odstavecseseznamem"/>
        <w:numPr>
          <w:ilvl w:val="1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změna: navržení kombinovaného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 xml:space="preserve"> studia Filozofie → je po tom poptávka</w:t>
      </w:r>
    </w:p>
    <w:p w14:paraId="37B2023D" w14:textId="77777777" w:rsidR="00A82776" w:rsidRDefault="00A82776" w:rsidP="00A82776">
      <w:pPr>
        <w:pStyle w:val="Odstavecseseznamem"/>
        <w:numPr>
          <w:ilvl w:val="1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změna: změna podmínek přijetí do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 xml:space="preserve"> studia Filozofie → nově bude otevřeno pro všechny obory, jakýkoliv bakalář odkudkoliv se může přihlásit</w:t>
      </w:r>
    </w:p>
    <w:p w14:paraId="430CC077" w14:textId="458652E4" w:rsidR="00A82776" w:rsidRDefault="00FE42FC" w:rsidP="00A82776">
      <w:pPr>
        <w:pStyle w:val="Odstavecseseznamem"/>
        <w:numPr>
          <w:ilvl w:val="1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úrovni Bc studia </w:t>
      </w:r>
      <w:r w:rsidR="00F84086">
        <w:rPr>
          <w:sz w:val="24"/>
          <w:szCs w:val="24"/>
        </w:rPr>
        <w:t>nejsou žádné zásadní změny</w:t>
      </w:r>
    </w:p>
    <w:p w14:paraId="7849C1A3" w14:textId="2A4DBC67" w:rsidR="00F84086" w:rsidRDefault="00F84086" w:rsidP="00A82776">
      <w:pPr>
        <w:pStyle w:val="Odstavecseseznamem"/>
        <w:numPr>
          <w:ilvl w:val="1"/>
          <w:numId w:val="2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zprávy bude také pochvala, jak jsme na </w:t>
      </w:r>
      <w:proofErr w:type="spellStart"/>
      <w:r>
        <w:rPr>
          <w:sz w:val="24"/>
          <w:szCs w:val="24"/>
        </w:rPr>
        <w:t>KFil</w:t>
      </w:r>
      <w:proofErr w:type="spellEnd"/>
      <w:r>
        <w:rPr>
          <w:sz w:val="24"/>
          <w:szCs w:val="24"/>
        </w:rPr>
        <w:t xml:space="preserve"> zvládli online výuku</w:t>
      </w:r>
      <w:r w:rsidR="006C26FB">
        <w:rPr>
          <w:sz w:val="24"/>
          <w:szCs w:val="24"/>
        </w:rPr>
        <w:t xml:space="preserve"> → možnost zakomponovat online výuku jako součást studia</w:t>
      </w:r>
      <w:r w:rsidR="003A6ED9">
        <w:rPr>
          <w:sz w:val="24"/>
          <w:szCs w:val="24"/>
        </w:rPr>
        <w:t>, jsme připraveni, pokud to nastane</w:t>
      </w:r>
    </w:p>
    <w:p w14:paraId="1F8094A0" w14:textId="77777777" w:rsidR="00BF7DE7" w:rsidRPr="00BF7DE7" w:rsidRDefault="00BF7DE7" w:rsidP="001305AF">
      <w:pPr>
        <w:spacing w:after="120"/>
        <w:jc w:val="both"/>
        <w:rPr>
          <w:sz w:val="24"/>
          <w:szCs w:val="24"/>
        </w:rPr>
      </w:pPr>
    </w:p>
    <w:p w14:paraId="09577523" w14:textId="4144FBA1" w:rsidR="00AF6344" w:rsidRDefault="00FF7547" w:rsidP="001305AF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Organizační a různé</w:t>
      </w:r>
    </w:p>
    <w:p w14:paraId="6B1FE329" w14:textId="5603396A" w:rsidR="00F46197" w:rsidRDefault="00F9109D" w:rsidP="00B57248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 studium – </w:t>
      </w:r>
      <w:r w:rsidR="00B57248">
        <w:rPr>
          <w:sz w:val="24"/>
          <w:szCs w:val="24"/>
        </w:rPr>
        <w:t xml:space="preserve">od září </w:t>
      </w:r>
      <w:r w:rsidR="00877F1D">
        <w:rPr>
          <w:sz w:val="24"/>
          <w:szCs w:val="24"/>
        </w:rPr>
        <w:t xml:space="preserve">2023 </w:t>
      </w:r>
      <w:r w:rsidR="00B57248">
        <w:rPr>
          <w:sz w:val="24"/>
          <w:szCs w:val="24"/>
        </w:rPr>
        <w:t xml:space="preserve">dostanou </w:t>
      </w:r>
      <w:r w:rsidR="00A203DB">
        <w:rPr>
          <w:sz w:val="24"/>
          <w:szCs w:val="24"/>
        </w:rPr>
        <w:t>prezenční dr. studenti o 3 000 Kč více (toto navýšení musíme zaplatit z</w:t>
      </w:r>
      <w:r w:rsidR="00ED3BAE">
        <w:rPr>
          <w:sz w:val="24"/>
          <w:szCs w:val="24"/>
        </w:rPr>
        <w:t> </w:t>
      </w:r>
      <w:r w:rsidR="00A203DB">
        <w:rPr>
          <w:sz w:val="24"/>
          <w:szCs w:val="24"/>
        </w:rPr>
        <w:t>katedry</w:t>
      </w:r>
      <w:r w:rsidR="00ED3BAE">
        <w:rPr>
          <w:sz w:val="24"/>
          <w:szCs w:val="24"/>
        </w:rPr>
        <w:t xml:space="preserve"> – ze </w:t>
      </w:r>
      <w:proofErr w:type="spellStart"/>
      <w:r w:rsidR="00ED3BAE">
        <w:rPr>
          <w:sz w:val="24"/>
          <w:szCs w:val="24"/>
        </w:rPr>
        <w:t>Spec</w:t>
      </w:r>
      <w:proofErr w:type="spellEnd"/>
      <w:r w:rsidR="00ED3BAE">
        <w:rPr>
          <w:sz w:val="24"/>
          <w:szCs w:val="24"/>
        </w:rPr>
        <w:t xml:space="preserve">. výzkumu nebo stipendijního fondu), od 1. 1. 2024 se plánuje </w:t>
      </w:r>
      <w:r w:rsidR="00296091">
        <w:rPr>
          <w:sz w:val="24"/>
          <w:szCs w:val="24"/>
        </w:rPr>
        <w:t>navýšení na 21 000 Kč (zatím se neví, odkud tyto peníze půjdou, pokud z kateder, mohlo by to</w:t>
      </w:r>
      <w:r w:rsidR="001B2846">
        <w:rPr>
          <w:sz w:val="24"/>
          <w:szCs w:val="24"/>
        </w:rPr>
        <w:t xml:space="preserve"> už</w:t>
      </w:r>
      <w:r w:rsidR="00296091">
        <w:rPr>
          <w:sz w:val="24"/>
          <w:szCs w:val="24"/>
        </w:rPr>
        <w:t xml:space="preserve"> být problematické</w:t>
      </w:r>
      <w:r w:rsidR="00877F1D">
        <w:rPr>
          <w:sz w:val="24"/>
          <w:szCs w:val="24"/>
        </w:rPr>
        <w:t>)</w:t>
      </w:r>
      <w:r w:rsidR="00296091">
        <w:rPr>
          <w:sz w:val="24"/>
          <w:szCs w:val="24"/>
        </w:rPr>
        <w:t xml:space="preserve"> </w:t>
      </w:r>
    </w:p>
    <w:p w14:paraId="28465F5C" w14:textId="7450CF17" w:rsidR="00BF4D44" w:rsidRDefault="00BF4D44" w:rsidP="00BF4D44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Hraje se také o to, kdy studenti nastoupili, jestli před navýšením, nebo po něm</w:t>
      </w:r>
      <w:r w:rsidR="00702AA8">
        <w:rPr>
          <w:sz w:val="24"/>
          <w:szCs w:val="24"/>
        </w:rPr>
        <w:t xml:space="preserve"> (podle toho zdroj financování), </w:t>
      </w:r>
      <w:r w:rsidR="00C609B1">
        <w:rPr>
          <w:sz w:val="24"/>
          <w:szCs w:val="24"/>
        </w:rPr>
        <w:t>mohou být také penalizace za neúspěšné studium</w:t>
      </w:r>
    </w:p>
    <w:p w14:paraId="5F9E6AFF" w14:textId="2527E382" w:rsidR="00C609B1" w:rsidRDefault="00C609B1" w:rsidP="00BF4D44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Vize: </w:t>
      </w:r>
      <w:r w:rsidR="002A6E21">
        <w:rPr>
          <w:sz w:val="24"/>
          <w:szCs w:val="24"/>
        </w:rPr>
        <w:t>přijímat</w:t>
      </w:r>
      <w:r>
        <w:rPr>
          <w:sz w:val="24"/>
          <w:szCs w:val="24"/>
        </w:rPr>
        <w:t xml:space="preserve"> jen </w:t>
      </w:r>
      <w:r w:rsidR="00E46398">
        <w:rPr>
          <w:sz w:val="24"/>
          <w:szCs w:val="24"/>
        </w:rPr>
        <w:t xml:space="preserve">vynikající studenty, mohou se upravit podmínky přijímacího řízení – zahrnout nutnost </w:t>
      </w:r>
      <w:r w:rsidR="006F195B">
        <w:rPr>
          <w:sz w:val="24"/>
          <w:szCs w:val="24"/>
        </w:rPr>
        <w:t>zkušenosti s publikováním, směřovat studenty na vypsaná témata disertačních prací</w:t>
      </w:r>
    </w:p>
    <w:p w14:paraId="754F0CB6" w14:textId="24C32384" w:rsidR="00D871FA" w:rsidRDefault="00D871FA" w:rsidP="00D871FA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Slovník českých filozofů </w:t>
      </w:r>
      <w:r w:rsidR="001A1B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A1B84">
        <w:rPr>
          <w:sz w:val="24"/>
          <w:szCs w:val="24"/>
        </w:rPr>
        <w:t>převod do</w:t>
      </w:r>
      <w:r w:rsidR="001A1B84" w:rsidRPr="001A1B84">
        <w:rPr>
          <w:sz w:val="24"/>
          <w:szCs w:val="24"/>
        </w:rPr>
        <w:t xml:space="preserve"> </w:t>
      </w:r>
      <w:proofErr w:type="spellStart"/>
      <w:r w:rsidR="001A1B84" w:rsidRPr="001A1B84">
        <w:rPr>
          <w:sz w:val="24"/>
          <w:szCs w:val="24"/>
        </w:rPr>
        <w:t>digitalia</w:t>
      </w:r>
      <w:proofErr w:type="spellEnd"/>
      <w:r w:rsidR="001A1B84" w:rsidRPr="001A1B84">
        <w:rPr>
          <w:sz w:val="24"/>
          <w:szCs w:val="24"/>
        </w:rPr>
        <w:t xml:space="preserve"> </w:t>
      </w:r>
      <w:proofErr w:type="spellStart"/>
      <w:r w:rsidR="001A1B84" w:rsidRPr="001A1B84">
        <w:rPr>
          <w:sz w:val="24"/>
          <w:szCs w:val="24"/>
        </w:rPr>
        <w:t>muni</w:t>
      </w:r>
      <w:proofErr w:type="spellEnd"/>
      <w:r w:rsidR="001A1B84" w:rsidRPr="001A1B84">
        <w:rPr>
          <w:sz w:val="24"/>
          <w:szCs w:val="24"/>
        </w:rPr>
        <w:t xml:space="preserve"> </w:t>
      </w:r>
      <w:proofErr w:type="spellStart"/>
      <w:r w:rsidR="001A1B84" w:rsidRPr="001A1B84">
        <w:rPr>
          <w:sz w:val="24"/>
          <w:szCs w:val="24"/>
        </w:rPr>
        <w:t>arts</w:t>
      </w:r>
      <w:proofErr w:type="spellEnd"/>
      <w:r w:rsidR="001A1B84" w:rsidRPr="001A1B84">
        <w:rPr>
          <w:sz w:val="24"/>
          <w:szCs w:val="24"/>
        </w:rPr>
        <w:t xml:space="preserve"> (LINDAT/CLARIAH)</w:t>
      </w:r>
      <w:r w:rsidR="001A1B84">
        <w:rPr>
          <w:sz w:val="24"/>
          <w:szCs w:val="24"/>
        </w:rPr>
        <w:t xml:space="preserve"> </w:t>
      </w:r>
    </w:p>
    <w:p w14:paraId="56F3CCB2" w14:textId="2D47A4ED" w:rsidR="001A1B84" w:rsidRPr="00B95D85" w:rsidRDefault="00CA0376" w:rsidP="001A1B84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Možnost angažovat doc. Helenu </w:t>
      </w:r>
      <w:proofErr w:type="spellStart"/>
      <w:r>
        <w:rPr>
          <w:sz w:val="24"/>
          <w:szCs w:val="24"/>
        </w:rPr>
        <w:t>Pavlincovou</w:t>
      </w:r>
      <w:proofErr w:type="spellEnd"/>
      <w:r>
        <w:rPr>
          <w:sz w:val="24"/>
          <w:szCs w:val="24"/>
        </w:rPr>
        <w:t xml:space="preserve"> </w:t>
      </w:r>
      <w:r w:rsidR="00CD3566">
        <w:rPr>
          <w:sz w:val="24"/>
          <w:szCs w:val="24"/>
        </w:rPr>
        <w:t>(financování</w:t>
      </w:r>
      <w:r w:rsidR="002C4F56">
        <w:rPr>
          <w:sz w:val="24"/>
          <w:szCs w:val="24"/>
        </w:rPr>
        <w:t>:</w:t>
      </w:r>
      <w:r w:rsidR="00CD3566">
        <w:rPr>
          <w:sz w:val="24"/>
          <w:szCs w:val="24"/>
        </w:rPr>
        <w:t xml:space="preserve"> TAČR? – do podzimu bychom měli mít jasno), </w:t>
      </w:r>
      <w:r w:rsidR="00437C7F">
        <w:rPr>
          <w:sz w:val="24"/>
          <w:szCs w:val="24"/>
        </w:rPr>
        <w:t>lze zapojit také technicky zdatného dr. studenta</w:t>
      </w:r>
    </w:p>
    <w:p w14:paraId="2E55E405" w14:textId="33391A16" w:rsidR="0009104C" w:rsidRPr="0009104C" w:rsidRDefault="00A57782" w:rsidP="0009104C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v učitelských programech </w:t>
      </w:r>
      <w:r w:rsidR="00B45AA8">
        <w:rPr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="00B45AA8">
        <w:rPr>
          <w:sz w:val="24"/>
          <w:szCs w:val="24"/>
        </w:rPr>
        <w:t xml:space="preserve">zavedení </w:t>
      </w:r>
      <w:r w:rsidR="003820B6">
        <w:rPr>
          <w:sz w:val="24"/>
          <w:szCs w:val="24"/>
        </w:rPr>
        <w:t xml:space="preserve">systému </w:t>
      </w:r>
      <w:r>
        <w:rPr>
          <w:sz w:val="24"/>
          <w:szCs w:val="24"/>
        </w:rPr>
        <w:t xml:space="preserve">3+2 (3 roky Bc studia a 2 roky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 xml:space="preserve"> studia)</w:t>
      </w:r>
      <w:r w:rsidR="00B45AA8">
        <w:rPr>
          <w:sz w:val="24"/>
          <w:szCs w:val="24"/>
        </w:rPr>
        <w:t>, nyní máme na FF</w:t>
      </w:r>
      <w:r w:rsidR="00453592">
        <w:rPr>
          <w:sz w:val="24"/>
          <w:szCs w:val="24"/>
        </w:rPr>
        <w:t xml:space="preserve"> MU</w:t>
      </w:r>
      <w:r w:rsidR="00B45AA8">
        <w:rPr>
          <w:sz w:val="24"/>
          <w:szCs w:val="24"/>
        </w:rPr>
        <w:t xml:space="preserve"> 0+2</w:t>
      </w:r>
      <w:r w:rsidR="00383EBD">
        <w:rPr>
          <w:sz w:val="24"/>
          <w:szCs w:val="24"/>
        </w:rPr>
        <w:t xml:space="preserve"> </w:t>
      </w:r>
    </w:p>
    <w:p w14:paraId="541B40DF" w14:textId="452E091C" w:rsidR="0009104C" w:rsidRDefault="00C239ED" w:rsidP="00B45AA8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2028 končí akreditace stávajícího studia, v řešení nová podoba, aby se </w:t>
      </w:r>
      <w:r w:rsidR="00C25217">
        <w:rPr>
          <w:sz w:val="24"/>
          <w:szCs w:val="24"/>
        </w:rPr>
        <w:t>na 3+2 mohlo přejít ještě před vypršením akreditace od roku 2025</w:t>
      </w:r>
    </w:p>
    <w:p w14:paraId="7F8E1234" w14:textId="68636BCF" w:rsidR="00D46513" w:rsidRPr="00D46513" w:rsidRDefault="00D46513" w:rsidP="00D46513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Jastrzembská</w:t>
      </w:r>
      <w:proofErr w:type="spellEnd"/>
      <w:r>
        <w:rPr>
          <w:sz w:val="24"/>
          <w:szCs w:val="24"/>
        </w:rPr>
        <w:t xml:space="preserve"> představila koncept studia a kreditové pokrytí</w:t>
      </w:r>
    </w:p>
    <w:p w14:paraId="5D5BFD9F" w14:textId="2518A259" w:rsidR="0015222E" w:rsidRDefault="0015222E" w:rsidP="00B45AA8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Výhody: </w:t>
      </w:r>
      <w:r w:rsidR="00F378AA">
        <w:rPr>
          <w:sz w:val="24"/>
          <w:szCs w:val="24"/>
        </w:rPr>
        <w:t xml:space="preserve">a) </w:t>
      </w:r>
      <w:r w:rsidR="00BE0C8D">
        <w:rPr>
          <w:sz w:val="24"/>
          <w:szCs w:val="24"/>
        </w:rPr>
        <w:t xml:space="preserve">73 kreditů na obor – </w:t>
      </w:r>
      <w:r w:rsidR="00D11DD0">
        <w:rPr>
          <w:sz w:val="24"/>
          <w:szCs w:val="24"/>
        </w:rPr>
        <w:t>využila</w:t>
      </w:r>
      <w:r w:rsidR="00BE0C8D">
        <w:rPr>
          <w:sz w:val="24"/>
          <w:szCs w:val="24"/>
        </w:rPr>
        <w:t xml:space="preserve"> by se vedlejší</w:t>
      </w:r>
      <w:r w:rsidR="00F378AA">
        <w:rPr>
          <w:sz w:val="24"/>
          <w:szCs w:val="24"/>
        </w:rPr>
        <w:t xml:space="preserve"> Bc Filozofie (minor), b) </w:t>
      </w:r>
      <w:r w:rsidR="00141E62">
        <w:rPr>
          <w:sz w:val="24"/>
          <w:szCs w:val="24"/>
        </w:rPr>
        <w:t xml:space="preserve">učitelství bude pouze dvouoborové (párovat by se mohlo jen s dalšími učitelskými </w:t>
      </w:r>
      <w:r w:rsidR="00130658">
        <w:rPr>
          <w:sz w:val="24"/>
          <w:szCs w:val="24"/>
        </w:rPr>
        <w:t>obory), c) nepsala by se diplomová práce, d) výsledkem studia by</w:t>
      </w:r>
      <w:r w:rsidR="009A7F6A">
        <w:rPr>
          <w:sz w:val="24"/>
          <w:szCs w:val="24"/>
        </w:rPr>
        <w:t xml:space="preserve"> mohlo být portfolio + zakončení státní zkouškou → p</w:t>
      </w:r>
      <w:r w:rsidR="00EB1705">
        <w:rPr>
          <w:sz w:val="24"/>
          <w:szCs w:val="24"/>
        </w:rPr>
        <w:t>o ukončení by</w:t>
      </w:r>
      <w:r w:rsidR="00D05FA2">
        <w:rPr>
          <w:sz w:val="24"/>
          <w:szCs w:val="24"/>
        </w:rPr>
        <w:t xml:space="preserve"> student</w:t>
      </w:r>
      <w:r w:rsidR="00EB1705">
        <w:rPr>
          <w:sz w:val="24"/>
          <w:szCs w:val="24"/>
        </w:rPr>
        <w:t xml:space="preserve"> mohl být asistentem pedagoga, </w:t>
      </w:r>
      <w:r w:rsidR="00EC35C6">
        <w:rPr>
          <w:sz w:val="24"/>
          <w:szCs w:val="24"/>
        </w:rPr>
        <w:t>(</w:t>
      </w:r>
      <w:r w:rsidR="00EB1705">
        <w:rPr>
          <w:sz w:val="24"/>
          <w:szCs w:val="24"/>
        </w:rPr>
        <w:t xml:space="preserve">u </w:t>
      </w:r>
      <w:proofErr w:type="spellStart"/>
      <w:r w:rsidR="00EB1705">
        <w:rPr>
          <w:sz w:val="24"/>
          <w:szCs w:val="24"/>
        </w:rPr>
        <w:t>NMgr</w:t>
      </w:r>
      <w:proofErr w:type="spellEnd"/>
      <w:r w:rsidR="00EB1705">
        <w:rPr>
          <w:sz w:val="24"/>
          <w:szCs w:val="24"/>
        </w:rPr>
        <w:t xml:space="preserve"> by byla i diplomová práce</w:t>
      </w:r>
      <w:r w:rsidR="00EC35C6">
        <w:rPr>
          <w:sz w:val="24"/>
          <w:szCs w:val="24"/>
        </w:rPr>
        <w:t>)</w:t>
      </w:r>
    </w:p>
    <w:p w14:paraId="243CA41A" w14:textId="41B08BA4" w:rsidR="00EB1705" w:rsidRDefault="00C15873" w:rsidP="00B45AA8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Nevýhody/úskalí: došlo by opravdu k navýšení počtu studentů, nebo bychom jen </w:t>
      </w:r>
      <w:r w:rsidR="00B44B1D">
        <w:rPr>
          <w:sz w:val="24"/>
          <w:szCs w:val="24"/>
        </w:rPr>
        <w:t>konkurovali sami sobě</w:t>
      </w:r>
      <w:r w:rsidR="005C0EA6">
        <w:rPr>
          <w:sz w:val="24"/>
          <w:szCs w:val="24"/>
        </w:rPr>
        <w:t>? → shoda na tom, že by opravdu mohlo vést k</w:t>
      </w:r>
      <w:r w:rsidR="005015DE">
        <w:rPr>
          <w:sz w:val="24"/>
          <w:szCs w:val="24"/>
        </w:rPr>
        <w:t> </w:t>
      </w:r>
      <w:r w:rsidR="005C0EA6">
        <w:rPr>
          <w:sz w:val="24"/>
          <w:szCs w:val="24"/>
        </w:rPr>
        <w:t>navýšení</w:t>
      </w:r>
      <w:r w:rsidR="005015DE">
        <w:rPr>
          <w:sz w:val="24"/>
          <w:szCs w:val="24"/>
        </w:rPr>
        <w:t xml:space="preserve"> počtu</w:t>
      </w:r>
      <w:r w:rsidR="005C0EA6">
        <w:rPr>
          <w:sz w:val="24"/>
          <w:szCs w:val="24"/>
        </w:rPr>
        <w:t xml:space="preserve"> studentů</w:t>
      </w:r>
    </w:p>
    <w:p w14:paraId="2775058D" w14:textId="57CF0392" w:rsidR="008D4A2D" w:rsidRDefault="008D4A2D" w:rsidP="00B45AA8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3+2 by bylo pouze v prezenční formě, mohli bychom</w:t>
      </w:r>
      <w:r w:rsidR="00A36160">
        <w:rPr>
          <w:sz w:val="24"/>
          <w:szCs w:val="24"/>
        </w:rPr>
        <w:t xml:space="preserve"> tedy</w:t>
      </w:r>
      <w:r>
        <w:rPr>
          <w:sz w:val="24"/>
          <w:szCs w:val="24"/>
        </w:rPr>
        <w:t xml:space="preserve"> pustit kombinované studenty </w:t>
      </w:r>
      <w:proofErr w:type="spellStart"/>
      <w:r>
        <w:rPr>
          <w:sz w:val="24"/>
          <w:szCs w:val="24"/>
        </w:rPr>
        <w:t>NMgr</w:t>
      </w:r>
      <w:proofErr w:type="spellEnd"/>
      <w:r>
        <w:rPr>
          <w:sz w:val="24"/>
          <w:szCs w:val="24"/>
        </w:rPr>
        <w:t xml:space="preserve"> </w:t>
      </w:r>
      <w:r w:rsidR="00510D80">
        <w:rPr>
          <w:sz w:val="24"/>
          <w:szCs w:val="24"/>
        </w:rPr>
        <w:t xml:space="preserve">Učitelství ZSV, </w:t>
      </w:r>
      <w:r w:rsidR="00CE47EB">
        <w:rPr>
          <w:sz w:val="24"/>
          <w:szCs w:val="24"/>
        </w:rPr>
        <w:t>tento počet</w:t>
      </w:r>
      <w:r w:rsidR="00510D80">
        <w:rPr>
          <w:sz w:val="24"/>
          <w:szCs w:val="24"/>
        </w:rPr>
        <w:t xml:space="preserve"> studentů</w:t>
      </w:r>
      <w:r w:rsidR="00CE47EB">
        <w:rPr>
          <w:sz w:val="24"/>
          <w:szCs w:val="24"/>
        </w:rPr>
        <w:t xml:space="preserve"> (případně i vyšší)</w:t>
      </w:r>
      <w:r w:rsidR="00510D80">
        <w:rPr>
          <w:sz w:val="24"/>
          <w:szCs w:val="24"/>
        </w:rPr>
        <w:t xml:space="preserve"> bychom mohli získat v tříletém Bc </w:t>
      </w:r>
      <w:r w:rsidR="00753002">
        <w:rPr>
          <w:sz w:val="24"/>
          <w:szCs w:val="24"/>
        </w:rPr>
        <w:t>programu Učitelství</w:t>
      </w:r>
    </w:p>
    <w:p w14:paraId="61A537CF" w14:textId="78C454E2" w:rsidR="00F378AA" w:rsidRPr="00753002" w:rsidRDefault="00753002" w:rsidP="00753002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Rozprava nad 3+2 mezi členy katedry → </w:t>
      </w:r>
      <w:r w:rsidR="00575586">
        <w:rPr>
          <w:sz w:val="24"/>
          <w:szCs w:val="24"/>
        </w:rPr>
        <w:t xml:space="preserve">výsledek: </w:t>
      </w:r>
      <w:r>
        <w:rPr>
          <w:sz w:val="24"/>
          <w:szCs w:val="24"/>
        </w:rPr>
        <w:t>souhlasíme se zavedením tohoto systému</w:t>
      </w:r>
    </w:p>
    <w:p w14:paraId="3F0D5128" w14:textId="2534063C" w:rsidR="001717C3" w:rsidRDefault="000652AC" w:rsidP="001717C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Nepoužívat soukromé e-maily (seznam.cz, </w:t>
      </w:r>
      <w:r w:rsidR="00051FA1">
        <w:rPr>
          <w:sz w:val="24"/>
          <w:szCs w:val="24"/>
        </w:rPr>
        <w:t xml:space="preserve">Gmail apod.) v oficiální komunikaci </w:t>
      </w:r>
    </w:p>
    <w:p w14:paraId="4FA62CC3" w14:textId="1B8A2247" w:rsidR="00051FA1" w:rsidRDefault="00051FA1" w:rsidP="00051FA1">
      <w:pPr>
        <w:pStyle w:val="Odstavecseseznamem"/>
        <w:numPr>
          <w:ilvl w:val="1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Platí i pro studenty</w:t>
      </w:r>
      <w:r w:rsidR="007C0885">
        <w:rPr>
          <w:sz w:val="24"/>
          <w:szCs w:val="24"/>
        </w:rPr>
        <w:t xml:space="preserve"> – </w:t>
      </w:r>
      <w:r>
        <w:rPr>
          <w:sz w:val="24"/>
          <w:szCs w:val="24"/>
        </w:rPr>
        <w:t>nedoporučuje se odpovídat studentům, kteří píší ze soukromých e-mailových adres</w:t>
      </w:r>
    </w:p>
    <w:p w14:paraId="620DA519" w14:textId="1FC64B67" w:rsidR="00C3481D" w:rsidRPr="00B95D85" w:rsidRDefault="00C3481D" w:rsidP="00C3481D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 konce března 2023 si v </w:t>
      </w:r>
      <w:proofErr w:type="spellStart"/>
      <w:r>
        <w:rPr>
          <w:sz w:val="24"/>
          <w:szCs w:val="24"/>
        </w:rPr>
        <w:t>Inetu</w:t>
      </w:r>
      <w:proofErr w:type="spellEnd"/>
      <w:r>
        <w:rPr>
          <w:sz w:val="24"/>
          <w:szCs w:val="24"/>
        </w:rPr>
        <w:t xml:space="preserve"> naplánovat dovolenou</w:t>
      </w:r>
    </w:p>
    <w:p w14:paraId="7CEF36AE" w14:textId="505E2415" w:rsidR="001717C3" w:rsidRDefault="001717C3" w:rsidP="001717C3">
      <w:pPr>
        <w:pStyle w:val="Odstavecseseznamem"/>
        <w:numPr>
          <w:ilvl w:val="0"/>
          <w:numId w:val="2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Výjezdní zasedání proběhne </w:t>
      </w:r>
      <w:r w:rsidR="000652AC">
        <w:rPr>
          <w:sz w:val="24"/>
          <w:szCs w:val="24"/>
        </w:rPr>
        <w:t>v úterý 27. 6. 2023 v Damnicích</w:t>
      </w:r>
      <w:r>
        <w:rPr>
          <w:sz w:val="24"/>
          <w:szCs w:val="24"/>
        </w:rPr>
        <w:t xml:space="preserve"> </w:t>
      </w:r>
    </w:p>
    <w:p w14:paraId="7C9C4ECC" w14:textId="77777777" w:rsidR="001717C3" w:rsidRPr="001717C3" w:rsidRDefault="001717C3" w:rsidP="001717C3">
      <w:pPr>
        <w:spacing w:after="120"/>
        <w:ind w:left="2136"/>
        <w:jc w:val="both"/>
        <w:rPr>
          <w:sz w:val="24"/>
          <w:szCs w:val="24"/>
        </w:rPr>
      </w:pPr>
    </w:p>
    <w:p w14:paraId="7FBBE3E6" w14:textId="77777777" w:rsidR="009F2E8F" w:rsidRDefault="009F2E8F" w:rsidP="001305AF">
      <w:pPr>
        <w:spacing w:after="120"/>
        <w:jc w:val="both"/>
        <w:rPr>
          <w:sz w:val="24"/>
          <w:szCs w:val="24"/>
        </w:rPr>
      </w:pPr>
    </w:p>
    <w:p w14:paraId="2F6A6CCD" w14:textId="3C51FC42" w:rsidR="005051CF" w:rsidRPr="00B261A7" w:rsidRDefault="005051CF" w:rsidP="001305A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7E5419">
        <w:rPr>
          <w:sz w:val="24"/>
          <w:szCs w:val="24"/>
        </w:rPr>
        <w:t xml:space="preserve">Mgr. </w:t>
      </w:r>
      <w:r w:rsidR="001D38B0">
        <w:rPr>
          <w:sz w:val="24"/>
          <w:szCs w:val="24"/>
        </w:rPr>
        <w:t>Kateřina Urubková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Schválil:</w:t>
      </w:r>
      <w:r w:rsidR="001B66E1">
        <w:rPr>
          <w:sz w:val="24"/>
          <w:szCs w:val="24"/>
        </w:rPr>
        <w:t xml:space="preserve"> </w:t>
      </w:r>
      <w:r w:rsidR="001B66E1" w:rsidRPr="001B66E1">
        <w:rPr>
          <w:sz w:val="24"/>
          <w:szCs w:val="24"/>
        </w:rPr>
        <w:t>prof. PhDr. Josef Krob, CSc.</w:t>
      </w:r>
    </w:p>
    <w:sectPr w:rsidR="005051CF" w:rsidRPr="00B261A7" w:rsidSect="008F4FF0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14"/>
    <w:multiLevelType w:val="multilevel"/>
    <w:tmpl w:val="589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169AA"/>
    <w:multiLevelType w:val="hybridMultilevel"/>
    <w:tmpl w:val="F6FCA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2EC3"/>
    <w:multiLevelType w:val="hybridMultilevel"/>
    <w:tmpl w:val="65EECF3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E73BFD"/>
    <w:multiLevelType w:val="hybridMultilevel"/>
    <w:tmpl w:val="5302026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D77067"/>
    <w:multiLevelType w:val="hybridMultilevel"/>
    <w:tmpl w:val="54F488F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1A5E65"/>
    <w:multiLevelType w:val="hybridMultilevel"/>
    <w:tmpl w:val="1AFCA458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3C05EB7"/>
    <w:multiLevelType w:val="hybridMultilevel"/>
    <w:tmpl w:val="D1BA743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8F686D"/>
    <w:multiLevelType w:val="hybridMultilevel"/>
    <w:tmpl w:val="D42E78F8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16B1343C"/>
    <w:multiLevelType w:val="hybridMultilevel"/>
    <w:tmpl w:val="E78A3D96"/>
    <w:lvl w:ilvl="0" w:tplc="A3F69D6A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17A414C4"/>
    <w:multiLevelType w:val="hybridMultilevel"/>
    <w:tmpl w:val="19005F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456FC5"/>
    <w:multiLevelType w:val="hybridMultilevel"/>
    <w:tmpl w:val="5900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52E68"/>
    <w:multiLevelType w:val="hybridMultilevel"/>
    <w:tmpl w:val="9A1001B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CD42AF"/>
    <w:multiLevelType w:val="hybridMultilevel"/>
    <w:tmpl w:val="9B905C9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36E7D8F"/>
    <w:multiLevelType w:val="hybridMultilevel"/>
    <w:tmpl w:val="9112F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EC4F3F"/>
    <w:multiLevelType w:val="hybridMultilevel"/>
    <w:tmpl w:val="B34E269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5282CAA"/>
    <w:multiLevelType w:val="hybridMultilevel"/>
    <w:tmpl w:val="49F0DA4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9432606"/>
    <w:multiLevelType w:val="hybridMultilevel"/>
    <w:tmpl w:val="D042FAC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29765218"/>
    <w:multiLevelType w:val="hybridMultilevel"/>
    <w:tmpl w:val="4A981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23FFA"/>
    <w:multiLevelType w:val="hybridMultilevel"/>
    <w:tmpl w:val="1C881806"/>
    <w:lvl w:ilvl="0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9" w15:restartNumberingAfterBreak="0">
    <w:nsid w:val="2DB23BB5"/>
    <w:multiLevelType w:val="hybridMultilevel"/>
    <w:tmpl w:val="1CA096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0795090"/>
    <w:multiLevelType w:val="hybridMultilevel"/>
    <w:tmpl w:val="DF22A2C0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1" w15:restartNumberingAfterBreak="0">
    <w:nsid w:val="3FB70BC0"/>
    <w:multiLevelType w:val="hybridMultilevel"/>
    <w:tmpl w:val="E606014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4EDD302F"/>
    <w:multiLevelType w:val="hybridMultilevel"/>
    <w:tmpl w:val="EE9A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23B8"/>
    <w:multiLevelType w:val="hybridMultilevel"/>
    <w:tmpl w:val="E85A8B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1D50EE7"/>
    <w:multiLevelType w:val="hybridMultilevel"/>
    <w:tmpl w:val="DAAC9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92262"/>
    <w:multiLevelType w:val="hybridMultilevel"/>
    <w:tmpl w:val="A01027E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CD40A34"/>
    <w:multiLevelType w:val="multilevel"/>
    <w:tmpl w:val="407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6D735F"/>
    <w:multiLevelType w:val="hybridMultilevel"/>
    <w:tmpl w:val="B56686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09D2911"/>
    <w:multiLevelType w:val="hybridMultilevel"/>
    <w:tmpl w:val="75083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F3F7C"/>
    <w:multiLevelType w:val="multilevel"/>
    <w:tmpl w:val="D1BA743E"/>
    <w:styleLink w:val="Aktulnsezna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CA0A7A"/>
    <w:multiLevelType w:val="hybridMultilevel"/>
    <w:tmpl w:val="41F25F6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51843"/>
    <w:multiLevelType w:val="hybridMultilevel"/>
    <w:tmpl w:val="3B90912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4313D14"/>
    <w:multiLevelType w:val="hybridMultilevel"/>
    <w:tmpl w:val="2EAE37EE"/>
    <w:lvl w:ilvl="0" w:tplc="7E724E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5A5244"/>
    <w:multiLevelType w:val="hybridMultilevel"/>
    <w:tmpl w:val="E4BA3F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92161273">
    <w:abstractNumId w:val="22"/>
  </w:num>
  <w:num w:numId="2" w16cid:durableId="1269199163">
    <w:abstractNumId w:val="23"/>
  </w:num>
  <w:num w:numId="3" w16cid:durableId="2073308980">
    <w:abstractNumId w:val="27"/>
  </w:num>
  <w:num w:numId="4" w16cid:durableId="971909372">
    <w:abstractNumId w:val="30"/>
  </w:num>
  <w:num w:numId="5" w16cid:durableId="2023387204">
    <w:abstractNumId w:val="11"/>
  </w:num>
  <w:num w:numId="6" w16cid:durableId="700975097">
    <w:abstractNumId w:val="20"/>
  </w:num>
  <w:num w:numId="7" w16cid:durableId="197399915">
    <w:abstractNumId w:val="7"/>
  </w:num>
  <w:num w:numId="8" w16cid:durableId="1342855812">
    <w:abstractNumId w:val="16"/>
  </w:num>
  <w:num w:numId="9" w16cid:durableId="444690401">
    <w:abstractNumId w:val="25"/>
  </w:num>
  <w:num w:numId="10" w16cid:durableId="1834837801">
    <w:abstractNumId w:val="26"/>
  </w:num>
  <w:num w:numId="11" w16cid:durableId="1702196771">
    <w:abstractNumId w:val="17"/>
  </w:num>
  <w:num w:numId="12" w16cid:durableId="562328478">
    <w:abstractNumId w:val="24"/>
  </w:num>
  <w:num w:numId="13" w16cid:durableId="529101514">
    <w:abstractNumId w:val="28"/>
  </w:num>
  <w:num w:numId="14" w16cid:durableId="1876506496">
    <w:abstractNumId w:val="6"/>
  </w:num>
  <w:num w:numId="15" w16cid:durableId="708846815">
    <w:abstractNumId w:val="13"/>
  </w:num>
  <w:num w:numId="16" w16cid:durableId="1391537589">
    <w:abstractNumId w:val="8"/>
  </w:num>
  <w:num w:numId="17" w16cid:durableId="1035085279">
    <w:abstractNumId w:val="12"/>
  </w:num>
  <w:num w:numId="18" w16cid:durableId="2039701989">
    <w:abstractNumId w:val="15"/>
  </w:num>
  <w:num w:numId="19" w16cid:durableId="1398019450">
    <w:abstractNumId w:val="4"/>
  </w:num>
  <w:num w:numId="20" w16cid:durableId="122426923">
    <w:abstractNumId w:val="33"/>
  </w:num>
  <w:num w:numId="21" w16cid:durableId="497233597">
    <w:abstractNumId w:val="31"/>
  </w:num>
  <w:num w:numId="22" w16cid:durableId="1585459199">
    <w:abstractNumId w:val="3"/>
  </w:num>
  <w:num w:numId="23" w16cid:durableId="1322536639">
    <w:abstractNumId w:val="2"/>
  </w:num>
  <w:num w:numId="24" w16cid:durableId="329335560">
    <w:abstractNumId w:val="18"/>
  </w:num>
  <w:num w:numId="25" w16cid:durableId="281813886">
    <w:abstractNumId w:val="5"/>
  </w:num>
  <w:num w:numId="26" w16cid:durableId="1032271825">
    <w:abstractNumId w:val="9"/>
  </w:num>
  <w:num w:numId="27" w16cid:durableId="730857605">
    <w:abstractNumId w:val="0"/>
  </w:num>
  <w:num w:numId="28" w16cid:durableId="617758998">
    <w:abstractNumId w:val="19"/>
  </w:num>
  <w:num w:numId="29" w16cid:durableId="43019299">
    <w:abstractNumId w:val="32"/>
  </w:num>
  <w:num w:numId="30" w16cid:durableId="982663277">
    <w:abstractNumId w:val="29"/>
  </w:num>
  <w:num w:numId="31" w16cid:durableId="348603250">
    <w:abstractNumId w:val="14"/>
  </w:num>
  <w:num w:numId="32" w16cid:durableId="1658000328">
    <w:abstractNumId w:val="1"/>
  </w:num>
  <w:num w:numId="33" w16cid:durableId="119423999">
    <w:abstractNumId w:val="21"/>
  </w:num>
  <w:num w:numId="34" w16cid:durableId="1385058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A7"/>
    <w:rsid w:val="00000101"/>
    <w:rsid w:val="00001E4B"/>
    <w:rsid w:val="00006600"/>
    <w:rsid w:val="000200A2"/>
    <w:rsid w:val="00021FE2"/>
    <w:rsid w:val="00025D75"/>
    <w:rsid w:val="00035524"/>
    <w:rsid w:val="00037951"/>
    <w:rsid w:val="000429F2"/>
    <w:rsid w:val="00051FA1"/>
    <w:rsid w:val="00054C1C"/>
    <w:rsid w:val="0006226C"/>
    <w:rsid w:val="00062FEF"/>
    <w:rsid w:val="000652AC"/>
    <w:rsid w:val="00073B3F"/>
    <w:rsid w:val="00075BE1"/>
    <w:rsid w:val="0009104C"/>
    <w:rsid w:val="000A2E43"/>
    <w:rsid w:val="000A30CD"/>
    <w:rsid w:val="000C1486"/>
    <w:rsid w:val="000C3D30"/>
    <w:rsid w:val="000D4A3F"/>
    <w:rsid w:val="000D4B3A"/>
    <w:rsid w:val="000E3BD3"/>
    <w:rsid w:val="000E4CDC"/>
    <w:rsid w:val="000F5B4C"/>
    <w:rsid w:val="000F6B57"/>
    <w:rsid w:val="000F7643"/>
    <w:rsid w:val="00105B34"/>
    <w:rsid w:val="001167C3"/>
    <w:rsid w:val="00123D7A"/>
    <w:rsid w:val="00125560"/>
    <w:rsid w:val="001305AF"/>
    <w:rsid w:val="00130658"/>
    <w:rsid w:val="00131793"/>
    <w:rsid w:val="00133B1F"/>
    <w:rsid w:val="00141E62"/>
    <w:rsid w:val="00143351"/>
    <w:rsid w:val="00147EC1"/>
    <w:rsid w:val="0015222E"/>
    <w:rsid w:val="00166095"/>
    <w:rsid w:val="00170D56"/>
    <w:rsid w:val="001717C3"/>
    <w:rsid w:val="00177DE0"/>
    <w:rsid w:val="00180437"/>
    <w:rsid w:val="00183DD4"/>
    <w:rsid w:val="00184FB6"/>
    <w:rsid w:val="001861E4"/>
    <w:rsid w:val="00186237"/>
    <w:rsid w:val="0018692E"/>
    <w:rsid w:val="00196C7A"/>
    <w:rsid w:val="001A1B84"/>
    <w:rsid w:val="001A6AA1"/>
    <w:rsid w:val="001A7EAC"/>
    <w:rsid w:val="001B1C19"/>
    <w:rsid w:val="001B2846"/>
    <w:rsid w:val="001B66E1"/>
    <w:rsid w:val="001B6D50"/>
    <w:rsid w:val="001C2CC3"/>
    <w:rsid w:val="001C4EB2"/>
    <w:rsid w:val="001D38B0"/>
    <w:rsid w:val="001D472A"/>
    <w:rsid w:val="001F057F"/>
    <w:rsid w:val="001F6D53"/>
    <w:rsid w:val="001F75F3"/>
    <w:rsid w:val="0020119C"/>
    <w:rsid w:val="00211C8A"/>
    <w:rsid w:val="00213B8B"/>
    <w:rsid w:val="002322FE"/>
    <w:rsid w:val="00234349"/>
    <w:rsid w:val="00237CE9"/>
    <w:rsid w:val="00240450"/>
    <w:rsid w:val="0024079B"/>
    <w:rsid w:val="002416FD"/>
    <w:rsid w:val="00244EE0"/>
    <w:rsid w:val="002473EC"/>
    <w:rsid w:val="002477CE"/>
    <w:rsid w:val="0027105E"/>
    <w:rsid w:val="00277C94"/>
    <w:rsid w:val="002852C8"/>
    <w:rsid w:val="0029432A"/>
    <w:rsid w:val="00296091"/>
    <w:rsid w:val="002A5D53"/>
    <w:rsid w:val="002A6C5F"/>
    <w:rsid w:val="002A6E21"/>
    <w:rsid w:val="002B5D6C"/>
    <w:rsid w:val="002C159A"/>
    <w:rsid w:val="002C2C2F"/>
    <w:rsid w:val="002C4F56"/>
    <w:rsid w:val="002D4397"/>
    <w:rsid w:val="002D6F5A"/>
    <w:rsid w:val="002D7E56"/>
    <w:rsid w:val="002E3CFC"/>
    <w:rsid w:val="002F120E"/>
    <w:rsid w:val="002F5DBD"/>
    <w:rsid w:val="002F6822"/>
    <w:rsid w:val="00301274"/>
    <w:rsid w:val="003106C4"/>
    <w:rsid w:val="003172B9"/>
    <w:rsid w:val="00326509"/>
    <w:rsid w:val="00342837"/>
    <w:rsid w:val="003436CF"/>
    <w:rsid w:val="0035286B"/>
    <w:rsid w:val="003536A5"/>
    <w:rsid w:val="003665F2"/>
    <w:rsid w:val="0037012E"/>
    <w:rsid w:val="00377DF1"/>
    <w:rsid w:val="003820B6"/>
    <w:rsid w:val="00382843"/>
    <w:rsid w:val="00382EF4"/>
    <w:rsid w:val="00383EBD"/>
    <w:rsid w:val="003876BF"/>
    <w:rsid w:val="00391EEF"/>
    <w:rsid w:val="003A2BED"/>
    <w:rsid w:val="003A405A"/>
    <w:rsid w:val="003A5196"/>
    <w:rsid w:val="003A6ED9"/>
    <w:rsid w:val="003B1F02"/>
    <w:rsid w:val="003B39B2"/>
    <w:rsid w:val="003B3CC0"/>
    <w:rsid w:val="003C4D8A"/>
    <w:rsid w:val="003C7BD4"/>
    <w:rsid w:val="003D200C"/>
    <w:rsid w:val="003E2067"/>
    <w:rsid w:val="003E77F3"/>
    <w:rsid w:val="003E79EB"/>
    <w:rsid w:val="003F74FD"/>
    <w:rsid w:val="00404DE1"/>
    <w:rsid w:val="00406A46"/>
    <w:rsid w:val="004071B2"/>
    <w:rsid w:val="004226C9"/>
    <w:rsid w:val="004326EA"/>
    <w:rsid w:val="00433E16"/>
    <w:rsid w:val="00437C7F"/>
    <w:rsid w:val="0044475B"/>
    <w:rsid w:val="004460B6"/>
    <w:rsid w:val="00453592"/>
    <w:rsid w:val="0045403A"/>
    <w:rsid w:val="004555CF"/>
    <w:rsid w:val="0047177E"/>
    <w:rsid w:val="0047362D"/>
    <w:rsid w:val="00485CE3"/>
    <w:rsid w:val="00493F56"/>
    <w:rsid w:val="00495980"/>
    <w:rsid w:val="00497357"/>
    <w:rsid w:val="004B59D2"/>
    <w:rsid w:val="004C06D7"/>
    <w:rsid w:val="004C1CAC"/>
    <w:rsid w:val="004D0BD7"/>
    <w:rsid w:val="004D67A0"/>
    <w:rsid w:val="004F0B6E"/>
    <w:rsid w:val="005015DE"/>
    <w:rsid w:val="005051CF"/>
    <w:rsid w:val="00507F19"/>
    <w:rsid w:val="00510D80"/>
    <w:rsid w:val="005121DD"/>
    <w:rsid w:val="0051363B"/>
    <w:rsid w:val="00517798"/>
    <w:rsid w:val="005212B2"/>
    <w:rsid w:val="00521971"/>
    <w:rsid w:val="00525D13"/>
    <w:rsid w:val="00527D95"/>
    <w:rsid w:val="00546A96"/>
    <w:rsid w:val="00560CFF"/>
    <w:rsid w:val="00560D75"/>
    <w:rsid w:val="0056328C"/>
    <w:rsid w:val="0056548C"/>
    <w:rsid w:val="005720AA"/>
    <w:rsid w:val="00575586"/>
    <w:rsid w:val="00587386"/>
    <w:rsid w:val="00595E1D"/>
    <w:rsid w:val="005A7B66"/>
    <w:rsid w:val="005C0EA6"/>
    <w:rsid w:val="005D26DF"/>
    <w:rsid w:val="005D643B"/>
    <w:rsid w:val="005D7D2F"/>
    <w:rsid w:val="006003B4"/>
    <w:rsid w:val="00602754"/>
    <w:rsid w:val="00622FED"/>
    <w:rsid w:val="006350B8"/>
    <w:rsid w:val="00635B41"/>
    <w:rsid w:val="006417EE"/>
    <w:rsid w:val="00642348"/>
    <w:rsid w:val="00643DD6"/>
    <w:rsid w:val="00660280"/>
    <w:rsid w:val="00685934"/>
    <w:rsid w:val="006912FA"/>
    <w:rsid w:val="0069595B"/>
    <w:rsid w:val="006A5D81"/>
    <w:rsid w:val="006A7102"/>
    <w:rsid w:val="006B23DC"/>
    <w:rsid w:val="006C17CF"/>
    <w:rsid w:val="006C26FB"/>
    <w:rsid w:val="006C408E"/>
    <w:rsid w:val="006C4E00"/>
    <w:rsid w:val="006D0EC2"/>
    <w:rsid w:val="006E066E"/>
    <w:rsid w:val="006F195B"/>
    <w:rsid w:val="006F4B34"/>
    <w:rsid w:val="006F60D1"/>
    <w:rsid w:val="007008C5"/>
    <w:rsid w:val="00702AA8"/>
    <w:rsid w:val="00712040"/>
    <w:rsid w:val="0071389D"/>
    <w:rsid w:val="00713F29"/>
    <w:rsid w:val="0072098C"/>
    <w:rsid w:val="00724B0E"/>
    <w:rsid w:val="00730FE5"/>
    <w:rsid w:val="00744216"/>
    <w:rsid w:val="00751028"/>
    <w:rsid w:val="00753002"/>
    <w:rsid w:val="007574DD"/>
    <w:rsid w:val="0077105D"/>
    <w:rsid w:val="00786791"/>
    <w:rsid w:val="007916FA"/>
    <w:rsid w:val="0079394A"/>
    <w:rsid w:val="0079624C"/>
    <w:rsid w:val="00796584"/>
    <w:rsid w:val="007A3FF4"/>
    <w:rsid w:val="007B58AF"/>
    <w:rsid w:val="007B5EAF"/>
    <w:rsid w:val="007C0885"/>
    <w:rsid w:val="007C4BC5"/>
    <w:rsid w:val="007D21FB"/>
    <w:rsid w:val="007E5419"/>
    <w:rsid w:val="007F1D60"/>
    <w:rsid w:val="007F2A16"/>
    <w:rsid w:val="008231EA"/>
    <w:rsid w:val="00832A83"/>
    <w:rsid w:val="00842A5C"/>
    <w:rsid w:val="0085270C"/>
    <w:rsid w:val="008563E2"/>
    <w:rsid w:val="00867F77"/>
    <w:rsid w:val="00876357"/>
    <w:rsid w:val="00877F1D"/>
    <w:rsid w:val="008B1B05"/>
    <w:rsid w:val="008B1FAB"/>
    <w:rsid w:val="008C7074"/>
    <w:rsid w:val="008D4A2D"/>
    <w:rsid w:val="008D734D"/>
    <w:rsid w:val="008E6269"/>
    <w:rsid w:val="008F4FF0"/>
    <w:rsid w:val="00902C20"/>
    <w:rsid w:val="00904618"/>
    <w:rsid w:val="00910747"/>
    <w:rsid w:val="00912730"/>
    <w:rsid w:val="00917360"/>
    <w:rsid w:val="009253F2"/>
    <w:rsid w:val="00935A9B"/>
    <w:rsid w:val="00936A9C"/>
    <w:rsid w:val="009371E2"/>
    <w:rsid w:val="00941513"/>
    <w:rsid w:val="0095584C"/>
    <w:rsid w:val="00962DEF"/>
    <w:rsid w:val="00963254"/>
    <w:rsid w:val="009645CA"/>
    <w:rsid w:val="0097108C"/>
    <w:rsid w:val="0097139A"/>
    <w:rsid w:val="00983FAB"/>
    <w:rsid w:val="009851AB"/>
    <w:rsid w:val="0099475D"/>
    <w:rsid w:val="009969B0"/>
    <w:rsid w:val="009A58DF"/>
    <w:rsid w:val="009A7F6A"/>
    <w:rsid w:val="009B35FD"/>
    <w:rsid w:val="009B3E6F"/>
    <w:rsid w:val="009D2C2D"/>
    <w:rsid w:val="009D57C7"/>
    <w:rsid w:val="009E5535"/>
    <w:rsid w:val="009F2D33"/>
    <w:rsid w:val="009F2E8F"/>
    <w:rsid w:val="009F472C"/>
    <w:rsid w:val="00A00784"/>
    <w:rsid w:val="00A02FB1"/>
    <w:rsid w:val="00A06A82"/>
    <w:rsid w:val="00A17B8E"/>
    <w:rsid w:val="00A203DB"/>
    <w:rsid w:val="00A36160"/>
    <w:rsid w:val="00A37FAA"/>
    <w:rsid w:val="00A416F4"/>
    <w:rsid w:val="00A41B12"/>
    <w:rsid w:val="00A51254"/>
    <w:rsid w:val="00A5370E"/>
    <w:rsid w:val="00A56FF0"/>
    <w:rsid w:val="00A57782"/>
    <w:rsid w:val="00A6242A"/>
    <w:rsid w:val="00A71B88"/>
    <w:rsid w:val="00A74FDE"/>
    <w:rsid w:val="00A82776"/>
    <w:rsid w:val="00AA0721"/>
    <w:rsid w:val="00AA130D"/>
    <w:rsid w:val="00AA1829"/>
    <w:rsid w:val="00AA3A6B"/>
    <w:rsid w:val="00AB03A4"/>
    <w:rsid w:val="00AB0B94"/>
    <w:rsid w:val="00AB6C86"/>
    <w:rsid w:val="00AD4C15"/>
    <w:rsid w:val="00AE2956"/>
    <w:rsid w:val="00AF3D09"/>
    <w:rsid w:val="00AF6344"/>
    <w:rsid w:val="00B0624C"/>
    <w:rsid w:val="00B107A0"/>
    <w:rsid w:val="00B22DE2"/>
    <w:rsid w:val="00B23535"/>
    <w:rsid w:val="00B261A7"/>
    <w:rsid w:val="00B31CCC"/>
    <w:rsid w:val="00B34882"/>
    <w:rsid w:val="00B44B1D"/>
    <w:rsid w:val="00B45AA8"/>
    <w:rsid w:val="00B522FC"/>
    <w:rsid w:val="00B52C80"/>
    <w:rsid w:val="00B57248"/>
    <w:rsid w:val="00B72285"/>
    <w:rsid w:val="00B743CE"/>
    <w:rsid w:val="00B75788"/>
    <w:rsid w:val="00B7634C"/>
    <w:rsid w:val="00B8402D"/>
    <w:rsid w:val="00B95D85"/>
    <w:rsid w:val="00BA10BE"/>
    <w:rsid w:val="00BA135F"/>
    <w:rsid w:val="00BA6026"/>
    <w:rsid w:val="00BB7D35"/>
    <w:rsid w:val="00BC1015"/>
    <w:rsid w:val="00BD096E"/>
    <w:rsid w:val="00BE0C8D"/>
    <w:rsid w:val="00BF207E"/>
    <w:rsid w:val="00BF323C"/>
    <w:rsid w:val="00BF4D44"/>
    <w:rsid w:val="00BF7DE7"/>
    <w:rsid w:val="00C029C7"/>
    <w:rsid w:val="00C11258"/>
    <w:rsid w:val="00C1143D"/>
    <w:rsid w:val="00C15873"/>
    <w:rsid w:val="00C1638A"/>
    <w:rsid w:val="00C239ED"/>
    <w:rsid w:val="00C25217"/>
    <w:rsid w:val="00C30006"/>
    <w:rsid w:val="00C3481D"/>
    <w:rsid w:val="00C47514"/>
    <w:rsid w:val="00C5366C"/>
    <w:rsid w:val="00C609B1"/>
    <w:rsid w:val="00C731D9"/>
    <w:rsid w:val="00C80E03"/>
    <w:rsid w:val="00C9233C"/>
    <w:rsid w:val="00C95DEB"/>
    <w:rsid w:val="00CA0376"/>
    <w:rsid w:val="00CA72A1"/>
    <w:rsid w:val="00CB03D1"/>
    <w:rsid w:val="00CC699A"/>
    <w:rsid w:val="00CD3566"/>
    <w:rsid w:val="00CD367A"/>
    <w:rsid w:val="00CD4A05"/>
    <w:rsid w:val="00CD7D77"/>
    <w:rsid w:val="00CE3285"/>
    <w:rsid w:val="00CE47EB"/>
    <w:rsid w:val="00CF647C"/>
    <w:rsid w:val="00CF7668"/>
    <w:rsid w:val="00D0570C"/>
    <w:rsid w:val="00D05FA2"/>
    <w:rsid w:val="00D06C30"/>
    <w:rsid w:val="00D06D87"/>
    <w:rsid w:val="00D072B4"/>
    <w:rsid w:val="00D11DD0"/>
    <w:rsid w:val="00D124C7"/>
    <w:rsid w:val="00D125A3"/>
    <w:rsid w:val="00D12DF7"/>
    <w:rsid w:val="00D24FFF"/>
    <w:rsid w:val="00D31342"/>
    <w:rsid w:val="00D365F1"/>
    <w:rsid w:val="00D405D7"/>
    <w:rsid w:val="00D46513"/>
    <w:rsid w:val="00D871FA"/>
    <w:rsid w:val="00D902F7"/>
    <w:rsid w:val="00DA30AD"/>
    <w:rsid w:val="00DA4C22"/>
    <w:rsid w:val="00DA5DA1"/>
    <w:rsid w:val="00DC1484"/>
    <w:rsid w:val="00DC2E2C"/>
    <w:rsid w:val="00DD29B5"/>
    <w:rsid w:val="00DD322B"/>
    <w:rsid w:val="00DE5198"/>
    <w:rsid w:val="00DE7E30"/>
    <w:rsid w:val="00DF080E"/>
    <w:rsid w:val="00DF14F1"/>
    <w:rsid w:val="00DF4E9E"/>
    <w:rsid w:val="00E11E73"/>
    <w:rsid w:val="00E12E39"/>
    <w:rsid w:val="00E259A4"/>
    <w:rsid w:val="00E25F02"/>
    <w:rsid w:val="00E31C1F"/>
    <w:rsid w:val="00E3491C"/>
    <w:rsid w:val="00E356F0"/>
    <w:rsid w:val="00E46398"/>
    <w:rsid w:val="00E513BC"/>
    <w:rsid w:val="00E61E2D"/>
    <w:rsid w:val="00E74729"/>
    <w:rsid w:val="00E75B78"/>
    <w:rsid w:val="00E764F2"/>
    <w:rsid w:val="00E80909"/>
    <w:rsid w:val="00E9221E"/>
    <w:rsid w:val="00EA3BE1"/>
    <w:rsid w:val="00EB1705"/>
    <w:rsid w:val="00EC35C6"/>
    <w:rsid w:val="00EC52E7"/>
    <w:rsid w:val="00ED298D"/>
    <w:rsid w:val="00ED3BAE"/>
    <w:rsid w:val="00EE58BC"/>
    <w:rsid w:val="00EF03AB"/>
    <w:rsid w:val="00EF787E"/>
    <w:rsid w:val="00F0088B"/>
    <w:rsid w:val="00F05FE8"/>
    <w:rsid w:val="00F149E5"/>
    <w:rsid w:val="00F153B1"/>
    <w:rsid w:val="00F211C9"/>
    <w:rsid w:val="00F22E99"/>
    <w:rsid w:val="00F30790"/>
    <w:rsid w:val="00F36B8D"/>
    <w:rsid w:val="00F378AA"/>
    <w:rsid w:val="00F37A0D"/>
    <w:rsid w:val="00F46197"/>
    <w:rsid w:val="00F46D61"/>
    <w:rsid w:val="00F518FE"/>
    <w:rsid w:val="00F7126D"/>
    <w:rsid w:val="00F83941"/>
    <w:rsid w:val="00F84086"/>
    <w:rsid w:val="00F87001"/>
    <w:rsid w:val="00F87B93"/>
    <w:rsid w:val="00F9109D"/>
    <w:rsid w:val="00FA243A"/>
    <w:rsid w:val="00FA30A9"/>
    <w:rsid w:val="00FA42F4"/>
    <w:rsid w:val="00FB5CED"/>
    <w:rsid w:val="00FB5EA4"/>
    <w:rsid w:val="00FC3732"/>
    <w:rsid w:val="00FC74D9"/>
    <w:rsid w:val="00FD0AEE"/>
    <w:rsid w:val="00FD2889"/>
    <w:rsid w:val="00FD2B2A"/>
    <w:rsid w:val="00FD784F"/>
    <w:rsid w:val="00FD7D80"/>
    <w:rsid w:val="00FE2AC6"/>
    <w:rsid w:val="00FE2C81"/>
    <w:rsid w:val="00FE344C"/>
    <w:rsid w:val="00FE42FC"/>
    <w:rsid w:val="00FE59F5"/>
    <w:rsid w:val="00FE7327"/>
    <w:rsid w:val="00FF0983"/>
    <w:rsid w:val="00FF1D4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8096F"/>
  <w15:docId w15:val="{DA7CD4B6-727B-468E-B101-7255A523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051C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5B78"/>
    <w:pPr>
      <w:ind w:left="720"/>
      <w:contextualSpacing/>
    </w:pPr>
  </w:style>
  <w:style w:type="paragraph" w:customStyle="1" w:styleId="v1msonormal">
    <w:name w:val="v1msonormal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paragraph" w:customStyle="1" w:styleId="v1msolistparagraph">
    <w:name w:val="v1msolistparagraph"/>
    <w:basedOn w:val="Normln"/>
    <w:rsid w:val="00C1125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11258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C11258"/>
  </w:style>
  <w:style w:type="character" w:styleId="Nevyeenzmnka">
    <w:name w:val="Unresolved Mention"/>
    <w:basedOn w:val="Standardnpsmoodstavce"/>
    <w:uiPriority w:val="99"/>
    <w:semiHidden/>
    <w:unhideWhenUsed/>
    <w:rsid w:val="00493F5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B0B94"/>
  </w:style>
  <w:style w:type="character" w:customStyle="1" w:styleId="eop">
    <w:name w:val="eop"/>
    <w:basedOn w:val="Standardnpsmoodstavce"/>
    <w:rsid w:val="00AB0B94"/>
  </w:style>
  <w:style w:type="paragraph" w:customStyle="1" w:styleId="paragraph">
    <w:name w:val="paragraph"/>
    <w:basedOn w:val="Normln"/>
    <w:rsid w:val="00751028"/>
    <w:pPr>
      <w:spacing w:before="100" w:beforeAutospacing="1" w:after="100" w:afterAutospacing="1"/>
    </w:pPr>
    <w:rPr>
      <w:sz w:val="24"/>
      <w:szCs w:val="24"/>
    </w:rPr>
  </w:style>
  <w:style w:type="numbering" w:customStyle="1" w:styleId="Aktulnseznam1">
    <w:name w:val="Aktuální seznam1"/>
    <w:uiPriority w:val="99"/>
    <w:rsid w:val="00F153B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.muni.cz/pro-uchazece/vzdelavani-po-cely-ziv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hil.muni.cz/np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8" ma:contentTypeDescription="Vytvoří nový dokument" ma:contentTypeScope="" ma:versionID="29e45a608e2e1d20b79c731b2350ac7d">
  <xsd:schema xmlns:xsd="http://www.w3.org/2001/XMLSchema" xmlns:xs="http://www.w3.org/2001/XMLSchema" xmlns:p="http://schemas.microsoft.com/office/2006/metadata/properties" xmlns:ns2="979182f7-5014-41c6-966b-93cdb6095292" xmlns:ns3="54ac8a66-7a26-40dd-bc73-a987e36d053d" targetNamespace="http://schemas.microsoft.com/office/2006/metadata/properties" ma:root="true" ma:fieldsID="18b734cd7ce8ef12df2795bdde0e4a22" ns2:_="" ns3:_="">
    <xsd:import namespace="979182f7-5014-41c6-966b-93cdb6095292"/>
    <xsd:import namespace="54ac8a66-7a26-40dd-bc73-a987e36d0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8a66-7a26-40dd-bc73-a987e36d0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75437-3CF1-4A1D-A97E-CAA413490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4A8CE-80AE-48DC-ADF2-177B2F5F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54ac8a66-7a26-40dd-bc73-a987e36d0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E66BE-BEBB-4E1A-8047-AA220E74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2</Pages>
  <Words>752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2</cp:revision>
  <cp:lastPrinted>1900-12-31T22:00:00Z</cp:lastPrinted>
  <dcterms:created xsi:type="dcterms:W3CDTF">2023-02-17T10:06:00Z</dcterms:created>
  <dcterms:modified xsi:type="dcterms:W3CDTF">2023-02-17T10:06:00Z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815700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