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4ACC" w14:textId="77777777" w:rsidR="009851AB" w:rsidRPr="007B1109" w:rsidRDefault="009851AB">
      <w:pPr>
        <w:jc w:val="center"/>
        <w:rPr>
          <w:b/>
          <w:sz w:val="28"/>
          <w:szCs w:val="28"/>
        </w:rPr>
      </w:pPr>
      <w:r w:rsidRPr="007B1109">
        <w:rPr>
          <w:b/>
          <w:sz w:val="28"/>
          <w:szCs w:val="28"/>
        </w:rPr>
        <w:t>ZÁPIS</w:t>
      </w:r>
    </w:p>
    <w:p w14:paraId="447E4ACD" w14:textId="5E510419" w:rsidR="009851AB" w:rsidRDefault="009851AB">
      <w:pPr>
        <w:jc w:val="center"/>
        <w:rPr>
          <w:b/>
          <w:sz w:val="28"/>
          <w:szCs w:val="28"/>
        </w:rPr>
      </w:pPr>
      <w:r w:rsidRPr="007B1109">
        <w:rPr>
          <w:b/>
          <w:sz w:val="28"/>
          <w:szCs w:val="28"/>
        </w:rPr>
        <w:t xml:space="preserve">z </w:t>
      </w:r>
      <w:r w:rsidR="002852C8" w:rsidRPr="007B1109">
        <w:rPr>
          <w:b/>
          <w:sz w:val="28"/>
          <w:szCs w:val="28"/>
        </w:rPr>
        <w:t>porady</w:t>
      </w:r>
      <w:r w:rsidR="00225948">
        <w:rPr>
          <w:b/>
          <w:sz w:val="28"/>
          <w:szCs w:val="28"/>
        </w:rPr>
        <w:t xml:space="preserve"> K</w:t>
      </w:r>
      <w:r w:rsidRPr="007B1109">
        <w:rPr>
          <w:b/>
          <w:sz w:val="28"/>
          <w:szCs w:val="28"/>
        </w:rPr>
        <w:t xml:space="preserve">atedry filozofie </w:t>
      </w:r>
      <w:r w:rsidR="00816D9E">
        <w:rPr>
          <w:b/>
          <w:sz w:val="28"/>
          <w:szCs w:val="28"/>
        </w:rPr>
        <w:t xml:space="preserve">FF MU </w:t>
      </w:r>
      <w:r w:rsidRPr="007B1109">
        <w:rPr>
          <w:b/>
          <w:sz w:val="28"/>
          <w:szCs w:val="28"/>
        </w:rPr>
        <w:t xml:space="preserve">konané </w:t>
      </w:r>
      <w:r w:rsidR="00AF792E">
        <w:rPr>
          <w:b/>
          <w:sz w:val="28"/>
          <w:szCs w:val="28"/>
        </w:rPr>
        <w:t xml:space="preserve">online </w:t>
      </w:r>
      <w:r w:rsidRPr="007B1109">
        <w:rPr>
          <w:b/>
          <w:sz w:val="28"/>
          <w:szCs w:val="28"/>
        </w:rPr>
        <w:t xml:space="preserve">dne </w:t>
      </w:r>
      <w:r w:rsidR="00DA3EC7">
        <w:rPr>
          <w:b/>
          <w:sz w:val="28"/>
          <w:szCs w:val="28"/>
        </w:rPr>
        <w:t>2</w:t>
      </w:r>
      <w:r w:rsidR="00AF792E">
        <w:rPr>
          <w:b/>
          <w:sz w:val="28"/>
          <w:szCs w:val="28"/>
        </w:rPr>
        <w:t>9</w:t>
      </w:r>
      <w:r w:rsidR="00F15790" w:rsidRPr="007B1109">
        <w:rPr>
          <w:b/>
          <w:sz w:val="28"/>
          <w:szCs w:val="28"/>
        </w:rPr>
        <w:t>.</w:t>
      </w:r>
      <w:r w:rsidR="00C80388" w:rsidRPr="007B1109">
        <w:rPr>
          <w:b/>
          <w:sz w:val="28"/>
          <w:szCs w:val="28"/>
        </w:rPr>
        <w:t xml:space="preserve"> </w:t>
      </w:r>
      <w:r w:rsidR="00AF792E">
        <w:rPr>
          <w:b/>
          <w:sz w:val="28"/>
          <w:szCs w:val="28"/>
        </w:rPr>
        <w:t>02</w:t>
      </w:r>
      <w:r w:rsidR="00F15790" w:rsidRPr="007B1109">
        <w:rPr>
          <w:b/>
          <w:sz w:val="28"/>
          <w:szCs w:val="28"/>
        </w:rPr>
        <w:t>.</w:t>
      </w:r>
      <w:r w:rsidR="00C80388" w:rsidRPr="007B1109">
        <w:rPr>
          <w:b/>
          <w:sz w:val="28"/>
          <w:szCs w:val="28"/>
        </w:rPr>
        <w:t xml:space="preserve"> </w:t>
      </w:r>
      <w:r w:rsidR="007C098D" w:rsidRPr="007B1109">
        <w:rPr>
          <w:b/>
          <w:sz w:val="28"/>
          <w:szCs w:val="28"/>
        </w:rPr>
        <w:t>20</w:t>
      </w:r>
      <w:r w:rsidR="00125BD8">
        <w:rPr>
          <w:b/>
          <w:sz w:val="28"/>
          <w:szCs w:val="28"/>
        </w:rPr>
        <w:t>2</w:t>
      </w:r>
      <w:r w:rsidR="00AF792E">
        <w:rPr>
          <w:b/>
          <w:sz w:val="28"/>
          <w:szCs w:val="28"/>
        </w:rPr>
        <w:t>4</w:t>
      </w:r>
    </w:p>
    <w:p w14:paraId="447E4ACF" w14:textId="77777777" w:rsidR="009851AB" w:rsidRPr="007B1109" w:rsidRDefault="009851AB">
      <w:pPr>
        <w:rPr>
          <w:b/>
          <w:sz w:val="24"/>
          <w:szCs w:val="24"/>
        </w:rPr>
      </w:pPr>
    </w:p>
    <w:p w14:paraId="1CDF8D11" w14:textId="2F6D36AA" w:rsidR="00AF792E" w:rsidRDefault="009851AB" w:rsidP="00AF792E">
      <w:pPr>
        <w:ind w:left="1134" w:hanging="1134"/>
        <w:jc w:val="both"/>
        <w:rPr>
          <w:sz w:val="24"/>
        </w:rPr>
      </w:pPr>
      <w:r w:rsidRPr="007B1109">
        <w:rPr>
          <w:b/>
          <w:sz w:val="24"/>
          <w:szCs w:val="24"/>
        </w:rPr>
        <w:t>Přítomni:</w:t>
      </w:r>
      <w:r w:rsidR="00125BD8">
        <w:rPr>
          <w:b/>
          <w:sz w:val="24"/>
          <w:szCs w:val="24"/>
        </w:rPr>
        <w:t xml:space="preserve"> </w:t>
      </w:r>
      <w:r w:rsidR="00AF792E">
        <w:rPr>
          <w:sz w:val="24"/>
          <w:szCs w:val="24"/>
        </w:rPr>
        <w:t xml:space="preserve">dr. Baran, </w:t>
      </w:r>
      <w:r w:rsidR="00125BD8">
        <w:rPr>
          <w:sz w:val="24"/>
        </w:rPr>
        <w:t>doc. Bělohrad, doc. Brázda, dr. </w:t>
      </w:r>
      <w:proofErr w:type="spellStart"/>
      <w:r w:rsidR="00125BD8">
        <w:rPr>
          <w:sz w:val="24"/>
        </w:rPr>
        <w:t>Jastrzembská</w:t>
      </w:r>
      <w:proofErr w:type="spellEnd"/>
      <w:r w:rsidR="00125BD8">
        <w:rPr>
          <w:sz w:val="24"/>
        </w:rPr>
        <w:t xml:space="preserve">, prof. Krob, </w:t>
      </w:r>
      <w:r w:rsidR="00AF792E">
        <w:rPr>
          <w:sz w:val="24"/>
        </w:rPr>
        <w:t>doc. Mácha,</w:t>
      </w:r>
    </w:p>
    <w:p w14:paraId="447E4AD0" w14:textId="473398F2" w:rsidR="009851AB" w:rsidRPr="007B1109" w:rsidRDefault="00125BD8" w:rsidP="00125BD8">
      <w:pPr>
        <w:jc w:val="both"/>
        <w:rPr>
          <w:sz w:val="24"/>
          <w:szCs w:val="24"/>
        </w:rPr>
      </w:pPr>
      <w:r>
        <w:rPr>
          <w:sz w:val="24"/>
        </w:rPr>
        <w:t>dr. Petrželka, doc. Picha</w:t>
      </w:r>
      <w:r w:rsidR="003F1D9B">
        <w:rPr>
          <w:sz w:val="24"/>
        </w:rPr>
        <w:t xml:space="preserve">, </w:t>
      </w:r>
      <w:r w:rsidR="00207651">
        <w:rPr>
          <w:sz w:val="24"/>
        </w:rPr>
        <w:t xml:space="preserve">doc. Pichová, </w:t>
      </w:r>
      <w:r>
        <w:rPr>
          <w:sz w:val="24"/>
        </w:rPr>
        <w:t>prof. </w:t>
      </w:r>
      <w:proofErr w:type="spellStart"/>
      <w:r>
        <w:rPr>
          <w:sz w:val="24"/>
        </w:rPr>
        <w:t>Raclavský</w:t>
      </w:r>
      <w:proofErr w:type="spellEnd"/>
      <w:r>
        <w:rPr>
          <w:sz w:val="24"/>
        </w:rPr>
        <w:t>,</w:t>
      </w:r>
      <w:r w:rsidRPr="00AA71CF">
        <w:rPr>
          <w:sz w:val="24"/>
        </w:rPr>
        <w:t xml:space="preserve"> </w:t>
      </w:r>
      <w:r w:rsidR="003F1D9B">
        <w:rPr>
          <w:sz w:val="24"/>
        </w:rPr>
        <w:t xml:space="preserve">doc. </w:t>
      </w:r>
      <w:proofErr w:type="spellStart"/>
      <w:r w:rsidR="003F1D9B">
        <w:rPr>
          <w:sz w:val="24"/>
        </w:rPr>
        <w:t>Špelda</w:t>
      </w:r>
      <w:proofErr w:type="spellEnd"/>
      <w:r w:rsidR="003F1D9B">
        <w:rPr>
          <w:sz w:val="24"/>
        </w:rPr>
        <w:t xml:space="preserve">, </w:t>
      </w:r>
      <w:r>
        <w:rPr>
          <w:sz w:val="24"/>
        </w:rPr>
        <w:t>Mgr. Urubková</w:t>
      </w:r>
      <w:r w:rsidR="00AF792E">
        <w:rPr>
          <w:sz w:val="24"/>
        </w:rPr>
        <w:t>, dr. Vojta</w:t>
      </w:r>
    </w:p>
    <w:p w14:paraId="447E4AD1" w14:textId="77777777" w:rsidR="009851AB" w:rsidRPr="007B1109" w:rsidRDefault="009851AB">
      <w:pPr>
        <w:ind w:left="1134" w:right="283" w:hanging="1134"/>
        <w:rPr>
          <w:b/>
          <w:sz w:val="24"/>
          <w:szCs w:val="24"/>
        </w:rPr>
      </w:pPr>
    </w:p>
    <w:p w14:paraId="3D958D8E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Rozpočet roku 2023 skončil +80 080 Kč</w:t>
      </w:r>
    </w:p>
    <w:p w14:paraId="2D645961" w14:textId="435EDE7E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 xml:space="preserve">Termíny odevzdání prací, obhajob a zkoušek </w:t>
      </w:r>
      <w:hyperlink r:id="rId8" w:history="1">
        <w:r w:rsidRPr="0046359F">
          <w:rPr>
            <w:rStyle w:val="Hypertextovodkaz"/>
            <w:sz w:val="24"/>
            <w:szCs w:val="24"/>
          </w:rPr>
          <w:t>Harmonogram | Katedra filozofie (muni.cz)</w:t>
        </w:r>
      </w:hyperlink>
    </w:p>
    <w:p w14:paraId="7DC59B14" w14:textId="77777777" w:rsidR="00EF03B8" w:rsidRPr="00EF03B8" w:rsidRDefault="00EF03B8" w:rsidP="00CC719A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 xml:space="preserve">Kromě uvedeného, vypíšeme (ale nezveřejníme) termín 4. 9. 2024 (obhajoba a zkouška) pouze pro Ondřeje </w:t>
      </w:r>
      <w:proofErr w:type="spellStart"/>
      <w:r w:rsidRPr="00EF03B8">
        <w:rPr>
          <w:sz w:val="24"/>
          <w:szCs w:val="24"/>
        </w:rPr>
        <w:t>Tokoše</w:t>
      </w:r>
      <w:proofErr w:type="spellEnd"/>
      <w:r w:rsidRPr="00EF03B8">
        <w:rPr>
          <w:sz w:val="24"/>
          <w:szCs w:val="24"/>
        </w:rPr>
        <w:t>, který bude celý červen na vojenském výcviku. Práci ovšem musí odevzdat v květnu v řádném termínu.</w:t>
      </w:r>
    </w:p>
    <w:p w14:paraId="20DB3AFD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 xml:space="preserve">Prof. </w:t>
      </w:r>
      <w:proofErr w:type="spellStart"/>
      <w:r w:rsidRPr="00EF03B8">
        <w:rPr>
          <w:sz w:val="24"/>
          <w:szCs w:val="24"/>
        </w:rPr>
        <w:t>Raclavský</w:t>
      </w:r>
      <w:proofErr w:type="spellEnd"/>
      <w:r w:rsidRPr="00EF03B8">
        <w:rPr>
          <w:sz w:val="24"/>
          <w:szCs w:val="24"/>
        </w:rPr>
        <w:t xml:space="preserve"> domluví komisi na doktorské obhajoby a zkoušky bud na konec státnicového týdne, tj. pátek 21. 6. nebo do následujícího týdne. Podle výsledku pak určíme i datum výjezdního zasedání.</w:t>
      </w:r>
    </w:p>
    <w:p w14:paraId="1572C4F8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Přijímací zkouška do NMG musí proběhnout v první polovině června</w:t>
      </w:r>
    </w:p>
    <w:p w14:paraId="6EFB1563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Pokud cestujete na jinou VŠ v ČR, snažte se</w:t>
      </w:r>
    </w:p>
    <w:p w14:paraId="3170791E" w14:textId="77777777" w:rsidR="00EF03B8" w:rsidRPr="00EF03B8" w:rsidRDefault="00EF03B8" w:rsidP="00776F2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Uplatnit cesťák v místě destinace</w:t>
      </w:r>
    </w:p>
    <w:p w14:paraId="42E33B01" w14:textId="77777777" w:rsidR="00EF03B8" w:rsidRPr="00EF03B8" w:rsidRDefault="00EF03B8" w:rsidP="00776F2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Uplatnit cesťák v projektu</w:t>
      </w:r>
    </w:p>
    <w:p w14:paraId="225B7DAA" w14:textId="77777777" w:rsidR="00EF03B8" w:rsidRPr="00EF03B8" w:rsidRDefault="00EF03B8" w:rsidP="00776F28">
      <w:pPr>
        <w:pStyle w:val="Odstavecseseznamem"/>
        <w:numPr>
          <w:ilvl w:val="1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Pokud nelze jinak než z katedrového rozpočtu, cestovat tam, kde lze uplatnit reciproční vyrovnání (tzn. když k nám přijede někdo z této VŠ, také si to zaplatí sám)</w:t>
      </w:r>
    </w:p>
    <w:p w14:paraId="2AF0B69B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Při ne/povolování výjimek zápisu do předmětů CORE berte na vědomí, že zaplaceni mají být  pouze studenti z jiných fakult.</w:t>
      </w:r>
    </w:p>
    <w:p w14:paraId="6F9A1599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Do 27. 3. běží další výzva na nové CORE kurzy, na FF budou upřednostněny kurzy v AJ.</w:t>
      </w:r>
    </w:p>
    <w:p w14:paraId="053B7EC1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Můžete podávat návrhy na přednášky U3V aj. podrobnosti v přiloženém zápise. (Barevně zvýrazněno pro snazší vyhledání)</w:t>
      </w:r>
    </w:p>
    <w:p w14:paraId="567A6271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Další barevné zvýraznění v zápise se týká společného univerzitního základu s možnými dopady na stávající povinné společné kurzy</w:t>
      </w:r>
    </w:p>
    <w:p w14:paraId="301F68F6" w14:textId="58F8FA1A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Třetí zvýraznění se týká sběru interních projektů Inovace ve výuce II do 15. dubna. Text výzvy</w:t>
      </w:r>
      <w:r w:rsidR="00F446DA">
        <w:rPr>
          <w:sz w:val="24"/>
          <w:szCs w:val="24"/>
        </w:rPr>
        <w:t>:</w:t>
      </w:r>
      <w:r w:rsidRPr="00EF03B8">
        <w:rPr>
          <w:sz w:val="24"/>
          <w:szCs w:val="24"/>
        </w:rPr>
        <w:t xml:space="preserve"> </w:t>
      </w:r>
      <w:hyperlink r:id="rId9" w:history="1">
        <w:r w:rsidRPr="00F16CF8">
          <w:rPr>
            <w:rStyle w:val="Hypertextovodkaz"/>
            <w:sz w:val="24"/>
            <w:szCs w:val="24"/>
          </w:rPr>
          <w:t>Interní podpora kvality výuky | Portál pro zaměstnance (muni.cz)</w:t>
        </w:r>
      </w:hyperlink>
    </w:p>
    <w:p w14:paraId="400A6C06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 xml:space="preserve">Do listopadu je třeba zvážit přechod časopisu </w:t>
      </w:r>
      <w:proofErr w:type="spellStart"/>
      <w:r w:rsidRPr="00EF03B8">
        <w:rPr>
          <w:sz w:val="24"/>
          <w:szCs w:val="24"/>
        </w:rPr>
        <w:t>SPh</w:t>
      </w:r>
      <w:proofErr w:type="spellEnd"/>
      <w:r w:rsidRPr="00EF03B8">
        <w:rPr>
          <w:sz w:val="24"/>
          <w:szCs w:val="24"/>
        </w:rPr>
        <w:t xml:space="preserve"> z papírové verze  do e-podoby.</w:t>
      </w:r>
    </w:p>
    <w:p w14:paraId="6ADF0708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 xml:space="preserve">Od 1. 3. máme zpět sekretářku Katku. </w:t>
      </w:r>
    </w:p>
    <w:p w14:paraId="091DAA7B" w14:textId="77777777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Pokud by vám v této virtuální verzi porady chyběla možnost se dotázat, požádat o upřesnění nebo jen prostý socializační prvek, sejdeme se ve čtvrtek  7. 3. někdy po 16 hod. (až skončí Vědecká rada FF).</w:t>
      </w:r>
    </w:p>
    <w:p w14:paraId="5221EBCD" w14:textId="4AA5E2C2" w:rsidR="00EF03B8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>Všechny přílohy zápisu jsou zde</w:t>
      </w:r>
      <w:r w:rsidR="00F446DA">
        <w:rPr>
          <w:sz w:val="24"/>
          <w:szCs w:val="24"/>
        </w:rPr>
        <w:t>:</w:t>
      </w:r>
      <w:r w:rsidRPr="00EF03B8">
        <w:rPr>
          <w:sz w:val="24"/>
          <w:szCs w:val="24"/>
        </w:rPr>
        <w:t xml:space="preserve"> </w:t>
      </w:r>
      <w:hyperlink r:id="rId10" w:history="1">
        <w:r w:rsidRPr="002169FA">
          <w:rPr>
            <w:rStyle w:val="Hypertextovodkaz"/>
            <w:sz w:val="24"/>
            <w:szCs w:val="24"/>
          </w:rPr>
          <w:t>Přílohy k poradě únor 2024</w:t>
        </w:r>
      </w:hyperlink>
    </w:p>
    <w:p w14:paraId="6E498A2B" w14:textId="46ED2098" w:rsidR="00823556" w:rsidRPr="00EF03B8" w:rsidRDefault="00EF03B8" w:rsidP="00EF03B8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EF03B8">
        <w:rPr>
          <w:sz w:val="24"/>
          <w:szCs w:val="24"/>
        </w:rPr>
        <w:t xml:space="preserve">Návrhy přednášek vkládejte sem: </w:t>
      </w:r>
      <w:hyperlink r:id="rId11" w:history="1">
        <w:r w:rsidRPr="00C34574">
          <w:rPr>
            <w:rStyle w:val="Hypertextovodkaz"/>
            <w:sz w:val="24"/>
            <w:szCs w:val="24"/>
          </w:rPr>
          <w:t>Navrhy_prednasek_U3V.xlsx</w:t>
        </w:r>
      </w:hyperlink>
    </w:p>
    <w:p w14:paraId="5AAF575B" w14:textId="77777777" w:rsidR="00ED5A1D" w:rsidRDefault="00ED5A1D" w:rsidP="00B21CD5">
      <w:pPr>
        <w:pStyle w:val="Odstavecseseznamem"/>
        <w:ind w:left="1440"/>
        <w:jc w:val="both"/>
        <w:rPr>
          <w:sz w:val="24"/>
          <w:szCs w:val="24"/>
        </w:rPr>
      </w:pPr>
    </w:p>
    <w:p w14:paraId="75DF98E6" w14:textId="77777777" w:rsidR="00ED5A1D" w:rsidRDefault="00ED5A1D" w:rsidP="00B21CD5">
      <w:pPr>
        <w:pStyle w:val="Odstavecseseznamem"/>
        <w:ind w:left="1440"/>
        <w:jc w:val="both"/>
        <w:rPr>
          <w:sz w:val="24"/>
          <w:szCs w:val="24"/>
        </w:rPr>
      </w:pPr>
    </w:p>
    <w:p w14:paraId="5135CAC3" w14:textId="77777777" w:rsidR="00ED5A1D" w:rsidRDefault="00ED5A1D" w:rsidP="000B17A5">
      <w:pPr>
        <w:jc w:val="both"/>
        <w:rPr>
          <w:sz w:val="24"/>
          <w:szCs w:val="24"/>
        </w:rPr>
      </w:pPr>
    </w:p>
    <w:p w14:paraId="66D8101F" w14:textId="77777777" w:rsidR="00ED5A1D" w:rsidRPr="00C34574" w:rsidRDefault="00ED5A1D" w:rsidP="00C34574">
      <w:pPr>
        <w:jc w:val="both"/>
        <w:rPr>
          <w:sz w:val="24"/>
          <w:szCs w:val="24"/>
        </w:rPr>
      </w:pPr>
    </w:p>
    <w:p w14:paraId="3C238145" w14:textId="77777777" w:rsidR="00B21CD5" w:rsidRDefault="00B21CD5" w:rsidP="00B21CD5">
      <w:pPr>
        <w:pStyle w:val="Odstavecseseznamem"/>
        <w:ind w:left="1440"/>
        <w:jc w:val="both"/>
        <w:rPr>
          <w:sz w:val="24"/>
          <w:szCs w:val="24"/>
        </w:rPr>
      </w:pPr>
    </w:p>
    <w:p w14:paraId="117A47B7" w14:textId="77777777" w:rsidR="00B21CD5" w:rsidRPr="00E831A5" w:rsidRDefault="00B21CD5" w:rsidP="00B21CD5">
      <w:pPr>
        <w:pStyle w:val="Odstavecseseznamem"/>
        <w:ind w:left="1440"/>
        <w:jc w:val="both"/>
        <w:rPr>
          <w:sz w:val="24"/>
          <w:szCs w:val="24"/>
        </w:rPr>
      </w:pPr>
    </w:p>
    <w:p w14:paraId="447E4AEF" w14:textId="77777777" w:rsidR="00974299" w:rsidRPr="00974299" w:rsidRDefault="00974299" w:rsidP="00F744F2">
      <w:pPr>
        <w:jc w:val="both"/>
        <w:rPr>
          <w:sz w:val="24"/>
          <w:szCs w:val="24"/>
        </w:rPr>
      </w:pPr>
    </w:p>
    <w:p w14:paraId="447E4AF0" w14:textId="657871F9" w:rsidR="009851AB" w:rsidRPr="00974299" w:rsidRDefault="00974299" w:rsidP="00F744F2">
      <w:pPr>
        <w:jc w:val="center"/>
        <w:rPr>
          <w:sz w:val="24"/>
          <w:szCs w:val="24"/>
        </w:rPr>
      </w:pPr>
      <w:r w:rsidRPr="00974299">
        <w:rPr>
          <w:sz w:val="24"/>
          <w:szCs w:val="24"/>
        </w:rPr>
        <w:t>Z</w:t>
      </w:r>
      <w:r>
        <w:rPr>
          <w:sz w:val="24"/>
          <w:szCs w:val="24"/>
        </w:rPr>
        <w:t xml:space="preserve">apsala: Mgr. </w:t>
      </w:r>
      <w:r w:rsidR="00537EF0">
        <w:rPr>
          <w:sz w:val="24"/>
          <w:szCs w:val="24"/>
        </w:rPr>
        <w:t>Kateřina Urubková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74299">
        <w:rPr>
          <w:sz w:val="24"/>
          <w:szCs w:val="24"/>
        </w:rPr>
        <w:t xml:space="preserve">Schválil: </w:t>
      </w:r>
      <w:r w:rsidR="00537EF0" w:rsidRPr="00537EF0">
        <w:rPr>
          <w:sz w:val="24"/>
          <w:szCs w:val="24"/>
        </w:rPr>
        <w:t>prof. PhDr. Josef Krob, CSc.</w:t>
      </w:r>
    </w:p>
    <w:sectPr w:rsidR="009851AB" w:rsidRPr="0097429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954"/>
    <w:multiLevelType w:val="hybridMultilevel"/>
    <w:tmpl w:val="CEAC27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22A7D"/>
    <w:multiLevelType w:val="hybridMultilevel"/>
    <w:tmpl w:val="E2FA4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FA1"/>
    <w:multiLevelType w:val="hybridMultilevel"/>
    <w:tmpl w:val="A4E0C49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8C6170"/>
    <w:multiLevelType w:val="hybridMultilevel"/>
    <w:tmpl w:val="964208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154E4E"/>
    <w:multiLevelType w:val="hybridMultilevel"/>
    <w:tmpl w:val="BAD86D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A716D5"/>
    <w:multiLevelType w:val="hybridMultilevel"/>
    <w:tmpl w:val="FD02E3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B43FF"/>
    <w:multiLevelType w:val="hybridMultilevel"/>
    <w:tmpl w:val="DA6AA086"/>
    <w:lvl w:ilvl="0" w:tplc="E03888B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207C00"/>
    <w:multiLevelType w:val="hybridMultilevel"/>
    <w:tmpl w:val="B73266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AC0523"/>
    <w:multiLevelType w:val="hybridMultilevel"/>
    <w:tmpl w:val="7E16AC9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E4E2A97"/>
    <w:multiLevelType w:val="hybridMultilevel"/>
    <w:tmpl w:val="1AEE81D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CE02E07"/>
    <w:multiLevelType w:val="hybridMultilevel"/>
    <w:tmpl w:val="E2FC8F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C1CA0"/>
    <w:multiLevelType w:val="hybridMultilevel"/>
    <w:tmpl w:val="950C561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BA086E"/>
    <w:multiLevelType w:val="hybridMultilevel"/>
    <w:tmpl w:val="9DA67614"/>
    <w:lvl w:ilvl="0" w:tplc="410CE3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45BA8"/>
    <w:multiLevelType w:val="hybridMultilevel"/>
    <w:tmpl w:val="C630CF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327620F"/>
    <w:multiLevelType w:val="hybridMultilevel"/>
    <w:tmpl w:val="4DFAE6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F560E6"/>
    <w:multiLevelType w:val="hybridMultilevel"/>
    <w:tmpl w:val="0F2A2D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9E2260"/>
    <w:multiLevelType w:val="hybridMultilevel"/>
    <w:tmpl w:val="C48EF32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A40832"/>
    <w:multiLevelType w:val="hybridMultilevel"/>
    <w:tmpl w:val="CB5287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71673"/>
    <w:multiLevelType w:val="hybridMultilevel"/>
    <w:tmpl w:val="51021550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9F714F2"/>
    <w:multiLevelType w:val="hybridMultilevel"/>
    <w:tmpl w:val="FA925C14"/>
    <w:lvl w:ilvl="0" w:tplc="7A5EDD0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A5F487F"/>
    <w:multiLevelType w:val="hybridMultilevel"/>
    <w:tmpl w:val="34BC8E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EB6500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6693F"/>
    <w:multiLevelType w:val="hybridMultilevel"/>
    <w:tmpl w:val="CB3EAD22"/>
    <w:lvl w:ilvl="0" w:tplc="040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679631E4"/>
    <w:multiLevelType w:val="hybridMultilevel"/>
    <w:tmpl w:val="43C41A0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8E60E1C"/>
    <w:multiLevelType w:val="hybridMultilevel"/>
    <w:tmpl w:val="D262A0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801C3"/>
    <w:multiLevelType w:val="hybridMultilevel"/>
    <w:tmpl w:val="8C1202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BA97F32"/>
    <w:multiLevelType w:val="hybridMultilevel"/>
    <w:tmpl w:val="E260276C"/>
    <w:lvl w:ilvl="0" w:tplc="EE18906C">
      <w:start w:val="8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B27F99"/>
    <w:multiLevelType w:val="hybridMultilevel"/>
    <w:tmpl w:val="FF04DA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F013E2F"/>
    <w:multiLevelType w:val="hybridMultilevel"/>
    <w:tmpl w:val="DC96F3B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70E7213B"/>
    <w:multiLevelType w:val="hybridMultilevel"/>
    <w:tmpl w:val="33AA9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741DC"/>
    <w:multiLevelType w:val="hybridMultilevel"/>
    <w:tmpl w:val="81E84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A7B6C"/>
    <w:multiLevelType w:val="hybridMultilevel"/>
    <w:tmpl w:val="89282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995443">
    <w:abstractNumId w:val="20"/>
  </w:num>
  <w:num w:numId="2" w16cid:durableId="359818438">
    <w:abstractNumId w:val="6"/>
  </w:num>
  <w:num w:numId="3" w16cid:durableId="1949463698">
    <w:abstractNumId w:val="25"/>
  </w:num>
  <w:num w:numId="4" w16cid:durableId="956135702">
    <w:abstractNumId w:val="17"/>
  </w:num>
  <w:num w:numId="5" w16cid:durableId="193160451">
    <w:abstractNumId w:val="23"/>
  </w:num>
  <w:num w:numId="6" w16cid:durableId="1626544464">
    <w:abstractNumId w:val="16"/>
  </w:num>
  <w:num w:numId="7" w16cid:durableId="1564944102">
    <w:abstractNumId w:val="28"/>
  </w:num>
  <w:num w:numId="8" w16cid:durableId="1813280785">
    <w:abstractNumId w:val="29"/>
  </w:num>
  <w:num w:numId="9" w16cid:durableId="2074043375">
    <w:abstractNumId w:val="1"/>
  </w:num>
  <w:num w:numId="10" w16cid:durableId="1114401853">
    <w:abstractNumId w:val="8"/>
  </w:num>
  <w:num w:numId="11" w16cid:durableId="476186110">
    <w:abstractNumId w:val="2"/>
  </w:num>
  <w:num w:numId="12" w16cid:durableId="1709179791">
    <w:abstractNumId w:val="10"/>
  </w:num>
  <w:num w:numId="13" w16cid:durableId="1924681495">
    <w:abstractNumId w:val="22"/>
  </w:num>
  <w:num w:numId="14" w16cid:durableId="1953587303">
    <w:abstractNumId w:val="12"/>
  </w:num>
  <w:num w:numId="15" w16cid:durableId="1866286669">
    <w:abstractNumId w:val="19"/>
  </w:num>
  <w:num w:numId="16" w16cid:durableId="1027561813">
    <w:abstractNumId w:val="18"/>
  </w:num>
  <w:num w:numId="17" w16cid:durableId="1776749540">
    <w:abstractNumId w:val="21"/>
  </w:num>
  <w:num w:numId="18" w16cid:durableId="530849927">
    <w:abstractNumId w:val="7"/>
  </w:num>
  <w:num w:numId="19" w16cid:durableId="688487721">
    <w:abstractNumId w:val="26"/>
  </w:num>
  <w:num w:numId="20" w16cid:durableId="425813719">
    <w:abstractNumId w:val="4"/>
  </w:num>
  <w:num w:numId="21" w16cid:durableId="516696951">
    <w:abstractNumId w:val="9"/>
  </w:num>
  <w:num w:numId="22" w16cid:durableId="1730110167">
    <w:abstractNumId w:val="0"/>
  </w:num>
  <w:num w:numId="23" w16cid:durableId="901866881">
    <w:abstractNumId w:val="14"/>
  </w:num>
  <w:num w:numId="24" w16cid:durableId="731540045">
    <w:abstractNumId w:val="24"/>
  </w:num>
  <w:num w:numId="25" w16cid:durableId="1434206799">
    <w:abstractNumId w:val="5"/>
  </w:num>
  <w:num w:numId="26" w16cid:durableId="212155770">
    <w:abstractNumId w:val="15"/>
  </w:num>
  <w:num w:numId="27" w16cid:durableId="1119569136">
    <w:abstractNumId w:val="27"/>
  </w:num>
  <w:num w:numId="28" w16cid:durableId="1205673753">
    <w:abstractNumId w:val="13"/>
  </w:num>
  <w:num w:numId="29" w16cid:durableId="682902485">
    <w:abstractNumId w:val="3"/>
  </w:num>
  <w:num w:numId="30" w16cid:durableId="1959027863">
    <w:abstractNumId w:val="11"/>
  </w:num>
  <w:num w:numId="31" w16cid:durableId="18316736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90"/>
    <w:rsid w:val="000114B3"/>
    <w:rsid w:val="00016171"/>
    <w:rsid w:val="00030CA8"/>
    <w:rsid w:val="00080EB0"/>
    <w:rsid w:val="000907CC"/>
    <w:rsid w:val="00090CDC"/>
    <w:rsid w:val="00093039"/>
    <w:rsid w:val="000B17A5"/>
    <w:rsid w:val="000C4CFC"/>
    <w:rsid w:val="000C5034"/>
    <w:rsid w:val="001027C6"/>
    <w:rsid w:val="00125BD8"/>
    <w:rsid w:val="001334A3"/>
    <w:rsid w:val="00134090"/>
    <w:rsid w:val="00157D30"/>
    <w:rsid w:val="0016078D"/>
    <w:rsid w:val="00165306"/>
    <w:rsid w:val="0016780D"/>
    <w:rsid w:val="00180696"/>
    <w:rsid w:val="0018354A"/>
    <w:rsid w:val="00185ADB"/>
    <w:rsid w:val="00191ECA"/>
    <w:rsid w:val="001973BA"/>
    <w:rsid w:val="00197BB6"/>
    <w:rsid w:val="001A5801"/>
    <w:rsid w:val="001D3423"/>
    <w:rsid w:val="001D7F51"/>
    <w:rsid w:val="001F0591"/>
    <w:rsid w:val="00204528"/>
    <w:rsid w:val="002075BA"/>
    <w:rsid w:val="00207651"/>
    <w:rsid w:val="002169FA"/>
    <w:rsid w:val="00225948"/>
    <w:rsid w:val="002260D2"/>
    <w:rsid w:val="0023225E"/>
    <w:rsid w:val="00232E4F"/>
    <w:rsid w:val="002330BC"/>
    <w:rsid w:val="00235385"/>
    <w:rsid w:val="00244EDA"/>
    <w:rsid w:val="00245ACC"/>
    <w:rsid w:val="0024600B"/>
    <w:rsid w:val="0024776B"/>
    <w:rsid w:val="00252525"/>
    <w:rsid w:val="00276503"/>
    <w:rsid w:val="002852C8"/>
    <w:rsid w:val="00290B6D"/>
    <w:rsid w:val="00293EB7"/>
    <w:rsid w:val="00295696"/>
    <w:rsid w:val="002A18D0"/>
    <w:rsid w:val="002B2D7C"/>
    <w:rsid w:val="002D07FC"/>
    <w:rsid w:val="002D6C65"/>
    <w:rsid w:val="002E48A9"/>
    <w:rsid w:val="002E76A6"/>
    <w:rsid w:val="002F4823"/>
    <w:rsid w:val="002F6613"/>
    <w:rsid w:val="002F70A1"/>
    <w:rsid w:val="00303C8F"/>
    <w:rsid w:val="0031329D"/>
    <w:rsid w:val="00322473"/>
    <w:rsid w:val="00343C3A"/>
    <w:rsid w:val="00352C6C"/>
    <w:rsid w:val="00371538"/>
    <w:rsid w:val="00377B69"/>
    <w:rsid w:val="00385483"/>
    <w:rsid w:val="003858BB"/>
    <w:rsid w:val="003A0412"/>
    <w:rsid w:val="003A623B"/>
    <w:rsid w:val="003A779B"/>
    <w:rsid w:val="003B39B2"/>
    <w:rsid w:val="003D37E8"/>
    <w:rsid w:val="003F1D9B"/>
    <w:rsid w:val="003F4A2C"/>
    <w:rsid w:val="0043096E"/>
    <w:rsid w:val="00441B17"/>
    <w:rsid w:val="00454193"/>
    <w:rsid w:val="0045643B"/>
    <w:rsid w:val="00460F97"/>
    <w:rsid w:val="0046359F"/>
    <w:rsid w:val="00464120"/>
    <w:rsid w:val="00473AE5"/>
    <w:rsid w:val="004805FA"/>
    <w:rsid w:val="00480BE7"/>
    <w:rsid w:val="004913B7"/>
    <w:rsid w:val="00497BCC"/>
    <w:rsid w:val="004A10AB"/>
    <w:rsid w:val="004A38A8"/>
    <w:rsid w:val="004B7309"/>
    <w:rsid w:val="004D3140"/>
    <w:rsid w:val="004D46B1"/>
    <w:rsid w:val="004E0C5E"/>
    <w:rsid w:val="004E134E"/>
    <w:rsid w:val="004E6DA4"/>
    <w:rsid w:val="004F2E10"/>
    <w:rsid w:val="00524820"/>
    <w:rsid w:val="0053122C"/>
    <w:rsid w:val="00537EF0"/>
    <w:rsid w:val="005573AB"/>
    <w:rsid w:val="00563FB0"/>
    <w:rsid w:val="00571A6A"/>
    <w:rsid w:val="00571D11"/>
    <w:rsid w:val="0058181F"/>
    <w:rsid w:val="0058492F"/>
    <w:rsid w:val="005906D2"/>
    <w:rsid w:val="00595F49"/>
    <w:rsid w:val="00596364"/>
    <w:rsid w:val="005A1B16"/>
    <w:rsid w:val="005B0C98"/>
    <w:rsid w:val="005C5F0E"/>
    <w:rsid w:val="005E2B27"/>
    <w:rsid w:val="005E58E6"/>
    <w:rsid w:val="00604D2B"/>
    <w:rsid w:val="006064F8"/>
    <w:rsid w:val="00607354"/>
    <w:rsid w:val="00607939"/>
    <w:rsid w:val="00611135"/>
    <w:rsid w:val="00642750"/>
    <w:rsid w:val="00643DD8"/>
    <w:rsid w:val="006541E7"/>
    <w:rsid w:val="00661D22"/>
    <w:rsid w:val="006827AD"/>
    <w:rsid w:val="006A4DC3"/>
    <w:rsid w:val="006C2B84"/>
    <w:rsid w:val="006E3EC0"/>
    <w:rsid w:val="006F02C8"/>
    <w:rsid w:val="00703B68"/>
    <w:rsid w:val="007224C4"/>
    <w:rsid w:val="00722B86"/>
    <w:rsid w:val="007320A6"/>
    <w:rsid w:val="00735421"/>
    <w:rsid w:val="00737B92"/>
    <w:rsid w:val="00746A33"/>
    <w:rsid w:val="00750B67"/>
    <w:rsid w:val="0075291D"/>
    <w:rsid w:val="00762127"/>
    <w:rsid w:val="00776F28"/>
    <w:rsid w:val="00786A00"/>
    <w:rsid w:val="007B0180"/>
    <w:rsid w:val="007B0D0F"/>
    <w:rsid w:val="007B10B8"/>
    <w:rsid w:val="007B1109"/>
    <w:rsid w:val="007B2C5B"/>
    <w:rsid w:val="007C01A9"/>
    <w:rsid w:val="007C098D"/>
    <w:rsid w:val="007D026F"/>
    <w:rsid w:val="007E0F97"/>
    <w:rsid w:val="007E1B70"/>
    <w:rsid w:val="007F0C3E"/>
    <w:rsid w:val="00801E32"/>
    <w:rsid w:val="00802B31"/>
    <w:rsid w:val="008100BD"/>
    <w:rsid w:val="00816D9E"/>
    <w:rsid w:val="00821CEE"/>
    <w:rsid w:val="00823556"/>
    <w:rsid w:val="00823BBA"/>
    <w:rsid w:val="00825234"/>
    <w:rsid w:val="00826793"/>
    <w:rsid w:val="00847997"/>
    <w:rsid w:val="00856837"/>
    <w:rsid w:val="008601DE"/>
    <w:rsid w:val="00871DF7"/>
    <w:rsid w:val="00881CC3"/>
    <w:rsid w:val="0089281E"/>
    <w:rsid w:val="008A44AA"/>
    <w:rsid w:val="008A5B0D"/>
    <w:rsid w:val="008B2655"/>
    <w:rsid w:val="008C4517"/>
    <w:rsid w:val="008D7E51"/>
    <w:rsid w:val="008E1377"/>
    <w:rsid w:val="008F2721"/>
    <w:rsid w:val="00902C20"/>
    <w:rsid w:val="00912F69"/>
    <w:rsid w:val="00920332"/>
    <w:rsid w:val="00941747"/>
    <w:rsid w:val="009433CF"/>
    <w:rsid w:val="009475A9"/>
    <w:rsid w:val="009506AB"/>
    <w:rsid w:val="00953FB5"/>
    <w:rsid w:val="00955626"/>
    <w:rsid w:val="00974299"/>
    <w:rsid w:val="00974FDB"/>
    <w:rsid w:val="00975E84"/>
    <w:rsid w:val="009851AB"/>
    <w:rsid w:val="00987C7B"/>
    <w:rsid w:val="009A066A"/>
    <w:rsid w:val="009D5F81"/>
    <w:rsid w:val="009E1882"/>
    <w:rsid w:val="009F1DCB"/>
    <w:rsid w:val="009F4FF0"/>
    <w:rsid w:val="00A03025"/>
    <w:rsid w:val="00A0312F"/>
    <w:rsid w:val="00A0410D"/>
    <w:rsid w:val="00A07320"/>
    <w:rsid w:val="00A10CC5"/>
    <w:rsid w:val="00A13764"/>
    <w:rsid w:val="00A241FC"/>
    <w:rsid w:val="00A67622"/>
    <w:rsid w:val="00A9344F"/>
    <w:rsid w:val="00A95A63"/>
    <w:rsid w:val="00AA2112"/>
    <w:rsid w:val="00AB00DF"/>
    <w:rsid w:val="00AD7CE8"/>
    <w:rsid w:val="00AE677F"/>
    <w:rsid w:val="00AF4116"/>
    <w:rsid w:val="00AF449E"/>
    <w:rsid w:val="00AF792E"/>
    <w:rsid w:val="00B13145"/>
    <w:rsid w:val="00B21CD5"/>
    <w:rsid w:val="00B25C92"/>
    <w:rsid w:val="00B37284"/>
    <w:rsid w:val="00B37865"/>
    <w:rsid w:val="00B43C19"/>
    <w:rsid w:val="00B44027"/>
    <w:rsid w:val="00B46018"/>
    <w:rsid w:val="00B543ED"/>
    <w:rsid w:val="00B54BB0"/>
    <w:rsid w:val="00B577E9"/>
    <w:rsid w:val="00B62BB5"/>
    <w:rsid w:val="00B84053"/>
    <w:rsid w:val="00B854BD"/>
    <w:rsid w:val="00B90B1C"/>
    <w:rsid w:val="00B92147"/>
    <w:rsid w:val="00BA4292"/>
    <w:rsid w:val="00BA7FC0"/>
    <w:rsid w:val="00BC1C72"/>
    <w:rsid w:val="00BC55F0"/>
    <w:rsid w:val="00BE2A26"/>
    <w:rsid w:val="00BF173F"/>
    <w:rsid w:val="00C116D7"/>
    <w:rsid w:val="00C24B22"/>
    <w:rsid w:val="00C24D27"/>
    <w:rsid w:val="00C30006"/>
    <w:rsid w:val="00C31A69"/>
    <w:rsid w:val="00C33D61"/>
    <w:rsid w:val="00C34574"/>
    <w:rsid w:val="00C36351"/>
    <w:rsid w:val="00C421A6"/>
    <w:rsid w:val="00C46D2A"/>
    <w:rsid w:val="00C50D00"/>
    <w:rsid w:val="00C701A4"/>
    <w:rsid w:val="00C715C6"/>
    <w:rsid w:val="00C72B86"/>
    <w:rsid w:val="00C80388"/>
    <w:rsid w:val="00C941D3"/>
    <w:rsid w:val="00CA6631"/>
    <w:rsid w:val="00CA6D1E"/>
    <w:rsid w:val="00CB350A"/>
    <w:rsid w:val="00CB63EF"/>
    <w:rsid w:val="00CC6EC0"/>
    <w:rsid w:val="00CC719A"/>
    <w:rsid w:val="00CD11AE"/>
    <w:rsid w:val="00CD458C"/>
    <w:rsid w:val="00CF186D"/>
    <w:rsid w:val="00CF5A17"/>
    <w:rsid w:val="00D00FA4"/>
    <w:rsid w:val="00D13581"/>
    <w:rsid w:val="00D210BA"/>
    <w:rsid w:val="00D33419"/>
    <w:rsid w:val="00D34660"/>
    <w:rsid w:val="00D41A3C"/>
    <w:rsid w:val="00D41D6D"/>
    <w:rsid w:val="00D44DDB"/>
    <w:rsid w:val="00D5083A"/>
    <w:rsid w:val="00D5369F"/>
    <w:rsid w:val="00D5658D"/>
    <w:rsid w:val="00D71D87"/>
    <w:rsid w:val="00D853FD"/>
    <w:rsid w:val="00DA2442"/>
    <w:rsid w:val="00DA3EC7"/>
    <w:rsid w:val="00DB76D7"/>
    <w:rsid w:val="00DD24B6"/>
    <w:rsid w:val="00DE52AB"/>
    <w:rsid w:val="00DF1575"/>
    <w:rsid w:val="00DF2788"/>
    <w:rsid w:val="00E14A1D"/>
    <w:rsid w:val="00E25E44"/>
    <w:rsid w:val="00E346C5"/>
    <w:rsid w:val="00E40263"/>
    <w:rsid w:val="00E61D00"/>
    <w:rsid w:val="00E714AD"/>
    <w:rsid w:val="00E831A5"/>
    <w:rsid w:val="00E8749A"/>
    <w:rsid w:val="00E87E64"/>
    <w:rsid w:val="00EA4776"/>
    <w:rsid w:val="00EB174B"/>
    <w:rsid w:val="00EB641C"/>
    <w:rsid w:val="00EC0927"/>
    <w:rsid w:val="00ED229C"/>
    <w:rsid w:val="00ED5A1D"/>
    <w:rsid w:val="00ED61FC"/>
    <w:rsid w:val="00EF03B8"/>
    <w:rsid w:val="00EF2137"/>
    <w:rsid w:val="00EF6DED"/>
    <w:rsid w:val="00F03244"/>
    <w:rsid w:val="00F10A7D"/>
    <w:rsid w:val="00F15790"/>
    <w:rsid w:val="00F16CF8"/>
    <w:rsid w:val="00F21C55"/>
    <w:rsid w:val="00F32814"/>
    <w:rsid w:val="00F35D2D"/>
    <w:rsid w:val="00F446DA"/>
    <w:rsid w:val="00F509CF"/>
    <w:rsid w:val="00F55F32"/>
    <w:rsid w:val="00F6371D"/>
    <w:rsid w:val="00F650B2"/>
    <w:rsid w:val="00F744F2"/>
    <w:rsid w:val="00F760A2"/>
    <w:rsid w:val="00F806CE"/>
    <w:rsid w:val="00F949D2"/>
    <w:rsid w:val="00F96DAF"/>
    <w:rsid w:val="00FA0CFA"/>
    <w:rsid w:val="00FA15F3"/>
    <w:rsid w:val="00FA2B6D"/>
    <w:rsid w:val="00FB3107"/>
    <w:rsid w:val="00FB3E9E"/>
    <w:rsid w:val="00FB55E9"/>
    <w:rsid w:val="00FC4710"/>
    <w:rsid w:val="00FC4D5A"/>
    <w:rsid w:val="00FD4283"/>
    <w:rsid w:val="00FD690E"/>
    <w:rsid w:val="00FE067A"/>
    <w:rsid w:val="00FE67A6"/>
    <w:rsid w:val="00FE67A7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E4ACC"/>
  <w15:docId w15:val="{85872D7A-260D-4130-9A33-CE4724F3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4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2355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5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F4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ozofie.phil.muni.cz/studium/harmonogra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cnmuni-my.sharepoint.com/personal/109084_muni_cz/_layouts/15/AccessDenied.aspx?Source=https%3A%2F%2Fucnmuni%2Dmy%2Esharepoint%2Ecom%2Fpersonal%2F109084%5Fmuni%5Fcz%2F%5Flayouts%2F15%2Fdoc2%2Easpx%3Fsourcedoc%3D%257BEAAB28B7%2D9B16%2D4B5C%2D83F6%2D95482CB2DFE6%257D%26file%3DNavrhy%5Fprednasek%5FU3V%2Exlsx%26wdLOR%3Dc667FE358%2DA6D0%2D41DC%2DB1E7%2D1D93BAE2A69B%26action%3Ddefault%26mobileredirect%3Dtrue%26wdOrigin%3DTEAMS%2DMAGLEV%2Eteams%5Fns%2Erwc%26wdExp%3DTEAMS%2DTREATMENT%26wdhostclicktime%3D1711370788410%26web%3D1&amp;correlation=2b7d18a1%2Dd0b3%2D8000%2D67b8%2Dbeac44cbc5e1" TargetMode="External"/><Relationship Id="rId5" Type="http://schemas.openxmlformats.org/officeDocument/2006/relationships/styles" Target="styles.xml"/><Relationship Id="rId10" Type="http://schemas.openxmlformats.org/officeDocument/2006/relationships/hyperlink" Target="https://ucnmuni.sharepoint.com/teams/KF/Sdilene%20dokumenty/Forms/AllItems.aspx?csf=1&amp;web=1&amp;e=1y5xa5&amp;ovuser=11904f23%2Df0db%2D4cdc%2D96f7%2D390bd55fcee8%2C425917%40muni%2Ecz&amp;OR=Teams%2DHL&amp;CT=1711370764300&amp;clickparams=eyJBcHBOYW1lIjoiVGVhbXMtRGVza3RvcCIsIkFwcFZlcnNpb24iOiI0OS8yNDAyMTUyODYxNiJ9&amp;cid=e16a451f%2Df900%2D40f1%2D9b88%2D0471f1f9a11c&amp;RootFolder=%2Fteams%2FKF%2FSdilene%20dokumenty%2FP%C5%99%C3%ADlohy%2FP%C5%99%C3%ADlohy%20k%20porad%C4%9B%20%C3%BAnor%202024&amp;FolderCTID=0x012000FF04880C70995F42AE9DD8EC9C61E469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rtal.muni.cz/vyuka/podpora-vyucujicich/interni-podpora-kvality-vyuk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1028\AppData\Roaming\Microsoft\&#352;ablony\Katedra%20filosofie\Z&#225;pis%20ze%20sch&#367;ze%20katedr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142680A86D54380E3695113E8B50A" ma:contentTypeVersion="13" ma:contentTypeDescription="Vytvoří nový dokument" ma:contentTypeScope="" ma:versionID="c0757554818065c2fe65198a59aecfb6">
  <xsd:schema xmlns:xsd="http://www.w3.org/2001/XMLSchema" xmlns:xs="http://www.w3.org/2001/XMLSchema" xmlns:p="http://schemas.microsoft.com/office/2006/metadata/properties" xmlns:ns2="979182f7-5014-41c6-966b-93cdb6095292" xmlns:ns3="54ac8a66-7a26-40dd-bc73-a987e36d053d" targetNamespace="http://schemas.microsoft.com/office/2006/metadata/properties" ma:root="true" ma:fieldsID="6ff2da4c70066284a9e21d255ad6b9d1" ns2:_="" ns3:_="">
    <xsd:import namespace="979182f7-5014-41c6-966b-93cdb6095292"/>
    <xsd:import namespace="54ac8a66-7a26-40dd-bc73-a987e36d05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182f7-5014-41c6-966b-93cdb6095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c8a66-7a26-40dd-bc73-a987e36d05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7e4d94a-deb9-4524-803b-268d1405e5e2}" ma:internalName="TaxCatchAll" ma:showField="CatchAllData" ma:web="54ac8a66-7a26-40dd-bc73-a987e36d0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c8a66-7a26-40dd-bc73-a987e36d053d" xsi:nil="true"/>
    <lcf76f155ced4ddcb4097134ff3c332f xmlns="979182f7-5014-41c6-966b-93cdb6095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98959-2367-407B-8455-6CD8FFC90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182f7-5014-41c6-966b-93cdb6095292"/>
    <ds:schemaRef ds:uri="54ac8a66-7a26-40dd-bc73-a987e36d05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AC364-F1F0-40F7-B0E4-AEF708A42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30A49-AB55-4CBD-9BDB-39BAA38A014C}">
  <ds:schemaRefs>
    <ds:schemaRef ds:uri="http://schemas.microsoft.com/office/2006/metadata/properties"/>
    <ds:schemaRef ds:uri="http://schemas.microsoft.com/office/infopath/2007/PartnerControls"/>
    <ds:schemaRef ds:uri="54ac8a66-7a26-40dd-bc73-a987e36d053d"/>
    <ds:schemaRef ds:uri="979182f7-5014-41c6-966b-93cdb60952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ze schůze katedry</Template>
  <TotalTime>0</TotalTime>
  <Pages>1</Pages>
  <Words>355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 MU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 Holmanová</dc:creator>
  <cp:lastModifiedBy>Kateřina Urubková</cp:lastModifiedBy>
  <cp:revision>12</cp:revision>
  <cp:lastPrinted>1900-12-31T22:00:00Z</cp:lastPrinted>
  <dcterms:created xsi:type="dcterms:W3CDTF">2023-06-28T09:11:00Z</dcterms:created>
  <dcterms:modified xsi:type="dcterms:W3CDTF">2024-03-25T12:48:00Z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0x0101006C7142680A86D54380E3695113E8B50A</vt:lpwstr>
  </property>
  <property fmtid="{D5CDD505-2E9C-101B-9397-08002B2CF9AE}" pid="3" name="Order">
    <vt:r8>788300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