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E2" w:rsidRDefault="005A1855" w:rsidP="00EB2D17">
      <w:pPr>
        <w:pStyle w:val="Osloven"/>
        <w:jc w:val="center"/>
        <w:rPr>
          <w:b/>
          <w:noProof/>
          <w:sz w:val="36"/>
        </w:rPr>
      </w:pPr>
      <w:r w:rsidRPr="00EB2D17">
        <w:rPr>
          <w:b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0;margin-top:155.95pt;width:481.9pt;height:27.05pt;z-index:251657728;mso-wrap-edited:f;mso-wrap-distance-top:155.95pt;mso-position-vertical-relative:page" wrapcoords="0 0 21600 0 21600 21600 0 21600 0 0" o:allowoverlap="f" filled="f" stroked="f">
            <v:textbox style="mso-next-textbox:#_x0000_s1032" inset="0,0,0,0">
              <w:txbxContent>
                <w:p w:rsidR="005A1855" w:rsidRPr="00ED6E5F" w:rsidRDefault="005A1855" w:rsidP="005A1855"/>
              </w:txbxContent>
            </v:textbox>
            <w10:wrap type="topAndBottom" anchory="page"/>
            <w10:anchorlock/>
          </v:shape>
        </w:pict>
      </w:r>
      <w:r w:rsidR="00EB2D17" w:rsidRPr="00EB2D17">
        <w:rPr>
          <w:b/>
          <w:noProof/>
          <w:sz w:val="36"/>
        </w:rPr>
        <w:t xml:space="preserve">PŘIHLÁŠKA KE KANDIDATUŘE </w:t>
      </w:r>
    </w:p>
    <w:p w:rsidR="00EB2D17" w:rsidRPr="00AE49E2" w:rsidRDefault="00EB2D17" w:rsidP="00AE49E2">
      <w:pPr>
        <w:pStyle w:val="Osloven"/>
        <w:jc w:val="center"/>
        <w:rPr>
          <w:b/>
          <w:noProof/>
          <w:sz w:val="36"/>
        </w:rPr>
      </w:pPr>
      <w:r w:rsidRPr="00EB2D17">
        <w:rPr>
          <w:b/>
          <w:noProof/>
          <w:sz w:val="36"/>
        </w:rPr>
        <w:t xml:space="preserve">NA </w:t>
      </w:r>
      <w:r w:rsidR="00AE49E2">
        <w:rPr>
          <w:b/>
          <w:noProof/>
          <w:sz w:val="36"/>
        </w:rPr>
        <w:t>ČLENA</w:t>
      </w:r>
      <w:r w:rsidRPr="00EB2D17">
        <w:rPr>
          <w:b/>
          <w:noProof/>
          <w:sz w:val="36"/>
        </w:rPr>
        <w:t xml:space="preserve"> SK RVŠ A RVŠ</w:t>
      </w:r>
    </w:p>
    <w:p w:rsidR="00EB2D17" w:rsidRDefault="00EB2D17" w:rsidP="00EB2D17"/>
    <w:tbl>
      <w:tblPr>
        <w:tblW w:w="9560" w:type="dxa"/>
        <w:tblInd w:w="49" w:type="dxa"/>
        <w:tblCellMar>
          <w:left w:w="70" w:type="dxa"/>
          <w:right w:w="70" w:type="dxa"/>
        </w:tblCellMar>
        <w:tblLook w:val="04A0"/>
      </w:tblPr>
      <w:tblGrid>
        <w:gridCol w:w="2140"/>
        <w:gridCol w:w="7420"/>
      </w:tblGrid>
      <w:tr w:rsidR="00EB2D17" w:rsidRPr="00EB2D17" w:rsidTr="00EB2D17">
        <w:trPr>
          <w:trHeight w:val="76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D17" w:rsidRPr="00EB2D17" w:rsidRDefault="00EB2D17" w:rsidP="00EB2D17">
            <w:pPr>
              <w:tabs>
                <w:tab w:val="clear" w:pos="340"/>
              </w:tabs>
              <w:spacing w:before="0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EB2D17">
              <w:rPr>
                <w:rFonts w:ascii="Arial" w:hAnsi="Arial" w:cs="Arial"/>
                <w:b/>
                <w:bCs/>
              </w:rPr>
              <w:t>Příjmení</w:t>
            </w:r>
          </w:p>
        </w:tc>
        <w:tc>
          <w:tcPr>
            <w:tcW w:w="7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2D17" w:rsidRPr="00EB2D17" w:rsidRDefault="00EB2D17" w:rsidP="00EB2D17">
            <w:pPr>
              <w:tabs>
                <w:tab w:val="clear" w:pos="340"/>
              </w:tabs>
              <w:spacing w:before="0"/>
              <w:ind w:firstLine="0"/>
              <w:rPr>
                <w:rFonts w:ascii="Arial" w:hAnsi="Arial" w:cs="Arial"/>
              </w:rPr>
            </w:pPr>
            <w:r w:rsidRPr="00EB2D17">
              <w:rPr>
                <w:rFonts w:ascii="Arial" w:hAnsi="Arial" w:cs="Arial"/>
              </w:rPr>
              <w:t> </w:t>
            </w:r>
            <w:r w:rsidR="007F3B7D">
              <w:rPr>
                <w:rFonts w:ascii="Arial" w:hAnsi="Arial" w:cs="Arial"/>
              </w:rPr>
              <w:t>PŘÍHODA</w:t>
            </w:r>
          </w:p>
        </w:tc>
      </w:tr>
      <w:tr w:rsidR="00EB2D17" w:rsidRPr="00EB2D17" w:rsidTr="00EB2D17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D17" w:rsidRPr="00EB2D17" w:rsidRDefault="00EB2D17" w:rsidP="00EB2D17">
            <w:pPr>
              <w:tabs>
                <w:tab w:val="clear" w:pos="340"/>
              </w:tabs>
              <w:spacing w:before="0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EB2D17">
              <w:rPr>
                <w:rFonts w:ascii="Arial" w:hAnsi="Arial" w:cs="Arial"/>
                <w:b/>
                <w:bCs/>
              </w:rPr>
              <w:t>Jméno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2D17" w:rsidRPr="00EB2D17" w:rsidRDefault="007F3B7D" w:rsidP="00EB2D17">
            <w:pPr>
              <w:tabs>
                <w:tab w:val="clear" w:pos="340"/>
              </w:tabs>
              <w:spacing w:before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</w:t>
            </w:r>
          </w:p>
        </w:tc>
      </w:tr>
      <w:tr w:rsidR="00EB2D17" w:rsidRPr="00EB2D17" w:rsidTr="00EB2D17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D17" w:rsidRPr="00EB2D17" w:rsidRDefault="00EB2D17" w:rsidP="00EB2D17">
            <w:pPr>
              <w:tabs>
                <w:tab w:val="clear" w:pos="340"/>
              </w:tabs>
              <w:spacing w:before="0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EB2D17">
              <w:rPr>
                <w:rFonts w:ascii="Arial" w:hAnsi="Arial" w:cs="Arial"/>
                <w:b/>
                <w:bCs/>
              </w:rPr>
              <w:t>UČO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2D17" w:rsidRPr="00EB2D17" w:rsidRDefault="007F3B7D" w:rsidP="00EB2D17">
            <w:pPr>
              <w:tabs>
                <w:tab w:val="clear" w:pos="340"/>
              </w:tabs>
              <w:spacing w:before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386176</w:t>
            </w:r>
          </w:p>
        </w:tc>
      </w:tr>
      <w:tr w:rsidR="00EB2D17" w:rsidRPr="00EB2D17" w:rsidTr="00EB2D17">
        <w:trPr>
          <w:trHeight w:val="765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D17" w:rsidRPr="00EB2D17" w:rsidRDefault="00EB2D17" w:rsidP="00EB2D17">
            <w:pPr>
              <w:tabs>
                <w:tab w:val="clear" w:pos="340"/>
              </w:tabs>
              <w:spacing w:before="0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EB2D17">
              <w:rPr>
                <w:rFonts w:ascii="Arial" w:hAnsi="Arial" w:cs="Arial"/>
                <w:b/>
                <w:bCs/>
              </w:rPr>
              <w:t>Fakulta(y)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2D17" w:rsidRPr="00EB2D17" w:rsidRDefault="00EB2D17" w:rsidP="00EB2D17">
            <w:pPr>
              <w:tabs>
                <w:tab w:val="clear" w:pos="340"/>
              </w:tabs>
              <w:spacing w:before="0"/>
              <w:ind w:firstLine="0"/>
              <w:rPr>
                <w:rFonts w:ascii="Arial" w:hAnsi="Arial" w:cs="Arial"/>
              </w:rPr>
            </w:pPr>
            <w:r w:rsidRPr="00EB2D17">
              <w:rPr>
                <w:rFonts w:ascii="Arial" w:hAnsi="Arial" w:cs="Arial"/>
              </w:rPr>
              <w:t> </w:t>
            </w:r>
            <w:r w:rsidR="007F3B7D">
              <w:rPr>
                <w:rFonts w:ascii="Arial" w:hAnsi="Arial" w:cs="Arial"/>
              </w:rPr>
              <w:t>Fakulta sociální studií</w:t>
            </w:r>
          </w:p>
        </w:tc>
      </w:tr>
      <w:tr w:rsidR="00EB2D17" w:rsidRPr="00EB2D17" w:rsidTr="00EB2D17">
        <w:trPr>
          <w:trHeight w:val="76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2D17" w:rsidRPr="00EB2D17" w:rsidRDefault="00EB2D17" w:rsidP="00EB2D17">
            <w:pPr>
              <w:tabs>
                <w:tab w:val="clear" w:pos="340"/>
              </w:tabs>
              <w:spacing w:before="0"/>
              <w:ind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2D17" w:rsidRPr="00EB2D17" w:rsidRDefault="00EB2D17" w:rsidP="00EB2D17">
            <w:pPr>
              <w:tabs>
                <w:tab w:val="clear" w:pos="340"/>
              </w:tabs>
              <w:spacing w:before="0"/>
              <w:ind w:firstLine="0"/>
              <w:rPr>
                <w:rFonts w:ascii="Arial" w:hAnsi="Arial" w:cs="Arial"/>
              </w:rPr>
            </w:pPr>
            <w:r w:rsidRPr="00EB2D17">
              <w:rPr>
                <w:rFonts w:ascii="Arial" w:hAnsi="Arial" w:cs="Arial"/>
              </w:rPr>
              <w:t> </w:t>
            </w:r>
          </w:p>
        </w:tc>
      </w:tr>
      <w:tr w:rsidR="00EB2D17" w:rsidRPr="00EB2D17" w:rsidTr="00EB2D17">
        <w:trPr>
          <w:trHeight w:val="765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D17" w:rsidRPr="00EB2D17" w:rsidRDefault="00EB2D17" w:rsidP="00EB2D17">
            <w:pPr>
              <w:tabs>
                <w:tab w:val="clear" w:pos="340"/>
              </w:tabs>
              <w:spacing w:before="0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EB2D17">
              <w:rPr>
                <w:rFonts w:ascii="Arial" w:hAnsi="Arial" w:cs="Arial"/>
                <w:b/>
                <w:bCs/>
              </w:rPr>
              <w:t>Obor(y)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2D17" w:rsidRPr="00EB2D17" w:rsidRDefault="00EB2D17" w:rsidP="007F3B7D">
            <w:pPr>
              <w:tabs>
                <w:tab w:val="clear" w:pos="340"/>
              </w:tabs>
              <w:spacing w:before="0"/>
              <w:ind w:firstLine="0"/>
              <w:rPr>
                <w:rFonts w:ascii="Arial" w:hAnsi="Arial" w:cs="Arial"/>
              </w:rPr>
            </w:pPr>
            <w:r w:rsidRPr="00EB2D17">
              <w:rPr>
                <w:rFonts w:ascii="Arial" w:hAnsi="Arial" w:cs="Arial"/>
              </w:rPr>
              <w:t> </w:t>
            </w:r>
            <w:r w:rsidR="007F3B7D">
              <w:rPr>
                <w:rFonts w:ascii="Arial" w:hAnsi="Arial" w:cs="Arial"/>
              </w:rPr>
              <w:t>Evropská studia (prezenční magisterské)</w:t>
            </w:r>
          </w:p>
        </w:tc>
      </w:tr>
      <w:tr w:rsidR="00EB2D17" w:rsidRPr="00EB2D17" w:rsidTr="00EB2D17">
        <w:trPr>
          <w:trHeight w:val="76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2D17" w:rsidRPr="00EB2D17" w:rsidRDefault="00EB2D17" w:rsidP="00EB2D17">
            <w:pPr>
              <w:tabs>
                <w:tab w:val="clear" w:pos="340"/>
              </w:tabs>
              <w:spacing w:before="0"/>
              <w:ind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2D17" w:rsidRPr="00EB2D17" w:rsidRDefault="00EB2D17" w:rsidP="00EB2D17">
            <w:pPr>
              <w:tabs>
                <w:tab w:val="clear" w:pos="340"/>
              </w:tabs>
              <w:spacing w:before="0"/>
              <w:ind w:firstLine="0"/>
              <w:rPr>
                <w:rFonts w:ascii="Arial" w:hAnsi="Arial" w:cs="Arial"/>
              </w:rPr>
            </w:pPr>
            <w:r w:rsidRPr="00EB2D17">
              <w:rPr>
                <w:rFonts w:ascii="Arial" w:hAnsi="Arial" w:cs="Arial"/>
              </w:rPr>
              <w:t> </w:t>
            </w:r>
          </w:p>
        </w:tc>
      </w:tr>
      <w:tr w:rsidR="00EB2D17" w:rsidRPr="00EB2D17" w:rsidTr="00EB2D17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D17" w:rsidRPr="00EB2D17" w:rsidRDefault="00EB2D17" w:rsidP="00EB2D17">
            <w:pPr>
              <w:tabs>
                <w:tab w:val="clear" w:pos="340"/>
              </w:tabs>
              <w:spacing w:before="0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EB2D17">
              <w:rPr>
                <w:rFonts w:ascii="Arial" w:hAnsi="Arial" w:cs="Arial"/>
                <w:b/>
                <w:bCs/>
              </w:rPr>
              <w:t>Stupeň studia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2D17" w:rsidRPr="00EB2D17" w:rsidRDefault="007F3B7D" w:rsidP="007F3B7D">
            <w:pPr>
              <w:numPr>
                <w:ilvl w:val="0"/>
                <w:numId w:val="12"/>
              </w:numPr>
              <w:tabs>
                <w:tab w:val="clear" w:pos="340"/>
              </w:tabs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ročník</w:t>
            </w:r>
          </w:p>
        </w:tc>
      </w:tr>
      <w:tr w:rsidR="00EB2D17" w:rsidRPr="00EB2D17" w:rsidTr="00EB2D17">
        <w:trPr>
          <w:trHeight w:val="76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D17" w:rsidRPr="00EB2D17" w:rsidRDefault="00EB2D17" w:rsidP="00EB2D17">
            <w:pPr>
              <w:tabs>
                <w:tab w:val="clear" w:pos="340"/>
              </w:tabs>
              <w:spacing w:before="0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EB2D17">
              <w:rPr>
                <w:rFonts w:ascii="Arial" w:hAnsi="Arial" w:cs="Arial"/>
                <w:b/>
                <w:bCs/>
              </w:rPr>
              <w:t>Předpokládané ukončení studia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2D17" w:rsidRPr="00EB2D17" w:rsidRDefault="00EB2D17" w:rsidP="00EB2D17">
            <w:pPr>
              <w:tabs>
                <w:tab w:val="clear" w:pos="340"/>
              </w:tabs>
              <w:spacing w:before="0"/>
              <w:ind w:firstLine="0"/>
              <w:rPr>
                <w:rFonts w:ascii="Arial" w:hAnsi="Arial" w:cs="Arial"/>
              </w:rPr>
            </w:pPr>
            <w:r w:rsidRPr="00EB2D17">
              <w:rPr>
                <w:rFonts w:ascii="Arial" w:hAnsi="Arial" w:cs="Arial"/>
              </w:rPr>
              <w:t> </w:t>
            </w:r>
            <w:r w:rsidR="007F3B7D">
              <w:rPr>
                <w:rFonts w:ascii="Arial" w:hAnsi="Arial" w:cs="Arial"/>
              </w:rPr>
              <w:t>červen 2016</w:t>
            </w:r>
          </w:p>
        </w:tc>
      </w:tr>
    </w:tbl>
    <w:p w:rsidR="00EB2D17" w:rsidRPr="00EB2D17" w:rsidRDefault="00EB2D17" w:rsidP="00EB2D17"/>
    <w:sectPr w:rsidR="00EB2D17" w:rsidRPr="00EB2D17" w:rsidSect="008E1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AD0" w:rsidRDefault="00994AD0">
      <w:r>
        <w:separator/>
      </w:r>
    </w:p>
  </w:endnote>
  <w:endnote w:type="continuationSeparator" w:id="1">
    <w:p w:rsidR="00994AD0" w:rsidRDefault="00994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FC5" w:rsidRDefault="008E1FC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7F3B7D">
    <w:pPr>
      <w:pStyle w:val="Zpat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19050" t="0" r="9525" b="0"/>
          <wp:wrapNone/>
          <wp:docPr id="38" name="obrázek 38" descr="muni_hlapa_zapati_TEST_03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muni_hlapa_zapati_TEST_03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39BA">
      <w:tab/>
      <w:t xml:space="preserve">str. 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 w:rsidR="009151D1">
      <w:rPr>
        <w:rStyle w:val="slostrnky"/>
        <w:noProof/>
      </w:rPr>
      <w:t>2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 w:rsidR="00EB2D17">
      <w:rPr>
        <w:rStyle w:val="slostrnky"/>
        <w:noProof/>
      </w:rPr>
      <w:t>1</w:t>
    </w:r>
    <w:r w:rsidR="00D739BA">
      <w:rPr>
        <w:rStyle w:val="slostrnk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7F3B7D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19050" t="0" r="9525" b="0"/>
          <wp:wrapNone/>
          <wp:docPr id="40" name="obrázek 40" descr="MU_hlapa_zapati_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MU_hlapa_zapati_PRAZD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39BA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AD0" w:rsidRDefault="00994AD0">
      <w:r>
        <w:separator/>
      </w:r>
    </w:p>
  </w:footnote>
  <w:footnote w:type="continuationSeparator" w:id="1">
    <w:p w:rsidR="00994AD0" w:rsidRDefault="00994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FC5" w:rsidRDefault="008E1FC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7F3B7D">
    <w:pPr>
      <w:pStyle w:val="Zhlav"/>
    </w:pPr>
    <w:r>
      <w:rPr>
        <w:noProof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19050" t="0" r="9525" b="0"/>
          <wp:wrapNone/>
          <wp:docPr id="36" name="obrázek 36" descr="muni_hlapa_zahlavi_TEST_03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muni_hlapa_zahlavi_TEST_03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7F3B7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981200"/>
          <wp:effectExtent l="19050" t="0" r="9525" b="0"/>
          <wp:wrapNone/>
          <wp:docPr id="44" name="obrázek 44" descr="MU_hlapa_zahlavi_sen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MU_hlapa_zahlavi_sen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98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A31AE9"/>
    <w:multiLevelType w:val="hybridMultilevel"/>
    <w:tmpl w:val="33D6FA54"/>
    <w:lvl w:ilvl="0" w:tplc="AE6C03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45E61"/>
    <w:rsid w:val="00005DD1"/>
    <w:rsid w:val="00045605"/>
    <w:rsid w:val="000B3AC7"/>
    <w:rsid w:val="000C334C"/>
    <w:rsid w:val="0019348F"/>
    <w:rsid w:val="001A7564"/>
    <w:rsid w:val="001D294F"/>
    <w:rsid w:val="001E34D2"/>
    <w:rsid w:val="002E3674"/>
    <w:rsid w:val="00320A2F"/>
    <w:rsid w:val="003C3308"/>
    <w:rsid w:val="004048EB"/>
    <w:rsid w:val="00482847"/>
    <w:rsid w:val="005117CF"/>
    <w:rsid w:val="00513789"/>
    <w:rsid w:val="00537805"/>
    <w:rsid w:val="00556A9C"/>
    <w:rsid w:val="005A1686"/>
    <w:rsid w:val="005A1855"/>
    <w:rsid w:val="005F1C5F"/>
    <w:rsid w:val="006E5C16"/>
    <w:rsid w:val="00734A38"/>
    <w:rsid w:val="00735926"/>
    <w:rsid w:val="00764199"/>
    <w:rsid w:val="007963E9"/>
    <w:rsid w:val="007C17A6"/>
    <w:rsid w:val="007F3B7D"/>
    <w:rsid w:val="00845E61"/>
    <w:rsid w:val="00866F16"/>
    <w:rsid w:val="00893EA6"/>
    <w:rsid w:val="008D3503"/>
    <w:rsid w:val="008E1FC5"/>
    <w:rsid w:val="009151D1"/>
    <w:rsid w:val="00994AD0"/>
    <w:rsid w:val="009C597A"/>
    <w:rsid w:val="00A25A94"/>
    <w:rsid w:val="00A77C3B"/>
    <w:rsid w:val="00AA186D"/>
    <w:rsid w:val="00AE49E2"/>
    <w:rsid w:val="00B133DC"/>
    <w:rsid w:val="00B37363"/>
    <w:rsid w:val="00BE539F"/>
    <w:rsid w:val="00C153DB"/>
    <w:rsid w:val="00C24BB0"/>
    <w:rsid w:val="00C34C14"/>
    <w:rsid w:val="00C45ED1"/>
    <w:rsid w:val="00C70786"/>
    <w:rsid w:val="00C766DD"/>
    <w:rsid w:val="00C771C6"/>
    <w:rsid w:val="00C80218"/>
    <w:rsid w:val="00CE44BA"/>
    <w:rsid w:val="00D06409"/>
    <w:rsid w:val="00D17427"/>
    <w:rsid w:val="00D3366F"/>
    <w:rsid w:val="00D739BA"/>
    <w:rsid w:val="00D85E93"/>
    <w:rsid w:val="00DB3184"/>
    <w:rsid w:val="00E2198C"/>
    <w:rsid w:val="00E30696"/>
    <w:rsid w:val="00EB2D17"/>
    <w:rsid w:val="00F27DA0"/>
    <w:rsid w:val="00F63A0E"/>
    <w:rsid w:val="00FC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  <w:ind w:firstLine="0"/>
    </w:pPr>
  </w:style>
  <w:style w:type="paragraph" w:styleId="Datum">
    <w:name w:val="Date"/>
    <w:basedOn w:val="Normln"/>
    <w:next w:val="Normln"/>
    <w:rsid w:val="00735926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 w:firstLine="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pPr>
      <w:spacing w:before="0"/>
      <w:ind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skola\SKAS%20MU\Hlavi&#269;kov&#253;%20pap&#237;r_jine%20roky\MU%20osobni%20hlapa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 osobni hlapa CZ</Template>
  <TotalTime>1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Brno 23</vt:lpstr>
      <vt:lpstr>Brno 23</vt:lpstr>
    </vt:vector>
  </TitlesOfParts>
  <Company>EXACTDESIGN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Petr Soukeník</dc:creator>
  <cp:lastModifiedBy>Filip</cp:lastModifiedBy>
  <cp:revision>2</cp:revision>
  <cp:lastPrinted>2006-01-18T14:17:00Z</cp:lastPrinted>
  <dcterms:created xsi:type="dcterms:W3CDTF">2014-10-10T21:18:00Z</dcterms:created>
  <dcterms:modified xsi:type="dcterms:W3CDTF">2014-10-10T21:18:00Z</dcterms:modified>
</cp:coreProperties>
</file>