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59684" w14:textId="445A2328"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24335C" w:rsidRPr="00B55C27">
        <w:rPr>
          <w:sz w:val="16"/>
        </w:rPr>
        <w:t>22. 9. 2017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14:paraId="73FC306C" w14:textId="77777777" w:rsidR="00E05F2B" w:rsidRPr="00304F72" w:rsidRDefault="002C672C" w:rsidP="00E05F2B">
      <w:pPr>
        <w:pStyle w:val="Vcdopisu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14:paraId="2CDAA3B6" w14:textId="77777777" w:rsidR="004067DE" w:rsidRDefault="002C672C" w:rsidP="00B55C27">
      <w:pPr>
        <w:spacing w:after="240"/>
      </w:pPr>
      <w:r>
        <w:t>Vážené členky a vážení členové Rady pro vnitřní hodnocení Masarykovy univerzity,</w:t>
      </w:r>
    </w:p>
    <w:p w14:paraId="5AC735FD" w14:textId="35EC17BF" w:rsidR="002C672C" w:rsidRDefault="004A245E" w:rsidP="00B55C27">
      <w:pPr>
        <w:spacing w:after="240"/>
      </w:pPr>
      <w:r>
        <w:t>dovoluji si vás pozvat na 8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 w:rsidR="0024335C">
        <w:rPr>
          <w:b/>
        </w:rPr>
        <w:t>26. 9. 2017 od 9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14:paraId="276EFF95" w14:textId="77777777" w:rsidR="002C672C" w:rsidRDefault="002C672C" w:rsidP="00B55C27">
      <w:pPr>
        <w:spacing w:after="240"/>
      </w:pPr>
      <w:r>
        <w:t>Na programu jednání bude:</w:t>
      </w:r>
    </w:p>
    <w:p w14:paraId="693E80BC" w14:textId="5DEC4D63" w:rsidR="0024335C" w:rsidRPr="004A245E" w:rsidRDefault="004A245E" w:rsidP="0024335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Návrhy</w:t>
      </w:r>
      <w:r w:rsidR="0024335C" w:rsidRPr="004A245E">
        <w:rPr>
          <w:b/>
        </w:rPr>
        <w:t xml:space="preserve"> akreditačních formulářů</w:t>
      </w:r>
    </w:p>
    <w:p w14:paraId="36DEBF59" w14:textId="0C80CDD5" w:rsidR="004A245E" w:rsidRDefault="004A245E" w:rsidP="004A245E">
      <w:pPr>
        <w:pStyle w:val="Odstavecseseznamem"/>
      </w:pPr>
      <w:r>
        <w:t xml:space="preserve">Upravená </w:t>
      </w:r>
      <w:proofErr w:type="spellStart"/>
      <w:r>
        <w:t>sebehodnoticí</w:t>
      </w:r>
      <w:proofErr w:type="spellEnd"/>
      <w:r>
        <w:t xml:space="preserve"> zpráva k přeměně studijní oboru na studijní program (Bc + Mgr)</w:t>
      </w:r>
    </w:p>
    <w:p w14:paraId="4044AEBD" w14:textId="102DD5AB" w:rsidR="004A245E" w:rsidRDefault="004A245E" w:rsidP="004A245E">
      <w:pPr>
        <w:pStyle w:val="Odstavecseseznamem"/>
      </w:pPr>
      <w:r>
        <w:t>Návrh hodnotitele přeměny studijního oboru na studijní program</w:t>
      </w:r>
    </w:p>
    <w:p w14:paraId="496ACB26" w14:textId="413EE239" w:rsidR="00252094" w:rsidRDefault="00252094" w:rsidP="004A245E">
      <w:pPr>
        <w:pStyle w:val="Odstavecseseznamem"/>
      </w:pPr>
      <w:r>
        <w:t xml:space="preserve">Vyjádření hodnotitele </w:t>
      </w:r>
    </w:p>
    <w:p w14:paraId="778AF17A" w14:textId="75073B0A" w:rsidR="004A245E" w:rsidRDefault="004A245E" w:rsidP="004A245E">
      <w:pPr>
        <w:pStyle w:val="Odstavecseseznamem"/>
      </w:pPr>
      <w:r>
        <w:t>Zápis z hodnoticí schůzky k přeměně studijního oboru na studijní program (Záměr rozvoje)</w:t>
      </w:r>
    </w:p>
    <w:p w14:paraId="66EBF9DC" w14:textId="56F2BC4C" w:rsidR="004A245E" w:rsidRDefault="004A245E" w:rsidP="004A245E">
      <w:pPr>
        <w:pStyle w:val="Odstavecseseznamem"/>
      </w:pPr>
      <w:r>
        <w:t xml:space="preserve">Návrh </w:t>
      </w:r>
      <w:r>
        <w:t>garanta studijního programu</w:t>
      </w:r>
    </w:p>
    <w:p w14:paraId="4DC9599A" w14:textId="574FD2AE" w:rsidR="0024335C" w:rsidRDefault="004A245E" w:rsidP="00252094">
      <w:pPr>
        <w:pStyle w:val="Odstavecseseznamem"/>
      </w:pPr>
      <w:r>
        <w:t>Záměr vzniku studijního programu (pro nově vznikající studijní programy)</w:t>
      </w:r>
    </w:p>
    <w:p w14:paraId="2B5A8BB2" w14:textId="378CED63" w:rsidR="0024335C" w:rsidRPr="00252094" w:rsidRDefault="0024335C" w:rsidP="0024335C">
      <w:pPr>
        <w:pStyle w:val="Odstavecseseznamem"/>
        <w:numPr>
          <w:ilvl w:val="0"/>
          <w:numId w:val="2"/>
        </w:numPr>
        <w:rPr>
          <w:b/>
        </w:rPr>
      </w:pPr>
      <w:r w:rsidRPr="00252094">
        <w:rPr>
          <w:b/>
        </w:rPr>
        <w:t>Zpráva o vnitřním hodnocení kvality vzdělávací, tvůrčí a s nimi souvisejících činností Masarykovy univerzity</w:t>
      </w:r>
      <w:bookmarkStart w:id="0" w:name="_GoBack"/>
      <w:bookmarkEnd w:id="0"/>
    </w:p>
    <w:p w14:paraId="3D493576" w14:textId="7C63B0E1" w:rsidR="002C672C" w:rsidRPr="00B55C27" w:rsidRDefault="002C672C" w:rsidP="00B55C27">
      <w:pPr>
        <w:pStyle w:val="Odstavecseseznamem"/>
        <w:numPr>
          <w:ilvl w:val="0"/>
          <w:numId w:val="2"/>
        </w:numPr>
        <w:rPr>
          <w:b/>
        </w:rPr>
      </w:pPr>
      <w:r w:rsidRPr="00252094">
        <w:rPr>
          <w:b/>
        </w:rPr>
        <w:t>Různé.</w:t>
      </w:r>
    </w:p>
    <w:p w14:paraId="3C94D120" w14:textId="77777777" w:rsidR="002C672C" w:rsidRDefault="002C672C" w:rsidP="00AC2D36">
      <w:pPr>
        <w:pStyle w:val="Funkce"/>
        <w:rPr>
          <w:b/>
        </w:rPr>
      </w:pPr>
    </w:p>
    <w:p w14:paraId="342789A0" w14:textId="77777777" w:rsidR="002C672C" w:rsidRDefault="002C672C" w:rsidP="00AC2D36">
      <w:pPr>
        <w:pStyle w:val="Funkce"/>
        <w:rPr>
          <w:b/>
        </w:rPr>
      </w:pPr>
      <w:r w:rsidRPr="002C672C">
        <w:rPr>
          <w:b/>
        </w:rPr>
        <w:t>prof</w:t>
      </w:r>
      <w:r>
        <w:rPr>
          <w:b/>
        </w:rPr>
        <w:t>. PhDr. Ladislav Rabušic, CSc.</w:t>
      </w:r>
    </w:p>
    <w:p w14:paraId="6BD78029" w14:textId="77777777" w:rsidR="00AC2D36" w:rsidRPr="002C672C" w:rsidRDefault="002C672C" w:rsidP="00AC2D36">
      <w:pPr>
        <w:pStyle w:val="Funkce"/>
      </w:pPr>
      <w:r w:rsidRPr="002C672C">
        <w:t xml:space="preserve">místopředseda Rady pro vnitřní </w:t>
      </w:r>
      <w:r>
        <w:t>hodnocení Masarykovy univerzity</w:t>
      </w:r>
    </w:p>
    <w:p w14:paraId="455C9836" w14:textId="77777777" w:rsidR="00B5176D" w:rsidRPr="00AC2D36" w:rsidRDefault="00B5176D" w:rsidP="00AC2D36">
      <w:pPr>
        <w:pStyle w:val="Funkce"/>
      </w:pPr>
    </w:p>
    <w:sectPr w:rsidR="00B5176D" w:rsidRPr="00AC2D36" w:rsidSect="00F5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20" w:right="1701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FB6A0" w14:textId="77777777" w:rsidR="002C672C" w:rsidRDefault="002C672C">
      <w:pPr>
        <w:spacing w:after="0" w:line="240" w:lineRule="auto"/>
      </w:pPr>
      <w:r>
        <w:separator/>
      </w:r>
    </w:p>
  </w:endnote>
  <w:endnote w:type="continuationSeparator" w:id="0">
    <w:p w14:paraId="2C9DEC92" w14:textId="77777777" w:rsidR="002C672C" w:rsidRDefault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A008" w14:textId="77777777" w:rsidR="002B0C60" w:rsidRDefault="002B0C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F8D9" w14:textId="77777777"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14:paraId="0AE45961" w14:textId="77777777" w:rsidR="00EE663F" w:rsidRPr="00CC2597" w:rsidRDefault="00EE663F" w:rsidP="00EE663F">
    <w:pPr>
      <w:pStyle w:val="Zpat"/>
      <w:rPr>
        <w:rFonts w:cs="Arial"/>
        <w:sz w:val="16"/>
        <w:szCs w:val="16"/>
      </w:rPr>
    </w:pPr>
  </w:p>
  <w:p w14:paraId="754588B8" w14:textId="77777777"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14:paraId="079AFAAD" w14:textId="77777777"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14:paraId="5F8F6DD3" w14:textId="77777777"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14:paraId="1C753396" w14:textId="77777777"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1174" w14:textId="77777777" w:rsidR="002B0C60" w:rsidRDefault="002B0C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9916" w14:textId="77777777" w:rsidR="002C672C" w:rsidRDefault="002C672C">
      <w:pPr>
        <w:spacing w:after="0" w:line="240" w:lineRule="auto"/>
      </w:pPr>
      <w:r>
        <w:separator/>
      </w:r>
    </w:p>
  </w:footnote>
  <w:footnote w:type="continuationSeparator" w:id="0">
    <w:p w14:paraId="51CFA3E7" w14:textId="77777777" w:rsidR="002C672C" w:rsidRDefault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5D2E" w14:textId="77777777" w:rsidR="002B0C60" w:rsidRDefault="002B0C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C3D9" w14:textId="77777777"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1830F" w14:textId="77777777" w:rsidR="002B0C60" w:rsidRDefault="002B0C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42835"/>
    <w:rsid w:val="000465F0"/>
    <w:rsid w:val="000A5AD7"/>
    <w:rsid w:val="000C5B00"/>
    <w:rsid w:val="00107A43"/>
    <w:rsid w:val="00151C68"/>
    <w:rsid w:val="001A7E64"/>
    <w:rsid w:val="00211F80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32338"/>
    <w:rsid w:val="0036682E"/>
    <w:rsid w:val="003B1994"/>
    <w:rsid w:val="003C2B73"/>
    <w:rsid w:val="003E726A"/>
    <w:rsid w:val="004067DE"/>
    <w:rsid w:val="00490299"/>
    <w:rsid w:val="004A245E"/>
    <w:rsid w:val="00582DFC"/>
    <w:rsid w:val="005C1BC3"/>
    <w:rsid w:val="005F7FE1"/>
    <w:rsid w:val="00611EAC"/>
    <w:rsid w:val="00616507"/>
    <w:rsid w:val="0067390A"/>
    <w:rsid w:val="006C7093"/>
    <w:rsid w:val="00700BDD"/>
    <w:rsid w:val="00721AA4"/>
    <w:rsid w:val="0073428B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23C68"/>
    <w:rsid w:val="00824279"/>
    <w:rsid w:val="008300B3"/>
    <w:rsid w:val="008626A9"/>
    <w:rsid w:val="00870192"/>
    <w:rsid w:val="008758CC"/>
    <w:rsid w:val="00884FF5"/>
    <w:rsid w:val="00926222"/>
    <w:rsid w:val="009929DF"/>
    <w:rsid w:val="00993F65"/>
    <w:rsid w:val="00A01417"/>
    <w:rsid w:val="00A63644"/>
    <w:rsid w:val="00A927CA"/>
    <w:rsid w:val="00AC0595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C2597"/>
    <w:rsid w:val="00CE5D2D"/>
    <w:rsid w:val="00D171D4"/>
    <w:rsid w:val="00D32E99"/>
    <w:rsid w:val="00D45579"/>
    <w:rsid w:val="00D47639"/>
    <w:rsid w:val="00D4774D"/>
    <w:rsid w:val="00D65140"/>
    <w:rsid w:val="00D7207D"/>
    <w:rsid w:val="00E05F2B"/>
    <w:rsid w:val="00E11243"/>
    <w:rsid w:val="00EA412A"/>
    <w:rsid w:val="00EC3702"/>
    <w:rsid w:val="00EC70A0"/>
    <w:rsid w:val="00EE663F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BC83B6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6299F-89AF-41E1-868D-E080A35FB46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97B69E-9060-467F-9BF7-8C99BCCD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Donika Zůbková</cp:lastModifiedBy>
  <cp:revision>2</cp:revision>
  <cp:lastPrinted>2017-09-22T05:19:00Z</cp:lastPrinted>
  <dcterms:created xsi:type="dcterms:W3CDTF">2017-09-22T11:47:00Z</dcterms:created>
  <dcterms:modified xsi:type="dcterms:W3CDTF">2017-09-22T11:47:00Z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