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56" w:rsidRDefault="00F02027" w:rsidP="00700BDD">
      <w:pPr>
        <w:pStyle w:val="Vc"/>
      </w:pPr>
      <w:r w:rsidRPr="00B55C27">
        <w:rPr>
          <w:sz w:val="16"/>
        </w:rPr>
        <w:t>V Brně, dne</w:t>
      </w:r>
      <w:r w:rsidR="002C672C" w:rsidRPr="00B55C27">
        <w:rPr>
          <w:sz w:val="16"/>
        </w:rPr>
        <w:t xml:space="preserve"> </w:t>
      </w:r>
      <w:r w:rsidR="00386420">
        <w:rPr>
          <w:sz w:val="16"/>
        </w:rPr>
        <w:t>5. 12.</w:t>
      </w:r>
      <w:r w:rsidR="0024335C" w:rsidRPr="00B55C27">
        <w:rPr>
          <w:sz w:val="16"/>
        </w:rPr>
        <w:t xml:space="preserve"> 2017</w:t>
      </w:r>
      <w:r w:rsidR="00700BDD">
        <w:br/>
      </w:r>
      <w:r w:rsidR="007442DB" w:rsidRPr="00304F72">
        <w:rPr>
          <w:color w:val="auto"/>
        </w:rPr>
        <w:t xml:space="preserve"> </w:t>
      </w:r>
      <w:r w:rsidR="00700BDD" w:rsidRPr="00304F72">
        <w:rPr>
          <w:color w:val="auto"/>
        </w:rPr>
        <w:br/>
      </w:r>
    </w:p>
    <w:p w:rsidR="00E05F2B" w:rsidRPr="00304F72" w:rsidRDefault="002C672C" w:rsidP="006B6FAA">
      <w:pPr>
        <w:pStyle w:val="Vcdopisu"/>
        <w:spacing w:before="480" w:after="480"/>
        <w:rPr>
          <w:szCs w:val="24"/>
        </w:rPr>
      </w:pPr>
      <w:r>
        <w:rPr>
          <w:szCs w:val="24"/>
        </w:rPr>
        <w:t xml:space="preserve">Pozvánka na zasedání </w:t>
      </w:r>
      <w:r w:rsidRPr="002C672C">
        <w:t>Rady pro vnitřní hodnocení</w:t>
      </w:r>
    </w:p>
    <w:p w:rsidR="004067DE" w:rsidRDefault="002C672C" w:rsidP="00386420">
      <w:pPr>
        <w:spacing w:after="240"/>
        <w:jc w:val="both"/>
      </w:pPr>
      <w:r>
        <w:t>Vážené členky a vážení členové Rady pro vnitřní hodnocení Masarykovy univerzity,</w:t>
      </w:r>
    </w:p>
    <w:p w:rsidR="002C672C" w:rsidRDefault="00386420" w:rsidP="00386420">
      <w:pPr>
        <w:spacing w:after="240"/>
        <w:jc w:val="both"/>
      </w:pPr>
      <w:r>
        <w:t>dovoluji si vás pozvat na 11</w:t>
      </w:r>
      <w:r w:rsidR="00490299">
        <w:t>.</w:t>
      </w:r>
      <w:r w:rsidR="002C672C" w:rsidRPr="002C672C">
        <w:t xml:space="preserve"> zasedání Rady pro vnitřní hodnocení Masarykovy univerzity, které se usk</w:t>
      </w:r>
      <w:r w:rsidR="002C672C">
        <w:t xml:space="preserve">uteční dne </w:t>
      </w:r>
      <w:r>
        <w:rPr>
          <w:b/>
        </w:rPr>
        <w:t>12. 12</w:t>
      </w:r>
      <w:r w:rsidR="0024335C">
        <w:rPr>
          <w:b/>
        </w:rPr>
        <w:t>. 2017 od 9</w:t>
      </w:r>
      <w:r w:rsidR="002C672C" w:rsidRPr="002C672C">
        <w:rPr>
          <w:b/>
        </w:rPr>
        <w:t xml:space="preserve"> hodin </w:t>
      </w:r>
      <w:r w:rsidR="0024335C">
        <w:rPr>
          <w:b/>
        </w:rPr>
        <w:t>ve velké zasedací místnosti</w:t>
      </w:r>
      <w:r w:rsidR="002C672C" w:rsidRPr="002C672C">
        <w:rPr>
          <w:b/>
        </w:rPr>
        <w:t xml:space="preserve"> Rektorátu Masarykovy</w:t>
      </w:r>
      <w:r w:rsidR="00B55C27">
        <w:rPr>
          <w:b/>
        </w:rPr>
        <w:t xml:space="preserve"> univerzi</w:t>
      </w:r>
      <w:r w:rsidR="0024335C">
        <w:rPr>
          <w:b/>
        </w:rPr>
        <w:t>ty.</w:t>
      </w:r>
    </w:p>
    <w:p w:rsidR="001170B5" w:rsidRPr="001170B5" w:rsidRDefault="002C672C" w:rsidP="00386420">
      <w:pPr>
        <w:spacing w:after="240"/>
        <w:jc w:val="both"/>
      </w:pPr>
      <w:r w:rsidRPr="00112785">
        <w:t>Na programu jednání bude:</w:t>
      </w:r>
    </w:p>
    <w:p w:rsidR="001170B5" w:rsidRPr="00803D6F" w:rsidRDefault="001170B5" w:rsidP="00386420">
      <w:pPr>
        <w:pStyle w:val="Odstavecseseznamem"/>
        <w:jc w:val="both"/>
        <w:rPr>
          <w:b/>
        </w:rPr>
      </w:pPr>
    </w:p>
    <w:p w:rsidR="001170B5" w:rsidRPr="00386420" w:rsidRDefault="00AC0E6B" w:rsidP="00386420">
      <w:pPr>
        <w:pStyle w:val="Odstavecseseznamem"/>
        <w:numPr>
          <w:ilvl w:val="0"/>
          <w:numId w:val="2"/>
        </w:numPr>
        <w:jc w:val="both"/>
      </w:pPr>
      <w:r w:rsidRPr="00386420">
        <w:t xml:space="preserve">Projednání </w:t>
      </w:r>
      <w:r w:rsidR="00386420" w:rsidRPr="00386420">
        <w:t>návrhu členů panelu hodnotitelů záměru</w:t>
      </w:r>
      <w:r w:rsidR="00322DFA" w:rsidRPr="00386420">
        <w:t xml:space="preserve"> vzniku </w:t>
      </w:r>
      <w:r w:rsidR="00386420" w:rsidRPr="00386420">
        <w:t>navazujícího magisterského studijního programu Psychologie předloženého Filozofickou fakultou;</w:t>
      </w:r>
    </w:p>
    <w:p w:rsidR="001170B5" w:rsidRPr="00803D6F" w:rsidRDefault="001170B5" w:rsidP="00386420">
      <w:pPr>
        <w:pStyle w:val="Odstavecseseznamem"/>
        <w:jc w:val="both"/>
        <w:rPr>
          <w:b/>
        </w:rPr>
      </w:pPr>
    </w:p>
    <w:p w:rsidR="00386420" w:rsidRPr="00386420" w:rsidRDefault="00386420" w:rsidP="00386420">
      <w:pPr>
        <w:pStyle w:val="Odstavecseseznamem"/>
        <w:numPr>
          <w:ilvl w:val="0"/>
          <w:numId w:val="2"/>
        </w:numPr>
        <w:jc w:val="both"/>
      </w:pPr>
      <w:r w:rsidRPr="00386420">
        <w:t>Bilance prvního roku fungování Rady pro vnitřní hodnocení;</w:t>
      </w:r>
    </w:p>
    <w:p w:rsidR="00386420" w:rsidRPr="00386420" w:rsidRDefault="00386420" w:rsidP="00386420">
      <w:pPr>
        <w:pStyle w:val="Odstavecseseznamem"/>
        <w:jc w:val="both"/>
      </w:pPr>
    </w:p>
    <w:p w:rsidR="00386420" w:rsidRDefault="00386420" w:rsidP="00386420">
      <w:pPr>
        <w:pStyle w:val="Odstavecseseznamem"/>
        <w:numPr>
          <w:ilvl w:val="0"/>
          <w:numId w:val="2"/>
        </w:numPr>
        <w:jc w:val="both"/>
      </w:pPr>
      <w:r w:rsidRPr="00386420">
        <w:t>Výhled práce Rady pr</w:t>
      </w:r>
      <w:r w:rsidR="00D34371">
        <w:t>o vnitřní hodnocení v roce 2018;</w:t>
      </w:r>
    </w:p>
    <w:p w:rsidR="00D34371" w:rsidRDefault="00D34371" w:rsidP="00D34371">
      <w:pPr>
        <w:pStyle w:val="Odstavecseseznamem"/>
      </w:pPr>
    </w:p>
    <w:p w:rsidR="00D34371" w:rsidRDefault="00D34371" w:rsidP="00386420">
      <w:pPr>
        <w:pStyle w:val="Odstavecseseznamem"/>
        <w:numPr>
          <w:ilvl w:val="0"/>
          <w:numId w:val="2"/>
        </w:numPr>
        <w:jc w:val="both"/>
      </w:pPr>
      <w:r>
        <w:t>Různé.</w:t>
      </w:r>
      <w:bookmarkStart w:id="0" w:name="_GoBack"/>
      <w:bookmarkEnd w:id="0"/>
    </w:p>
    <w:p w:rsidR="00386420" w:rsidRDefault="00386420" w:rsidP="00386420">
      <w:pPr>
        <w:pStyle w:val="Odstavecseseznamem"/>
      </w:pPr>
    </w:p>
    <w:p w:rsidR="00386420" w:rsidRPr="00386420" w:rsidRDefault="00386420" w:rsidP="00386420">
      <w:pPr>
        <w:spacing w:after="0"/>
        <w:jc w:val="both"/>
      </w:pPr>
      <w:r w:rsidRPr="00386420">
        <w:t>S přátelským pozdravem</w:t>
      </w:r>
    </w:p>
    <w:p w:rsidR="00386420" w:rsidRDefault="00386420" w:rsidP="00386420">
      <w:pPr>
        <w:spacing w:after="0"/>
        <w:jc w:val="both"/>
        <w:rPr>
          <w:b/>
        </w:rPr>
      </w:pPr>
    </w:p>
    <w:p w:rsidR="002C672C" w:rsidRPr="00112785" w:rsidRDefault="002C672C" w:rsidP="00386420">
      <w:pPr>
        <w:spacing w:after="0"/>
        <w:jc w:val="both"/>
        <w:rPr>
          <w:b/>
        </w:rPr>
      </w:pPr>
      <w:r w:rsidRPr="00112785">
        <w:rPr>
          <w:b/>
        </w:rPr>
        <w:t>prof. PhDr. Ladislav Rabušic, CSc.</w:t>
      </w:r>
    </w:p>
    <w:p w:rsidR="00B5176D" w:rsidRPr="00112785" w:rsidRDefault="002C672C" w:rsidP="00386420">
      <w:pPr>
        <w:pStyle w:val="Funkce"/>
        <w:jc w:val="both"/>
      </w:pPr>
      <w:r w:rsidRPr="00112785">
        <w:t>místopředseda Rady pro vnitřní hodnocení Masarykovy univerzity</w:t>
      </w:r>
    </w:p>
    <w:sectPr w:rsidR="00B5176D" w:rsidRPr="00112785" w:rsidSect="006B6FAA">
      <w:headerReference w:type="default" r:id="rId11"/>
      <w:footerReference w:type="default" r:id="rId12"/>
      <w:pgSz w:w="11906" w:h="16838" w:code="9"/>
      <w:pgMar w:top="4820" w:right="1701" w:bottom="1888" w:left="1701" w:header="284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FA" w:rsidRDefault="00E73FFA">
      <w:pPr>
        <w:spacing w:after="0" w:line="240" w:lineRule="auto"/>
      </w:pPr>
      <w:r>
        <w:separator/>
      </w:r>
    </w:p>
  </w:endnote>
  <w:endnote w:type="continuationSeparator" w:id="0">
    <w:p w:rsidR="00E73FFA" w:rsidRDefault="00E7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3F" w:rsidRPr="00CC2597" w:rsidRDefault="00EE663F" w:rsidP="00EE663F">
    <w:pPr>
      <w:pStyle w:val="Zpat-univerzita"/>
      <w:rPr>
        <w:rFonts w:cs="Arial"/>
        <w:szCs w:val="16"/>
      </w:rPr>
    </w:pPr>
    <w:r w:rsidRPr="00CC2597">
      <w:rPr>
        <w:rFonts w:cs="Arial"/>
        <w:szCs w:val="16"/>
      </w:rPr>
      <w:t>Masarykova univerzita</w:t>
    </w:r>
  </w:p>
  <w:p w:rsidR="00EE663F" w:rsidRPr="00CC2597" w:rsidRDefault="00EE663F" w:rsidP="00EE663F">
    <w:pPr>
      <w:pStyle w:val="Zpat"/>
      <w:rPr>
        <w:rFonts w:cs="Arial"/>
        <w:sz w:val="16"/>
        <w:szCs w:val="16"/>
      </w:rPr>
    </w:pPr>
  </w:p>
  <w:p w:rsidR="00EE663F" w:rsidRPr="00F86E6C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 xml:space="preserve">Žerotínovo nám. </w:t>
    </w:r>
    <w:r w:rsidR="00D4774D">
      <w:rPr>
        <w:rFonts w:cs="Arial"/>
        <w:szCs w:val="14"/>
      </w:rPr>
      <w:t>617/</w:t>
    </w:r>
    <w:r w:rsidRPr="00F86E6C">
      <w:rPr>
        <w:rFonts w:cs="Arial"/>
        <w:szCs w:val="14"/>
      </w:rPr>
      <w:t>9, 601 77 Brno, Česká republika</w:t>
    </w:r>
  </w:p>
  <w:p w:rsidR="00EE663F" w:rsidRPr="00F86E6C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>T: +420 549 49 1111, E: info@muni.cz, www.muni.cz</w:t>
    </w:r>
  </w:p>
  <w:p w:rsidR="00EE663F" w:rsidRPr="00F86E6C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>Bankovní spojení: KB Brno-město, ČÚ: 85636621/0100, IČ: 00216224, DIČ: CZ00216224</w:t>
    </w:r>
  </w:p>
  <w:p w:rsidR="00B5176D" w:rsidRPr="00EE663F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FA" w:rsidRDefault="00E73FFA">
      <w:pPr>
        <w:spacing w:after="0" w:line="240" w:lineRule="auto"/>
      </w:pPr>
      <w:r>
        <w:separator/>
      </w:r>
    </w:p>
  </w:footnote>
  <w:footnote w:type="continuationSeparator" w:id="0">
    <w:p w:rsidR="00E73FFA" w:rsidRDefault="00E7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Default="00B5176D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28AD363C" wp14:editId="180653FF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3B8"/>
    <w:multiLevelType w:val="hybridMultilevel"/>
    <w:tmpl w:val="C9BE3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2C"/>
    <w:rsid w:val="00042835"/>
    <w:rsid w:val="000465F0"/>
    <w:rsid w:val="000A5AD7"/>
    <w:rsid w:val="000C5B00"/>
    <w:rsid w:val="00107A43"/>
    <w:rsid w:val="00112785"/>
    <w:rsid w:val="001170B5"/>
    <w:rsid w:val="00151C68"/>
    <w:rsid w:val="001A7E64"/>
    <w:rsid w:val="00211F80"/>
    <w:rsid w:val="00227BC5"/>
    <w:rsid w:val="0024335C"/>
    <w:rsid w:val="00247E5F"/>
    <w:rsid w:val="00252094"/>
    <w:rsid w:val="002B0C60"/>
    <w:rsid w:val="002B6D09"/>
    <w:rsid w:val="002C33A9"/>
    <w:rsid w:val="002C672C"/>
    <w:rsid w:val="00304F72"/>
    <w:rsid w:val="00310D63"/>
    <w:rsid w:val="00322DFA"/>
    <w:rsid w:val="00332338"/>
    <w:rsid w:val="00333A46"/>
    <w:rsid w:val="0036682E"/>
    <w:rsid w:val="00386420"/>
    <w:rsid w:val="003B1994"/>
    <w:rsid w:val="003C2B73"/>
    <w:rsid w:val="003E726A"/>
    <w:rsid w:val="004067DE"/>
    <w:rsid w:val="00490299"/>
    <w:rsid w:val="004A245E"/>
    <w:rsid w:val="00545D88"/>
    <w:rsid w:val="00582DFC"/>
    <w:rsid w:val="005C1BC3"/>
    <w:rsid w:val="005F7FE1"/>
    <w:rsid w:val="00611EAC"/>
    <w:rsid w:val="00616507"/>
    <w:rsid w:val="0067390A"/>
    <w:rsid w:val="006B6FAA"/>
    <w:rsid w:val="006C7093"/>
    <w:rsid w:val="00700BDD"/>
    <w:rsid w:val="00721AA4"/>
    <w:rsid w:val="0073428B"/>
    <w:rsid w:val="007442DB"/>
    <w:rsid w:val="00756259"/>
    <w:rsid w:val="007728E3"/>
    <w:rsid w:val="00790002"/>
    <w:rsid w:val="0079758E"/>
    <w:rsid w:val="007B3412"/>
    <w:rsid w:val="007C738C"/>
    <w:rsid w:val="007D43D4"/>
    <w:rsid w:val="007D77E7"/>
    <w:rsid w:val="007E3532"/>
    <w:rsid w:val="00803D6F"/>
    <w:rsid w:val="00823C68"/>
    <w:rsid w:val="00824279"/>
    <w:rsid w:val="008300B3"/>
    <w:rsid w:val="008626A9"/>
    <w:rsid w:val="00870192"/>
    <w:rsid w:val="008758CC"/>
    <w:rsid w:val="00884FF5"/>
    <w:rsid w:val="0092503C"/>
    <w:rsid w:val="00926222"/>
    <w:rsid w:val="009929DF"/>
    <w:rsid w:val="00993F65"/>
    <w:rsid w:val="00A01417"/>
    <w:rsid w:val="00A63644"/>
    <w:rsid w:val="00A82942"/>
    <w:rsid w:val="00A927CA"/>
    <w:rsid w:val="00AC0595"/>
    <w:rsid w:val="00AC0E6B"/>
    <w:rsid w:val="00AC2D36"/>
    <w:rsid w:val="00AE4278"/>
    <w:rsid w:val="00B10DB5"/>
    <w:rsid w:val="00B43F1E"/>
    <w:rsid w:val="00B5176D"/>
    <w:rsid w:val="00B5529C"/>
    <w:rsid w:val="00B55C27"/>
    <w:rsid w:val="00BF242F"/>
    <w:rsid w:val="00C20847"/>
    <w:rsid w:val="00C21457"/>
    <w:rsid w:val="00C24D10"/>
    <w:rsid w:val="00C433AD"/>
    <w:rsid w:val="00CC2597"/>
    <w:rsid w:val="00CE5D2D"/>
    <w:rsid w:val="00D171D4"/>
    <w:rsid w:val="00D32E99"/>
    <w:rsid w:val="00D34371"/>
    <w:rsid w:val="00D45579"/>
    <w:rsid w:val="00D47639"/>
    <w:rsid w:val="00D4774D"/>
    <w:rsid w:val="00D65140"/>
    <w:rsid w:val="00D7207D"/>
    <w:rsid w:val="00E05F2B"/>
    <w:rsid w:val="00E11243"/>
    <w:rsid w:val="00E73FFA"/>
    <w:rsid w:val="00EA412A"/>
    <w:rsid w:val="00EC3702"/>
    <w:rsid w:val="00EC70A0"/>
    <w:rsid w:val="00EE663F"/>
    <w:rsid w:val="00EF1356"/>
    <w:rsid w:val="00F02027"/>
    <w:rsid w:val="00F038F6"/>
    <w:rsid w:val="00F06ED2"/>
    <w:rsid w:val="00F32999"/>
    <w:rsid w:val="00F50670"/>
    <w:rsid w:val="00F86E6C"/>
    <w:rsid w:val="00F870DB"/>
    <w:rsid w:val="00FB0130"/>
    <w:rsid w:val="00FC52CA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308872"/>
  <w15:docId w15:val="{AB7140EF-7DFE-4E04-8124-96DEF8AB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styleId="Odstavecseseznamem">
    <w:name w:val="List Paragraph"/>
    <w:basedOn w:val="Normln"/>
    <w:uiPriority w:val="34"/>
    <w:qFormat/>
    <w:rsid w:val="002C6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esktop\Hlavi&#269;kov&#253;%20pap&#237;r%20MU\mu_hlavickovy_papir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03AD50CB24448B9C5A73C5665F6B4" ma:contentTypeVersion="0" ma:contentTypeDescription="Vytvoří nový dokument" ma:contentTypeScope="" ma:versionID="497a1f1da792fcd003b14510e02123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0993bee96ec6859f1baf703d6dc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6299F-89AF-41E1-868D-E080A35FB461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2D0A608-2C19-49C9-BA6C-7761D52ED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611DEF-A7A8-4380-8944-FEF8D6083D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06F6F5-CBCA-4ED7-B8C9-B4BA53F4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mu_hlavickovy_papir_cz</Template>
  <TotalTime>46</TotalTime>
  <Pages>1</Pages>
  <Words>109</Words>
  <Characters>668</Characters>
  <Application>Microsoft Office Word</Application>
  <DocSecurity>0</DocSecurity>
  <Lines>23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RMU</dc:creator>
  <cp:lastModifiedBy>Donika Zůbková</cp:lastModifiedBy>
  <cp:revision>7</cp:revision>
  <cp:lastPrinted>2017-09-22T05:19:00Z</cp:lastPrinted>
  <dcterms:created xsi:type="dcterms:W3CDTF">2017-10-15T17:23:00Z</dcterms:created>
  <dcterms:modified xsi:type="dcterms:W3CDTF">2017-12-04T15:34:00Z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0x0101000BF03AD50CB24448B9C5A73C5665F6B4</vt:lpwstr>
  </property>
</Properties>
</file>